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32A0EBC" w14:textId="77777777">
      <w:pPr>
        <w:pStyle w:val="Normalutanindragellerluft"/>
      </w:pPr>
      <w:r>
        <w:t xml:space="preserve"> </w:t>
      </w:r>
    </w:p>
    <w:sdt>
      <w:sdtPr>
        <w:alias w:val="CC_Boilerplate_4"/>
        <w:tag w:val="CC_Boilerplate_4"/>
        <w:id w:val="-1644581176"/>
        <w:lock w:val="sdtLocked"/>
        <w:placeholder>
          <w:docPart w:val="DBFDA1B662EB4A888ACA6B9A4407E7C1"/>
        </w:placeholder>
        <w15:appearance w15:val="hidden"/>
        <w:text/>
      </w:sdtPr>
      <w:sdtEndPr/>
      <w:sdtContent>
        <w:p w:rsidRPr="009B062B" w:rsidR="00AF30DD" w:rsidP="009B062B" w:rsidRDefault="00AF30DD" w14:paraId="332A0EBD" w14:textId="77777777">
          <w:pPr>
            <w:pStyle w:val="RubrikFrslagTIllRiksdagsbeslut"/>
          </w:pPr>
          <w:r w:rsidRPr="009B062B">
            <w:t>Förslag till riksdagsbeslut</w:t>
          </w:r>
        </w:p>
      </w:sdtContent>
    </w:sdt>
    <w:sdt>
      <w:sdtPr>
        <w:alias w:val="Yrkande 1"/>
        <w:tag w:val="f738659c-0360-4805-838b-f0b97edb956c"/>
        <w:id w:val="-1460326151"/>
        <w:lock w:val="sdtLocked"/>
      </w:sdtPr>
      <w:sdtEndPr/>
      <w:sdtContent>
        <w:p w:rsidR="00FC591C" w:rsidRDefault="00FE08D1" w14:paraId="332A0EBE" w14:textId="77777777">
          <w:pPr>
            <w:pStyle w:val="Frslagstext"/>
          </w:pPr>
          <w:r>
            <w:t>Riksdagen ställer sig bakom det som anförs i motionen om skattefrihet vid delvis uthyrning och tillkännager detta för regeringen.</w:t>
          </w:r>
        </w:p>
      </w:sdtContent>
    </w:sdt>
    <w:sdt>
      <w:sdtPr>
        <w:alias w:val="Yrkande 2"/>
        <w:tag w:val="296a1b19-2c0e-4da8-9d77-4c84ec8f83e0"/>
        <w:id w:val="-31808025"/>
        <w:lock w:val="sdtLocked"/>
      </w:sdtPr>
      <w:sdtEndPr/>
      <w:sdtContent>
        <w:p w:rsidR="00FC591C" w:rsidRDefault="00FE08D1" w14:paraId="332A0EBF" w14:textId="77777777">
          <w:pPr>
            <w:pStyle w:val="Frslagstext"/>
          </w:pPr>
          <w:r>
            <w:t>Riksdagen ställer sig bakom det som anförs i motionen om ROT-avdrag för ett andra hushåll och tillkännager detta för regeringen.</w:t>
          </w:r>
        </w:p>
      </w:sdtContent>
    </w:sdt>
    <w:sdt>
      <w:sdtPr>
        <w:alias w:val="Yrkande 3"/>
        <w:tag w:val="fabdfdd5-65bb-4929-b38f-67ac20e67b0e"/>
        <w:id w:val="-343860240"/>
        <w:lock w:val="sdtLocked"/>
      </w:sdtPr>
      <w:sdtEndPr/>
      <w:sdtContent>
        <w:p w:rsidR="00FC591C" w:rsidRDefault="00FE08D1" w14:paraId="332A0EC0" w14:textId="77777777">
          <w:pPr>
            <w:pStyle w:val="Frslagstext"/>
          </w:pPr>
          <w:r>
            <w:t>Riksdagen ställer sig bakom det som anförs i motionen om en översyn av hyresregleringarna och tillkännager detta för regeringen.</w:t>
          </w:r>
        </w:p>
      </w:sdtContent>
    </w:sdt>
    <w:sdt>
      <w:sdtPr>
        <w:alias w:val="Yrkande 4"/>
        <w:tag w:val="47414a42-998b-4f7f-a8c5-7d3f3ac16f53"/>
        <w:id w:val="241227143"/>
        <w:lock w:val="sdtLocked"/>
      </w:sdtPr>
      <w:sdtEndPr/>
      <w:sdtContent>
        <w:p w:rsidR="00FC591C" w:rsidRDefault="00FE08D1" w14:paraId="332A0EC1" w14:textId="77777777">
          <w:pPr>
            <w:pStyle w:val="Frslagstext"/>
          </w:pPr>
          <w:r>
            <w:t>Riksdagen ställer sig bakom det som anförs i motionen om att förlänga presumtionshyrorna och tillkännager detta för regeringen.</w:t>
          </w:r>
        </w:p>
      </w:sdtContent>
    </w:sdt>
    <w:sdt>
      <w:sdtPr>
        <w:alias w:val="Yrkande 5"/>
        <w:tag w:val="1ee89ea9-5b05-411c-a0cd-ce2efd86a1c7"/>
        <w:id w:val="2035376731"/>
        <w:lock w:val="sdtLocked"/>
      </w:sdtPr>
      <w:sdtEndPr/>
      <w:sdtContent>
        <w:p w:rsidR="00FC591C" w:rsidRDefault="00FE08D1" w14:paraId="332A0EC2" w14:textId="77777777">
          <w:pPr>
            <w:pStyle w:val="Frslagstext"/>
          </w:pPr>
          <w:r>
            <w:t>Riksdagen ställer sig bakom det som anfö</w:t>
          </w:r>
          <w:bookmarkStart w:name="_GoBack" w:id="0"/>
          <w:bookmarkEnd w:id="0"/>
          <w:r>
            <w:t>rs i motionen om skattefria underhållsfonder och tillkännager detta för regeringen.</w:t>
          </w:r>
        </w:p>
      </w:sdtContent>
    </w:sdt>
    <w:p w:rsidRPr="00A342BC" w:rsidR="00125CF2" w:rsidP="00DC3EF5" w:rsidRDefault="00125CF2" w14:paraId="332A0EC3" w14:textId="77777777">
      <w:pPr>
        <w:pStyle w:val="Frslagstext"/>
        <w:numPr>
          <w:ilvl w:val="0"/>
          <w:numId w:val="0"/>
        </w:numPr>
      </w:pPr>
    </w:p>
    <w:p w:rsidRPr="009B062B" w:rsidR="00AF30DD" w:rsidP="009B062B" w:rsidRDefault="000156D9" w14:paraId="332A0EC4" w14:textId="77777777">
      <w:pPr>
        <w:pStyle w:val="Rubrik1"/>
      </w:pPr>
      <w:bookmarkStart w:name="MotionsStart" w:id="1"/>
      <w:bookmarkEnd w:id="1"/>
      <w:r w:rsidRPr="009B062B">
        <w:t>Motivering</w:t>
      </w:r>
    </w:p>
    <w:p w:rsidRPr="00125CF2" w:rsidR="00125CF2" w:rsidP="00125CF2" w:rsidRDefault="00125CF2" w14:paraId="332A0EC5" w14:textId="77777777">
      <w:pPr>
        <w:pStyle w:val="Normalutanindragellerluft"/>
        <w:rPr>
          <w:b/>
        </w:rPr>
      </w:pPr>
      <w:r w:rsidRPr="00125CF2">
        <w:rPr>
          <w:b/>
        </w:rPr>
        <w:t>Skattefrihet vid delvis uthyrning</w:t>
      </w:r>
    </w:p>
    <w:p w:rsidRPr="00125CF2" w:rsidR="00125CF2" w:rsidP="00125CF2" w:rsidRDefault="00125CF2" w14:paraId="332A0EC6" w14:textId="77777777">
      <w:pPr>
        <w:pStyle w:val="Normalutanindragellerluft"/>
      </w:pPr>
      <w:r w:rsidRPr="00125CF2">
        <w:t xml:space="preserve">Idag har är bostadsbristen ett påträngande problem i större delen av alla svenska städer. En politik som skapar incitament till att hyra ut delar av sin bostad borde därför vara en ökad prioritering för att minska trycket på bostadsmarknaden. Att hyra ut en del av sitt boende är inte alltid helt lätt, inte minst om det sker till en främmande person. Av den anledningen anser vi att man skall slippa beskattning om man har inneboende. I proportion till de skattemässiga vinsterna skulle detta förslag vara värt betydligt mer då det kan möjliggöra fler boenden i områden som idag lider av bostadsbrist och där möjligheten att bygga ut ännu mer är begränsad. Rent generellt kan en allt för hög beskattning av fastigheter i attraktiva områden riskera minska möjligheten till en sund utveckling där olika </w:t>
      </w:r>
      <w:r w:rsidRPr="00125CF2">
        <w:lastRenderedPageBreak/>
        <w:t xml:space="preserve">människor får chansen att möta varandra. Detta kan förvärra eventuell segregation samtidigt som det kan innebära en orättvis beskattning baserat på förutsättningar man inte alltid kan påverka. </w:t>
      </w:r>
    </w:p>
    <w:p w:rsidRPr="00125CF2" w:rsidR="00125CF2" w:rsidP="00125CF2" w:rsidRDefault="00125CF2" w14:paraId="332A0EC7" w14:textId="77777777">
      <w:pPr>
        <w:pStyle w:val="Normalutanindragellerluft"/>
      </w:pPr>
    </w:p>
    <w:p w:rsidRPr="00125CF2" w:rsidR="00125CF2" w:rsidP="00125CF2" w:rsidRDefault="00125CF2" w14:paraId="332A0EC8" w14:textId="77777777">
      <w:pPr>
        <w:pStyle w:val="Normalutanindragellerluft"/>
        <w:rPr>
          <w:b/>
        </w:rPr>
      </w:pPr>
      <w:r w:rsidRPr="00125CF2">
        <w:rPr>
          <w:b/>
        </w:rPr>
        <w:t>Uthyrning av bostadsrätt</w:t>
      </w:r>
    </w:p>
    <w:p w:rsidRPr="00125CF2" w:rsidR="00125CF2" w:rsidP="00125CF2" w:rsidRDefault="00125CF2" w14:paraId="332A0EC9" w14:textId="77777777">
      <w:pPr>
        <w:pStyle w:val="Normalutanindragellerluft"/>
      </w:pPr>
      <w:r w:rsidRPr="00125CF2">
        <w:t>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Bostadsrättsinnehavaren bör likaså ha rätten att fritt hyra ut sin bostad till juridiska personer. Detta för regeringen verka för.</w:t>
      </w:r>
    </w:p>
    <w:p w:rsidRPr="00125CF2" w:rsidR="00125CF2" w:rsidP="00125CF2" w:rsidRDefault="00125CF2" w14:paraId="332A0ECA" w14:textId="77777777">
      <w:pPr>
        <w:pStyle w:val="Normalutanindragellerluft"/>
      </w:pPr>
    </w:p>
    <w:p w:rsidRPr="00125CF2" w:rsidR="00125CF2" w:rsidP="00125CF2" w:rsidRDefault="00125CF2" w14:paraId="332A0ECB" w14:textId="77777777">
      <w:pPr>
        <w:pStyle w:val="Normalutanindragellerluft"/>
        <w:rPr>
          <w:b/>
        </w:rPr>
      </w:pPr>
      <w:r w:rsidRPr="00125CF2">
        <w:rPr>
          <w:b/>
        </w:rPr>
        <w:t>Översyn av hyresregleringarna</w:t>
      </w:r>
    </w:p>
    <w:p w:rsidRPr="00125CF2" w:rsidR="00125CF2" w:rsidP="00125CF2" w:rsidRDefault="00125CF2" w14:paraId="332A0ECC" w14:textId="77777777">
      <w:pPr>
        <w:pStyle w:val="Normalutanindragellerluft"/>
      </w:pPr>
      <w:r w:rsidRPr="00125CF2">
        <w:t>Det finns skäl att se över dagens system med hyresregleringar för att stimulera nybyggnation samt erbjuda enskilda individer en mer varierad tillgång till olika hyresrätter.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exempel är när äldre personer bor kvar i stora hyreslägenheter. Enligt boverket innebär den bristande rörligheten som detta medför en kostnad för samhället på tio miljarder kronor om året. För att räkna om i kronor innebär det en nyproduktion av 4 000 hyreslägenheter. En översyn av dessa regleringar behövs för att såväl skydda hyresgästernas framtid som att tillgodose möjligheten för fastighetsägare att få till fler hyresrätter.</w:t>
      </w:r>
    </w:p>
    <w:p w:rsidRPr="00125CF2" w:rsidR="00125CF2" w:rsidP="00125CF2" w:rsidRDefault="00125CF2" w14:paraId="332A0ECD" w14:textId="77777777">
      <w:pPr>
        <w:pStyle w:val="Normalutanindragellerluft"/>
      </w:pPr>
    </w:p>
    <w:p w:rsidRPr="00125CF2" w:rsidR="00125CF2" w:rsidP="00125CF2" w:rsidRDefault="00125CF2" w14:paraId="332A0ECE" w14:textId="77777777">
      <w:pPr>
        <w:pStyle w:val="Normalutanindragellerluft"/>
        <w:rPr>
          <w:b/>
        </w:rPr>
      </w:pPr>
      <w:r w:rsidRPr="00125CF2">
        <w:rPr>
          <w:b/>
        </w:rPr>
        <w:t>Förlängd tid för presumtionshyror</w:t>
      </w:r>
    </w:p>
    <w:p w:rsidRPr="00125CF2" w:rsidR="00125CF2" w:rsidP="00125CF2" w:rsidRDefault="00125CF2" w14:paraId="332A0ECF" w14:textId="77777777">
      <w:pPr>
        <w:pStyle w:val="Normalutanindragellerluft"/>
      </w:pPr>
      <w:r w:rsidRPr="00125CF2">
        <w:t xml:space="preserve">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rimlig chans att planera framtiden </w:t>
      </w:r>
      <w:r w:rsidRPr="00125CF2">
        <w:lastRenderedPageBreak/>
        <w:t>och ingen ska behöva oroa sig över chockhöjda hyror. I de fall då hyrorna måste höjas måste det ske i etapper som aldrig överstiger tio procent.</w:t>
      </w:r>
    </w:p>
    <w:p w:rsidRPr="00125CF2" w:rsidR="00125CF2" w:rsidP="00125CF2" w:rsidRDefault="00125CF2" w14:paraId="332A0ED0" w14:textId="77777777">
      <w:pPr>
        <w:pStyle w:val="Normalutanindragellerluft"/>
      </w:pPr>
    </w:p>
    <w:p w:rsidRPr="00125CF2" w:rsidR="00125CF2" w:rsidP="00125CF2" w:rsidRDefault="00125CF2" w14:paraId="332A0ED1" w14:textId="77777777">
      <w:pPr>
        <w:pStyle w:val="Normalutanindragellerluft"/>
        <w:rPr>
          <w:b/>
        </w:rPr>
      </w:pPr>
      <w:r w:rsidRPr="00125CF2">
        <w:rPr>
          <w:b/>
        </w:rPr>
        <w:t>Skattefria underhållsfonder</w:t>
      </w:r>
    </w:p>
    <w:p w:rsidRPr="00125CF2" w:rsidR="00125CF2" w:rsidP="00125CF2" w:rsidRDefault="00125CF2" w14:paraId="332A0ED2" w14:textId="77777777">
      <w:pPr>
        <w:pStyle w:val="Normalutanindragellerluft"/>
      </w:pPr>
      <w:r w:rsidRPr="00125CF2">
        <w:t>Genom att göra det möjligt att hyra ut delar av sin bostad skattefritt och stimulera investering i underhåll av en befintlig bostad skapas incitament till uthyrning vilket skulle minska trycket på bostadsmarknaden.</w:t>
      </w:r>
    </w:p>
    <w:p w:rsidRPr="00125CF2" w:rsidR="00125CF2" w:rsidP="00125CF2" w:rsidRDefault="00125CF2" w14:paraId="332A0ED3" w14:textId="77777777">
      <w:pPr>
        <w:pStyle w:val="Normalutanindragellerluft"/>
      </w:pPr>
    </w:p>
    <w:p w:rsidRPr="00125CF2" w:rsidR="00125CF2" w:rsidP="00125CF2" w:rsidRDefault="00125CF2" w14:paraId="332A0ED4" w14:textId="77777777">
      <w:pPr>
        <w:pStyle w:val="Normalutanindragellerluft"/>
      </w:pPr>
      <w:r w:rsidRPr="00125CF2">
        <w:t>Konventionell beskattning tillämpas på enskilt ägda och kommunägda bostadsföretag och som huvudregel är utgifterna för underhåll och reparationer 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Pr="00125CF2" w:rsidR="00125CF2" w:rsidP="00125CF2" w:rsidRDefault="00125CF2" w14:paraId="332A0ED5" w14:textId="77777777">
      <w:pPr>
        <w:pStyle w:val="Normalutanindragellerluft"/>
      </w:pPr>
    </w:p>
    <w:p w:rsidRPr="00125CF2" w:rsidR="00125CF2" w:rsidP="00125CF2" w:rsidRDefault="00125CF2" w14:paraId="332A0ED6" w14:textId="77777777">
      <w:pPr>
        <w:pStyle w:val="Normalutanindragellerluft"/>
      </w:pPr>
      <w:r w:rsidRPr="00125CF2">
        <w:t>För de fastigheter som ägs av bostadsrättsföreningar tillämpas schablonbeskattning och som intäkt ska redovisas 3 procent av taxeringsvärdet. Avdrag för detta medges i huvudsak enbart för räntekostnader, vilket innebär 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w:t>
      </w:r>
    </w:p>
    <w:p w:rsidRPr="00093F48" w:rsidR="00093F48" w:rsidP="00093F48" w:rsidRDefault="00093F48" w14:paraId="332A0ED7" w14:textId="77777777">
      <w:pPr>
        <w:pStyle w:val="Normalutanindragellerluft"/>
      </w:pPr>
    </w:p>
    <w:sdt>
      <w:sdtPr>
        <w:alias w:val="CC_Underskrifter"/>
        <w:tag w:val="CC_Underskrifter"/>
        <w:id w:val="583496634"/>
        <w:lock w:val="sdtContentLocked"/>
        <w:placeholder>
          <w:docPart w:val="8FA9949511E744D584FD0F367E55D02D"/>
        </w:placeholder>
        <w15:appearance w15:val="hidden"/>
      </w:sdtPr>
      <w:sdtEndPr/>
      <w:sdtContent>
        <w:p w:rsidR="004801AC" w:rsidP="00F31A1A" w:rsidRDefault="006B05EF" w14:paraId="332A0E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BF0565" w:rsidRDefault="00BF0565" w14:paraId="332A0EDC" w14:textId="77777777"/>
    <w:sectPr w:rsidR="00BF05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A0EDE" w14:textId="77777777" w:rsidR="00140384" w:rsidRDefault="00140384" w:rsidP="000C1CAD">
      <w:pPr>
        <w:spacing w:line="240" w:lineRule="auto"/>
      </w:pPr>
      <w:r>
        <w:separator/>
      </w:r>
    </w:p>
  </w:endnote>
  <w:endnote w:type="continuationSeparator" w:id="0">
    <w:p w14:paraId="332A0EDF" w14:textId="77777777" w:rsidR="00140384" w:rsidRDefault="00140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0E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0EE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5E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62D6" w14:textId="77777777" w:rsidR="006B05EF" w:rsidRDefault="006B05E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A0EDC" w14:textId="77777777" w:rsidR="00140384" w:rsidRDefault="00140384" w:rsidP="000C1CAD">
      <w:pPr>
        <w:spacing w:line="240" w:lineRule="auto"/>
      </w:pPr>
      <w:r>
        <w:separator/>
      </w:r>
    </w:p>
  </w:footnote>
  <w:footnote w:type="continuationSeparator" w:id="0">
    <w:p w14:paraId="332A0EDD" w14:textId="77777777" w:rsidR="00140384" w:rsidRDefault="001403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2A0E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A0EF0" wp14:anchorId="332A0E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05EF" w14:paraId="332A0EF1" w14:textId="77777777">
                          <w:pPr>
                            <w:jc w:val="right"/>
                          </w:pPr>
                          <w:sdt>
                            <w:sdtPr>
                              <w:alias w:val="CC_Noformat_Partikod"/>
                              <w:tag w:val="CC_Noformat_Partikod"/>
                              <w:id w:val="-53464382"/>
                              <w:placeholder>
                                <w:docPart w:val="B3E689D98B8B4A61BF6E31632C9C121B"/>
                              </w:placeholder>
                              <w:text/>
                            </w:sdtPr>
                            <w:sdtEndPr/>
                            <w:sdtContent>
                              <w:r w:rsidR="00125CF2">
                                <w:t>SD</w:t>
                              </w:r>
                            </w:sdtContent>
                          </w:sdt>
                          <w:sdt>
                            <w:sdtPr>
                              <w:alias w:val="CC_Noformat_Partinummer"/>
                              <w:tag w:val="CC_Noformat_Partinummer"/>
                              <w:id w:val="-1709555926"/>
                              <w:placeholder>
                                <w:docPart w:val="C39CEFB9508C429CBC876FAAE840522A"/>
                              </w:placeholder>
                              <w:text/>
                            </w:sdtPr>
                            <w:sdtEndPr/>
                            <w:sdtContent>
                              <w:r w:rsidR="00125CF2">
                                <w:t>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4EC8">
                    <w:pPr>
                      <w:jc w:val="right"/>
                    </w:pPr>
                    <w:sdt>
                      <w:sdtPr>
                        <w:alias w:val="CC_Noformat_Partikod"/>
                        <w:tag w:val="CC_Noformat_Partikod"/>
                        <w:id w:val="-53464382"/>
                        <w:placeholder>
                          <w:docPart w:val="B3E689D98B8B4A61BF6E31632C9C121B"/>
                        </w:placeholder>
                        <w:text/>
                      </w:sdtPr>
                      <w:sdtEndPr/>
                      <w:sdtContent>
                        <w:r w:rsidR="00125CF2">
                          <w:t>SD</w:t>
                        </w:r>
                      </w:sdtContent>
                    </w:sdt>
                    <w:sdt>
                      <w:sdtPr>
                        <w:alias w:val="CC_Noformat_Partinummer"/>
                        <w:tag w:val="CC_Noformat_Partinummer"/>
                        <w:id w:val="-1709555926"/>
                        <w:placeholder>
                          <w:docPart w:val="C39CEFB9508C429CBC876FAAE840522A"/>
                        </w:placeholder>
                        <w:text/>
                      </w:sdtPr>
                      <w:sdtEndPr/>
                      <w:sdtContent>
                        <w:r w:rsidR="00125CF2">
                          <w:t>395</w:t>
                        </w:r>
                      </w:sdtContent>
                    </w:sdt>
                  </w:p>
                </w:txbxContent>
              </v:textbox>
              <w10:wrap anchorx="page"/>
            </v:shape>
          </w:pict>
        </mc:Fallback>
      </mc:AlternateContent>
    </w:r>
  </w:p>
  <w:p w:rsidRPr="00293C4F" w:rsidR="007A5507" w:rsidP="00776B74" w:rsidRDefault="007A5507" w14:paraId="332A0E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5EF" w14:paraId="332A0EE2" w14:textId="77777777">
    <w:pPr>
      <w:jc w:val="right"/>
    </w:pPr>
    <w:sdt>
      <w:sdtPr>
        <w:alias w:val="CC_Noformat_Partikod"/>
        <w:tag w:val="CC_Noformat_Partikod"/>
        <w:id w:val="559911109"/>
        <w:text/>
      </w:sdtPr>
      <w:sdtEndPr/>
      <w:sdtContent>
        <w:r w:rsidR="00125CF2">
          <w:t>SD</w:t>
        </w:r>
      </w:sdtContent>
    </w:sdt>
    <w:sdt>
      <w:sdtPr>
        <w:alias w:val="CC_Noformat_Partinummer"/>
        <w:tag w:val="CC_Noformat_Partinummer"/>
        <w:id w:val="1197820850"/>
        <w:text/>
      </w:sdtPr>
      <w:sdtEndPr/>
      <w:sdtContent>
        <w:r w:rsidR="00125CF2">
          <w:t>395</w:t>
        </w:r>
      </w:sdtContent>
    </w:sdt>
  </w:p>
  <w:p w:rsidR="007A5507" w:rsidP="00776B74" w:rsidRDefault="007A5507" w14:paraId="332A0E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5EF" w14:paraId="332A0EE6" w14:textId="77777777">
    <w:pPr>
      <w:jc w:val="right"/>
    </w:pPr>
    <w:sdt>
      <w:sdtPr>
        <w:alias w:val="CC_Noformat_Partikod"/>
        <w:tag w:val="CC_Noformat_Partikod"/>
        <w:id w:val="1471015553"/>
        <w:text/>
      </w:sdtPr>
      <w:sdtEndPr/>
      <w:sdtContent>
        <w:r w:rsidR="00125CF2">
          <w:t>SD</w:t>
        </w:r>
      </w:sdtContent>
    </w:sdt>
    <w:sdt>
      <w:sdtPr>
        <w:alias w:val="CC_Noformat_Partinummer"/>
        <w:tag w:val="CC_Noformat_Partinummer"/>
        <w:id w:val="-2014525982"/>
        <w:text/>
      </w:sdtPr>
      <w:sdtEndPr/>
      <w:sdtContent>
        <w:r w:rsidR="00125CF2">
          <w:t>395</w:t>
        </w:r>
      </w:sdtContent>
    </w:sdt>
  </w:p>
  <w:p w:rsidR="007A5507" w:rsidP="00A314CF" w:rsidRDefault="006B05EF" w14:paraId="332A0EE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332A0EE8" w14:textId="77777777">
    <w:pPr>
      <w:pStyle w:val="FSHNormal"/>
      <w:spacing w:before="40"/>
    </w:pPr>
  </w:p>
  <w:p w:rsidRPr="008227B3" w:rsidR="007A5507" w:rsidP="008227B3" w:rsidRDefault="006B05EF" w14:paraId="332A0EE9" w14:textId="77777777">
    <w:pPr>
      <w:pStyle w:val="MotionTIllRiksdagen"/>
    </w:pPr>
    <w:sdt>
      <w:sdtPr>
        <w:alias w:val="CC_Boilerplate_1"/>
        <w:tag w:val="CC_Boilerplate_1"/>
        <w:id w:val="2134750458"/>
        <w:lock w:val="sdtContentLocked"/>
        <w:placeholder>
          <w:docPart w:val="71F922626714493D8AE771838F4316A7"/>
        </w:placeholder>
        <w15:appearance w15:val="hidden"/>
        <w:text/>
      </w:sdtPr>
      <w:sdtEndPr/>
      <w:sdtContent>
        <w:r w:rsidRPr="008227B3" w:rsidR="007A5507">
          <w:t>Motion till riksdagen </w:t>
        </w:r>
      </w:sdtContent>
    </w:sdt>
  </w:p>
  <w:p w:rsidRPr="008227B3" w:rsidR="007A5507" w:rsidP="00B37A37" w:rsidRDefault="006B05EF" w14:paraId="332A0EEA" w14:textId="77777777">
    <w:pPr>
      <w:pStyle w:val="MotionTIllRiksdagen"/>
    </w:pPr>
    <w:sdt>
      <w:sdtPr>
        <w:rPr>
          <w:rStyle w:val="BeteckningChar"/>
        </w:rPr>
        <w:alias w:val="CC_Noformat_Riksmote"/>
        <w:tag w:val="CC_Noformat_Riksmote"/>
        <w:id w:val="1201050710"/>
        <w:lock w:val="sdtContentLocked"/>
        <w:placeholder>
          <w:docPart w:val="C5822096F86C4BF5B32487FB13E8FAC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:2516</w:t>
        </w:r>
      </w:sdtContent>
    </w:sdt>
  </w:p>
  <w:p w:rsidR="007A5507" w:rsidP="00E03A3D" w:rsidRDefault="006B05EF" w14:paraId="332A0EEB" w14:textId="77777777">
    <w:pPr>
      <w:pStyle w:val="Motionr"/>
    </w:pPr>
    <w:sdt>
      <w:sdtPr>
        <w:alias w:val="CC_Noformat_Avtext"/>
        <w:tag w:val="CC_Noformat_Avtext"/>
        <w:id w:val="-2020768203"/>
        <w:lock w:val="sdtContentLocked"/>
        <w:placeholder>
          <w:docPart w:val="F4812844B971456C9435BBB1E65B9DBE"/>
        </w:placeholder>
        <w15:appearance w15:val="hidden"/>
        <w:text/>
      </w:sdtPr>
      <w:sdtEndPr/>
      <w:sdtContent>
        <w:r>
          <w:t>av Markus Wiechel och Johan Nissinen (båda SD)</w:t>
        </w:r>
      </w:sdtContent>
    </w:sdt>
  </w:p>
  <w:sdt>
    <w:sdtPr>
      <w:alias w:val="CC_Noformat_Rubtext"/>
      <w:tag w:val="CC_Noformat_Rubtext"/>
      <w:id w:val="-218060500"/>
      <w:lock w:val="sdtLocked"/>
      <w:placeholder>
        <w:docPart w:val="63ED725D2FE44C3D837F725E51814404"/>
      </w:placeholder>
      <w15:appearance w15:val="hidden"/>
      <w:text/>
    </w:sdtPr>
    <w:sdtEndPr/>
    <w:sdtContent>
      <w:p w:rsidR="007A5507" w:rsidP="00283E0F" w:rsidRDefault="006B05EF" w14:paraId="332A0EEC" w14:textId="29B5B126">
        <w:pPr>
          <w:pStyle w:val="FSHRub2"/>
        </w:pPr>
        <w:r>
          <w:t>U</w:t>
        </w:r>
        <w:r w:rsidR="00125CF2">
          <w:t>thyrning av bostäder</w:t>
        </w:r>
      </w:p>
    </w:sdtContent>
  </w:sdt>
  <w:sdt>
    <w:sdtPr>
      <w:alias w:val="CC_Boilerplate_3"/>
      <w:tag w:val="CC_Boilerplate_3"/>
      <w:id w:val="1606463544"/>
      <w:lock w:val="sdtContentLocked"/>
      <w:placeholder>
        <w:docPart w:val="71F922626714493D8AE771838F4316A7"/>
      </w:placeholder>
      <w15:appearance w15:val="hidden"/>
      <w:text w:multiLine="1"/>
    </w:sdtPr>
    <w:sdtEndPr/>
    <w:sdtContent>
      <w:p w:rsidR="007A5507" w:rsidP="00283E0F" w:rsidRDefault="007A5507" w14:paraId="332A0E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5C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CF2"/>
    <w:rsid w:val="0013783E"/>
    <w:rsid w:val="00140384"/>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F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5EF"/>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842"/>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EC8"/>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565"/>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A1A"/>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91C"/>
    <w:rsid w:val="00FC63A5"/>
    <w:rsid w:val="00FD0158"/>
    <w:rsid w:val="00FD05C7"/>
    <w:rsid w:val="00FD115B"/>
    <w:rsid w:val="00FD1438"/>
    <w:rsid w:val="00FD40B5"/>
    <w:rsid w:val="00FD42C6"/>
    <w:rsid w:val="00FD4A95"/>
    <w:rsid w:val="00FD5172"/>
    <w:rsid w:val="00FD5624"/>
    <w:rsid w:val="00FD6004"/>
    <w:rsid w:val="00FD70AA"/>
    <w:rsid w:val="00FD7C27"/>
    <w:rsid w:val="00FE08D1"/>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A0EBC"/>
  <w15:chartTrackingRefBased/>
  <w15:docId w15:val="{D0DCB71D-B78E-499C-A7DF-3325A98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FDA1B662EB4A888ACA6B9A4407E7C1"/>
        <w:category>
          <w:name w:val="Allmänt"/>
          <w:gallery w:val="placeholder"/>
        </w:category>
        <w:types>
          <w:type w:val="bbPlcHdr"/>
        </w:types>
        <w:behaviors>
          <w:behavior w:val="content"/>
        </w:behaviors>
        <w:guid w:val="{D8061E7F-068A-463D-8817-E61B87A37644}"/>
      </w:docPartPr>
      <w:docPartBody>
        <w:p w:rsidR="000F2825" w:rsidRDefault="00004258">
          <w:pPr>
            <w:pStyle w:val="DBFDA1B662EB4A888ACA6B9A4407E7C1"/>
          </w:pPr>
          <w:r w:rsidRPr="009A726D">
            <w:rPr>
              <w:rStyle w:val="Platshllartext"/>
            </w:rPr>
            <w:t>Klicka här för att ange text.</w:t>
          </w:r>
        </w:p>
      </w:docPartBody>
    </w:docPart>
    <w:docPart>
      <w:docPartPr>
        <w:name w:val="8FA9949511E744D584FD0F367E55D02D"/>
        <w:category>
          <w:name w:val="Allmänt"/>
          <w:gallery w:val="placeholder"/>
        </w:category>
        <w:types>
          <w:type w:val="bbPlcHdr"/>
        </w:types>
        <w:behaviors>
          <w:behavior w:val="content"/>
        </w:behaviors>
        <w:guid w:val="{AFAD1F14-E329-41CF-B221-3C736FDAC554}"/>
      </w:docPartPr>
      <w:docPartBody>
        <w:p w:rsidR="000F2825" w:rsidRDefault="00004258">
          <w:pPr>
            <w:pStyle w:val="8FA9949511E744D584FD0F367E55D02D"/>
          </w:pPr>
          <w:r w:rsidRPr="002551EA">
            <w:rPr>
              <w:rStyle w:val="Platshllartext"/>
              <w:color w:val="808080" w:themeColor="background1" w:themeShade="80"/>
            </w:rPr>
            <w:t>[Motionärernas namn]</w:t>
          </w:r>
        </w:p>
      </w:docPartBody>
    </w:docPart>
    <w:docPart>
      <w:docPartPr>
        <w:name w:val="B3E689D98B8B4A61BF6E31632C9C121B"/>
        <w:category>
          <w:name w:val="Allmänt"/>
          <w:gallery w:val="placeholder"/>
        </w:category>
        <w:types>
          <w:type w:val="bbPlcHdr"/>
        </w:types>
        <w:behaviors>
          <w:behavior w:val="content"/>
        </w:behaviors>
        <w:guid w:val="{F59B0B65-71FE-4382-86F9-905D8BB4D736}"/>
      </w:docPartPr>
      <w:docPartBody>
        <w:p w:rsidR="000F2825" w:rsidRDefault="00004258">
          <w:pPr>
            <w:pStyle w:val="B3E689D98B8B4A61BF6E31632C9C121B"/>
          </w:pPr>
          <w:r>
            <w:rPr>
              <w:rStyle w:val="Platshllartext"/>
            </w:rPr>
            <w:t xml:space="preserve"> </w:t>
          </w:r>
        </w:p>
      </w:docPartBody>
    </w:docPart>
    <w:docPart>
      <w:docPartPr>
        <w:name w:val="C39CEFB9508C429CBC876FAAE840522A"/>
        <w:category>
          <w:name w:val="Allmänt"/>
          <w:gallery w:val="placeholder"/>
        </w:category>
        <w:types>
          <w:type w:val="bbPlcHdr"/>
        </w:types>
        <w:behaviors>
          <w:behavior w:val="content"/>
        </w:behaviors>
        <w:guid w:val="{A9BBFC82-A441-4A98-956C-1EE2B3CCAD1B}"/>
      </w:docPartPr>
      <w:docPartBody>
        <w:p w:rsidR="000F2825" w:rsidRDefault="00004258">
          <w:pPr>
            <w:pStyle w:val="C39CEFB9508C429CBC876FAAE840522A"/>
          </w:pPr>
          <w:r>
            <w:t xml:space="preserve"> </w:t>
          </w:r>
        </w:p>
      </w:docPartBody>
    </w:docPart>
    <w:docPart>
      <w:docPartPr>
        <w:name w:val="DefaultPlaceholder_1081868574"/>
        <w:category>
          <w:name w:val="Allmänt"/>
          <w:gallery w:val="placeholder"/>
        </w:category>
        <w:types>
          <w:type w:val="bbPlcHdr"/>
        </w:types>
        <w:behaviors>
          <w:behavior w:val="content"/>
        </w:behaviors>
        <w:guid w:val="{9B124786-F435-4500-B6C8-3D5F5837D5BF}"/>
      </w:docPartPr>
      <w:docPartBody>
        <w:p w:rsidR="000F2825" w:rsidRDefault="000C632C">
          <w:r w:rsidRPr="00AD1054">
            <w:rPr>
              <w:rStyle w:val="Platshllartext"/>
            </w:rPr>
            <w:t>Klicka här för att ange text.</w:t>
          </w:r>
        </w:p>
      </w:docPartBody>
    </w:docPart>
    <w:docPart>
      <w:docPartPr>
        <w:name w:val="71F922626714493D8AE771838F4316A7"/>
        <w:category>
          <w:name w:val="Allmänt"/>
          <w:gallery w:val="placeholder"/>
        </w:category>
        <w:types>
          <w:type w:val="bbPlcHdr"/>
        </w:types>
        <w:behaviors>
          <w:behavior w:val="content"/>
        </w:behaviors>
        <w:guid w:val="{D108551F-E0FB-4D0C-B6B5-685F028101DC}"/>
      </w:docPartPr>
      <w:docPartBody>
        <w:p w:rsidR="000F2825" w:rsidRDefault="000C632C">
          <w:r w:rsidRPr="00AD1054">
            <w:rPr>
              <w:rStyle w:val="Platshllartext"/>
            </w:rPr>
            <w:t>[ange din text här]</w:t>
          </w:r>
        </w:p>
      </w:docPartBody>
    </w:docPart>
    <w:docPart>
      <w:docPartPr>
        <w:name w:val="C5822096F86C4BF5B32487FB13E8FAC8"/>
        <w:category>
          <w:name w:val="Allmänt"/>
          <w:gallery w:val="placeholder"/>
        </w:category>
        <w:types>
          <w:type w:val="bbPlcHdr"/>
        </w:types>
        <w:behaviors>
          <w:behavior w:val="content"/>
        </w:behaviors>
        <w:guid w:val="{D3AE4CC7-F18A-47C0-9A50-A157D49553B9}"/>
      </w:docPartPr>
      <w:docPartBody>
        <w:p w:rsidR="000F2825" w:rsidRDefault="000C632C">
          <w:r w:rsidRPr="00AD1054">
            <w:rPr>
              <w:rStyle w:val="Platshllartext"/>
            </w:rPr>
            <w:t>[ange din text här]</w:t>
          </w:r>
        </w:p>
      </w:docPartBody>
    </w:docPart>
    <w:docPart>
      <w:docPartPr>
        <w:name w:val="F4812844B971456C9435BBB1E65B9DBE"/>
        <w:category>
          <w:name w:val="Allmänt"/>
          <w:gallery w:val="placeholder"/>
        </w:category>
        <w:types>
          <w:type w:val="bbPlcHdr"/>
        </w:types>
        <w:behaviors>
          <w:behavior w:val="content"/>
        </w:behaviors>
        <w:guid w:val="{43F6B8E6-9BCA-47FA-9534-3D140C504FFD}"/>
      </w:docPartPr>
      <w:docPartBody>
        <w:p w:rsidR="000F2825" w:rsidRDefault="000C632C">
          <w:r w:rsidRPr="00AD1054">
            <w:rPr>
              <w:rStyle w:val="Platshllartext"/>
            </w:rPr>
            <w:t>[ange din text här]</w:t>
          </w:r>
        </w:p>
      </w:docPartBody>
    </w:docPart>
    <w:docPart>
      <w:docPartPr>
        <w:name w:val="63ED725D2FE44C3D837F725E51814404"/>
        <w:category>
          <w:name w:val="Allmänt"/>
          <w:gallery w:val="placeholder"/>
        </w:category>
        <w:types>
          <w:type w:val="bbPlcHdr"/>
        </w:types>
        <w:behaviors>
          <w:behavior w:val="content"/>
        </w:behaviors>
        <w:guid w:val="{399DAC4E-5BB0-4A42-93B9-3F5B8D90405B}"/>
      </w:docPartPr>
      <w:docPartBody>
        <w:p w:rsidR="000F2825" w:rsidRDefault="000C632C">
          <w:r w:rsidRPr="00AD105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2C"/>
    <w:rsid w:val="00004258"/>
    <w:rsid w:val="000C632C"/>
    <w:rsid w:val="000F2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632C"/>
    <w:rPr>
      <w:color w:val="F4B083" w:themeColor="accent2" w:themeTint="99"/>
    </w:rPr>
  </w:style>
  <w:style w:type="paragraph" w:customStyle="1" w:styleId="DBFDA1B662EB4A888ACA6B9A4407E7C1">
    <w:name w:val="DBFDA1B662EB4A888ACA6B9A4407E7C1"/>
  </w:style>
  <w:style w:type="paragraph" w:customStyle="1" w:styleId="0A7DCBE2398B4E2996F1613364F99C69">
    <w:name w:val="0A7DCBE2398B4E2996F1613364F99C69"/>
  </w:style>
  <w:style w:type="paragraph" w:customStyle="1" w:styleId="0F47E417D87C4872A2899BD8A2761F3A">
    <w:name w:val="0F47E417D87C4872A2899BD8A2761F3A"/>
  </w:style>
  <w:style w:type="paragraph" w:customStyle="1" w:styleId="8FA9949511E744D584FD0F367E55D02D">
    <w:name w:val="8FA9949511E744D584FD0F367E55D02D"/>
  </w:style>
  <w:style w:type="paragraph" w:customStyle="1" w:styleId="B3E689D98B8B4A61BF6E31632C9C121B">
    <w:name w:val="B3E689D98B8B4A61BF6E31632C9C121B"/>
  </w:style>
  <w:style w:type="paragraph" w:customStyle="1" w:styleId="C39CEFB9508C429CBC876FAAE840522A">
    <w:name w:val="C39CEFB9508C429CBC876FAAE8405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9103</RubrikLookup>
    <MotionGuid xmlns="00d11361-0b92-4bae-a181-288d6a55b763">6d5a4f2b-a630-45b4-8c3c-d831102146c2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820DA37-C122-4115-A0B4-6063D10B430E}"/>
</file>

<file path=customXml/itemProps3.xml><?xml version="1.0" encoding="utf-8"?>
<ds:datastoreItem xmlns:ds="http://schemas.openxmlformats.org/officeDocument/2006/customXml" ds:itemID="{ABE0B30B-1E87-4D46-986F-460C4FC38F2A}"/>
</file>

<file path=customXml/itemProps4.xml><?xml version="1.0" encoding="utf-8"?>
<ds:datastoreItem xmlns:ds="http://schemas.openxmlformats.org/officeDocument/2006/customXml" ds:itemID="{302FE72A-7B6D-429F-A7CB-F78AD936C543}"/>
</file>

<file path=customXml/itemProps5.xml><?xml version="1.0" encoding="utf-8"?>
<ds:datastoreItem xmlns:ds="http://schemas.openxmlformats.org/officeDocument/2006/customXml" ds:itemID="{B546BACC-B82D-4C6B-92C1-2DC969195C59}"/>
</file>

<file path=docProps/app.xml><?xml version="1.0" encoding="utf-8"?>
<Properties xmlns="http://schemas.openxmlformats.org/officeDocument/2006/extended-properties" xmlns:vt="http://schemas.openxmlformats.org/officeDocument/2006/docPropsVTypes">
  <Template>GranskaMot</Template>
  <TotalTime>8</TotalTime>
  <Pages>3</Pages>
  <Words>744</Words>
  <Characters>4334</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201617SD395 Stimulera uthyrning av bostäder</vt:lpstr>
      <vt:lpstr/>
    </vt:vector>
  </TitlesOfParts>
  <Company>Sveriges riksdag</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201617SD395 Stimulera uthyrning av bostäder</dc:title>
  <dc:subject/>
  <dc:creator>Riksdagsförvaltningen</dc:creator>
  <cp:keywords/>
  <dc:description/>
  <cp:lastModifiedBy>Ann Larsson</cp:lastModifiedBy>
  <cp:revision>5</cp:revision>
  <cp:lastPrinted>2016-06-13T12:10:00Z</cp:lastPrinted>
  <dcterms:created xsi:type="dcterms:W3CDTF">2016-10-02T21:58:00Z</dcterms:created>
  <dcterms:modified xsi:type="dcterms:W3CDTF">2016-10-05T13:35:00Z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*BE42D69A06BC8*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https://filur.riksdagen.se/drop/DropOffLibrary/BE42D69A06BC8.docx</vt:lpwstr>
  </property>
  <property fmtid="{D5CDD505-2E9C-101B-9397-08002B2CF9AE}" pid="13" name="RevisionsOn">
    <vt:lpwstr>1</vt:lpwstr>
  </property>
</Properties>
</file>