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5DD4925CE9574F64BEC0533D946857F5"/>
        </w:placeholder>
        <w:text/>
      </w:sdtPr>
      <w:sdtEndPr/>
      <w:sdtContent>
        <w:p xmlns:w14="http://schemas.microsoft.com/office/word/2010/wordml" w:rsidRPr="009B062B" w:rsidR="00AF30DD" w:rsidP="00F21089" w:rsidRDefault="00AF30DD" w14:paraId="7BAA3BCA" w14:textId="77777777">
          <w:pPr>
            <w:pStyle w:val="Rubrik1"/>
            <w:spacing w:after="300"/>
          </w:pPr>
          <w:r w:rsidRPr="009B062B">
            <w:t>Förslag till riksdagsbeslut</w:t>
          </w:r>
        </w:p>
      </w:sdtContent>
    </w:sdt>
    <w:sdt>
      <w:sdtPr>
        <w:alias w:val="Yrkande 1"/>
        <w:tag w:val="7193521a-d96b-4cb5-a893-542088f17b1f"/>
        <w:id w:val="-100575720"/>
        <w:lock w:val="sdtLocked"/>
      </w:sdtPr>
      <w:sdtEndPr/>
      <w:sdtContent>
        <w:p xmlns:w14="http://schemas.microsoft.com/office/word/2010/wordml" w:rsidR="00C449D7" w:rsidRDefault="00C719A2" w14:paraId="7BAA3BCB" w14:textId="71284329">
          <w:pPr>
            <w:pStyle w:val="Frslagstext"/>
            <w:numPr>
              <w:ilvl w:val="0"/>
              <w:numId w:val="0"/>
            </w:numPr>
          </w:pPr>
          <w:r>
            <w:t>Riksdagen ställer sig bakom det som anförs i motionen om att förbjuda framförandet av alla typer av moped på cykelbanor inom detaljplanerat område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A10A084F8FE42A58C83B37AC577CF6C"/>
        </w:placeholder>
        <w:text/>
      </w:sdtPr>
      <w:sdtEndPr/>
      <w:sdtContent>
        <w:p xmlns:w14="http://schemas.microsoft.com/office/word/2010/wordml" w:rsidRPr="009B062B" w:rsidR="006D79C9" w:rsidP="00333E95" w:rsidRDefault="006D79C9" w14:paraId="7BAA3BCC" w14:textId="77777777">
          <w:pPr>
            <w:pStyle w:val="Rubrik1"/>
          </w:pPr>
          <w:r>
            <w:t>Motivering</w:t>
          </w:r>
        </w:p>
      </w:sdtContent>
    </w:sdt>
    <w:p xmlns:w14="http://schemas.microsoft.com/office/word/2010/wordml" w:rsidR="000E7BE6" w:rsidP="000E7BE6" w:rsidRDefault="000E7BE6" w14:paraId="7BAA3BCD" w14:textId="12357D61">
      <w:pPr>
        <w:pStyle w:val="Normalutanindragellerluft"/>
      </w:pPr>
      <w:r>
        <w:t xml:space="preserve">I Sverige har vi ett väl utbrett nät av cykelbanor som många använder sig av. Tanken är att detta ska vara en trygg och säker väg där cyklister kan färdas utan att blandas med övrig trafik. Det är dock ett problem att vissa typer av mopeder, </w:t>
      </w:r>
      <w:proofErr w:type="gramStart"/>
      <w:r>
        <w:t>moped klass</w:t>
      </w:r>
      <w:proofErr w:type="gramEnd"/>
      <w:r w:rsidR="00A425C4">
        <w:t> </w:t>
      </w:r>
      <w:r>
        <w:t>2</w:t>
      </w:r>
      <w:r w:rsidR="00A425C4">
        <w:t>,</w:t>
      </w:r>
      <w:r>
        <w:t xml:space="preserve"> får möjlighet att använda cykelbanorna, då det blivit alldeles för vanligt att mopeder används för att råna cyklisterna. Mopeder som används är både av klass</w:t>
      </w:r>
      <w:r w:rsidR="00A425C4">
        <w:t> </w:t>
      </w:r>
      <w:r>
        <w:t>1, vilka ej får färdas på cykelbanor</w:t>
      </w:r>
      <w:r w:rsidR="00A425C4">
        <w:t>,</w:t>
      </w:r>
      <w:r>
        <w:t xml:space="preserve"> </w:t>
      </w:r>
      <w:r w:rsidR="00A425C4">
        <w:t>och</w:t>
      </w:r>
      <w:r>
        <w:t xml:space="preserve"> klass</w:t>
      </w:r>
      <w:r w:rsidR="00A425C4">
        <w:t> </w:t>
      </w:r>
      <w:r>
        <w:t>2. Det skulle bli tryggare för övriga trafikanter om inga mopeder fick färdas på cykelbanor, i alla fall inte inom detaljplanerat område.</w:t>
      </w:r>
    </w:p>
    <w:p xmlns:w14="http://schemas.microsoft.com/office/word/2010/wordml" w:rsidRPr="00707DA3" w:rsidR="000E7BE6" w:rsidP="00707DA3" w:rsidRDefault="000E7BE6" w14:paraId="7BAA3BCE" w14:textId="675B095B">
      <w:r w:rsidRPr="00707DA3">
        <w:t>Idag är många cyklister oroliga när de använder cykelbanorna, just på grund av rån</w:t>
      </w:r>
      <w:r w:rsidR="00707DA3">
        <w:softHyphen/>
      </w:r>
      <w:bookmarkStart w:name="_GoBack" w:id="1"/>
      <w:bookmarkEnd w:id="1"/>
      <w:r w:rsidRPr="00707DA3">
        <w:t>risken från mopeder. Många vittnar om att det räcker med att man hör ljudet från en moped, så blir man rädd.</w:t>
      </w:r>
    </w:p>
    <w:p xmlns:w14="http://schemas.microsoft.com/office/word/2010/wordml" w:rsidRPr="00707DA3" w:rsidR="00BB6339" w:rsidP="00707DA3" w:rsidRDefault="000E7BE6" w14:paraId="7BAA3BCF" w14:textId="2917ADCF">
      <w:r w:rsidRPr="00707DA3">
        <w:t xml:space="preserve">Om mopederna oavsett klassificering förbjuds på cykelbanor inom detaljplanerat område och förbudet upprätthålls, skulle detta vara en åtgärd som skapar mer trygghet </w:t>
      </w:r>
      <w:r w:rsidRPr="00707DA3">
        <w:lastRenderedPageBreak/>
        <w:t>för våra cyklister. Detta blir också en mycket tydligare gränsdragning för vilka som får färdas på cykelbanorna.</w:t>
      </w:r>
    </w:p>
    <w:sdt>
      <w:sdtPr>
        <w:rPr>
          <w:i/>
          <w:noProof/>
        </w:rPr>
        <w:alias w:val="CC_Underskrifter"/>
        <w:tag w:val="CC_Underskrifter"/>
        <w:id w:val="583496634"/>
        <w:lock w:val="sdtContentLocked"/>
        <w:placeholder>
          <w:docPart w:val="4D37A46B2B804B17A2EDE7DDA8AB2A7A"/>
        </w:placeholder>
      </w:sdtPr>
      <w:sdtEndPr>
        <w:rPr>
          <w:i w:val="0"/>
          <w:noProof w:val="0"/>
        </w:rPr>
      </w:sdtEndPr>
      <w:sdtContent>
        <w:p xmlns:w14="http://schemas.microsoft.com/office/word/2010/wordml" w:rsidR="00F21089" w:rsidP="00F21089" w:rsidRDefault="00F21089" w14:paraId="7BAA3BD0" w14:textId="77777777"/>
        <w:p xmlns:w14="http://schemas.microsoft.com/office/word/2010/wordml" w:rsidRPr="008E0FE2" w:rsidR="004801AC" w:rsidP="00F21089" w:rsidRDefault="00707DA3" w14:paraId="7BAA3BD1" w14:textId="77777777"/>
      </w:sdtContent>
    </w:sdt>
    <w:tbl>
      <w:tblPr>
        <w:tblW w:w="5000" w:type="pct"/>
        <w:tblLook w:val="04a0"/>
        <w:tblCaption w:val="underskrifter"/>
      </w:tblPr>
      <w:tblGrid>
        <w:gridCol w:w="4252"/>
        <w:gridCol w:w="4252"/>
      </w:tblGrid>
      <w:tr xmlns:w14="http://schemas.microsoft.com/office/word/2010/wordml" w:rsidR="007335CA" w14:paraId="7D80515C" w14:textId="77777777">
        <w:trPr>
          <w:cantSplit/>
        </w:trPr>
        <w:tc>
          <w:tcPr>
            <w:tcW w:w="50" w:type="pct"/>
            <w:vAlign w:val="bottom"/>
          </w:tcPr>
          <w:p w:rsidR="007335CA" w:rsidRDefault="00A425C4" w14:paraId="34211949" w14:textId="77777777">
            <w:pPr>
              <w:pStyle w:val="Underskrifter"/>
            </w:pPr>
            <w:r>
              <w:t>Jörgen Grubb (SD)</w:t>
            </w:r>
          </w:p>
        </w:tc>
        <w:tc>
          <w:tcPr>
            <w:tcW w:w="50" w:type="pct"/>
            <w:vAlign w:val="bottom"/>
          </w:tcPr>
          <w:p w:rsidR="007335CA" w:rsidRDefault="00A425C4" w14:paraId="34211949" w14:textId="77777777">
            <w:pPr>
              <w:pStyle w:val="Underskrifter"/>
            </w:pPr>
            <w:r>
              <w:t/>
            </w:r>
          </w:p>
        </w:tc>
      </w:tr>
    </w:tbl>
    <w:p xmlns:w14="http://schemas.microsoft.com/office/word/2010/wordml" w:rsidR="006E0A84" w:rsidRDefault="006E0A84" w14:paraId="7BAA3BD5" w14:textId="77777777"/>
    <w:sectPr w:rsidR="006E0A84"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AA3BD7" w14:textId="77777777" w:rsidR="002A3758" w:rsidRDefault="002A3758" w:rsidP="000C1CAD">
      <w:pPr>
        <w:spacing w:line="240" w:lineRule="auto"/>
      </w:pPr>
      <w:r>
        <w:separator/>
      </w:r>
    </w:p>
  </w:endnote>
  <w:endnote w:type="continuationSeparator" w:id="0">
    <w:p w14:paraId="7BAA3BD8" w14:textId="77777777" w:rsidR="002A3758" w:rsidRDefault="002A37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A3BD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A3BD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A3BE6" w14:textId="77777777" w:rsidR="00262EA3" w:rsidRPr="00F21089" w:rsidRDefault="00262EA3" w:rsidP="00F2108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AA3BD5" w14:textId="77777777" w:rsidR="002A3758" w:rsidRDefault="002A3758" w:rsidP="000C1CAD">
      <w:pPr>
        <w:spacing w:line="240" w:lineRule="auto"/>
      </w:pPr>
      <w:r>
        <w:separator/>
      </w:r>
    </w:p>
  </w:footnote>
  <w:footnote w:type="continuationSeparator" w:id="0">
    <w:p w14:paraId="7BAA3BD6" w14:textId="77777777" w:rsidR="002A3758" w:rsidRDefault="002A375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BAA3BD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AA3BE8" wp14:anchorId="7BAA3B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07DA3" w14:paraId="7BAA3BEB" w14:textId="77777777">
                          <w:pPr>
                            <w:jc w:val="right"/>
                          </w:pPr>
                          <w:sdt>
                            <w:sdtPr>
                              <w:alias w:val="CC_Noformat_Partikod"/>
                              <w:tag w:val="CC_Noformat_Partikod"/>
                              <w:id w:val="-53464382"/>
                              <w:placeholder>
                                <w:docPart w:val="9488A9EC0B724377863406BA2ABA3AB9"/>
                              </w:placeholder>
                              <w:text/>
                            </w:sdtPr>
                            <w:sdtEndPr/>
                            <w:sdtContent>
                              <w:r w:rsidR="00952C78">
                                <w:t>SD</w:t>
                              </w:r>
                            </w:sdtContent>
                          </w:sdt>
                          <w:sdt>
                            <w:sdtPr>
                              <w:alias w:val="CC_Noformat_Partinummer"/>
                              <w:tag w:val="CC_Noformat_Partinummer"/>
                              <w:id w:val="-1709555926"/>
                              <w:placeholder>
                                <w:docPart w:val="38C9DEEA8FBE44A6B206A75C9F4090AA"/>
                              </w:placeholder>
                              <w:text/>
                            </w:sdtPr>
                            <w:sdtEndPr/>
                            <w:sdtContent>
                              <w:r w:rsidR="00F21089">
                                <w:t>419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AA3BE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07DA3" w14:paraId="7BAA3BEB" w14:textId="77777777">
                    <w:pPr>
                      <w:jc w:val="right"/>
                    </w:pPr>
                    <w:sdt>
                      <w:sdtPr>
                        <w:alias w:val="CC_Noformat_Partikod"/>
                        <w:tag w:val="CC_Noformat_Partikod"/>
                        <w:id w:val="-53464382"/>
                        <w:placeholder>
                          <w:docPart w:val="9488A9EC0B724377863406BA2ABA3AB9"/>
                        </w:placeholder>
                        <w:text/>
                      </w:sdtPr>
                      <w:sdtEndPr/>
                      <w:sdtContent>
                        <w:r w:rsidR="00952C78">
                          <w:t>SD</w:t>
                        </w:r>
                      </w:sdtContent>
                    </w:sdt>
                    <w:sdt>
                      <w:sdtPr>
                        <w:alias w:val="CC_Noformat_Partinummer"/>
                        <w:tag w:val="CC_Noformat_Partinummer"/>
                        <w:id w:val="-1709555926"/>
                        <w:placeholder>
                          <w:docPart w:val="38C9DEEA8FBE44A6B206A75C9F4090AA"/>
                        </w:placeholder>
                        <w:text/>
                      </w:sdtPr>
                      <w:sdtEndPr/>
                      <w:sdtContent>
                        <w:r w:rsidR="00F21089">
                          <w:t>419</w:t>
                        </w:r>
                      </w:sdtContent>
                    </w:sdt>
                  </w:p>
                </w:txbxContent>
              </v:textbox>
              <w10:wrap anchorx="page"/>
            </v:shape>
          </w:pict>
        </mc:Fallback>
      </mc:AlternateContent>
    </w:r>
  </w:p>
  <w:p w:rsidRPr="00293C4F" w:rsidR="00262EA3" w:rsidP="00776B74" w:rsidRDefault="00262EA3" w14:paraId="7BAA3BD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BAA3BDB" w14:textId="77777777">
    <w:pPr>
      <w:jc w:val="right"/>
    </w:pPr>
  </w:p>
  <w:p w:rsidR="00262EA3" w:rsidP="00776B74" w:rsidRDefault="00262EA3" w14:paraId="7BAA3BD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07DA3" w14:paraId="7BAA3BD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BAA3BEA" wp14:anchorId="7BAA3BE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07DA3" w14:paraId="7BAA3BE0" w14:textId="77777777">
    <w:pPr>
      <w:pStyle w:val="FSHNormal"/>
      <w:spacing w:before="40"/>
    </w:pPr>
    <w:sdt>
      <w:sdtPr>
        <w:alias w:val="CC_Noformat_Motionstyp"/>
        <w:tag w:val="CC_Noformat_Motionstyp"/>
        <w:id w:val="1162973129"/>
        <w:lock w:val="sdtContentLocked"/>
        <w15:appearance w15:val="hidden"/>
        <w:text/>
      </w:sdtPr>
      <w:sdtEndPr/>
      <w:sdtContent>
        <w:r w:rsidR="00D9005B">
          <w:t>Enskild motion</w:t>
        </w:r>
      </w:sdtContent>
    </w:sdt>
    <w:r w:rsidR="00821B36">
      <w:t xml:space="preserve"> </w:t>
    </w:r>
    <w:sdt>
      <w:sdtPr>
        <w:alias w:val="CC_Noformat_Partikod"/>
        <w:tag w:val="CC_Noformat_Partikod"/>
        <w:id w:val="1471015553"/>
        <w:text/>
      </w:sdtPr>
      <w:sdtEndPr/>
      <w:sdtContent>
        <w:r w:rsidR="00952C78">
          <w:t>SD</w:t>
        </w:r>
      </w:sdtContent>
    </w:sdt>
    <w:sdt>
      <w:sdtPr>
        <w:alias w:val="CC_Noformat_Partinummer"/>
        <w:tag w:val="CC_Noformat_Partinummer"/>
        <w:id w:val="-2014525982"/>
        <w:text/>
      </w:sdtPr>
      <w:sdtEndPr/>
      <w:sdtContent>
        <w:r w:rsidR="00F21089">
          <w:t>419</w:t>
        </w:r>
      </w:sdtContent>
    </w:sdt>
  </w:p>
  <w:p w:rsidRPr="008227B3" w:rsidR="00262EA3" w:rsidP="008227B3" w:rsidRDefault="00707DA3" w14:paraId="7BAA3BE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07DA3" w14:paraId="7BAA3BE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9005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9005B">
          <w:t>:365</w:t>
        </w:r>
      </w:sdtContent>
    </w:sdt>
  </w:p>
  <w:p w:rsidR="00262EA3" w:rsidP="00E03A3D" w:rsidRDefault="00707DA3" w14:paraId="7BAA3BE3" w14:textId="77777777">
    <w:pPr>
      <w:pStyle w:val="Motionr"/>
    </w:pPr>
    <w:sdt>
      <w:sdtPr>
        <w:alias w:val="CC_Noformat_Avtext"/>
        <w:tag w:val="CC_Noformat_Avtext"/>
        <w:id w:val="-2020768203"/>
        <w:lock w:val="sdtContentLocked"/>
        <w15:appearance w15:val="hidden"/>
        <w:text/>
      </w:sdtPr>
      <w:sdtEndPr/>
      <w:sdtContent>
        <w:r w:rsidR="00D9005B">
          <w:t>av Jörgen Grubb (SD)</w:t>
        </w:r>
      </w:sdtContent>
    </w:sdt>
  </w:p>
  <w:sdt>
    <w:sdtPr>
      <w:alias w:val="CC_Noformat_Rubtext"/>
      <w:tag w:val="CC_Noformat_Rubtext"/>
      <w:id w:val="-218060500"/>
      <w:lock w:val="sdtLocked"/>
      <w:text/>
    </w:sdtPr>
    <w:sdtEndPr/>
    <w:sdtContent>
      <w:p w:rsidR="00262EA3" w:rsidP="00283E0F" w:rsidRDefault="00A674A8" w14:paraId="7BAA3BE4" w14:textId="77777777">
        <w:pPr>
          <w:pStyle w:val="FSHRub2"/>
        </w:pPr>
        <w:r>
          <w:t>Cyklar på cykelbanan</w:t>
        </w:r>
      </w:p>
    </w:sdtContent>
  </w:sdt>
  <w:sdt>
    <w:sdtPr>
      <w:alias w:val="CC_Boilerplate_3"/>
      <w:tag w:val="CC_Boilerplate_3"/>
      <w:id w:val="1606463544"/>
      <w:lock w:val="sdtContentLocked"/>
      <w15:appearance w15:val="hidden"/>
      <w:text w:multiLine="1"/>
    </w:sdtPr>
    <w:sdtEndPr/>
    <w:sdtContent>
      <w:p w:rsidR="00262EA3" w:rsidP="00283E0F" w:rsidRDefault="00262EA3" w14:paraId="7BAA3BE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52C7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BE6"/>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758"/>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84"/>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DA3"/>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5CA"/>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2C78"/>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5C4"/>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4A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9D7"/>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9A2"/>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96"/>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05B"/>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089"/>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BAA3BC9"/>
  <w15:chartTrackingRefBased/>
  <w15:docId w15:val="{48C4EC06-45C2-4543-A670-1E013531F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DD4925CE9574F64BEC0533D946857F5"/>
        <w:category>
          <w:name w:val="Allmänt"/>
          <w:gallery w:val="placeholder"/>
        </w:category>
        <w:types>
          <w:type w:val="bbPlcHdr"/>
        </w:types>
        <w:behaviors>
          <w:behavior w:val="content"/>
        </w:behaviors>
        <w:guid w:val="{BF9D253D-CFAE-4366-8028-0180E439B30E}"/>
      </w:docPartPr>
      <w:docPartBody>
        <w:p w:rsidR="00C56F63" w:rsidRDefault="004F7AF5">
          <w:pPr>
            <w:pStyle w:val="5DD4925CE9574F64BEC0533D946857F5"/>
          </w:pPr>
          <w:r w:rsidRPr="005A0A93">
            <w:rPr>
              <w:rStyle w:val="Platshllartext"/>
            </w:rPr>
            <w:t>Förslag till riksdagsbeslut</w:t>
          </w:r>
        </w:p>
      </w:docPartBody>
    </w:docPart>
    <w:docPart>
      <w:docPartPr>
        <w:name w:val="EA10A084F8FE42A58C83B37AC577CF6C"/>
        <w:category>
          <w:name w:val="Allmänt"/>
          <w:gallery w:val="placeholder"/>
        </w:category>
        <w:types>
          <w:type w:val="bbPlcHdr"/>
        </w:types>
        <w:behaviors>
          <w:behavior w:val="content"/>
        </w:behaviors>
        <w:guid w:val="{687D5EA5-89CE-42DA-B4EE-D0E16EBB571E}"/>
      </w:docPartPr>
      <w:docPartBody>
        <w:p w:rsidR="00C56F63" w:rsidRDefault="004F7AF5">
          <w:pPr>
            <w:pStyle w:val="EA10A084F8FE42A58C83B37AC577CF6C"/>
          </w:pPr>
          <w:r w:rsidRPr="005A0A93">
            <w:rPr>
              <w:rStyle w:val="Platshllartext"/>
            </w:rPr>
            <w:t>Motivering</w:t>
          </w:r>
        </w:p>
      </w:docPartBody>
    </w:docPart>
    <w:docPart>
      <w:docPartPr>
        <w:name w:val="9488A9EC0B724377863406BA2ABA3AB9"/>
        <w:category>
          <w:name w:val="Allmänt"/>
          <w:gallery w:val="placeholder"/>
        </w:category>
        <w:types>
          <w:type w:val="bbPlcHdr"/>
        </w:types>
        <w:behaviors>
          <w:behavior w:val="content"/>
        </w:behaviors>
        <w:guid w:val="{39D3282E-3A63-4D73-A74C-4C19A20AF71D}"/>
      </w:docPartPr>
      <w:docPartBody>
        <w:p w:rsidR="00C56F63" w:rsidRDefault="004F7AF5">
          <w:pPr>
            <w:pStyle w:val="9488A9EC0B724377863406BA2ABA3AB9"/>
          </w:pPr>
          <w:r>
            <w:rPr>
              <w:rStyle w:val="Platshllartext"/>
            </w:rPr>
            <w:t xml:space="preserve"> </w:t>
          </w:r>
        </w:p>
      </w:docPartBody>
    </w:docPart>
    <w:docPart>
      <w:docPartPr>
        <w:name w:val="38C9DEEA8FBE44A6B206A75C9F4090AA"/>
        <w:category>
          <w:name w:val="Allmänt"/>
          <w:gallery w:val="placeholder"/>
        </w:category>
        <w:types>
          <w:type w:val="bbPlcHdr"/>
        </w:types>
        <w:behaviors>
          <w:behavior w:val="content"/>
        </w:behaviors>
        <w:guid w:val="{E676C80E-C095-4934-B5F0-097B40869B5C}"/>
      </w:docPartPr>
      <w:docPartBody>
        <w:p w:rsidR="00C56F63" w:rsidRDefault="004F7AF5">
          <w:pPr>
            <w:pStyle w:val="38C9DEEA8FBE44A6B206A75C9F4090AA"/>
          </w:pPr>
          <w:r>
            <w:t xml:space="preserve"> </w:t>
          </w:r>
        </w:p>
      </w:docPartBody>
    </w:docPart>
    <w:docPart>
      <w:docPartPr>
        <w:name w:val="4D37A46B2B804B17A2EDE7DDA8AB2A7A"/>
        <w:category>
          <w:name w:val="Allmänt"/>
          <w:gallery w:val="placeholder"/>
        </w:category>
        <w:types>
          <w:type w:val="bbPlcHdr"/>
        </w:types>
        <w:behaviors>
          <w:behavior w:val="content"/>
        </w:behaviors>
        <w:guid w:val="{AAC12CF5-A3F6-403E-B8F9-F56933BFD3A0}"/>
      </w:docPartPr>
      <w:docPartBody>
        <w:p w:rsidR="00B06D7B" w:rsidRDefault="00B06D7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AF5"/>
    <w:rsid w:val="004F7AF5"/>
    <w:rsid w:val="00B06D7B"/>
    <w:rsid w:val="00C56F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DD4925CE9574F64BEC0533D946857F5">
    <w:name w:val="5DD4925CE9574F64BEC0533D946857F5"/>
  </w:style>
  <w:style w:type="paragraph" w:customStyle="1" w:styleId="479FD66222034AA69BCBC23EDB318B91">
    <w:name w:val="479FD66222034AA69BCBC23EDB318B9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833BDCEE4DC403580FE885AD1336EF8">
    <w:name w:val="A833BDCEE4DC403580FE885AD1336EF8"/>
  </w:style>
  <w:style w:type="paragraph" w:customStyle="1" w:styleId="EA10A084F8FE42A58C83B37AC577CF6C">
    <w:name w:val="EA10A084F8FE42A58C83B37AC577CF6C"/>
  </w:style>
  <w:style w:type="paragraph" w:customStyle="1" w:styleId="5F2014C4CC8941F28A45A3FD754ED2EA">
    <w:name w:val="5F2014C4CC8941F28A45A3FD754ED2EA"/>
  </w:style>
  <w:style w:type="paragraph" w:customStyle="1" w:styleId="140DE2D1B5114283ADE1F0E1EA2D7CD7">
    <w:name w:val="140DE2D1B5114283ADE1F0E1EA2D7CD7"/>
  </w:style>
  <w:style w:type="paragraph" w:customStyle="1" w:styleId="9488A9EC0B724377863406BA2ABA3AB9">
    <w:name w:val="9488A9EC0B724377863406BA2ABA3AB9"/>
  </w:style>
  <w:style w:type="paragraph" w:customStyle="1" w:styleId="38C9DEEA8FBE44A6B206A75C9F4090AA">
    <w:name w:val="38C9DEEA8FBE44A6B206A75C9F4090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964AA6-1E22-42B2-B764-B5BAC453039E}"/>
</file>

<file path=customXml/itemProps2.xml><?xml version="1.0" encoding="utf-8"?>
<ds:datastoreItem xmlns:ds="http://schemas.openxmlformats.org/officeDocument/2006/customXml" ds:itemID="{6D16443E-7929-44B4-A7CD-7E53C6C4209C}"/>
</file>

<file path=customXml/itemProps3.xml><?xml version="1.0" encoding="utf-8"?>
<ds:datastoreItem xmlns:ds="http://schemas.openxmlformats.org/officeDocument/2006/customXml" ds:itemID="{71DB9CC2-FC11-427A-A55B-B4EAA203196C}"/>
</file>

<file path=docProps/app.xml><?xml version="1.0" encoding="utf-8"?>
<Properties xmlns="http://schemas.openxmlformats.org/officeDocument/2006/extended-properties" xmlns:vt="http://schemas.openxmlformats.org/officeDocument/2006/docPropsVTypes">
  <Template>Normal</Template>
  <TotalTime>2</TotalTime>
  <Pages>1</Pages>
  <Words>215</Words>
  <Characters>1112</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Cyklar på cykelbanan</vt:lpstr>
      <vt:lpstr>
      </vt:lpstr>
    </vt:vector>
  </TitlesOfParts>
  <Company>Sveriges riksdag</Company>
  <LinksUpToDate>false</LinksUpToDate>
  <CharactersWithSpaces>1319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