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19FD" w:rsidRPr="00962F9D" w:rsidRDefault="001619FD" w:rsidP="00FC72D5">
      <w:pPr>
        <w:pStyle w:val="Hemstlrubrik"/>
      </w:pPr>
      <w:r w:rsidRPr="00962F9D">
        <w:t>Förslag till riksdagsbeslut</w:t>
      </w:r>
    </w:p>
    <w:p w:rsidR="001619FD" w:rsidRPr="00962F9D" w:rsidRDefault="001619FD" w:rsidP="00704095">
      <w:pPr>
        <w:pStyle w:val="Hemstlatt"/>
      </w:pPr>
      <w:r w:rsidRPr="00962F9D">
        <w:t xml:space="preserve">Riksdagen tillkännager för regeringen som sin mening vad i motionen anförs om förändringar i </w:t>
      </w:r>
      <w:r w:rsidR="007E1189" w:rsidRPr="00962F9D">
        <w:t xml:space="preserve">2 kap. 3 § (SFS 1998:965) </w:t>
      </w:r>
      <w:r w:rsidRPr="00962F9D">
        <w:t>förordningen om b</w:t>
      </w:r>
      <w:r w:rsidRPr="00962F9D">
        <w:t>e</w:t>
      </w:r>
      <w:r w:rsidRPr="00962F9D">
        <w:t>hörigheter för sjöpersonal</w:t>
      </w:r>
      <w:r w:rsidR="007E1189" w:rsidRPr="00962F9D">
        <w:t>.</w:t>
      </w:r>
    </w:p>
    <w:p w:rsidR="00E84F25" w:rsidRPr="00962F9D" w:rsidRDefault="007C6092" w:rsidP="00E22893">
      <w:pPr>
        <w:pStyle w:val="Rubrik1"/>
      </w:pPr>
      <w:r w:rsidRPr="00962F9D">
        <w:t>Motivering</w:t>
      </w:r>
    </w:p>
    <w:p w:rsidR="001619FD" w:rsidRPr="00962F9D" w:rsidRDefault="001619FD" w:rsidP="001619FD">
      <w:r w:rsidRPr="00962F9D">
        <w:t>I</w:t>
      </w:r>
      <w:r w:rsidR="00FC72D5" w:rsidRPr="00962F9D">
        <w:t xml:space="preserve"> </w:t>
      </w:r>
      <w:r w:rsidRPr="00962F9D">
        <w:t>dag seglar flera fartygsbefäl som överstyrmän med sin klass 2-behörighet i närfartsområde. De har inte några möjligheter att höja sin behörighet utan att sluta eller ta tjänstledigt för att segla som andrestyrman i oceanfart.</w:t>
      </w:r>
    </w:p>
    <w:p w:rsidR="001619FD" w:rsidRPr="00962F9D" w:rsidRDefault="001619FD" w:rsidP="00FC72D5">
      <w:pPr>
        <w:pStyle w:val="Normaltindrag"/>
      </w:pPr>
      <w:r w:rsidRPr="00962F9D">
        <w:t>Då det i</w:t>
      </w:r>
      <w:r w:rsidR="00FC72D5" w:rsidRPr="00962F9D">
        <w:t xml:space="preserve"> </w:t>
      </w:r>
      <w:r w:rsidRPr="00962F9D">
        <w:t>dag råder brist på seniorbefäl (överstyrmän och befälhavare) och inte på juniorbefäl (andrestyrmän) hamnar man i en situation där seniorbefäl med anställning skall ut och söka juniorbefattningar som är ett fåtal.</w:t>
      </w:r>
    </w:p>
    <w:p w:rsidR="00453CA8" w:rsidRPr="00962F9D" w:rsidRDefault="001619FD" w:rsidP="00FC72D5">
      <w:pPr>
        <w:pStyle w:val="Normaltindrag"/>
      </w:pPr>
      <w:r w:rsidRPr="00962F9D">
        <w:t xml:space="preserve">Om man ändrar i kraven </w:t>
      </w:r>
      <w:r w:rsidR="00FC72D5" w:rsidRPr="00962F9D">
        <w:t>för att bli</w:t>
      </w:r>
      <w:r w:rsidRPr="00962F9D">
        <w:t xml:space="preserve"> sjökapten, 2 kap. 3 §, till att de 18 m</w:t>
      </w:r>
      <w:r w:rsidRPr="00962F9D">
        <w:t>å</w:t>
      </w:r>
      <w:r w:rsidRPr="00962F9D">
        <w:t>nader som skall göras i Europafart och oceanfart kan göras i närfart eller vidsträc</w:t>
      </w:r>
      <w:r w:rsidRPr="00962F9D">
        <w:t>k</w:t>
      </w:r>
      <w:r w:rsidRPr="00962F9D">
        <w:t>tare fart skulle man utan att sänka kvaliteten på framtida befälhavare kunna få bort underskottet på seniorbefäl och låta överstyrmän och an</w:t>
      </w:r>
      <w:r w:rsidRPr="00962F9D">
        <w:t>d</w:t>
      </w:r>
      <w:r w:rsidRPr="00962F9D">
        <w:t>restyrmän kliva upp och ta framtida befälhavartjänster i rederierna de verkar i.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C72D5" w:rsidRPr="00962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C72D5" w:rsidRPr="00962F9D" w:rsidRDefault="00FC72D5" w:rsidP="00FC72D5">
            <w:pPr>
              <w:pStyle w:val="UnderskriftDatum"/>
              <w:spacing w:before="240"/>
            </w:pPr>
            <w:r w:rsidRPr="00962F9D">
              <w:t>Stockholm den 28 september 2005</w:t>
            </w:r>
          </w:p>
        </w:tc>
        <w:tc>
          <w:tcPr>
            <w:tcW w:w="3047" w:type="dxa"/>
          </w:tcPr>
          <w:p w:rsidR="00FC72D5" w:rsidRPr="00962F9D" w:rsidRDefault="00FC72D5" w:rsidP="00FC72D5">
            <w:pPr>
              <w:pStyle w:val="Underskrifter"/>
              <w:spacing w:before="240"/>
            </w:pPr>
          </w:p>
        </w:tc>
      </w:tr>
      <w:tr w:rsidR="00FC72D5" w:rsidRPr="00962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C72D5" w:rsidRPr="00962F9D" w:rsidRDefault="00FC72D5" w:rsidP="00FC72D5">
            <w:pPr>
              <w:pStyle w:val="Underskrifter"/>
            </w:pPr>
            <w:r w:rsidRPr="00962F9D">
              <w:t>Gunilla Carlsson i Hisings Backa (s)</w:t>
            </w:r>
          </w:p>
        </w:tc>
        <w:tc>
          <w:tcPr>
            <w:tcW w:w="3047" w:type="dxa"/>
          </w:tcPr>
          <w:p w:rsidR="00FC72D5" w:rsidRPr="00962F9D" w:rsidRDefault="00FC72D5" w:rsidP="00FC72D5">
            <w:pPr>
              <w:pStyle w:val="Underskrifter"/>
            </w:pPr>
            <w:r w:rsidRPr="00962F9D">
              <w:t>Rolf Lindén (s)</w:t>
            </w:r>
          </w:p>
        </w:tc>
      </w:tr>
    </w:tbl>
    <w:p w:rsidR="001619FD" w:rsidRPr="00962F9D" w:rsidRDefault="001619FD" w:rsidP="00FC72D5">
      <w:pPr>
        <w:pStyle w:val="Normaltindrag"/>
      </w:pPr>
    </w:p>
    <w:sectPr w:rsidR="001619FD" w:rsidRPr="00962F9D" w:rsidSect="00FC72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33C2" w:rsidRPr="00962F9D" w:rsidRDefault="006233C2">
      <w:r w:rsidRPr="00962F9D">
        <w:separator/>
      </w:r>
    </w:p>
  </w:endnote>
  <w:endnote w:type="continuationSeparator" w:id="0">
    <w:p w:rsidR="006233C2" w:rsidRPr="00962F9D" w:rsidRDefault="006233C2">
      <w:r w:rsidRPr="00962F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289A" w:rsidRPr="00962F9D" w:rsidRDefault="00962F9D" w:rsidP="00FC72D5">
    <w:pPr>
      <w:pStyle w:val="Sidfot"/>
    </w:pPr>
    <w:r w:rsidRPr="00962F9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6128653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72D5" w:rsidRDefault="00FC72D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C72D5" w:rsidRDefault="00FC72D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786B" w:rsidRPr="00962F9D" w:rsidRDefault="00962F9D" w:rsidP="00FC72D5">
    <w:pPr>
      <w:pStyle w:val="Sidfot"/>
    </w:pPr>
    <w:r w:rsidRPr="00962F9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15246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72D5" w:rsidRDefault="00FC72D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72D5" w:rsidRDefault="00FC72D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786B" w:rsidRPr="00962F9D" w:rsidRDefault="00962F9D" w:rsidP="00FC72D5">
    <w:pPr>
      <w:pStyle w:val="Sidfot"/>
    </w:pPr>
    <w:r w:rsidRPr="00962F9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77379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72D5" w:rsidRDefault="00FC72D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0409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72D5" w:rsidRDefault="00FC72D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0409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33C2" w:rsidRPr="00962F9D" w:rsidRDefault="006233C2">
      <w:r w:rsidRPr="00962F9D">
        <w:separator/>
      </w:r>
    </w:p>
  </w:footnote>
  <w:footnote w:type="continuationSeparator" w:id="0">
    <w:p w:rsidR="006233C2" w:rsidRPr="00962F9D" w:rsidRDefault="006233C2">
      <w:r w:rsidRPr="00962F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289A" w:rsidRPr="00962F9D" w:rsidRDefault="00962F9D" w:rsidP="00FC72D5">
    <w:pPr>
      <w:pStyle w:val="Sidhuvud"/>
    </w:pPr>
    <w:r w:rsidRPr="00962F9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45079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72D5" w:rsidRDefault="00FC72D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T605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C72D5" w:rsidRDefault="00FC72D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T605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786B" w:rsidRPr="00962F9D" w:rsidRDefault="00962F9D" w:rsidP="00FC72D5">
    <w:pPr>
      <w:pStyle w:val="Sidhuvud"/>
    </w:pPr>
    <w:r w:rsidRPr="00962F9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3374014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72D5" w:rsidRDefault="00FC72D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T605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C72D5" w:rsidRDefault="00FC72D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T605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72D5" w:rsidRPr="00962F9D" w:rsidRDefault="00FC72D5">
    <w:pPr>
      <w:pStyle w:val="FSHNormal"/>
      <w:tabs>
        <w:tab w:val="right" w:pos="5840"/>
      </w:tabs>
    </w:pPr>
    <w:r w:rsidRPr="00962F9D">
      <w:br/>
    </w:r>
    <w:r w:rsidRPr="00962F9D">
      <w:fldChar w:fldCharType="begin" w:fldLock="1"/>
    </w:r>
    <w:r w:rsidRPr="00962F9D">
      <w:instrText xml:space="preserve"> DOCPROPERTY</w:instrText>
    </w:r>
    <w:r w:rsidRPr="00962F9D">
      <w:rPr>
        <w:sz w:val="18"/>
      </w:rPr>
      <w:instrText xml:space="preserve"> "YearUser" *\charformat </w:instrText>
    </w:r>
    <w:r w:rsidRPr="00962F9D">
      <w:fldChar w:fldCharType="separate"/>
    </w:r>
    <w:r w:rsidRPr="00962F9D">
      <w:t>2005/06</w:t>
    </w:r>
    <w:r w:rsidRPr="00962F9D">
      <w:fldChar w:fldCharType="end"/>
    </w:r>
    <w:r w:rsidRPr="00962F9D">
      <w:t xml:space="preserve"> </w:t>
    </w:r>
    <w:r w:rsidRPr="00962F9D">
      <w:tab/>
      <w:t xml:space="preserve">mnr: </w:t>
    </w:r>
    <w:r w:rsidRPr="00962F9D">
      <w:fldChar w:fldCharType="begin" w:fldLock="1"/>
    </w:r>
    <w:r w:rsidRPr="00962F9D">
      <w:instrText xml:space="preserve"> DOCPROPERTY</w:instrText>
    </w:r>
    <w:r w:rsidRPr="00962F9D">
      <w:rPr>
        <w:sz w:val="18"/>
      </w:rPr>
      <w:instrText xml:space="preserve"> "Motionsnummer" *\charformat </w:instrText>
    </w:r>
    <w:r w:rsidRPr="00962F9D">
      <w:fldChar w:fldCharType="separate"/>
    </w:r>
    <w:r w:rsidRPr="00962F9D">
      <w:t>T605</w:t>
    </w:r>
    <w:r w:rsidRPr="00962F9D">
      <w:fldChar w:fldCharType="end"/>
    </w:r>
    <w:r w:rsidRPr="00962F9D">
      <w:br/>
    </w:r>
    <w:r w:rsidRPr="00962F9D">
      <w:fldChar w:fldCharType="begin" w:fldLock="1"/>
    </w:r>
    <w:r w:rsidRPr="00962F9D">
      <w:instrText xml:space="preserve"> DOCPROPERTY</w:instrText>
    </w:r>
    <w:r w:rsidRPr="00962F9D">
      <w:rPr>
        <w:sz w:val="18"/>
      </w:rPr>
      <w:instrText xml:space="preserve"> "Samling" *\charformat </w:instrText>
    </w:r>
    <w:r w:rsidRPr="00962F9D">
      <w:fldChar w:fldCharType="end"/>
    </w:r>
    <w:r w:rsidRPr="00962F9D">
      <w:tab/>
      <w:t xml:space="preserve">pnr: </w:t>
    </w:r>
    <w:r w:rsidRPr="00962F9D">
      <w:fldChar w:fldCharType="begin" w:fldLock="1"/>
    </w:r>
    <w:r w:rsidRPr="00962F9D">
      <w:instrText xml:space="preserve"> DOCPROPERTY</w:instrText>
    </w:r>
    <w:r w:rsidRPr="00962F9D">
      <w:rPr>
        <w:sz w:val="18"/>
      </w:rPr>
      <w:instrText xml:space="preserve"> "Partinummer" *\charformat </w:instrText>
    </w:r>
    <w:r w:rsidRPr="00962F9D">
      <w:fldChar w:fldCharType="separate"/>
    </w:r>
    <w:r w:rsidRPr="00962F9D">
      <w:t>s37109</w:t>
    </w:r>
    <w:r w:rsidRPr="00962F9D">
      <w:fldChar w:fldCharType="end"/>
    </w:r>
  </w:p>
  <w:p w:rsidR="00FC72D5" w:rsidRPr="00962F9D" w:rsidRDefault="00FC72D5">
    <w:pPr>
      <w:pStyle w:val="FSHRub1"/>
    </w:pPr>
    <w:r w:rsidRPr="00962F9D">
      <w:t>Motion till riksdagen</w:t>
    </w:r>
    <w:r w:rsidRPr="00962F9D">
      <w:br/>
    </w:r>
    <w:r w:rsidRPr="00962F9D">
      <w:fldChar w:fldCharType="begin" w:fldLock="1"/>
    </w:r>
    <w:r w:rsidRPr="00962F9D">
      <w:instrText xml:space="preserve"> DOCPROPERTY "YearUser" *\charformat </w:instrText>
    </w:r>
    <w:r w:rsidRPr="00962F9D">
      <w:fldChar w:fldCharType="separate"/>
    </w:r>
    <w:r w:rsidRPr="00962F9D">
      <w:t>2005/06</w:t>
    </w:r>
    <w:r w:rsidRPr="00962F9D">
      <w:fldChar w:fldCharType="end"/>
    </w:r>
    <w:r w:rsidRPr="00962F9D">
      <w:t>:</w:t>
    </w:r>
    <w:r w:rsidRPr="00962F9D">
      <w:fldChar w:fldCharType="begin" w:fldLock="1"/>
    </w:r>
    <w:r w:rsidRPr="00962F9D">
      <w:instrText xml:space="preserve"> DOCPROPERTY "Motionsnummer" *\charformat </w:instrText>
    </w:r>
    <w:r w:rsidRPr="00962F9D">
      <w:fldChar w:fldCharType="separate"/>
    </w:r>
    <w:r w:rsidRPr="00962F9D">
      <w:t>T605</w:t>
    </w:r>
    <w:r w:rsidRPr="00962F9D">
      <w:fldChar w:fldCharType="end"/>
    </w:r>
  </w:p>
  <w:p w:rsidR="00FC72D5" w:rsidRPr="00962F9D" w:rsidRDefault="00FC72D5">
    <w:pPr>
      <w:pStyle w:val="FSHNormalS5"/>
    </w:pPr>
    <w:r w:rsidRPr="00962F9D">
      <w:fldChar w:fldCharType="begin" w:fldLock="1"/>
    </w:r>
    <w:r w:rsidRPr="00962F9D">
      <w:instrText xml:space="preserve"> DOCPROPERTY "MotionarText" *\charformat </w:instrText>
    </w:r>
    <w:r w:rsidRPr="00962F9D">
      <w:fldChar w:fldCharType="separate"/>
    </w:r>
    <w:r w:rsidRPr="00962F9D">
      <w:t>av Gunilla Carlsson i Hisings Backa och Rolf Lindén (s)</w:t>
    </w:r>
    <w:r w:rsidRPr="00962F9D">
      <w:fldChar w:fldCharType="end"/>
    </w:r>
    <w:r w:rsidRPr="00962F9D">
      <w:br/>
    </w:r>
    <w:r w:rsidRPr="00962F9D">
      <w:fldChar w:fldCharType="begin" w:fldLock="1"/>
    </w:r>
    <w:r w:rsidRPr="00962F9D">
      <w:instrText xml:space="preserve"> DOCPROPERTY "SvarFrasKort" *\charformat </w:instrText>
    </w:r>
    <w:r w:rsidRPr="00962F9D">
      <w:fldChar w:fldCharType="end"/>
    </w:r>
  </w:p>
  <w:p w:rsidR="00FC72D5" w:rsidRPr="00962F9D" w:rsidRDefault="00FC72D5">
    <w:pPr>
      <w:pStyle w:val="FSHTitel"/>
    </w:pPr>
    <w:r w:rsidRPr="00962F9D">
      <w:fldChar w:fldCharType="begin" w:fldLock="1"/>
    </w:r>
    <w:r w:rsidRPr="00962F9D">
      <w:instrText xml:space="preserve"> DOCPROPERTY</w:instrText>
    </w:r>
    <w:r w:rsidRPr="00962F9D">
      <w:rPr>
        <w:sz w:val="18"/>
      </w:rPr>
      <w:instrText xml:space="preserve"> "RubrikSvar" *\charformat </w:instrText>
    </w:r>
    <w:r w:rsidRPr="00962F9D">
      <w:fldChar w:fldCharType="separate"/>
    </w:r>
    <w:r w:rsidRPr="00962F9D">
      <w:t>Ändring av behörighet för sjöpersonal</w:t>
    </w:r>
    <w:r w:rsidRPr="00962F9D">
      <w:fldChar w:fldCharType="end"/>
    </w:r>
  </w:p>
  <w:p w:rsidR="00FC72D5" w:rsidRPr="00962F9D" w:rsidRDefault="00FC72D5" w:rsidP="00FC72D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1ECE4AA6"/>
    <w:lvl w:ilvl="0" w:tplc="0C5C694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5335792">
    <w:abstractNumId w:val="13"/>
  </w:num>
  <w:num w:numId="2" w16cid:durableId="1543130025">
    <w:abstractNumId w:val="10"/>
  </w:num>
  <w:num w:numId="3" w16cid:durableId="1251156276">
    <w:abstractNumId w:val="11"/>
  </w:num>
  <w:num w:numId="4" w16cid:durableId="282930839">
    <w:abstractNumId w:val="12"/>
  </w:num>
  <w:num w:numId="5" w16cid:durableId="92285550">
    <w:abstractNumId w:val="8"/>
  </w:num>
  <w:num w:numId="6" w16cid:durableId="1770656399">
    <w:abstractNumId w:val="3"/>
  </w:num>
  <w:num w:numId="7" w16cid:durableId="425004518">
    <w:abstractNumId w:val="2"/>
  </w:num>
  <w:num w:numId="8" w16cid:durableId="1857961744">
    <w:abstractNumId w:val="1"/>
  </w:num>
  <w:num w:numId="9" w16cid:durableId="349068284">
    <w:abstractNumId w:val="0"/>
  </w:num>
  <w:num w:numId="10" w16cid:durableId="504318620">
    <w:abstractNumId w:val="9"/>
  </w:num>
  <w:num w:numId="11" w16cid:durableId="203644168">
    <w:abstractNumId w:val="7"/>
  </w:num>
  <w:num w:numId="12" w16cid:durableId="1073626071">
    <w:abstractNumId w:val="6"/>
  </w:num>
  <w:num w:numId="13" w16cid:durableId="1904171229">
    <w:abstractNumId w:val="5"/>
  </w:num>
  <w:num w:numId="14" w16cid:durableId="1757937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0_2006-02-09"/>
  </w:docVars>
  <w:rsids>
    <w:rsidRoot w:val="00EE0B3F"/>
    <w:rsid w:val="00064BC3"/>
    <w:rsid w:val="00066775"/>
    <w:rsid w:val="00072FB9"/>
    <w:rsid w:val="00100531"/>
    <w:rsid w:val="001619FD"/>
    <w:rsid w:val="00201DFB"/>
    <w:rsid w:val="00204A63"/>
    <w:rsid w:val="00212FF1"/>
    <w:rsid w:val="00230193"/>
    <w:rsid w:val="0025068A"/>
    <w:rsid w:val="002818D3"/>
    <w:rsid w:val="002D11A8"/>
    <w:rsid w:val="00445271"/>
    <w:rsid w:val="00453CA8"/>
    <w:rsid w:val="004A0504"/>
    <w:rsid w:val="004E2881"/>
    <w:rsid w:val="004E38D9"/>
    <w:rsid w:val="006233C2"/>
    <w:rsid w:val="0065289A"/>
    <w:rsid w:val="00704095"/>
    <w:rsid w:val="00740D6D"/>
    <w:rsid w:val="00794149"/>
    <w:rsid w:val="007B67A7"/>
    <w:rsid w:val="007C6092"/>
    <w:rsid w:val="007E1189"/>
    <w:rsid w:val="00816B1D"/>
    <w:rsid w:val="0088026B"/>
    <w:rsid w:val="00962F9D"/>
    <w:rsid w:val="009F1227"/>
    <w:rsid w:val="00A053C6"/>
    <w:rsid w:val="00B13BF0"/>
    <w:rsid w:val="00C1285C"/>
    <w:rsid w:val="00C27B7D"/>
    <w:rsid w:val="00D1174F"/>
    <w:rsid w:val="00DA786B"/>
    <w:rsid w:val="00DC6C70"/>
    <w:rsid w:val="00E22893"/>
    <w:rsid w:val="00E360DE"/>
    <w:rsid w:val="00E75D28"/>
    <w:rsid w:val="00E84F25"/>
    <w:rsid w:val="00EE0B3F"/>
    <w:rsid w:val="00FC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66A5338-E0A8-4654-AB57-65CB7F90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C72D5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04095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FC72D5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175</Words>
  <Characters>949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T605</vt:lpstr>
    </vt:vector>
  </TitlesOfParts>
  <Company>Riksdagen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T605</dc:title>
  <dc:subject>T605</dc:subject>
  <dc:creator>Riksdagen</dc:creator>
  <cp:keywords>Riksdagen</cp:keywords>
  <dc:description/>
  <cp:lastModifiedBy>Lars Brink</cp:lastModifiedBy>
  <cp:revision>2</cp:revision>
  <cp:lastPrinted>2005-10-24T13:22:00Z</cp:lastPrinted>
  <dcterms:created xsi:type="dcterms:W3CDTF">2025-12-16T21:43:00Z</dcterms:created>
  <dcterms:modified xsi:type="dcterms:W3CDTF">2025-12-16T21:43:00Z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mot2000_430_2006-02-09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Ändring av behörighet för sjöpersonal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Ändring av behörighet för sjöpersonal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s37109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Gunilla Carlsson i Hisings Backa och Rolf Lindén (s)</vt:lpwstr>
  </property>
  <property fmtid="{D5CDD505-2E9C-101B-9397-08002B2CF9AE}" pid="26" name="MotionarLista">
    <vt:lpwstr>Carlsson, Gunilla i Hisings Backa (s)\Lindén, Rolf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Carlsson i Hisings Backa (s), Rolf Lindén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T605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joakim.karlsson@riksdagen.se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20052006000000000115000371090069</vt:lpwstr>
  </property>
  <property fmtid="{D5CDD505-2E9C-101B-9397-08002B2CF9AE}" pid="47" name="datum">
    <vt:lpwstr>050928</vt:lpwstr>
  </property>
  <property fmtid="{D5CDD505-2E9C-101B-9397-08002B2CF9AE}" pid="48" name="avsändar-e-post">
    <vt:lpwstr>joakim.karlsson@riksdagen.se</vt:lpwstr>
  </property>
  <property fmtid="{D5CDD505-2E9C-101B-9397-08002B2CF9AE}" pid="49" name="id">
    <vt:lpwstr>20052006000000000115000371090069</vt:lpwstr>
  </property>
  <property fmtid="{D5CDD505-2E9C-101B-9397-08002B2CF9AE}" pid="50" name="nummer">
    <vt:lpwstr>605</vt:lpwstr>
  </property>
  <property fmtid="{D5CDD505-2E9C-101B-9397-08002B2CF9AE}" pid="51" name="utskottsbeteckning">
    <vt:lpwstr>T</vt:lpwstr>
  </property>
  <property fmtid="{D5CDD505-2E9C-101B-9397-08002B2CF9AE}" pid="52" name="GlobalUID">
    <vt:lpwstr>nej</vt:lpwstr>
  </property>
  <property fmtid="{D5CDD505-2E9C-101B-9397-08002B2CF9AE}" pid="53" name="Överföringar">
    <vt:i4>0</vt:i4>
  </property>
</Properties>
</file>