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42F4D" w:rsidR="00C57C2E" w:rsidP="00C57C2E" w:rsidRDefault="00C57C2E" w14:paraId="47669FAB" w14:textId="77777777">
      <w:pPr>
        <w:pStyle w:val="Normalutanindragellerluft"/>
      </w:pPr>
    </w:p>
    <w:sdt>
      <w:sdtPr>
        <w:alias w:val="CC_Boilerplate_4"/>
        <w:tag w:val="CC_Boilerplate_4"/>
        <w:id w:val="-1644581176"/>
        <w:lock w:val="sdtLocked"/>
        <w:placeholder>
          <w:docPart w:val="0B720FC9B96C441FA82A53EB9B4CFE0B"/>
        </w:placeholder>
        <w15:appearance w15:val="hidden"/>
        <w:text/>
      </w:sdtPr>
      <w:sdtEndPr/>
      <w:sdtContent>
        <w:p w:rsidRPr="00442F4D" w:rsidR="00AF30DD" w:rsidP="00CC4C93" w:rsidRDefault="00AF30DD" w14:paraId="47669FAC" w14:textId="77777777">
          <w:pPr>
            <w:pStyle w:val="Rubrik1"/>
          </w:pPr>
          <w:r w:rsidRPr="00442F4D">
            <w:t>Förslag till riksdagsbeslut</w:t>
          </w:r>
        </w:p>
      </w:sdtContent>
    </w:sdt>
    <w:sdt>
      <w:sdtPr>
        <w:alias w:val="Förslag 1"/>
        <w:tag w:val="7dcc6a17-f18b-454f-9401-2c70f9418f0c"/>
        <w:id w:val="1980499712"/>
        <w:lock w:val="sdtLocked"/>
      </w:sdtPr>
      <w:sdtEndPr/>
      <w:sdtContent>
        <w:p w:rsidR="00BC1052" w:rsidRDefault="00985C06" w14:paraId="47669FAD" w14:textId="77777777">
          <w:pPr>
            <w:pStyle w:val="Frslagstext"/>
          </w:pPr>
          <w:r>
            <w:t>Riksdagen tillkännager för regeringen som sin mening vad som anförs i motionen om att överväga att verka för förändringar inom området miljömärkning.</w:t>
          </w:r>
        </w:p>
      </w:sdtContent>
    </w:sdt>
    <w:p w:rsidRPr="00442F4D" w:rsidR="00AF30DD" w:rsidP="00AF30DD" w:rsidRDefault="000156D9" w14:paraId="47669FAE" w14:textId="77777777">
      <w:pPr>
        <w:pStyle w:val="Rubrik1"/>
      </w:pPr>
      <w:bookmarkStart w:name="MotionsStart" w:id="0"/>
      <w:bookmarkEnd w:id="0"/>
      <w:r w:rsidRPr="00442F4D">
        <w:t>Motivering</w:t>
      </w:r>
    </w:p>
    <w:p w:rsidRPr="00442F4D" w:rsidR="00442F4D" w:rsidP="00442F4D" w:rsidRDefault="00442F4D" w14:paraId="47669FAF" w14:textId="77777777">
      <w:pPr>
        <w:pStyle w:val="Normalutanindragellerluft"/>
      </w:pPr>
      <w:r w:rsidRPr="00442F4D">
        <w:t>Att hantera miljöfrågan är en av vår tids absolut största utmaningar. Kommande generationer kommer att prövas mot hur väl vi lyckas med åtgärder som begränsar föroreningar och utsläpp. Vi har alla ett ansvar i arbetet med att skapa en bättre miljö.</w:t>
      </w:r>
    </w:p>
    <w:p w:rsidRPr="00442F4D" w:rsidR="00442F4D" w:rsidP="00442F4D" w:rsidRDefault="00442F4D" w14:paraId="47669FB0" w14:textId="77777777">
      <w:pPr>
        <w:pStyle w:val="Normalutanindragellerluft"/>
      </w:pPr>
      <w:r w:rsidRPr="00442F4D">
        <w:t>För att nå långsiktig hållbarhet behöver vi agera i både stora och små sammanhang, i vår egen vardag. Det kan handla om val av energi, sophantering, rätt val av tv-apparat, men också om att det i vardagen ges möjlighet att konsumera produkter som inte bara är framställda utan också distribuerade på ett miljövänligt sätt.</w:t>
      </w:r>
    </w:p>
    <w:p w:rsidRPr="00442F4D" w:rsidR="00442F4D" w:rsidP="00442F4D" w:rsidRDefault="00442F4D" w14:paraId="47669FB1" w14:textId="77777777">
      <w:pPr>
        <w:pStyle w:val="Normalutanindragellerluft"/>
      </w:pPr>
      <w:r w:rsidRPr="00442F4D">
        <w:t>För den miljömedvetne konsumenten är det idag inte helt enkelt att försäkra sig om att man verkligen gör rätt val och att de miljömärkta produkter man köper alltigenom är miljövänliga. Det är lite av en djungel ute i butikerna bland alla märkningar. Det medför naturligtvis att konsumenten får svårt att värdera vad de olika märkena står för och hur miljövänliga produkterna faktiskt är. Som konsument har du rätt till tydlighet på detta område. Denna tydlighet styr förhoppningsvis sedan valen på ett sätt som gynnar de produkter och producenter som är miljömässigt acceptabla.</w:t>
      </w:r>
    </w:p>
    <w:p w:rsidRPr="00442F4D" w:rsidR="00442F4D" w:rsidP="00442F4D" w:rsidRDefault="00442F4D" w14:paraId="47669FB2" w14:textId="77777777">
      <w:pPr>
        <w:pStyle w:val="Normalutanindragellerluft"/>
      </w:pPr>
      <w:r w:rsidRPr="00442F4D">
        <w:t xml:space="preserve">Om vi tar som exempel ett kravmärkt paket majsflingor, så kan majsen förvisso ha kravodlats, men för emballering har majsflingorna sedan kanske transporterats till Asien, paketerats i kartonger av pappersmassa som </w:t>
      </w:r>
      <w:bookmarkStart w:name="_GoBack" w:id="1"/>
      <w:bookmarkEnd w:id="1"/>
      <w:r w:rsidRPr="00442F4D">
        <w:t xml:space="preserve">framställts genom miljöovänlig avverkning och massatillverkning, producerade i ett allt annat än miljöcertifierat pappersmasseföretag, för att sedan transporteras tillbaka till konsumenten i t.ex. </w:t>
      </w:r>
      <w:r w:rsidRPr="00442F4D">
        <w:lastRenderedPageBreak/>
        <w:t>Sverige. Det faktum att majsflingorna i sig är kravodlade och att det är detta som redovisas för konsumenten blir sett i ljuset av hela produktionskedjan minst sagt vilseledande. Det behövs med andra ord tuffare logistiska krav som tar hänsyn till hela produktkedjan när avvägningar relaterade till miljömärkning ska fastställas.</w:t>
      </w:r>
    </w:p>
    <w:p w:rsidRPr="00442F4D" w:rsidR="00442F4D" w:rsidP="00442F4D" w:rsidRDefault="00442F4D" w14:paraId="47669FB3" w14:textId="77777777">
      <w:pPr>
        <w:pStyle w:val="Normalutanindragellerluft"/>
      </w:pPr>
      <w:r w:rsidRPr="00442F4D">
        <w:t xml:space="preserve">Det finns i dagsläget bra modeller för hur företagen kan göra direkt skillnad. I Blekinge fanns tidigare pappersmasseföretaget Cascades </w:t>
      </w:r>
      <w:proofErr w:type="spellStart"/>
      <w:r w:rsidRPr="00442F4D">
        <w:t>Djupafors</w:t>
      </w:r>
      <w:proofErr w:type="spellEnd"/>
      <w:r w:rsidRPr="00442F4D">
        <w:t xml:space="preserve"> AB, som inom ramen för EPD, ett system för miljövarudeklaration, via grundliga analyser beskrev miljöegenskaper hos produkter och tjänster i ett livscykelperspektiv. Huvudman för varudeklarationen är Miljöstyrningsrådet och systemet är initierat och drivs av näringslivet. Flera länder har visat ett stigande intresse för denna typ av modell, vilken skulle kunna tjäna som modell i både nationella och internationella sammanhang.</w:t>
      </w:r>
    </w:p>
    <w:p w:rsidRPr="00442F4D" w:rsidR="00442F4D" w:rsidP="00442F4D" w:rsidRDefault="00442F4D" w14:paraId="47669FB4" w14:textId="77777777">
      <w:pPr>
        <w:pStyle w:val="Normalutanindragellerluft"/>
      </w:pPr>
      <w:r w:rsidRPr="00442F4D">
        <w:t>Inriktningen bör vara att verka för att det ställs hårdare krav på miljömärkta produkter sett ur ett helhetsperspektiv. Detta arbete bör åtföljas av ett mer likformigt och rättvisande miljömärkningssystem som ökar konsumentens möjlighet att göra bra miljöval.</w:t>
      </w:r>
    </w:p>
    <w:sdt>
      <w:sdtPr>
        <w:rPr>
          <w:i/>
          <w:noProof/>
        </w:rPr>
        <w:alias w:val="CC_Underskrifter"/>
        <w:tag w:val="CC_Underskrifter"/>
        <w:id w:val="583496634"/>
        <w:lock w:val="sdtContentLocked"/>
        <w:placeholder>
          <w:docPart w:val="3EE2D46970A6434E9E79B523479E6213"/>
        </w:placeholder>
        <w15:appearance w15:val="hidden"/>
      </w:sdtPr>
      <w:sdtEndPr>
        <w:rPr>
          <w:i w:val="0"/>
          <w:noProof w:val="0"/>
        </w:rPr>
      </w:sdtEndPr>
      <w:sdtContent>
        <w:p w:rsidRPr="009E153C" w:rsidR="00865E70" w:rsidP="00442F4D" w:rsidRDefault="00442F4D" w14:paraId="47669FB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Finn Bengtsson (M)</w:t>
            </w:r>
          </w:p>
        </w:tc>
      </w:tr>
    </w:tbl>
    <w:p w:rsidR="001C7AEF" w:rsidRDefault="001C7AEF" w14:paraId="47669FB9" w14:textId="77777777"/>
    <w:sectPr w:rsidR="001C7AE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69FBB" w14:textId="77777777" w:rsidR="00972110" w:rsidRDefault="00972110" w:rsidP="000C1CAD">
      <w:pPr>
        <w:spacing w:line="240" w:lineRule="auto"/>
      </w:pPr>
      <w:r>
        <w:separator/>
      </w:r>
    </w:p>
  </w:endnote>
  <w:endnote w:type="continuationSeparator" w:id="0">
    <w:p w14:paraId="47669FBC" w14:textId="77777777" w:rsidR="00972110" w:rsidRDefault="009721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69FC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150F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69FC7" w14:textId="77777777" w:rsidR="00F34897" w:rsidRDefault="00F34897">
    <w:pPr>
      <w:pStyle w:val="Sidfot"/>
    </w:pPr>
    <w:r>
      <w:fldChar w:fldCharType="begin"/>
    </w:r>
    <w:r>
      <w:instrText xml:space="preserve"> PRINTDATE  \@ "yyyy-MM-dd HH:mm"  \* MERGEFORMAT </w:instrText>
    </w:r>
    <w:r>
      <w:fldChar w:fldCharType="separate"/>
    </w:r>
    <w:r>
      <w:rPr>
        <w:noProof/>
      </w:rPr>
      <w:t>2014-11-06 13:31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69FB9" w14:textId="77777777" w:rsidR="00972110" w:rsidRDefault="00972110" w:rsidP="000C1CAD">
      <w:pPr>
        <w:spacing w:line="240" w:lineRule="auto"/>
      </w:pPr>
      <w:r>
        <w:separator/>
      </w:r>
    </w:p>
  </w:footnote>
  <w:footnote w:type="continuationSeparator" w:id="0">
    <w:p w14:paraId="47669FBA" w14:textId="77777777" w:rsidR="00972110" w:rsidRDefault="009721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669F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150F2" w14:paraId="47669FC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636</w:t>
        </w:r>
      </w:sdtContent>
    </w:sdt>
  </w:p>
  <w:p w:rsidR="00467151" w:rsidP="00283E0F" w:rsidRDefault="00B150F2" w14:paraId="47669FC4" w14:textId="77777777">
    <w:pPr>
      <w:pStyle w:val="FSHRub2"/>
    </w:pPr>
    <w:sdt>
      <w:sdtPr>
        <w:alias w:val="CC_Noformat_Avtext"/>
        <w:tag w:val="CC_Noformat_Avtext"/>
        <w:id w:val="1389603703"/>
        <w:lock w:val="sdtContentLocked"/>
        <w15:appearance w15:val="hidden"/>
        <w:text/>
      </w:sdtPr>
      <w:sdtEndPr/>
      <w:sdtContent>
        <w:r>
          <w:t>av Annicka Engblom och Finn Bengtsson (M)</w:t>
        </w:r>
      </w:sdtContent>
    </w:sdt>
  </w:p>
  <w:sdt>
    <w:sdtPr>
      <w:alias w:val="CC_Noformat_Rubtext"/>
      <w:tag w:val="CC_Noformat_Rubtext"/>
      <w:id w:val="1800419874"/>
      <w:lock w:val="sdtContentLocked"/>
      <w15:appearance w15:val="hidden"/>
      <w:text/>
    </w:sdtPr>
    <w:sdtEndPr/>
    <w:sdtContent>
      <w:p w:rsidR="00467151" w:rsidP="00283E0F" w:rsidRDefault="00FE5037" w14:paraId="47669FC5" w14:textId="77777777">
        <w:pPr>
          <w:pStyle w:val="FSHRub2"/>
        </w:pPr>
        <w:r>
          <w:t>Hållbar miljömärkning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7669F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85BC99-76C2-4CB2-9EC0-BABCCDA27CBF},{CA5084FE-90A2-4A1A-A172-D2A173793F9D}"/>
  </w:docVars>
  <w:rsids>
    <w:rsidRoot w:val="00FE503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C7AEF"/>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798D"/>
    <w:rsid w:val="00270A2E"/>
    <w:rsid w:val="002766FE"/>
    <w:rsid w:val="0028015F"/>
    <w:rsid w:val="00280BC7"/>
    <w:rsid w:val="002826D2"/>
    <w:rsid w:val="00283E0F"/>
    <w:rsid w:val="00283EAE"/>
    <w:rsid w:val="00286E1F"/>
    <w:rsid w:val="002912E4"/>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B15"/>
    <w:rsid w:val="002C7993"/>
    <w:rsid w:val="002D01CA"/>
    <w:rsid w:val="002D280F"/>
    <w:rsid w:val="002D5149"/>
    <w:rsid w:val="002E56E4"/>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6A9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2F4D"/>
    <w:rsid w:val="00444FE1"/>
    <w:rsid w:val="0044506D"/>
    <w:rsid w:val="00453DF4"/>
    <w:rsid w:val="00454102"/>
    <w:rsid w:val="00460C75"/>
    <w:rsid w:val="004630C6"/>
    <w:rsid w:val="00463341"/>
    <w:rsid w:val="00467151"/>
    <w:rsid w:val="00467873"/>
    <w:rsid w:val="0046792C"/>
    <w:rsid w:val="004700E1"/>
    <w:rsid w:val="004701F4"/>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1C00"/>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A9A"/>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2110"/>
    <w:rsid w:val="00974758"/>
    <w:rsid w:val="00980BA4"/>
    <w:rsid w:val="0098267A"/>
    <w:rsid w:val="0098312F"/>
    <w:rsid w:val="009841A7"/>
    <w:rsid w:val="009855B9"/>
    <w:rsid w:val="00985C06"/>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1271"/>
    <w:rsid w:val="00B026D0"/>
    <w:rsid w:val="00B03325"/>
    <w:rsid w:val="00B050FD"/>
    <w:rsid w:val="00B06B29"/>
    <w:rsid w:val="00B102BA"/>
    <w:rsid w:val="00B142B9"/>
    <w:rsid w:val="00B150F2"/>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052"/>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37D"/>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79F"/>
    <w:rsid w:val="00F20EC4"/>
    <w:rsid w:val="00F22B29"/>
    <w:rsid w:val="00F319C1"/>
    <w:rsid w:val="00F34897"/>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037"/>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669FAB"/>
  <w15:chartTrackingRefBased/>
  <w15:docId w15:val="{8C8A8418-BA36-42C4-B8C9-05D1C06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hemstlatt">
    <w:name w:val="hemstl_att"/>
    <w:aliases w:val="förslagspunkt,yrkande,förslagstext"/>
    <w:basedOn w:val="Normal"/>
    <w:rsid w:val="00442F4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91230">
      <w:bodyDiv w:val="1"/>
      <w:marLeft w:val="0"/>
      <w:marRight w:val="0"/>
      <w:marTop w:val="0"/>
      <w:marBottom w:val="0"/>
      <w:divBdr>
        <w:top w:val="none" w:sz="0" w:space="0" w:color="auto"/>
        <w:left w:val="none" w:sz="0" w:space="0" w:color="auto"/>
        <w:bottom w:val="none" w:sz="0" w:space="0" w:color="auto"/>
        <w:right w:val="none" w:sz="0" w:space="0" w:color="auto"/>
      </w:divBdr>
    </w:div>
    <w:div w:id="1323047322">
      <w:bodyDiv w:val="1"/>
      <w:marLeft w:val="0"/>
      <w:marRight w:val="0"/>
      <w:marTop w:val="0"/>
      <w:marBottom w:val="0"/>
      <w:divBdr>
        <w:top w:val="none" w:sz="0" w:space="0" w:color="auto"/>
        <w:left w:val="none" w:sz="0" w:space="0" w:color="auto"/>
        <w:bottom w:val="none" w:sz="0" w:space="0" w:color="auto"/>
        <w:right w:val="none" w:sz="0" w:space="0" w:color="auto"/>
      </w:divBdr>
    </w:div>
    <w:div w:id="18430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720FC9B96C441FA82A53EB9B4CFE0B"/>
        <w:category>
          <w:name w:val="Allmänt"/>
          <w:gallery w:val="placeholder"/>
        </w:category>
        <w:types>
          <w:type w:val="bbPlcHdr"/>
        </w:types>
        <w:behaviors>
          <w:behavior w:val="content"/>
        </w:behaviors>
        <w:guid w:val="{17A0AB62-C698-4931-9FCD-E948DC7A07BA}"/>
      </w:docPartPr>
      <w:docPartBody>
        <w:p w:rsidR="009457FB" w:rsidRDefault="0049356C">
          <w:pPr>
            <w:pStyle w:val="0B720FC9B96C441FA82A53EB9B4CFE0B"/>
          </w:pPr>
          <w:r w:rsidRPr="009A726D">
            <w:rPr>
              <w:rStyle w:val="Platshllartext"/>
            </w:rPr>
            <w:t>Klicka här för att ange text.</w:t>
          </w:r>
        </w:p>
      </w:docPartBody>
    </w:docPart>
    <w:docPart>
      <w:docPartPr>
        <w:name w:val="3EE2D46970A6434E9E79B523479E6213"/>
        <w:category>
          <w:name w:val="Allmänt"/>
          <w:gallery w:val="placeholder"/>
        </w:category>
        <w:types>
          <w:type w:val="bbPlcHdr"/>
        </w:types>
        <w:behaviors>
          <w:behavior w:val="content"/>
        </w:behaviors>
        <w:guid w:val="{F148EEA9-1441-43BA-8B24-004FBFBA5E69}"/>
      </w:docPartPr>
      <w:docPartBody>
        <w:p w:rsidR="009457FB" w:rsidRDefault="0049356C">
          <w:pPr>
            <w:pStyle w:val="3EE2D46970A6434E9E79B523479E621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FB"/>
    <w:rsid w:val="0049356C"/>
    <w:rsid w:val="009457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B720FC9B96C441FA82A53EB9B4CFE0B">
    <w:name w:val="0B720FC9B96C441FA82A53EB9B4CFE0B"/>
  </w:style>
  <w:style w:type="paragraph" w:customStyle="1" w:styleId="A30D497C64E049C5A1D8267E72CB1FF1">
    <w:name w:val="A30D497C64E049C5A1D8267E72CB1FF1"/>
  </w:style>
  <w:style w:type="paragraph" w:customStyle="1" w:styleId="3EE2D46970A6434E9E79B523479E6213">
    <w:name w:val="3EE2D46970A6434E9E79B523479E6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653</RubrikLookup>
    <MotionGuid xmlns="00d11361-0b92-4bae-a181-288d6a55b763">1ddf0938-953b-4063-8aa3-ea39f84ff35e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CEC24-320D-4176-BADC-0437CE6C0CD8}"/>
</file>

<file path=customXml/itemProps2.xml><?xml version="1.0" encoding="utf-8"?>
<ds:datastoreItem xmlns:ds="http://schemas.openxmlformats.org/officeDocument/2006/customXml" ds:itemID="{CB6FD23F-FAC8-4B14-B4D9-9617EF8204C6}"/>
</file>

<file path=customXml/itemProps3.xml><?xml version="1.0" encoding="utf-8"?>
<ds:datastoreItem xmlns:ds="http://schemas.openxmlformats.org/officeDocument/2006/customXml" ds:itemID="{A15BCF84-52A1-4562-9FE1-A0526A7116F6}"/>
</file>

<file path=customXml/itemProps4.xml><?xml version="1.0" encoding="utf-8"?>
<ds:datastoreItem xmlns:ds="http://schemas.openxmlformats.org/officeDocument/2006/customXml" ds:itemID="{C0DA3AF5-2F1D-4B7A-85D4-1E6A93CA7BD7}"/>
</file>

<file path=docProps/app.xml><?xml version="1.0" encoding="utf-8"?>
<Properties xmlns="http://schemas.openxmlformats.org/officeDocument/2006/extended-properties" xmlns:vt="http://schemas.openxmlformats.org/officeDocument/2006/docPropsVTypes">
  <Template>GranskaMot</Template>
  <TotalTime>10</TotalTime>
  <Pages>2</Pages>
  <Words>441</Words>
  <Characters>2526</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201415M1935 Hållbar miljömärkning</vt:lpstr>
      <vt:lpstr/>
    </vt:vector>
  </TitlesOfParts>
  <Company>Riksdagen</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201415M1935 Hållbar miljömärkning</dc:title>
  <dc:subject/>
  <dc:creator>It-avdelningen</dc:creator>
  <cp:keywords/>
  <dc:description/>
  <cp:lastModifiedBy>Anders Norin</cp:lastModifiedBy>
  <cp:revision>13</cp:revision>
  <cp:lastPrinted>2014-11-06T12:31:00Z</cp:lastPrinted>
  <dcterms:created xsi:type="dcterms:W3CDTF">2014-11-05T10:31:00Z</dcterms:created>
  <dcterms:modified xsi:type="dcterms:W3CDTF">2014-11-07T03:51:00Z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*T96FC639AB78A*</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http://filur.riksdagen.se/drop/DropOffLibrary/T96FC639AB78A.docx</vt:lpwstr>
  </property>
</Properties>
</file>