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40173A" w:rsidRPr="00B43467" w:rsidTr="0040173A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40173A" w:rsidRPr="00B43467" w:rsidRDefault="0040173A" w:rsidP="0040173A">
            <w:pPr>
              <w:pStyle w:val="RSKRbeteckning"/>
              <w:spacing w:before="240"/>
            </w:pPr>
            <w:r w:rsidRPr="00B43467">
              <w:t>Riksdagsskrivelse</w:t>
            </w:r>
          </w:p>
          <w:p w:rsidR="0040173A" w:rsidRPr="00B43467" w:rsidRDefault="0040173A" w:rsidP="0040173A">
            <w:pPr>
              <w:pStyle w:val="RSKRbeteckning"/>
            </w:pPr>
            <w:r w:rsidRPr="00B43467">
              <w:t>2007/08:102</w:t>
            </w:r>
          </w:p>
        </w:tc>
        <w:tc>
          <w:tcPr>
            <w:tcW w:w="1134" w:type="dxa"/>
          </w:tcPr>
          <w:p w:rsidR="0040173A" w:rsidRPr="00B43467" w:rsidRDefault="00B43467" w:rsidP="0040173A">
            <w:pPr>
              <w:jc w:val="right"/>
            </w:pPr>
            <w:r w:rsidRPr="00B43467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173A" w:rsidRPr="00B43467" w:rsidTr="0040173A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40173A" w:rsidRPr="00B43467" w:rsidRDefault="0040173A">
            <w:pPr>
              <w:rPr>
                <w:sz w:val="10"/>
              </w:rPr>
            </w:pPr>
          </w:p>
        </w:tc>
      </w:tr>
    </w:tbl>
    <w:p w:rsidR="0040173A" w:rsidRPr="00B43467" w:rsidRDefault="0040173A"/>
    <w:p w:rsidR="0040173A" w:rsidRPr="00B43467" w:rsidRDefault="0040173A" w:rsidP="0040173A">
      <w:pPr>
        <w:pStyle w:val="Mottagare1"/>
      </w:pPr>
      <w:r w:rsidRPr="00B43467">
        <w:t>Riksdagsstyrelsen</w:t>
      </w:r>
      <w:r w:rsidRPr="00B43467">
        <w:rPr>
          <w:rStyle w:val="Fotnotsreferens"/>
        </w:rPr>
        <w:footnoteReference w:id="1"/>
      </w:r>
    </w:p>
    <w:p w:rsidR="0040173A" w:rsidRPr="00B43467" w:rsidRDefault="0040173A" w:rsidP="0040173A">
      <w:pPr>
        <w:pStyle w:val="Mottagare2"/>
      </w:pPr>
      <w:r w:rsidRPr="00B43467">
        <w:t xml:space="preserve"> </w:t>
      </w:r>
    </w:p>
    <w:p w:rsidR="0040173A" w:rsidRPr="00B43467" w:rsidRDefault="0040173A" w:rsidP="0040173A">
      <w:r w:rsidRPr="00B43467">
        <w:t>Med överlämnande av konstitutionsutskottets betänkande 2007/08:KU2 Registreringen av riksdagsledamöters åtaganden m.m. får jag anmäla att riksdagen denna dag bifallit utskottets förslag till riksdagsbeslut.</w:t>
      </w:r>
    </w:p>
    <w:p w:rsidR="0040173A" w:rsidRPr="00B43467" w:rsidRDefault="0040173A" w:rsidP="0040173A">
      <w:pPr>
        <w:pStyle w:val="Stockholm"/>
      </w:pPr>
      <w:r w:rsidRPr="00B43467">
        <w:t>Stockholm den 2007-12-19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0173A" w:rsidRPr="00B43467" w:rsidTr="0040173A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40173A" w:rsidRPr="00B43467" w:rsidRDefault="0040173A" w:rsidP="0040173A">
            <w:pPr>
              <w:pStyle w:val="AvsTalman"/>
            </w:pPr>
            <w:r w:rsidRPr="00B43467">
              <w:t>Per Westerberg</w:t>
            </w:r>
          </w:p>
        </w:tc>
        <w:tc>
          <w:tcPr>
            <w:tcW w:w="3628" w:type="dxa"/>
          </w:tcPr>
          <w:p w:rsidR="0040173A" w:rsidRPr="00B43467" w:rsidRDefault="0040173A" w:rsidP="0040173A">
            <w:pPr>
              <w:pStyle w:val="AvsTjnsteman"/>
            </w:pPr>
            <w:r w:rsidRPr="00B43467">
              <w:t>Ulf Christoffersson</w:t>
            </w:r>
          </w:p>
        </w:tc>
      </w:tr>
    </w:tbl>
    <w:p w:rsidR="00D85057" w:rsidRPr="00B43467" w:rsidRDefault="00D85057" w:rsidP="0040173A"/>
    <w:sectPr w:rsidR="00D85057" w:rsidRPr="00B43467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9073B" w:rsidRPr="00B43467" w:rsidRDefault="00D9073B" w:rsidP="0040173A">
      <w:r w:rsidRPr="00B43467">
        <w:separator/>
      </w:r>
    </w:p>
  </w:endnote>
  <w:endnote w:type="continuationSeparator" w:id="0">
    <w:p w:rsidR="00D9073B" w:rsidRPr="00B43467" w:rsidRDefault="00D9073B" w:rsidP="0040173A">
      <w:r w:rsidRPr="00B4346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9073B" w:rsidRPr="00B43467" w:rsidRDefault="00D9073B" w:rsidP="0040173A">
      <w:r w:rsidRPr="00B43467">
        <w:separator/>
      </w:r>
    </w:p>
  </w:footnote>
  <w:footnote w:type="continuationSeparator" w:id="0">
    <w:p w:rsidR="00D9073B" w:rsidRPr="00B43467" w:rsidRDefault="00D9073B" w:rsidP="0040173A">
      <w:r w:rsidRPr="00B43467">
        <w:continuationSeparator/>
      </w:r>
    </w:p>
  </w:footnote>
  <w:footnote w:id="1">
    <w:p w:rsidR="0040173A" w:rsidRPr="00B43467" w:rsidRDefault="0040173A">
      <w:pPr>
        <w:pStyle w:val="Fotnotstext"/>
      </w:pPr>
      <w:r w:rsidRPr="00B43467">
        <w:rPr>
          <w:rStyle w:val="Fotnotsreferens"/>
        </w:rPr>
        <w:footnoteRef/>
      </w:r>
      <w:r w:rsidRPr="00B43467">
        <w:t xml:space="preserve"> Riksdagsskrivelse 2007/08:101 till Justitiedepartementet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73A"/>
    <w:rsid w:val="0009098F"/>
    <w:rsid w:val="000C2D8D"/>
    <w:rsid w:val="000D6B2D"/>
    <w:rsid w:val="001667BD"/>
    <w:rsid w:val="001C2855"/>
    <w:rsid w:val="00224A43"/>
    <w:rsid w:val="00243D3C"/>
    <w:rsid w:val="00244660"/>
    <w:rsid w:val="0026798D"/>
    <w:rsid w:val="0040173A"/>
    <w:rsid w:val="004A0681"/>
    <w:rsid w:val="004C4FD0"/>
    <w:rsid w:val="004F1358"/>
    <w:rsid w:val="00503547"/>
    <w:rsid w:val="00510D48"/>
    <w:rsid w:val="005422B3"/>
    <w:rsid w:val="005F2290"/>
    <w:rsid w:val="00621003"/>
    <w:rsid w:val="00627B4B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C3A6D"/>
    <w:rsid w:val="00B43467"/>
    <w:rsid w:val="00BB222A"/>
    <w:rsid w:val="00BB66ED"/>
    <w:rsid w:val="00C1040E"/>
    <w:rsid w:val="00C72B82"/>
    <w:rsid w:val="00D644E9"/>
    <w:rsid w:val="00D85057"/>
    <w:rsid w:val="00D9073B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B695FA-1234-466E-BA9F-E21330C51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40173A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4017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34</Words>
  <Characters>292</Characters>
  <Application>Microsoft Office Word</Application>
  <DocSecurity>4</DocSecurity>
  <Lines>13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1601-01-01T00:00:00Z</cp:lastPrinted>
  <dcterms:created xsi:type="dcterms:W3CDTF">2025-12-17T12:47:00Z</dcterms:created>
  <dcterms:modified xsi:type="dcterms:W3CDTF">2025-12-17T12:47:00Z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102</vt:lpwstr>
  </property>
  <property fmtid="{D5CDD505-2E9C-101B-9397-08002B2CF9AE}" pid="6" name="Datum">
    <vt:lpwstr>2007-12-19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Riksdagsstyrelsen</vt:lpwstr>
  </property>
  <property fmtid="{D5CDD505-2E9C-101B-9397-08002B2CF9AE}" pid="12" name="Mottagare2">
    <vt:lpwstr> 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2007/08</vt:lpwstr>
  </property>
  <property fmtid="{D5CDD505-2E9C-101B-9397-08002B2CF9AE}" pid="16" name="RefNr">
    <vt:lpwstr>2</vt:lpwstr>
  </property>
  <property fmtid="{D5CDD505-2E9C-101B-9397-08002B2CF9AE}" pid="17" name="RefRubrik">
    <vt:lpwstr>Registreringen av riksdagsledamöters åtaganden m.m.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