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F096F" w:rsidRDefault="006E04A4">
      <w:pPr>
        <w:pStyle w:val="Dokumentbeteckning"/>
        <w:rPr>
          <w:u w:val="single"/>
        </w:rPr>
      </w:pPr>
      <w:r w:rsidRPr="001F096F">
        <w:fldChar w:fldCharType="begin" w:fldLock="1"/>
      </w:r>
      <w:r w:rsidRPr="001F096F">
        <w:instrText xml:space="preserve"> DOCPROPERTY "DocumentYear" </w:instrText>
      </w:r>
      <w:r w:rsidRPr="001F096F">
        <w:fldChar w:fldCharType="separate"/>
      </w:r>
      <w:r w:rsidR="009F39AC" w:rsidRPr="001F096F">
        <w:t>2011/12</w:t>
      </w:r>
      <w:r w:rsidRPr="001F096F">
        <w:fldChar w:fldCharType="end"/>
      </w:r>
      <w:r w:rsidRPr="001F096F">
        <w:t>:</w:t>
      </w:r>
      <w:r w:rsidRPr="001F096F">
        <w:fldChar w:fldCharType="begin" w:fldLock="1"/>
      </w:r>
      <w:r w:rsidRPr="001F096F">
        <w:instrText xml:space="preserve"> DOCPROPERTY "DocumentNumber" </w:instrText>
      </w:r>
      <w:r w:rsidRPr="001F096F">
        <w:fldChar w:fldCharType="separate"/>
      </w:r>
      <w:r w:rsidR="009F39AC" w:rsidRPr="001F096F">
        <w:t>13</w:t>
      </w:r>
      <w:r w:rsidRPr="001F096F">
        <w:fldChar w:fldCharType="end"/>
      </w:r>
    </w:p>
    <w:p w:rsidR="006E04A4" w:rsidRPr="001F096F" w:rsidRDefault="006E04A4">
      <w:pPr>
        <w:pStyle w:val="Datum"/>
        <w:outlineLvl w:val="0"/>
      </w:pPr>
      <w:r w:rsidRPr="001F096F">
        <w:fldChar w:fldCharType="begin" w:fldLock="1"/>
      </w:r>
      <w:r w:rsidRPr="001F096F">
        <w:instrText xml:space="preserve"> DOCPROPERTY "DocumentDate" </w:instrText>
      </w:r>
      <w:r w:rsidRPr="001F096F">
        <w:fldChar w:fldCharType="separate"/>
      </w:r>
      <w:r w:rsidR="009F39AC" w:rsidRPr="001F096F">
        <w:t>Måndagen den 10 oktober 2011</w:t>
      </w:r>
      <w:r w:rsidRPr="001F096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F09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F096F" w:rsidRDefault="00564AC2">
            <w:pPr>
              <w:pStyle w:val="Plenum"/>
              <w:tabs>
                <w:tab w:val="clear" w:pos="1418"/>
              </w:tabs>
            </w:pPr>
            <w:r w:rsidRPr="001F096F">
              <w:t>Kl.</w:t>
            </w:r>
          </w:p>
        </w:tc>
        <w:tc>
          <w:tcPr>
            <w:tcW w:w="851" w:type="dxa"/>
          </w:tcPr>
          <w:p w:rsidR="006E04A4" w:rsidRPr="001F096F" w:rsidRDefault="00564AC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F096F">
              <w:t>13.00</w:t>
            </w:r>
          </w:p>
        </w:tc>
        <w:tc>
          <w:tcPr>
            <w:tcW w:w="397" w:type="dxa"/>
          </w:tcPr>
          <w:p w:rsidR="006E04A4" w:rsidRPr="001F096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F096F" w:rsidRDefault="00564AC2">
            <w:pPr>
              <w:pStyle w:val="Plenum"/>
              <w:tabs>
                <w:tab w:val="clear" w:pos="1418"/>
              </w:tabs>
              <w:ind w:right="1"/>
            </w:pPr>
            <w:r w:rsidRPr="001F096F">
              <w:t>Bordläggningsplenum</w:t>
            </w:r>
          </w:p>
        </w:tc>
      </w:tr>
    </w:tbl>
    <w:p w:rsidR="006E04A4" w:rsidRPr="001F096F" w:rsidRDefault="006E04A4">
      <w:pPr>
        <w:pStyle w:val="StreckLngt"/>
      </w:pPr>
      <w:r w:rsidRPr="001F096F">
        <w:tab/>
      </w:r>
    </w:p>
    <w:p w:rsidR="00693095" w:rsidRPr="001F096F" w:rsidRDefault="00B347A5" w:rsidP="003675A0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HuvudrubrikFlisteNr"/>
            </w:pPr>
          </w:p>
        </w:tc>
        <w:tc>
          <w:tcPr>
            <w:tcW w:w="6237" w:type="dxa"/>
          </w:tcPr>
          <w:p w:rsidR="00693095" w:rsidRPr="001F096F" w:rsidRDefault="00693095" w:rsidP="009D5D4B">
            <w:pPr>
              <w:pStyle w:val="HuvudrubrikEnsam"/>
            </w:pPr>
            <w:r w:rsidRPr="001F096F">
              <w:t>Justering av protokoll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Protokollen från sammanträdena onsdagen den 28, torsdagen den 29 och fredagen den 30 september samt måndagen den 3 oktober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</w:tbl>
    <w:p w:rsidR="00693095" w:rsidRPr="001F096F" w:rsidRDefault="00B347A5" w:rsidP="003675A0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HuvudrubrikFlisteNr"/>
            </w:pPr>
          </w:p>
        </w:tc>
        <w:tc>
          <w:tcPr>
            <w:tcW w:w="6237" w:type="dxa"/>
          </w:tcPr>
          <w:p w:rsidR="00693095" w:rsidRPr="001F096F" w:rsidRDefault="00693095" w:rsidP="009D5D4B">
            <w:pPr>
              <w:pStyle w:val="HuvudrubrikEnsam"/>
            </w:pPr>
            <w:r w:rsidRPr="001F096F">
              <w:t>Berättelser från Valprövningsnämnden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693095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Abir Al-Sahlani (C) som ny ledamot i riksdagen fr.o.m. den 30 september 2011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693095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Helena Lindahl (C) som ny ledamot i riksdagen fr.o.m. den 30 september 2011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</w:tbl>
    <w:p w:rsidR="00693095" w:rsidRPr="001F096F" w:rsidRDefault="00B347A5" w:rsidP="003675A0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221D33">
            <w:pPr>
              <w:pStyle w:val="FlistaNrRubrik"/>
            </w:pPr>
          </w:p>
        </w:tc>
        <w:tc>
          <w:tcPr>
            <w:tcW w:w="6237" w:type="dxa"/>
          </w:tcPr>
          <w:p w:rsidR="00693095" w:rsidRPr="001F096F" w:rsidRDefault="001236AC" w:rsidP="009D5D4B">
            <w:pPr>
              <w:pStyle w:val="HuvudrubrikEnsam"/>
            </w:pPr>
            <w:r w:rsidRPr="001F096F">
              <w:t xml:space="preserve">Meddelande om preliminär sammanträdesplan för kammaren </w:t>
            </w:r>
            <w:r w:rsidR="00304A39" w:rsidRPr="001F096F">
              <w:t xml:space="preserve">med voteringstider </w:t>
            </w:r>
            <w:r w:rsidRPr="001F096F">
              <w:t xml:space="preserve">hösten 2011 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</w:p>
        </w:tc>
      </w:tr>
    </w:tbl>
    <w:p w:rsidR="00693095" w:rsidRPr="001F096F" w:rsidRDefault="00B347A5" w:rsidP="003675A0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HuvudrubrikFlisteNr"/>
            </w:pPr>
          </w:p>
        </w:tc>
        <w:tc>
          <w:tcPr>
            <w:tcW w:w="6237" w:type="dxa"/>
          </w:tcPr>
          <w:p w:rsidR="00693095" w:rsidRPr="001F096F" w:rsidRDefault="00693095" w:rsidP="009D5D4B">
            <w:pPr>
              <w:pStyle w:val="HuvudrubrikEnsam"/>
            </w:pPr>
            <w:r w:rsidRPr="001F096F">
              <w:t>Meddelande om frågestund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Underrubrik"/>
            </w:pPr>
          </w:p>
        </w:tc>
        <w:tc>
          <w:tcPr>
            <w:tcW w:w="6237" w:type="dxa"/>
          </w:tcPr>
          <w:p w:rsidR="00693095" w:rsidRPr="001F096F" w:rsidRDefault="00693095" w:rsidP="009D5D4B">
            <w:pPr>
              <w:pStyle w:val="Underrubrik"/>
            </w:pPr>
            <w:bookmarkStart w:id="1" w:name="TypUnderrubrik"/>
            <w:bookmarkEnd w:id="1"/>
            <w:r w:rsidRPr="001F096F">
              <w:t>Torsdagen den 13 oktober kl. 14.00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Underrubrik"/>
              <w:rPr>
                <w:spacing w:val="-4"/>
              </w:rPr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Följande statsråd kommer att delta:</w:t>
            </w:r>
          </w:p>
          <w:p w:rsidR="00693095" w:rsidRPr="001F096F" w:rsidRDefault="00693095" w:rsidP="009D5D4B">
            <w:r w:rsidRPr="001F096F">
              <w:t>Statsrådet Gunilla Carlsson (M)</w:t>
            </w:r>
          </w:p>
          <w:p w:rsidR="00693095" w:rsidRPr="001F096F" w:rsidRDefault="00693095" w:rsidP="009D5D4B">
            <w:r w:rsidRPr="001F096F">
              <w:t>Utrikesminister Carl Bildt (M)</w:t>
            </w:r>
          </w:p>
          <w:p w:rsidR="00693095" w:rsidRPr="001F096F" w:rsidRDefault="00693095" w:rsidP="009D5D4B">
            <w:r w:rsidRPr="001F096F">
              <w:t>Statsrådet Tobias Billström (M)</w:t>
            </w:r>
          </w:p>
          <w:p w:rsidR="00693095" w:rsidRPr="001F096F" w:rsidRDefault="00693095" w:rsidP="009D5D4B">
            <w:r w:rsidRPr="001F096F">
              <w:t>Statsrådet Peter Norman (M)</w:t>
            </w:r>
          </w:p>
          <w:p w:rsidR="00693095" w:rsidRPr="001F096F" w:rsidRDefault="00693095" w:rsidP="009D5D4B">
            <w:r w:rsidRPr="001F096F">
              <w:t>Arbetsmarknadsminister Hillevi Engström (M)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</w:tbl>
    <w:p w:rsidR="00693095" w:rsidRPr="001F096F" w:rsidRDefault="00B347A5" w:rsidP="003675A0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HuvudrubrikFlisteNr"/>
            </w:pPr>
          </w:p>
        </w:tc>
        <w:tc>
          <w:tcPr>
            <w:tcW w:w="6237" w:type="dxa"/>
          </w:tcPr>
          <w:p w:rsidR="00693095" w:rsidRPr="001F096F" w:rsidRDefault="00B347A5" w:rsidP="009D5D4B">
            <w:pPr>
              <w:pStyle w:val="HuvudrubrikEnsam"/>
            </w:pPr>
            <w:bookmarkStart w:id="2" w:name="Start_FördröjdaInterpellationer"/>
            <w:bookmarkEnd w:id="2"/>
            <w:r w:rsidRPr="001F096F">
              <w:t>Anmälan om fördröjda svar på interpellationer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B347A5">
            <w:pPr>
              <w:pStyle w:val="FlistaNrText"/>
            </w:pPr>
          </w:p>
        </w:tc>
        <w:tc>
          <w:tcPr>
            <w:tcW w:w="6237" w:type="dxa"/>
          </w:tcPr>
          <w:p w:rsidR="00B347A5" w:rsidRPr="001F096F" w:rsidRDefault="00B347A5" w:rsidP="009D5D4B">
            <w:r w:rsidRPr="001F096F">
              <w:t>2011/12:25 av Jens Holm (V)</w:t>
            </w:r>
          </w:p>
          <w:p w:rsidR="00693095" w:rsidRPr="001F096F" w:rsidRDefault="00B347A5" w:rsidP="009D5D4B">
            <w:r w:rsidRPr="001F096F">
              <w:t>Regeringens ståndpunkt i fråga om svaveldirektivet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  <w:tr w:rsidR="00B347A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347A5" w:rsidRPr="001F096F" w:rsidRDefault="00B347A5" w:rsidP="00B347A5">
            <w:pPr>
              <w:pStyle w:val="FlistaNrText"/>
            </w:pPr>
          </w:p>
        </w:tc>
        <w:tc>
          <w:tcPr>
            <w:tcW w:w="6237" w:type="dxa"/>
          </w:tcPr>
          <w:p w:rsidR="00B347A5" w:rsidRPr="001F096F" w:rsidRDefault="00B347A5" w:rsidP="009D5D4B">
            <w:r w:rsidRPr="001F096F">
              <w:t>2011/12:29 av Peter Persson (S)</w:t>
            </w:r>
          </w:p>
          <w:p w:rsidR="00B347A5" w:rsidRPr="001F096F" w:rsidRDefault="00B347A5" w:rsidP="009D5D4B">
            <w:r w:rsidRPr="001F096F">
              <w:t>Kammarkollegiets möjligheter att agera vid vattenreglering</w:t>
            </w:r>
          </w:p>
        </w:tc>
        <w:tc>
          <w:tcPr>
            <w:tcW w:w="2481" w:type="dxa"/>
          </w:tcPr>
          <w:p w:rsidR="00B347A5" w:rsidRPr="001F096F" w:rsidRDefault="00B347A5" w:rsidP="009D5D4B">
            <w:pPr>
              <w:rPr>
                <w:spacing w:val="-4"/>
              </w:rPr>
            </w:pPr>
          </w:p>
        </w:tc>
      </w:tr>
    </w:tbl>
    <w:p w:rsidR="00693095" w:rsidRPr="001F096F" w:rsidRDefault="00B347A5" w:rsidP="003675A0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HuvudrubrikFlisteNr"/>
            </w:pPr>
          </w:p>
        </w:tc>
        <w:tc>
          <w:tcPr>
            <w:tcW w:w="6237" w:type="dxa"/>
          </w:tcPr>
          <w:p w:rsidR="00693095" w:rsidRPr="001F096F" w:rsidRDefault="00693095">
            <w:pPr>
              <w:pStyle w:val="HuvudrubrikEnsam"/>
            </w:pPr>
            <w:bookmarkStart w:id="3" w:name="TypRubrik"/>
            <w:bookmarkEnd w:id="3"/>
            <w:r w:rsidRPr="001F096F">
              <w:t>Anmälan om protokollsutdrag från utskott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</w:p>
        </w:tc>
      </w:tr>
      <w:tr w:rsidR="00693095" w:rsidRPr="001F09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693095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>
            <w:r w:rsidRPr="001F096F">
              <w:t>2011/12:1 Tisdagen den 27 september</w:t>
            </w:r>
          </w:p>
        </w:tc>
        <w:tc>
          <w:tcPr>
            <w:tcW w:w="2481" w:type="dxa"/>
          </w:tcPr>
          <w:p w:rsidR="00693095" w:rsidRPr="001F096F" w:rsidRDefault="00693095">
            <w:pPr>
              <w:rPr>
                <w:spacing w:val="-4"/>
              </w:rPr>
            </w:pPr>
            <w:r w:rsidRPr="001F096F">
              <w:rPr>
                <w:spacing w:val="-4"/>
              </w:rPr>
              <w:t>TU</w:t>
            </w:r>
          </w:p>
        </w:tc>
      </w:tr>
      <w:tr w:rsidR="00693095" w:rsidRPr="001F09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693095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693095" w:rsidRPr="001F096F" w:rsidRDefault="00693095">
            <w:r w:rsidRPr="001F096F">
              <w:t>2011/12:2 Torsdagen den 6 oktober</w:t>
            </w:r>
          </w:p>
        </w:tc>
        <w:tc>
          <w:tcPr>
            <w:tcW w:w="2481" w:type="dxa"/>
          </w:tcPr>
          <w:p w:rsidR="00693095" w:rsidRPr="001F096F" w:rsidRDefault="00693095">
            <w:pPr>
              <w:rPr>
                <w:spacing w:val="-4"/>
              </w:rPr>
            </w:pPr>
            <w:r w:rsidRPr="001F096F">
              <w:rPr>
                <w:spacing w:val="-4"/>
              </w:rPr>
              <w:t>MJU</w:t>
            </w:r>
          </w:p>
        </w:tc>
      </w:tr>
    </w:tbl>
    <w:p w:rsidR="00693095" w:rsidRPr="001F096F" w:rsidRDefault="00B347A5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HuvudrubrikFlisteNr"/>
            </w:pPr>
          </w:p>
        </w:tc>
        <w:tc>
          <w:tcPr>
            <w:tcW w:w="6237" w:type="dxa"/>
          </w:tcPr>
          <w:p w:rsidR="00693095" w:rsidRPr="001F096F" w:rsidRDefault="00693095" w:rsidP="009D5D4B">
            <w:pPr>
              <w:pStyle w:val="HuvudrubrikEnsam"/>
            </w:pPr>
            <w:r w:rsidRPr="001F096F">
              <w:t>Anmälan om uppteckningar vid EU-nämndens sammanträden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2010/11:44 Torsdagen den 7 juli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2010/11:45 Fredagen den 15 juli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2010/11:46 Fredagen den 9 september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2011/12:1 Fredagen den 16 september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</w:p>
        </w:tc>
      </w:tr>
    </w:tbl>
    <w:p w:rsidR="00693095" w:rsidRPr="001F096F" w:rsidRDefault="00B347A5" w:rsidP="003675A0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HuvudrubrikFlisteNr"/>
            </w:pPr>
          </w:p>
        </w:tc>
        <w:tc>
          <w:tcPr>
            <w:tcW w:w="6237" w:type="dxa"/>
          </w:tcPr>
          <w:p w:rsidR="00693095" w:rsidRPr="001F096F" w:rsidRDefault="00693095" w:rsidP="009D5D4B">
            <w:pPr>
              <w:pStyle w:val="HuvudrubrikEnsam"/>
            </w:pPr>
            <w:bookmarkStart w:id="5" w:name="Start_EUdokumentFaktapromemoria"/>
            <w:bookmarkEnd w:id="5"/>
            <w:r w:rsidRPr="001F096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  <w:r w:rsidRPr="001F096F">
              <w:t>Ansvarigt utskott</w:t>
            </w: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2011/12:FPM2 Elektronisk identifiering av nötkreatur</w:t>
            </w:r>
            <w:r w:rsidRPr="001F096F">
              <w:rPr>
                <w:i/>
              </w:rPr>
              <w:t xml:space="preserve"> KOM(2011) 525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  <w:r w:rsidRPr="001F096F">
              <w:rPr>
                <w:spacing w:val="-4"/>
              </w:rPr>
              <w:t xml:space="preserve">MJU </w:t>
            </w: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 xml:space="preserve">2011/12:FPM3 </w:t>
            </w:r>
            <w:r w:rsidR="00BE1C80" w:rsidRPr="001F096F">
              <w:t>F</w:t>
            </w:r>
            <w:r w:rsidRPr="001F096F">
              <w:t>örordning om informationssystemet för den inre marknaden (IMI)</w:t>
            </w:r>
            <w:r w:rsidRPr="001F096F">
              <w:rPr>
                <w:i/>
              </w:rPr>
              <w:t xml:space="preserve"> KOM(2011) 522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  <w:r w:rsidRPr="001F096F">
              <w:rPr>
                <w:spacing w:val="-4"/>
              </w:rPr>
              <w:t xml:space="preserve">NU </w:t>
            </w: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2011/12:FPM4 Grönbok om granskning av EU:s exportkontroll av produkter med dubbla användningsområden</w:t>
            </w:r>
            <w:r w:rsidRPr="001F096F">
              <w:rPr>
                <w:i/>
              </w:rPr>
              <w:t xml:space="preserve"> KOM(2011) 393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  <w:r w:rsidRPr="001F096F">
              <w:rPr>
                <w:spacing w:val="-4"/>
              </w:rPr>
              <w:t xml:space="preserve">UU </w:t>
            </w: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2011/12:FPM5 Ny förordning om aromatiserade vinprodukter</w:t>
            </w:r>
            <w:r w:rsidRPr="001F096F">
              <w:rPr>
                <w:i/>
              </w:rPr>
              <w:t xml:space="preserve"> KOM(2011) 530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  <w:r w:rsidRPr="001F096F">
              <w:rPr>
                <w:spacing w:val="-4"/>
              </w:rPr>
              <w:t xml:space="preserve">MJU </w:t>
            </w: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2011/12:FPM6 Grönbok om distribution av audiovisuella verk i EU</w:t>
            </w:r>
            <w:r w:rsidRPr="001F096F">
              <w:rPr>
                <w:i/>
              </w:rPr>
              <w:t xml:space="preserve"> KOM(2011) 427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  <w:r w:rsidRPr="001F096F">
              <w:rPr>
                <w:spacing w:val="-4"/>
              </w:rPr>
              <w:t xml:space="preserve">NU </w:t>
            </w:r>
          </w:p>
        </w:tc>
      </w:tr>
    </w:tbl>
    <w:p w:rsidR="00693095" w:rsidRPr="001F096F" w:rsidRDefault="00B347A5" w:rsidP="003675A0">
      <w:pPr>
        <w:pStyle w:val="Blankrad"/>
      </w:pPr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93095" w:rsidRPr="001F096F" w:rsidTr="009D5D4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93095" w:rsidRPr="001F096F" w:rsidRDefault="00693095" w:rsidP="009D5D4B">
            <w:pPr>
              <w:pStyle w:val="HuvudrubrikFlisteNr"/>
            </w:pPr>
          </w:p>
        </w:tc>
        <w:tc>
          <w:tcPr>
            <w:tcW w:w="6237" w:type="dxa"/>
          </w:tcPr>
          <w:p w:rsidR="00693095" w:rsidRPr="001F096F" w:rsidRDefault="00693095" w:rsidP="009D5D4B">
            <w:pPr>
              <w:pStyle w:val="Huvudrubrik"/>
            </w:pPr>
            <w:bookmarkStart w:id="6" w:name="Start_HänvisningTillUtskott"/>
            <w:bookmarkEnd w:id="6"/>
            <w:r w:rsidRPr="001F096F">
              <w:t>Ärende för hänvisning till utskott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HuvudrubrikKolumn3"/>
            </w:pPr>
            <w:r w:rsidRPr="001F096F">
              <w:t>Förslag</w:t>
            </w: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renderubrik"/>
            </w:pPr>
          </w:p>
        </w:tc>
        <w:tc>
          <w:tcPr>
            <w:tcW w:w="6237" w:type="dxa"/>
          </w:tcPr>
          <w:p w:rsidR="00693095" w:rsidRPr="001F096F" w:rsidRDefault="00693095" w:rsidP="009D5D4B">
            <w:pPr>
              <w:pStyle w:val="renderubrik"/>
            </w:pPr>
            <w:r w:rsidRPr="001F096F">
              <w:t>Skrivelse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pStyle w:val="renderubrik"/>
              <w:rPr>
                <w:spacing w:val="-4"/>
              </w:rPr>
            </w:pPr>
          </w:p>
        </w:tc>
      </w:tr>
      <w:tr w:rsidR="00693095" w:rsidRPr="001F096F" w:rsidTr="009D5D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3095" w:rsidRPr="001F096F" w:rsidRDefault="00693095" w:rsidP="009D5D4B">
            <w:pPr>
              <w:pStyle w:val="FlistaNrText"/>
            </w:pPr>
          </w:p>
        </w:tc>
        <w:tc>
          <w:tcPr>
            <w:tcW w:w="6237" w:type="dxa"/>
          </w:tcPr>
          <w:p w:rsidR="00693095" w:rsidRPr="001F096F" w:rsidRDefault="00693095" w:rsidP="009D5D4B">
            <w:r w:rsidRPr="001F096F">
              <w:t>2011/12:14 Riksrevisionens rapport om försvarets internationella materielsamarbeten</w:t>
            </w:r>
          </w:p>
        </w:tc>
        <w:tc>
          <w:tcPr>
            <w:tcW w:w="2481" w:type="dxa"/>
          </w:tcPr>
          <w:p w:rsidR="00693095" w:rsidRPr="001F096F" w:rsidRDefault="00693095" w:rsidP="009D5D4B">
            <w:pPr>
              <w:rPr>
                <w:spacing w:val="-4"/>
              </w:rPr>
            </w:pPr>
            <w:r w:rsidRPr="001F096F">
              <w:rPr>
                <w:spacing w:val="-4"/>
              </w:rPr>
              <w:t>FöU</w:t>
            </w:r>
          </w:p>
        </w:tc>
      </w:tr>
    </w:tbl>
    <w:p w:rsidR="00B347A5" w:rsidRPr="001F096F" w:rsidRDefault="00B347A5" w:rsidP="003675A0">
      <w:pPr>
        <w:pStyle w:val="Blankrad"/>
      </w:pPr>
      <w:r w:rsidRPr="001F096F">
        <w:t>     </w:t>
      </w:r>
    </w:p>
    <w:p w:rsidR="00693095" w:rsidRPr="001F096F" w:rsidRDefault="00B347A5" w:rsidP="003675A0">
      <w:pPr>
        <w:pStyle w:val="Blankrad"/>
      </w:pPr>
      <w:bookmarkStart w:id="7" w:name="Start"/>
      <w:bookmarkEnd w:id="7"/>
      <w:r w:rsidRPr="001F096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F09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F096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F096F" w:rsidRDefault="006E04A4" w:rsidP="00D016E9">
            <w:pPr>
              <w:pStyle w:val="StreckMitten"/>
            </w:pPr>
            <w:r w:rsidRPr="001F096F">
              <w:tab/>
            </w:r>
            <w:r w:rsidRPr="001F096F">
              <w:tab/>
            </w:r>
          </w:p>
        </w:tc>
      </w:tr>
    </w:tbl>
    <w:p w:rsidR="006E04A4" w:rsidRPr="001F096F" w:rsidRDefault="006E04A4" w:rsidP="003675A0">
      <w:pPr>
        <w:pStyle w:val="Blankrad"/>
      </w:pPr>
    </w:p>
    <w:sectPr w:rsidR="006E04A4" w:rsidRPr="001F096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2599" w:rsidRPr="001F096F" w:rsidRDefault="00752599">
      <w:r w:rsidRPr="001F096F">
        <w:separator/>
      </w:r>
    </w:p>
  </w:endnote>
  <w:endnote w:type="continuationSeparator" w:id="0">
    <w:p w:rsidR="00752599" w:rsidRPr="001F096F" w:rsidRDefault="00752599">
      <w:r w:rsidRPr="001F09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AC" w:rsidRPr="001F096F" w:rsidRDefault="009F39AC">
    <w:pPr>
      <w:pStyle w:val="Sidhuvud"/>
      <w:jc w:val="center"/>
    </w:pPr>
    <w:r w:rsidRPr="001F096F">
      <w:fldChar w:fldCharType="begin" w:fldLock="1"/>
    </w:r>
    <w:r w:rsidRPr="001F096F">
      <w:instrText xml:space="preserve"> PAGE </w:instrText>
    </w:r>
    <w:r w:rsidRPr="001F096F">
      <w:fldChar w:fldCharType="separate"/>
    </w:r>
    <w:r w:rsidR="00EC2354" w:rsidRPr="001F096F">
      <w:t>2</w:t>
    </w:r>
    <w:r w:rsidRPr="001F096F">
      <w:fldChar w:fldCharType="end"/>
    </w:r>
    <w:r w:rsidRPr="001F096F">
      <w:t xml:space="preserve"> (</w:t>
    </w:r>
    <w:r w:rsidRPr="001F096F">
      <w:fldChar w:fldCharType="begin" w:fldLock="1"/>
    </w:r>
    <w:r w:rsidRPr="001F096F">
      <w:instrText xml:space="preserve"> NUMPAGES </w:instrText>
    </w:r>
    <w:r w:rsidRPr="001F096F">
      <w:fldChar w:fldCharType="separate"/>
    </w:r>
    <w:r w:rsidR="00EC2354" w:rsidRPr="001F096F">
      <w:t>2</w:t>
    </w:r>
    <w:r w:rsidRPr="001F096F">
      <w:fldChar w:fldCharType="end"/>
    </w:r>
    <w:r w:rsidRPr="001F096F">
      <w:t>)</w:t>
    </w:r>
  </w:p>
  <w:p w:rsidR="009F39AC" w:rsidRPr="001F096F" w:rsidRDefault="009F39A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AC" w:rsidRPr="001F096F" w:rsidRDefault="009F39AC">
    <w:pPr>
      <w:pStyle w:val="Sidhuvud"/>
      <w:jc w:val="center"/>
    </w:pPr>
    <w:r w:rsidRPr="001F096F">
      <w:fldChar w:fldCharType="begin" w:fldLock="1"/>
    </w:r>
    <w:r w:rsidRPr="001F096F">
      <w:instrText xml:space="preserve"> PAGE </w:instrText>
    </w:r>
    <w:r w:rsidRPr="001F096F">
      <w:fldChar w:fldCharType="separate"/>
    </w:r>
    <w:r w:rsidRPr="001F096F">
      <w:t>2</w:t>
    </w:r>
    <w:r w:rsidRPr="001F096F">
      <w:fldChar w:fldCharType="end"/>
    </w:r>
    <w:r w:rsidRPr="001F096F">
      <w:t xml:space="preserve"> (</w:t>
    </w:r>
    <w:r w:rsidRPr="001F096F">
      <w:fldChar w:fldCharType="begin" w:fldLock="1"/>
    </w:r>
    <w:r w:rsidRPr="001F096F">
      <w:instrText xml:space="preserve"> NUMPAGES </w:instrText>
    </w:r>
    <w:r w:rsidRPr="001F096F">
      <w:fldChar w:fldCharType="separate"/>
    </w:r>
    <w:r w:rsidRPr="001F096F">
      <w:t>2</w:t>
    </w:r>
    <w:r w:rsidRPr="001F096F">
      <w:fldChar w:fldCharType="end"/>
    </w:r>
    <w:r w:rsidRPr="001F096F">
      <w:t>)</w:t>
    </w:r>
  </w:p>
  <w:p w:rsidR="009F39AC" w:rsidRPr="001F096F" w:rsidRDefault="009F39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2599" w:rsidRPr="001F096F" w:rsidRDefault="00752599">
      <w:r w:rsidRPr="001F096F">
        <w:separator/>
      </w:r>
    </w:p>
  </w:footnote>
  <w:footnote w:type="continuationSeparator" w:id="0">
    <w:p w:rsidR="00752599" w:rsidRPr="001F096F" w:rsidRDefault="00752599">
      <w:r w:rsidRPr="001F09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AC" w:rsidRPr="001F096F" w:rsidRDefault="009F39AC">
    <w:pPr>
      <w:pStyle w:val="Sidhuvud"/>
      <w:tabs>
        <w:tab w:val="clear" w:pos="4536"/>
      </w:tabs>
    </w:pPr>
    <w:r w:rsidRPr="001F096F">
      <w:fldChar w:fldCharType="begin" w:fldLock="1"/>
    </w:r>
    <w:r w:rsidRPr="001F096F">
      <w:instrText xml:space="preserve"> DOCPROPERTY "DocumentDate" </w:instrText>
    </w:r>
    <w:r w:rsidRPr="001F096F">
      <w:fldChar w:fldCharType="separate"/>
    </w:r>
    <w:r w:rsidRPr="001F096F">
      <w:t>Måndagen den 10 oktober 2011</w:t>
    </w:r>
    <w:r w:rsidRPr="001F096F">
      <w:fldChar w:fldCharType="end"/>
    </w:r>
    <w:r w:rsidRPr="001F096F">
      <w:tab/>
    </w:r>
  </w:p>
  <w:p w:rsidR="009F39AC" w:rsidRPr="001F096F" w:rsidRDefault="009F39A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F096F">
      <w:rPr>
        <w:sz w:val="12"/>
      </w:rPr>
      <w:tab/>
    </w:r>
  </w:p>
  <w:p w:rsidR="009F39AC" w:rsidRPr="001F096F" w:rsidRDefault="009F39AC"/>
  <w:p w:rsidR="009F39AC" w:rsidRPr="001F096F" w:rsidRDefault="009F39A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9AC" w:rsidRPr="001F096F" w:rsidRDefault="001F096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F096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39AC" w:rsidRPr="001F096F" w:rsidRDefault="009F39AC">
    <w:pPr>
      <w:pStyle w:val="Dokumentrubrik"/>
      <w:spacing w:after="360"/>
    </w:pPr>
    <w:r w:rsidRPr="001F096F">
      <w:t>Föredragningslista</w:t>
    </w:r>
  </w:p>
  <w:p w:rsidR="009F39AC" w:rsidRPr="001F096F" w:rsidRDefault="009F39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11231162">
    <w:abstractNumId w:val="5"/>
  </w:num>
  <w:num w:numId="2" w16cid:durableId="555550704">
    <w:abstractNumId w:val="2"/>
  </w:num>
  <w:num w:numId="3" w16cid:durableId="588586259">
    <w:abstractNumId w:val="4"/>
  </w:num>
  <w:num w:numId="4" w16cid:durableId="329455146">
    <w:abstractNumId w:val="1"/>
  </w:num>
  <w:num w:numId="5" w16cid:durableId="2009747746">
    <w:abstractNumId w:val="0"/>
  </w:num>
  <w:num w:numId="6" w16cid:durableId="1128083363">
    <w:abstractNumId w:val="3"/>
  </w:num>
  <w:num w:numId="7" w16cid:durableId="1128430052">
    <w:abstractNumId w:val="3"/>
  </w:num>
  <w:num w:numId="8" w16cid:durableId="1637292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658A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36AC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096F"/>
    <w:rsid w:val="001F2660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1D33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4A39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4AC2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40DC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100B"/>
    <w:rsid w:val="00652619"/>
    <w:rsid w:val="00652957"/>
    <w:rsid w:val="00654041"/>
    <w:rsid w:val="0065466B"/>
    <w:rsid w:val="00660A6C"/>
    <w:rsid w:val="00662905"/>
    <w:rsid w:val="00662DB5"/>
    <w:rsid w:val="006658AB"/>
    <w:rsid w:val="0067195E"/>
    <w:rsid w:val="0067606B"/>
    <w:rsid w:val="006775C2"/>
    <w:rsid w:val="00683F0B"/>
    <w:rsid w:val="00684077"/>
    <w:rsid w:val="00690C89"/>
    <w:rsid w:val="00691645"/>
    <w:rsid w:val="00691B56"/>
    <w:rsid w:val="00693095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D7F19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599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D5D4B"/>
    <w:rsid w:val="009E024F"/>
    <w:rsid w:val="009E0477"/>
    <w:rsid w:val="009E29D2"/>
    <w:rsid w:val="009E2A19"/>
    <w:rsid w:val="009E53BF"/>
    <w:rsid w:val="009E6DD5"/>
    <w:rsid w:val="009F16CD"/>
    <w:rsid w:val="009F39AC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347A5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C80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354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3179-057F-4CCF-9B7C-653E6373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6D7F19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305</Words>
  <Characters>1908</Characters>
  <Application>Microsoft Office Word</Application>
  <DocSecurity>4</DocSecurity>
  <Lines>146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2011-10-07T13:48:00Z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10 oktober 2011</vt:lpwstr>
  </property>
  <property fmtid="{D5CDD505-2E9C-101B-9397-08002B2CF9AE}" pid="3" name="DocumentNumber">
    <vt:lpwstr>13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2011-10-10</vt:lpwstr>
  </property>
  <property fmtid="{D5CDD505-2E9C-101B-9397-08002B2CF9AE}" pid="7" name="DatumAvgörande">
    <vt:lpwstr>2011-10-10</vt:lpwstr>
  </property>
</Properties>
</file>