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4F25" w:rsidRPr="0001394D" w:rsidRDefault="0083391D" w:rsidP="00EA493B">
      <w:pPr>
        <w:pStyle w:val="Hemstlrubrik"/>
      </w:pPr>
      <w:r w:rsidRPr="0001394D">
        <w:t>Förslag till riksdagsbeslut</w:t>
      </w:r>
    </w:p>
    <w:p w:rsidR="0083391D" w:rsidRPr="0001394D" w:rsidRDefault="0083391D" w:rsidP="0083391D">
      <w:pPr>
        <w:pStyle w:val="Hemstlatt"/>
      </w:pPr>
      <w:r w:rsidRPr="0001394D">
        <w:t>Riksdagen tillkännager för regeringen som sin mening vad i motionen anförs om att regeringen ska</w:t>
      </w:r>
      <w:r w:rsidR="00E775B8" w:rsidRPr="0001394D">
        <w:t>ll</w:t>
      </w:r>
      <w:r w:rsidRPr="0001394D">
        <w:t xml:space="preserve"> se över möjligheten för kostnadsfria men</w:t>
      </w:r>
      <w:r w:rsidRPr="0001394D">
        <w:t>s</w:t>
      </w:r>
      <w:r w:rsidRPr="0001394D">
        <w:t>skydd.</w:t>
      </w:r>
    </w:p>
    <w:p w:rsidR="0083391D" w:rsidRPr="0001394D" w:rsidRDefault="0083391D" w:rsidP="0083391D">
      <w:pPr>
        <w:pStyle w:val="Rubrik1"/>
      </w:pPr>
      <w:r w:rsidRPr="0001394D">
        <w:t>Gratis menstruationsskydd</w:t>
      </w:r>
    </w:p>
    <w:p w:rsidR="0083391D" w:rsidRPr="0001394D" w:rsidRDefault="0083391D" w:rsidP="0083391D">
      <w:r w:rsidRPr="0001394D">
        <w:t>I flickors och kvinnors vardagsliv ingår att ha menstruation en gång i mån</w:t>
      </w:r>
      <w:r w:rsidRPr="0001394D">
        <w:t>a</w:t>
      </w:r>
      <w:r w:rsidRPr="0001394D">
        <w:t>den under flera decennier. Fenomenet är biologiskt och orsakar flickor och kvinnor stora extrakostnader. Dessa extrakostnader är dessutom momsbela</w:t>
      </w:r>
      <w:r w:rsidRPr="0001394D">
        <w:t>g</w:t>
      </w:r>
      <w:r w:rsidRPr="0001394D">
        <w:t>da. Det är inte rimligt att en sådan momskostnad skall belasta flickors och kvinnors ekonomi enbart av den anledningen att deras behov beror på deras kön.</w:t>
      </w:r>
    </w:p>
    <w:p w:rsidR="0083391D" w:rsidRPr="0001394D" w:rsidRDefault="0083391D" w:rsidP="004D7E4B">
      <w:pPr>
        <w:pStyle w:val="Normaltindrag"/>
      </w:pPr>
      <w:r w:rsidRPr="0001394D">
        <w:t xml:space="preserve">Menstruationsskydd är mycket kostsamt. För en </w:t>
      </w:r>
      <w:r w:rsidR="00490195" w:rsidRPr="0001394D">
        <w:t>familj med två kvinnor kan kost</w:t>
      </w:r>
      <w:r w:rsidR="00EA493B" w:rsidRPr="0001394D">
        <w:t>n</w:t>
      </w:r>
      <w:r w:rsidR="00490195" w:rsidRPr="0001394D">
        <w:t>aden uppgå till tusentals</w:t>
      </w:r>
      <w:r w:rsidR="004D7E4B" w:rsidRPr="0001394D">
        <w:t xml:space="preserve"> </w:t>
      </w:r>
      <w:r w:rsidR="00490195" w:rsidRPr="0001394D">
        <w:t xml:space="preserve">kronor per år. </w:t>
      </w:r>
      <w:r w:rsidRPr="0001394D">
        <w:t xml:space="preserve">Riksdagen bör </w:t>
      </w:r>
      <w:r w:rsidR="00490195" w:rsidRPr="0001394D">
        <w:t xml:space="preserve">därför </w:t>
      </w:r>
      <w:r w:rsidRPr="0001394D">
        <w:t>ge regeringen i uppdrag att se över möjligheten för gratis menstruationsskydd.</w:t>
      </w:r>
    </w:p>
    <w:p w:rsidR="0083391D" w:rsidRPr="0001394D" w:rsidRDefault="0083391D" w:rsidP="0083391D">
      <w:pPr>
        <w:pStyle w:val="Normaltindrag"/>
      </w:pPr>
      <w:r w:rsidRPr="0001394D">
        <w:t>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A493B" w:rsidRPr="000139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A493B" w:rsidRPr="0001394D" w:rsidRDefault="00EA493B" w:rsidP="00EA493B">
            <w:pPr>
              <w:pStyle w:val="UnderskriftDatum"/>
              <w:spacing w:before="240"/>
            </w:pPr>
            <w:r w:rsidRPr="0001394D">
              <w:t>Stockholm den 1 oktober 2005</w:t>
            </w:r>
          </w:p>
        </w:tc>
        <w:tc>
          <w:tcPr>
            <w:tcW w:w="3047" w:type="dxa"/>
          </w:tcPr>
          <w:p w:rsidR="00EA493B" w:rsidRPr="0001394D" w:rsidRDefault="00EA493B" w:rsidP="00EA493B">
            <w:pPr>
              <w:pStyle w:val="Underskrifter"/>
              <w:spacing w:before="240"/>
            </w:pPr>
          </w:p>
        </w:tc>
      </w:tr>
      <w:tr w:rsidR="00EA493B" w:rsidRPr="000139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A493B" w:rsidRPr="0001394D" w:rsidRDefault="00EA493B" w:rsidP="00EA493B">
            <w:pPr>
              <w:pStyle w:val="Underskrifter"/>
            </w:pPr>
            <w:r w:rsidRPr="0001394D">
              <w:t>Tasso Stafilidis (v)</w:t>
            </w:r>
          </w:p>
        </w:tc>
        <w:tc>
          <w:tcPr>
            <w:tcW w:w="3047" w:type="dxa"/>
          </w:tcPr>
          <w:p w:rsidR="00EA493B" w:rsidRPr="0001394D" w:rsidRDefault="00EA493B" w:rsidP="00EA493B">
            <w:pPr>
              <w:pStyle w:val="Underskrifter"/>
            </w:pPr>
          </w:p>
        </w:tc>
      </w:tr>
    </w:tbl>
    <w:p w:rsidR="0083391D" w:rsidRPr="0001394D" w:rsidRDefault="0083391D" w:rsidP="00EA493B">
      <w:pPr>
        <w:pStyle w:val="Normaltindrag"/>
      </w:pPr>
    </w:p>
    <w:sectPr w:rsidR="0083391D" w:rsidRPr="0001394D" w:rsidSect="00EA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46C0" w:rsidRPr="0001394D" w:rsidRDefault="007946C0">
      <w:r w:rsidRPr="0001394D">
        <w:separator/>
      </w:r>
    </w:p>
  </w:endnote>
  <w:endnote w:type="continuationSeparator" w:id="0">
    <w:p w:rsidR="007946C0" w:rsidRPr="0001394D" w:rsidRDefault="007946C0">
      <w:r w:rsidRPr="000139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5B8" w:rsidRPr="0001394D" w:rsidRDefault="0001394D" w:rsidP="00EA493B">
    <w:pPr>
      <w:pStyle w:val="Sidfot"/>
    </w:pPr>
    <w:r w:rsidRPr="0001394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576325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493B" w:rsidRDefault="00EA493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A493B" w:rsidRDefault="00EA493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7E4B" w:rsidRPr="0001394D" w:rsidRDefault="0001394D" w:rsidP="00EA493B">
    <w:pPr>
      <w:pStyle w:val="Sidfot"/>
    </w:pPr>
    <w:r w:rsidRPr="0001394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69167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493B" w:rsidRDefault="00EA493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A493B" w:rsidRDefault="00EA493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7E4B" w:rsidRPr="0001394D" w:rsidRDefault="0001394D" w:rsidP="00EA493B">
    <w:pPr>
      <w:pStyle w:val="Sidfot"/>
    </w:pPr>
    <w:r w:rsidRPr="0001394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40452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493B" w:rsidRDefault="00EA493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A493B" w:rsidRDefault="00EA493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46C0" w:rsidRPr="0001394D" w:rsidRDefault="007946C0">
      <w:r w:rsidRPr="0001394D">
        <w:separator/>
      </w:r>
    </w:p>
  </w:footnote>
  <w:footnote w:type="continuationSeparator" w:id="0">
    <w:p w:rsidR="007946C0" w:rsidRPr="0001394D" w:rsidRDefault="007946C0">
      <w:r w:rsidRPr="0001394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5B8" w:rsidRPr="0001394D" w:rsidRDefault="0001394D" w:rsidP="00EA493B">
    <w:pPr>
      <w:pStyle w:val="Sidhuvud"/>
    </w:pPr>
    <w:r w:rsidRPr="0001394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453179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493B" w:rsidRDefault="00EA493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A493B" w:rsidRDefault="00EA493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7E4B" w:rsidRPr="0001394D" w:rsidRDefault="0001394D" w:rsidP="00EA493B">
    <w:pPr>
      <w:pStyle w:val="Sidhuvud"/>
    </w:pPr>
    <w:r w:rsidRPr="0001394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966191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493B" w:rsidRDefault="00EA493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A493B" w:rsidRDefault="00EA493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93B" w:rsidRPr="0001394D" w:rsidRDefault="00EA493B">
    <w:pPr>
      <w:pStyle w:val="FSHNormal"/>
      <w:tabs>
        <w:tab w:val="right" w:pos="5840"/>
      </w:tabs>
    </w:pPr>
    <w:r w:rsidRPr="0001394D">
      <w:br/>
    </w:r>
    <w:r w:rsidRPr="0001394D">
      <w:fldChar w:fldCharType="begin" w:fldLock="1"/>
    </w:r>
    <w:r w:rsidRPr="0001394D">
      <w:instrText xml:space="preserve"> DOCPROPERTY</w:instrText>
    </w:r>
    <w:r w:rsidRPr="0001394D">
      <w:rPr>
        <w:sz w:val="18"/>
      </w:rPr>
      <w:instrText xml:space="preserve"> "YearUser" *\charformat </w:instrText>
    </w:r>
    <w:r w:rsidRPr="0001394D">
      <w:fldChar w:fldCharType="separate"/>
    </w:r>
    <w:r w:rsidRPr="0001394D">
      <w:t>2005/06</w:t>
    </w:r>
    <w:r w:rsidRPr="0001394D">
      <w:fldChar w:fldCharType="end"/>
    </w:r>
    <w:r w:rsidRPr="0001394D">
      <w:t xml:space="preserve"> </w:t>
    </w:r>
    <w:r w:rsidRPr="0001394D">
      <w:tab/>
      <w:t xml:space="preserve">mnr: </w:t>
    </w:r>
    <w:r w:rsidRPr="0001394D">
      <w:fldChar w:fldCharType="begin" w:fldLock="1"/>
    </w:r>
    <w:r w:rsidRPr="0001394D">
      <w:instrText xml:space="preserve"> DOCPROPERTY</w:instrText>
    </w:r>
    <w:r w:rsidRPr="0001394D">
      <w:rPr>
        <w:sz w:val="18"/>
      </w:rPr>
      <w:instrText xml:space="preserve"> "Motionsnummer" *\charformat </w:instrText>
    </w:r>
    <w:r w:rsidRPr="0001394D">
      <w:fldChar w:fldCharType="separate"/>
    </w:r>
    <w:r w:rsidRPr="0001394D">
      <w:t>So624</w:t>
    </w:r>
    <w:r w:rsidRPr="0001394D">
      <w:fldChar w:fldCharType="end"/>
    </w:r>
    <w:r w:rsidRPr="0001394D">
      <w:br/>
    </w:r>
    <w:r w:rsidRPr="0001394D">
      <w:fldChar w:fldCharType="begin" w:fldLock="1"/>
    </w:r>
    <w:r w:rsidRPr="0001394D">
      <w:instrText xml:space="preserve"> DOCPROPERTY</w:instrText>
    </w:r>
    <w:r w:rsidRPr="0001394D">
      <w:rPr>
        <w:sz w:val="18"/>
      </w:rPr>
      <w:instrText xml:space="preserve"> "Samling" *\charformat </w:instrText>
    </w:r>
    <w:r w:rsidRPr="0001394D">
      <w:fldChar w:fldCharType="end"/>
    </w:r>
    <w:r w:rsidRPr="0001394D">
      <w:tab/>
      <w:t xml:space="preserve">pnr: </w:t>
    </w:r>
    <w:r w:rsidRPr="0001394D">
      <w:fldChar w:fldCharType="begin" w:fldLock="1"/>
    </w:r>
    <w:r w:rsidRPr="0001394D">
      <w:instrText xml:space="preserve"> DOCPROPERTY</w:instrText>
    </w:r>
    <w:r w:rsidRPr="0001394D">
      <w:rPr>
        <w:sz w:val="18"/>
      </w:rPr>
      <w:instrText xml:space="preserve"> "Partinummer" *\charformat </w:instrText>
    </w:r>
    <w:r w:rsidRPr="0001394D">
      <w:fldChar w:fldCharType="separate"/>
    </w:r>
    <w:r w:rsidRPr="0001394D">
      <w:t>v884</w:t>
    </w:r>
    <w:r w:rsidRPr="0001394D">
      <w:fldChar w:fldCharType="end"/>
    </w:r>
  </w:p>
  <w:p w:rsidR="00EA493B" w:rsidRPr="0001394D" w:rsidRDefault="00EA493B">
    <w:pPr>
      <w:pStyle w:val="FSHRub1"/>
    </w:pPr>
    <w:r w:rsidRPr="0001394D">
      <w:t>Motion till riksdagen</w:t>
    </w:r>
    <w:r w:rsidRPr="0001394D">
      <w:br/>
    </w:r>
    <w:r w:rsidRPr="0001394D">
      <w:fldChar w:fldCharType="begin" w:fldLock="1"/>
    </w:r>
    <w:r w:rsidRPr="0001394D">
      <w:instrText xml:space="preserve"> DOCPROPERTY "YearUser" *\charformat </w:instrText>
    </w:r>
    <w:r w:rsidRPr="0001394D">
      <w:fldChar w:fldCharType="separate"/>
    </w:r>
    <w:r w:rsidRPr="0001394D">
      <w:t>2005/06</w:t>
    </w:r>
    <w:r w:rsidRPr="0001394D">
      <w:fldChar w:fldCharType="end"/>
    </w:r>
    <w:r w:rsidRPr="0001394D">
      <w:t>:</w:t>
    </w:r>
    <w:r w:rsidRPr="0001394D">
      <w:fldChar w:fldCharType="begin" w:fldLock="1"/>
    </w:r>
    <w:r w:rsidRPr="0001394D">
      <w:instrText xml:space="preserve"> DOCPROPERTY "Motionsnummer" *\charformat </w:instrText>
    </w:r>
    <w:r w:rsidRPr="0001394D">
      <w:fldChar w:fldCharType="separate"/>
    </w:r>
    <w:r w:rsidRPr="0001394D">
      <w:t>So624</w:t>
    </w:r>
    <w:r w:rsidRPr="0001394D">
      <w:fldChar w:fldCharType="end"/>
    </w:r>
  </w:p>
  <w:p w:rsidR="00EA493B" w:rsidRPr="0001394D" w:rsidRDefault="00EA493B">
    <w:pPr>
      <w:pStyle w:val="FSHNormalS5"/>
    </w:pPr>
    <w:r w:rsidRPr="0001394D">
      <w:fldChar w:fldCharType="begin" w:fldLock="1"/>
    </w:r>
    <w:r w:rsidRPr="0001394D">
      <w:instrText xml:space="preserve"> DOCPROPERTY "MotionarText" *\charformat </w:instrText>
    </w:r>
    <w:r w:rsidRPr="0001394D">
      <w:fldChar w:fldCharType="separate"/>
    </w:r>
    <w:r w:rsidRPr="0001394D">
      <w:t>av Tasso Stafilidis (v)</w:t>
    </w:r>
    <w:r w:rsidRPr="0001394D">
      <w:fldChar w:fldCharType="end"/>
    </w:r>
    <w:r w:rsidRPr="0001394D">
      <w:br/>
    </w:r>
    <w:r w:rsidRPr="0001394D">
      <w:fldChar w:fldCharType="begin" w:fldLock="1"/>
    </w:r>
    <w:r w:rsidRPr="0001394D">
      <w:instrText xml:space="preserve"> DOCPROPERTY "SvarFrasKort" *\charformat </w:instrText>
    </w:r>
    <w:r w:rsidRPr="0001394D">
      <w:fldChar w:fldCharType="end"/>
    </w:r>
  </w:p>
  <w:p w:rsidR="00EA493B" w:rsidRPr="0001394D" w:rsidRDefault="00EA493B">
    <w:pPr>
      <w:pStyle w:val="FSHTitel"/>
    </w:pPr>
    <w:r w:rsidRPr="0001394D">
      <w:fldChar w:fldCharType="begin" w:fldLock="1"/>
    </w:r>
    <w:r w:rsidRPr="0001394D">
      <w:instrText xml:space="preserve"> DOCPROPERTY</w:instrText>
    </w:r>
    <w:r w:rsidRPr="0001394D">
      <w:rPr>
        <w:sz w:val="18"/>
      </w:rPr>
      <w:instrText xml:space="preserve"> "RubrikSvar" *\charformat </w:instrText>
    </w:r>
    <w:r w:rsidRPr="0001394D">
      <w:fldChar w:fldCharType="separate"/>
    </w:r>
    <w:r w:rsidRPr="0001394D">
      <w:t>Mensskydd</w:t>
    </w:r>
    <w:r w:rsidRPr="0001394D">
      <w:fldChar w:fldCharType="end"/>
    </w:r>
  </w:p>
  <w:p w:rsidR="00EA493B" w:rsidRPr="0001394D" w:rsidRDefault="00EA493B" w:rsidP="00EA493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4955444">
    <w:abstractNumId w:val="13"/>
  </w:num>
  <w:num w:numId="2" w16cid:durableId="1459643466">
    <w:abstractNumId w:val="10"/>
  </w:num>
  <w:num w:numId="3" w16cid:durableId="710882821">
    <w:abstractNumId w:val="11"/>
  </w:num>
  <w:num w:numId="4" w16cid:durableId="361827486">
    <w:abstractNumId w:val="12"/>
  </w:num>
  <w:num w:numId="5" w16cid:durableId="1248809288">
    <w:abstractNumId w:val="8"/>
  </w:num>
  <w:num w:numId="6" w16cid:durableId="1886913149">
    <w:abstractNumId w:val="3"/>
  </w:num>
  <w:num w:numId="7" w16cid:durableId="523715915">
    <w:abstractNumId w:val="2"/>
  </w:num>
  <w:num w:numId="8" w16cid:durableId="373358974">
    <w:abstractNumId w:val="1"/>
  </w:num>
  <w:num w:numId="9" w16cid:durableId="1558979709">
    <w:abstractNumId w:val="0"/>
  </w:num>
  <w:num w:numId="10" w16cid:durableId="61759922">
    <w:abstractNumId w:val="9"/>
  </w:num>
  <w:num w:numId="11" w16cid:durableId="1081565533">
    <w:abstractNumId w:val="7"/>
  </w:num>
  <w:num w:numId="12" w16cid:durableId="74668387">
    <w:abstractNumId w:val="6"/>
  </w:num>
  <w:num w:numId="13" w16cid:durableId="2100328320">
    <w:abstractNumId w:val="5"/>
  </w:num>
  <w:num w:numId="14" w16cid:durableId="838931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5"/>
  </w:docVars>
  <w:rsids>
    <w:rsidRoot w:val="00490195"/>
    <w:rsid w:val="0001394D"/>
    <w:rsid w:val="0004381F"/>
    <w:rsid w:val="00064BC3"/>
    <w:rsid w:val="00066775"/>
    <w:rsid w:val="00072FB9"/>
    <w:rsid w:val="000F0F23"/>
    <w:rsid w:val="00100531"/>
    <w:rsid w:val="00201DFB"/>
    <w:rsid w:val="00204A63"/>
    <w:rsid w:val="00212FF1"/>
    <w:rsid w:val="00230193"/>
    <w:rsid w:val="00241529"/>
    <w:rsid w:val="0025068A"/>
    <w:rsid w:val="002818D3"/>
    <w:rsid w:val="002D11A8"/>
    <w:rsid w:val="00445271"/>
    <w:rsid w:val="00490195"/>
    <w:rsid w:val="004A0504"/>
    <w:rsid w:val="004D7E4B"/>
    <w:rsid w:val="004E38D9"/>
    <w:rsid w:val="005B145B"/>
    <w:rsid w:val="00740D6D"/>
    <w:rsid w:val="00794149"/>
    <w:rsid w:val="007946C0"/>
    <w:rsid w:val="007B67A7"/>
    <w:rsid w:val="007C6092"/>
    <w:rsid w:val="0083391D"/>
    <w:rsid w:val="00973837"/>
    <w:rsid w:val="00A053C6"/>
    <w:rsid w:val="00B13BF0"/>
    <w:rsid w:val="00C1285C"/>
    <w:rsid w:val="00C27B7D"/>
    <w:rsid w:val="00CE0A62"/>
    <w:rsid w:val="00CF571D"/>
    <w:rsid w:val="00CF7A43"/>
    <w:rsid w:val="00D1174F"/>
    <w:rsid w:val="00DB0C61"/>
    <w:rsid w:val="00DC6C70"/>
    <w:rsid w:val="00E22893"/>
    <w:rsid w:val="00E360DE"/>
    <w:rsid w:val="00E75D28"/>
    <w:rsid w:val="00E775B8"/>
    <w:rsid w:val="00E84F25"/>
    <w:rsid w:val="00EA493B"/>
    <w:rsid w:val="00FA3374"/>
    <w:rsid w:val="00FD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2736D80-F41C-4E95-BBB4-1E5735CF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CF571D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EA493B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132</Words>
  <Characters>781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So624</vt:lpstr>
    </vt:vector>
  </TitlesOfParts>
  <Company>Riksdagen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So624</dc:title>
  <dc:subject>So624</dc:subject>
  <dc:creator>Riksdagen</dc:creator>
  <cp:keywords>Riksdagen</cp:keywords>
  <dc:description/>
  <cp:lastModifiedBy>Lars Brink</cp:lastModifiedBy>
  <cp:revision>2</cp:revision>
  <cp:lastPrinted>2005-12-05T16:11:00Z</cp:lastPrinted>
  <dcterms:created xsi:type="dcterms:W3CDTF">2025-12-16T21:23:00Z</dcterms:created>
  <dcterms:modified xsi:type="dcterms:W3CDTF">2025-12-16T21:23:00Z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mot2000_423_2005-12-05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answ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Mensskydd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>2005/06</vt:lpwstr>
  </property>
  <property fmtid="{D5CDD505-2E9C-101B-9397-08002B2CF9AE}" pid="14" name="RubrikSvar">
    <vt:lpwstr>Mensskydd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v884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Tasso Stafilidis (v)</vt:lpwstr>
  </property>
  <property fmtid="{D5CDD505-2E9C-101B-9397-08002B2CF9AE}" pid="26" name="MotionarLista">
    <vt:lpwstr>Stafilidis, Tasso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Tasso Stafilidis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2005</vt:lpwstr>
  </property>
  <property fmtid="{D5CDD505-2E9C-101B-9397-08002B2CF9AE}" pid="44" name="NotesUID">
    <vt:lpwstr>dina.fraggidou@riksdagen.se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20052006000000000118000008840069</vt:lpwstr>
  </property>
  <property fmtid="{D5CDD505-2E9C-101B-9397-08002B2CF9AE}" pid="47" name="datum">
    <vt:lpwstr>051001</vt:lpwstr>
  </property>
  <property fmtid="{D5CDD505-2E9C-101B-9397-08002B2CF9AE}" pid="48" name="avsändar-e-post">
    <vt:lpwstr>dina.fraggidou@riksdagen.se</vt:lpwstr>
  </property>
  <property fmtid="{D5CDD505-2E9C-101B-9397-08002B2CF9AE}" pid="49" name="id">
    <vt:lpwstr>20052006000000000118000008840069</vt:lpwstr>
  </property>
  <property fmtid="{D5CDD505-2E9C-101B-9397-08002B2CF9AE}" pid="50" name="nummer">
    <vt:lpwstr>624</vt:lpwstr>
  </property>
  <property fmtid="{D5CDD505-2E9C-101B-9397-08002B2CF9AE}" pid="51" name="utskottsbeteckning">
    <vt:lpwstr>So</vt:lpwstr>
  </property>
</Properties>
</file>