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311D8" w:rsidRDefault="006E04A4">
      <w:pPr>
        <w:pStyle w:val="Dokumentbeteckning"/>
        <w:rPr>
          <w:u w:val="single"/>
        </w:rPr>
      </w:pPr>
      <w:r w:rsidRPr="004311D8">
        <w:fldChar w:fldCharType="begin" w:fldLock="1"/>
      </w:r>
      <w:r w:rsidRPr="004311D8">
        <w:instrText xml:space="preserve"> DOCPROPERTY "DocumentYear" </w:instrText>
      </w:r>
      <w:r w:rsidRPr="004311D8">
        <w:fldChar w:fldCharType="separate"/>
      </w:r>
      <w:r w:rsidR="00D67BED" w:rsidRPr="004311D8">
        <w:t>2009/10</w:t>
      </w:r>
      <w:r w:rsidRPr="004311D8">
        <w:fldChar w:fldCharType="end"/>
      </w:r>
      <w:r w:rsidRPr="004311D8">
        <w:t>:</w:t>
      </w:r>
      <w:r w:rsidRPr="004311D8">
        <w:fldChar w:fldCharType="begin" w:fldLock="1"/>
      </w:r>
      <w:r w:rsidRPr="004311D8">
        <w:instrText xml:space="preserve"> DOCPROPERTY "DocumentNumber" </w:instrText>
      </w:r>
      <w:r w:rsidRPr="004311D8">
        <w:fldChar w:fldCharType="separate"/>
      </w:r>
      <w:r w:rsidR="00D67BED" w:rsidRPr="004311D8">
        <w:t>58</w:t>
      </w:r>
      <w:r w:rsidRPr="004311D8">
        <w:fldChar w:fldCharType="end"/>
      </w:r>
    </w:p>
    <w:p w:rsidR="006E04A4" w:rsidRPr="004311D8" w:rsidRDefault="006E04A4">
      <w:pPr>
        <w:pStyle w:val="Datum"/>
        <w:outlineLvl w:val="0"/>
      </w:pPr>
      <w:r w:rsidRPr="004311D8">
        <w:fldChar w:fldCharType="begin" w:fldLock="1"/>
      </w:r>
      <w:r w:rsidRPr="004311D8">
        <w:instrText xml:space="preserve"> DOCPROPERTY "DocumentDate" </w:instrText>
      </w:r>
      <w:r w:rsidRPr="004311D8">
        <w:fldChar w:fldCharType="separate"/>
      </w:r>
      <w:r w:rsidR="00D67BED" w:rsidRPr="004311D8">
        <w:t>Tisdagen den 19 januari 2010</w:t>
      </w:r>
      <w:r w:rsidRPr="004311D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31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311D8" w:rsidRDefault="00711E0D">
            <w:pPr>
              <w:pStyle w:val="Plenum"/>
              <w:tabs>
                <w:tab w:val="clear" w:pos="1418"/>
              </w:tabs>
            </w:pPr>
            <w:r w:rsidRPr="004311D8">
              <w:t>Kl.</w:t>
            </w:r>
          </w:p>
        </w:tc>
        <w:tc>
          <w:tcPr>
            <w:tcW w:w="851" w:type="dxa"/>
          </w:tcPr>
          <w:p w:rsidR="006E04A4" w:rsidRPr="004311D8" w:rsidRDefault="00711E0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311D8">
              <w:t>13.00</w:t>
            </w:r>
          </w:p>
        </w:tc>
        <w:tc>
          <w:tcPr>
            <w:tcW w:w="397" w:type="dxa"/>
          </w:tcPr>
          <w:p w:rsidR="006E04A4" w:rsidRPr="004311D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311D8" w:rsidRDefault="00711E0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311D8">
              <w:t>Interpellationssvar</w:t>
            </w:r>
            <w:r w:rsidRPr="004311D8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4311D8" w:rsidRDefault="006E04A4">
      <w:pPr>
        <w:pStyle w:val="StreckLngt"/>
      </w:pPr>
      <w:r w:rsidRPr="004311D8">
        <w:tab/>
      </w:r>
    </w:p>
    <w:p w:rsidR="00E46FE5" w:rsidRPr="004311D8" w:rsidRDefault="00E46FE5" w:rsidP="00F221DA">
      <w:pPr>
        <w:pStyle w:val="Blankrad"/>
      </w:pPr>
      <w:r w:rsidRPr="004311D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6FE5" w:rsidRPr="004311D8" w:rsidTr="00C7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6FE5" w:rsidRPr="004311D8" w:rsidRDefault="00E46FE5" w:rsidP="00C74FAB">
            <w:pPr>
              <w:pStyle w:val="HuvudrubrikFlisteNr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HuvudrubrikEnsam"/>
            </w:pPr>
            <w:bookmarkStart w:id="1" w:name="TypRubrik"/>
            <w:bookmarkEnd w:id="1"/>
            <w:r w:rsidRPr="004311D8">
              <w:t>Ansökan om ledighet, m.m.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HuvudrubrikKolumn3"/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Jörgen Johansson (c) fr.o.m. i dag t.o.m. den 28 februari</w:t>
            </w:r>
          </w:p>
          <w:p w:rsidR="00E46FE5" w:rsidRPr="004311D8" w:rsidRDefault="00E46FE5" w:rsidP="00C74FAB">
            <w:r w:rsidRPr="004311D8">
              <w:t>Ersättare Christer Eriksson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</w:p>
        </w:tc>
      </w:tr>
    </w:tbl>
    <w:p w:rsidR="00E46FE5" w:rsidRPr="004311D8" w:rsidRDefault="00E46FE5" w:rsidP="00F221DA">
      <w:pPr>
        <w:pStyle w:val="Blankrad"/>
      </w:pPr>
      <w:r w:rsidRPr="004311D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6FE5" w:rsidRPr="004311D8" w:rsidTr="00C7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6FE5" w:rsidRPr="004311D8" w:rsidRDefault="00E46FE5" w:rsidP="00C74FAB">
            <w:pPr>
              <w:pStyle w:val="HuvudrubrikFlisteNr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HuvudrubrikEnsam"/>
            </w:pPr>
            <w:r w:rsidRPr="004311D8">
              <w:t>Anmälan om kompletteringsval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HuvudrubrikKolumn3"/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Christer Eriksson (c) som suppleant i finansutskottet och skatteutskottet under Jörgen Johanssons (c) ledighet fr.o.m. i dag t.o.m. den 28 februari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</w:p>
        </w:tc>
      </w:tr>
    </w:tbl>
    <w:p w:rsidR="00E46FE5" w:rsidRPr="004311D8" w:rsidRDefault="00E46FE5" w:rsidP="00F221DA">
      <w:pPr>
        <w:pStyle w:val="Blankrad"/>
      </w:pPr>
      <w:r w:rsidRPr="004311D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6FE5" w:rsidRPr="004311D8" w:rsidTr="00C7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6FE5" w:rsidRPr="004311D8" w:rsidRDefault="00E46FE5" w:rsidP="00C74FAB">
            <w:pPr>
              <w:pStyle w:val="HuvudrubrikFlisteNr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HuvudrubrikEnsam"/>
            </w:pPr>
            <w:bookmarkStart w:id="3" w:name="Start_FördröjdaInterpellationer"/>
            <w:bookmarkEnd w:id="3"/>
            <w:r w:rsidRPr="004311D8">
              <w:t>Anmälan om fördröjda svar på interpellationer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HuvudrubrikKolumn3"/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2009/10:176 av Patrik Björck (s)</w:t>
            </w:r>
          </w:p>
          <w:p w:rsidR="00E46FE5" w:rsidRPr="004311D8" w:rsidRDefault="00E46FE5" w:rsidP="00C74FAB">
            <w:r w:rsidRPr="004311D8">
              <w:t>Regeringens förhållningssätt till riksdagen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2009/10:179 av LiseLotte Olsson (v)</w:t>
            </w:r>
          </w:p>
          <w:p w:rsidR="00E46FE5" w:rsidRPr="004311D8" w:rsidRDefault="00E46FE5" w:rsidP="00C74FAB">
            <w:r w:rsidRPr="004311D8">
              <w:t>Vårdnadsbidragets effekter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</w:p>
        </w:tc>
      </w:tr>
    </w:tbl>
    <w:p w:rsidR="00E46FE5" w:rsidRPr="004311D8" w:rsidRDefault="00E46FE5" w:rsidP="00F221DA">
      <w:pPr>
        <w:pStyle w:val="Blankrad"/>
      </w:pPr>
      <w:r w:rsidRPr="004311D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6FE5" w:rsidRPr="004311D8" w:rsidTr="00C7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6FE5" w:rsidRPr="004311D8" w:rsidRDefault="00E46FE5" w:rsidP="00C74FAB">
            <w:pPr>
              <w:pStyle w:val="HuvudrubrikFlisteNr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Huvudrubrik"/>
            </w:pPr>
            <w:bookmarkStart w:id="4" w:name="Start_Interpellationer"/>
            <w:bookmarkEnd w:id="4"/>
            <w:r w:rsidRPr="004311D8">
              <w:t>Svar på interpellationer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HuvudrubrikKolumn3"/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Besvaradav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Besvaradav"/>
            </w:pPr>
            <w:r w:rsidRPr="004311D8">
              <w:t>Kulturminister Lena Adelsohn Liljeroth (m)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Besvaradav"/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2009/10:163 av Lars Lilja (s)</w:t>
            </w:r>
          </w:p>
          <w:p w:rsidR="00E46FE5" w:rsidRPr="004311D8" w:rsidRDefault="00E46FE5" w:rsidP="00C74FAB">
            <w:r w:rsidRPr="004311D8">
              <w:t>Ackrediterat dopningslaboratorium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Besvaradav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Besvaradav"/>
            </w:pPr>
            <w:r w:rsidRPr="004311D8">
              <w:t>Utrikesminister Carl Bildt (m)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Besvaradav"/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2009/10:130 av Olle Thorell (s)</w:t>
            </w:r>
          </w:p>
          <w:p w:rsidR="00E46FE5" w:rsidRPr="004311D8" w:rsidRDefault="00E46FE5" w:rsidP="00C74FAB">
            <w:r w:rsidRPr="004311D8">
              <w:t>Konvention om klusterammunition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2009/10:154 av Nikos Papadopoulos (s)</w:t>
            </w:r>
          </w:p>
          <w:p w:rsidR="00E46FE5" w:rsidRPr="004311D8" w:rsidRDefault="00E46FE5" w:rsidP="00C74FAB">
            <w:r w:rsidRPr="004311D8">
              <w:t>Förhandlingar om ett återförenat Cypern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Besvaradav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Besvaradav"/>
            </w:pPr>
            <w:r w:rsidRPr="004311D8">
              <w:t>Justitieminister Beatrice Ask (m)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Besvaradav"/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2009/10:120 av Luciano Astudillo (s)</w:t>
            </w:r>
          </w:p>
          <w:p w:rsidR="00E46FE5" w:rsidRPr="004311D8" w:rsidRDefault="00E46FE5" w:rsidP="00C74FAB">
            <w:r w:rsidRPr="004311D8">
              <w:t>Kommunernas möjlighet till kameraövervakning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</w:p>
        </w:tc>
      </w:tr>
    </w:tbl>
    <w:p w:rsidR="00E46FE5" w:rsidRPr="004311D8" w:rsidRDefault="00E46FE5" w:rsidP="00F221DA">
      <w:pPr>
        <w:pStyle w:val="Blankrad"/>
      </w:pPr>
      <w:r w:rsidRPr="004311D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6FE5" w:rsidRPr="004311D8" w:rsidTr="00C7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6FE5" w:rsidRPr="004311D8" w:rsidRDefault="00E46FE5" w:rsidP="00C74FAB">
            <w:pPr>
              <w:pStyle w:val="HuvudrubrikFlisteNr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Huvudrubrik"/>
            </w:pPr>
            <w:bookmarkStart w:id="5" w:name="Start_HänvisningTillUtskott"/>
            <w:bookmarkEnd w:id="5"/>
            <w:r w:rsidRPr="004311D8">
              <w:t>Ärenden för hänvisning till utskott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HuvudrubrikKolumn3"/>
            </w:pPr>
            <w:r w:rsidRPr="004311D8">
              <w:t>Förslag</w:t>
            </w: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renderubrik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renderubrik"/>
            </w:pPr>
            <w:r w:rsidRPr="004311D8">
              <w:t>Propositioner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renderubrik"/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2009/10:82 Upphävande av förköpslagen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  <w:r w:rsidRPr="004311D8">
              <w:rPr>
                <w:spacing w:val="-4"/>
              </w:rPr>
              <w:t>CU</w:t>
            </w: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2009/10:83 Etisk bedömning av nya metoder i vården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  <w:r w:rsidRPr="004311D8">
              <w:rPr>
                <w:spacing w:val="-4"/>
              </w:rPr>
              <w:t>SoU</w:t>
            </w: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2009/10:85 Integritet och effektivitet i polisens brottsbekämpande verksamhet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  <w:r w:rsidRPr="004311D8">
              <w:rPr>
                <w:spacing w:val="-4"/>
              </w:rPr>
              <w:t>JuU</w:t>
            </w: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2009/10:88 Betalningsansvaret för underårigas avgifter inom hälso- och sjukvården och tandvården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  <w:r w:rsidRPr="004311D8">
              <w:rPr>
                <w:spacing w:val="-4"/>
              </w:rPr>
              <w:t>SoU</w:t>
            </w: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renderubrik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renderubrik"/>
            </w:pPr>
            <w:r w:rsidRPr="004311D8">
              <w:t>Redogörelser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renderubrik"/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2009/10:RRS13 Riksrevisionens styrelses redogörelse om Vägverkets vägunderhåll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  <w:r w:rsidRPr="004311D8">
              <w:rPr>
                <w:spacing w:val="-4"/>
              </w:rPr>
              <w:t>TU</w:t>
            </w: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2009/10:RRS14 Riksrevisionens styrelses redogörelse angående regeringens redovisning i budgetpropositionen för 2010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  <w:r w:rsidRPr="004311D8">
              <w:rPr>
                <w:spacing w:val="-4"/>
              </w:rPr>
              <w:t>FiU</w:t>
            </w:r>
          </w:p>
        </w:tc>
      </w:tr>
    </w:tbl>
    <w:p w:rsidR="00E46FE5" w:rsidRPr="004311D8" w:rsidRDefault="00E46FE5" w:rsidP="00F221DA">
      <w:pPr>
        <w:pStyle w:val="Blankrad"/>
      </w:pPr>
      <w:r w:rsidRPr="004311D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6FE5" w:rsidRPr="004311D8" w:rsidTr="00C7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6FE5" w:rsidRPr="004311D8" w:rsidRDefault="00E46FE5" w:rsidP="00C74FAB">
            <w:pPr>
              <w:pStyle w:val="HuvudrubrikFlisteNr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Huvudrubrik"/>
            </w:pPr>
            <w:bookmarkStart w:id="6" w:name="Start_ÄrendenFörBordläggning"/>
            <w:bookmarkEnd w:id="6"/>
            <w:r w:rsidRPr="004311D8">
              <w:t>Ärenden för bordläggning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HuvudrubrikKolumn3"/>
            </w:pPr>
            <w:r w:rsidRPr="004311D8">
              <w:t>Reservationer</w:t>
            </w: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renderubrik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renderubrik"/>
            </w:pPr>
            <w:r w:rsidRPr="004311D8">
              <w:t>Justitieutskottets utlåtande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renderubrik"/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2009/10:JuU16 Inhämtande av bevis som ska användas i straffrättsliga förfaranden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renderubrik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renderubrik"/>
            </w:pPr>
            <w:r w:rsidRPr="004311D8">
              <w:t>Konstitutionsutskottets betänkanden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renderubrik"/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2009/10:KU10 Granskning av statsrådens tjänsteutövning och regeringsärendenas handläggning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  <w:r w:rsidRPr="004311D8">
              <w:rPr>
                <w:spacing w:val="-4"/>
              </w:rPr>
              <w:t>1 res (s, mp)</w:t>
            </w: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2009/10:KU24 Justitieombudsmännens ämbetsberättelse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renderubrik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renderubrik"/>
            </w:pPr>
            <w:r w:rsidRPr="004311D8">
              <w:t>Civilutskottets betänkanden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renderubrik"/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2009/10:CU3 Ägande och förvaltning av hyreshus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  <w:r w:rsidRPr="004311D8">
              <w:rPr>
                <w:spacing w:val="-4"/>
              </w:rPr>
              <w:t>1 res. (s,v,mp)</w:t>
            </w: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2009/10:CU4 Hyresrätt m.m.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  <w:r w:rsidRPr="004311D8">
              <w:rPr>
                <w:spacing w:val="-4"/>
              </w:rPr>
              <w:t>4 res. (s,v,mp)</w:t>
            </w: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renderubrik"/>
            </w:pPr>
          </w:p>
        </w:tc>
        <w:tc>
          <w:tcPr>
            <w:tcW w:w="6237" w:type="dxa"/>
          </w:tcPr>
          <w:p w:rsidR="00E46FE5" w:rsidRPr="004311D8" w:rsidRDefault="00E46FE5" w:rsidP="00C74FAB">
            <w:pPr>
              <w:pStyle w:val="renderubrik"/>
            </w:pPr>
            <w:r w:rsidRPr="004311D8">
              <w:t>Näringsutskottets betänkande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pStyle w:val="renderubrik"/>
              <w:rPr>
                <w:spacing w:val="-4"/>
              </w:rPr>
            </w:pPr>
          </w:p>
        </w:tc>
      </w:tr>
      <w:tr w:rsidR="00E46FE5" w:rsidRPr="004311D8" w:rsidTr="00C7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FE5" w:rsidRPr="004311D8" w:rsidRDefault="00E46FE5" w:rsidP="00C74FAB">
            <w:pPr>
              <w:pStyle w:val="FlistaNrText"/>
            </w:pPr>
          </w:p>
        </w:tc>
        <w:tc>
          <w:tcPr>
            <w:tcW w:w="6237" w:type="dxa"/>
          </w:tcPr>
          <w:p w:rsidR="00E46FE5" w:rsidRPr="004311D8" w:rsidRDefault="00E46FE5" w:rsidP="00C74FAB">
            <w:r w:rsidRPr="004311D8">
              <w:t>2009/10:NU9 Vissa immaterialrättsliga frågor</w:t>
            </w:r>
          </w:p>
        </w:tc>
        <w:tc>
          <w:tcPr>
            <w:tcW w:w="2481" w:type="dxa"/>
          </w:tcPr>
          <w:p w:rsidR="00E46FE5" w:rsidRPr="004311D8" w:rsidRDefault="00E46FE5" w:rsidP="00C74FAB">
            <w:pPr>
              <w:rPr>
                <w:spacing w:val="-4"/>
              </w:rPr>
            </w:pPr>
            <w:r w:rsidRPr="004311D8">
              <w:rPr>
                <w:spacing w:val="-4"/>
              </w:rPr>
              <w:t>8 res. (s,v,mp)</w:t>
            </w:r>
          </w:p>
        </w:tc>
      </w:tr>
    </w:tbl>
    <w:p w:rsidR="00E46FE5" w:rsidRPr="004311D8" w:rsidRDefault="00E46FE5" w:rsidP="00F221DA">
      <w:pPr>
        <w:pStyle w:val="Blankrad"/>
      </w:pPr>
      <w:r w:rsidRPr="004311D8">
        <w:t>     </w:t>
      </w:r>
    </w:p>
    <w:p w:rsidR="00517888" w:rsidRPr="004311D8" w:rsidRDefault="00E46FE5" w:rsidP="00F221DA">
      <w:pPr>
        <w:pStyle w:val="Blankrad"/>
      </w:pPr>
      <w:bookmarkStart w:id="7" w:name="Start"/>
      <w:bookmarkEnd w:id="7"/>
      <w:r w:rsidRPr="004311D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311D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311D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311D8" w:rsidRDefault="006E04A4" w:rsidP="00D016E9">
            <w:pPr>
              <w:pStyle w:val="StreckMitten"/>
            </w:pPr>
            <w:r w:rsidRPr="004311D8">
              <w:tab/>
            </w:r>
            <w:r w:rsidRPr="004311D8">
              <w:tab/>
            </w:r>
          </w:p>
        </w:tc>
      </w:tr>
    </w:tbl>
    <w:p w:rsidR="006E04A4" w:rsidRPr="004311D8" w:rsidRDefault="006E04A4" w:rsidP="003675A0">
      <w:pPr>
        <w:pStyle w:val="Blankrad"/>
      </w:pPr>
    </w:p>
    <w:sectPr w:rsidR="006E04A4" w:rsidRPr="004311D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FAB" w:rsidRPr="004311D8" w:rsidRDefault="00C74FAB">
      <w:r w:rsidRPr="004311D8">
        <w:separator/>
      </w:r>
    </w:p>
  </w:endnote>
  <w:endnote w:type="continuationSeparator" w:id="0">
    <w:p w:rsidR="00C74FAB" w:rsidRPr="004311D8" w:rsidRDefault="00C74FAB">
      <w:r w:rsidRPr="004311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E0D" w:rsidRPr="004311D8" w:rsidRDefault="00711E0D">
    <w:pPr>
      <w:pStyle w:val="Sidhuvud"/>
      <w:jc w:val="center"/>
    </w:pPr>
    <w:r w:rsidRPr="004311D8">
      <w:fldChar w:fldCharType="begin" w:fldLock="1"/>
    </w:r>
    <w:r w:rsidRPr="004311D8">
      <w:instrText xml:space="preserve"> PAGE </w:instrText>
    </w:r>
    <w:r w:rsidRPr="004311D8">
      <w:fldChar w:fldCharType="separate"/>
    </w:r>
    <w:r w:rsidR="00E46FE5" w:rsidRPr="004311D8">
      <w:t>2</w:t>
    </w:r>
    <w:r w:rsidRPr="004311D8">
      <w:fldChar w:fldCharType="end"/>
    </w:r>
    <w:r w:rsidRPr="004311D8">
      <w:t xml:space="preserve"> (</w:t>
    </w:r>
    <w:r w:rsidRPr="004311D8">
      <w:fldChar w:fldCharType="begin" w:fldLock="1"/>
    </w:r>
    <w:r w:rsidRPr="004311D8">
      <w:instrText xml:space="preserve"> NUMPAGES </w:instrText>
    </w:r>
    <w:r w:rsidRPr="004311D8">
      <w:fldChar w:fldCharType="separate"/>
    </w:r>
    <w:r w:rsidR="00E46FE5" w:rsidRPr="004311D8">
      <w:t>2</w:t>
    </w:r>
    <w:r w:rsidRPr="004311D8">
      <w:fldChar w:fldCharType="end"/>
    </w:r>
    <w:r w:rsidRPr="004311D8">
      <w:t>)</w:t>
    </w:r>
  </w:p>
  <w:p w:rsidR="00711E0D" w:rsidRPr="004311D8" w:rsidRDefault="00711E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E0D" w:rsidRPr="004311D8" w:rsidRDefault="00711E0D">
    <w:pPr>
      <w:pStyle w:val="Sidhuvud"/>
      <w:jc w:val="center"/>
    </w:pPr>
    <w:r w:rsidRPr="004311D8">
      <w:fldChar w:fldCharType="begin" w:fldLock="1"/>
    </w:r>
    <w:r w:rsidRPr="004311D8">
      <w:instrText xml:space="preserve"> PAGE </w:instrText>
    </w:r>
    <w:r w:rsidRPr="004311D8">
      <w:fldChar w:fldCharType="separate"/>
    </w:r>
    <w:r w:rsidR="00C74FAB" w:rsidRPr="004311D8">
      <w:t>1</w:t>
    </w:r>
    <w:r w:rsidRPr="004311D8">
      <w:fldChar w:fldCharType="end"/>
    </w:r>
    <w:r w:rsidRPr="004311D8">
      <w:t xml:space="preserve"> (</w:t>
    </w:r>
    <w:r w:rsidRPr="004311D8">
      <w:fldChar w:fldCharType="begin" w:fldLock="1"/>
    </w:r>
    <w:r w:rsidRPr="004311D8">
      <w:instrText xml:space="preserve"> NUMPAGES </w:instrText>
    </w:r>
    <w:r w:rsidRPr="004311D8">
      <w:fldChar w:fldCharType="separate"/>
    </w:r>
    <w:r w:rsidR="00E46FE5" w:rsidRPr="004311D8">
      <w:t>2</w:t>
    </w:r>
    <w:r w:rsidRPr="004311D8">
      <w:fldChar w:fldCharType="end"/>
    </w:r>
    <w:r w:rsidRPr="004311D8">
      <w:t>)</w:t>
    </w:r>
  </w:p>
  <w:p w:rsidR="00711E0D" w:rsidRPr="004311D8" w:rsidRDefault="00711E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FAB" w:rsidRPr="004311D8" w:rsidRDefault="00C74FAB">
      <w:r w:rsidRPr="004311D8">
        <w:separator/>
      </w:r>
    </w:p>
  </w:footnote>
  <w:footnote w:type="continuationSeparator" w:id="0">
    <w:p w:rsidR="00C74FAB" w:rsidRPr="004311D8" w:rsidRDefault="00C74FAB">
      <w:r w:rsidRPr="004311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E0D" w:rsidRPr="004311D8" w:rsidRDefault="00711E0D">
    <w:pPr>
      <w:pStyle w:val="Sidhuvud"/>
      <w:tabs>
        <w:tab w:val="clear" w:pos="4536"/>
      </w:tabs>
    </w:pPr>
    <w:r w:rsidRPr="004311D8">
      <w:fldChar w:fldCharType="begin" w:fldLock="1"/>
    </w:r>
    <w:r w:rsidRPr="004311D8">
      <w:instrText xml:space="preserve"> DOCPROPERTY "DocumentDate" </w:instrText>
    </w:r>
    <w:r w:rsidRPr="004311D8">
      <w:fldChar w:fldCharType="separate"/>
    </w:r>
    <w:r w:rsidR="00D67BED" w:rsidRPr="004311D8">
      <w:t>Tisdagen den 19 januari 2010</w:t>
    </w:r>
    <w:r w:rsidRPr="004311D8">
      <w:fldChar w:fldCharType="end"/>
    </w:r>
    <w:r w:rsidRPr="004311D8">
      <w:tab/>
    </w:r>
  </w:p>
  <w:p w:rsidR="00711E0D" w:rsidRPr="004311D8" w:rsidRDefault="00711E0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311D8">
      <w:rPr>
        <w:sz w:val="12"/>
      </w:rPr>
      <w:tab/>
    </w:r>
  </w:p>
  <w:p w:rsidR="00711E0D" w:rsidRPr="004311D8" w:rsidRDefault="00711E0D"/>
  <w:p w:rsidR="00711E0D" w:rsidRPr="004311D8" w:rsidRDefault="00711E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E0D" w:rsidRPr="004311D8" w:rsidRDefault="004311D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311D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E0D" w:rsidRPr="004311D8" w:rsidRDefault="00711E0D">
    <w:pPr>
      <w:pStyle w:val="Dokumentrubrik"/>
      <w:spacing w:after="360"/>
    </w:pPr>
    <w:r w:rsidRPr="004311D8">
      <w:t>Föredragningslista</w:t>
    </w:r>
  </w:p>
  <w:p w:rsidR="00711E0D" w:rsidRPr="004311D8" w:rsidRDefault="00711E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53824040">
    <w:abstractNumId w:val="5"/>
  </w:num>
  <w:num w:numId="2" w16cid:durableId="1357193256">
    <w:abstractNumId w:val="2"/>
  </w:num>
  <w:num w:numId="3" w16cid:durableId="1134637957">
    <w:abstractNumId w:val="4"/>
  </w:num>
  <w:num w:numId="4" w16cid:durableId="914315010">
    <w:abstractNumId w:val="1"/>
  </w:num>
  <w:num w:numId="5" w16cid:durableId="732502885">
    <w:abstractNumId w:val="0"/>
  </w:num>
  <w:num w:numId="6" w16cid:durableId="434709489">
    <w:abstractNumId w:val="3"/>
  </w:num>
  <w:num w:numId="7" w16cid:durableId="523903950">
    <w:abstractNumId w:val="3"/>
  </w:num>
  <w:num w:numId="8" w16cid:durableId="112415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5586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4F10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0273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17021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179CF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11D8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1507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55866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1E0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3B40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4FAB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1542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67BED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6FE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191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9AAFC5-AB2C-4E00-9AC7-1DF3C22C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F027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294</Words>
  <Characters>2081</Characters>
  <Application>Microsoft Office Word</Application>
  <DocSecurity>4</DocSecurity>
  <Lines>160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2009/10:58</vt:lpstr>
      <vt:lpstr>Tisdagen den 19 januari 2010</vt:lpstr>
    </vt:vector>
  </TitlesOfParts>
  <Company>Riksdagen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2010-01-18T14:32:00Z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19 januari 2010</vt:lpwstr>
  </property>
  <property fmtid="{D5CDD505-2E9C-101B-9397-08002B2CF9AE}" pid="3" name="DocumentNumber">
    <vt:lpwstr>58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2010-01-19</vt:lpwstr>
  </property>
  <property fmtid="{D5CDD505-2E9C-101B-9397-08002B2CF9AE}" pid="7" name="DatumAvgörande">
    <vt:lpwstr>2010-01-19</vt:lpwstr>
  </property>
</Properties>
</file>