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Pr="00CD7BA8" w:rsidRDefault="00FB69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1C245588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291212">
              <w:rPr>
                <w:b/>
                <w:szCs w:val="24"/>
              </w:rPr>
              <w:t>3</w:t>
            </w:r>
            <w:r w:rsidR="006E4B96">
              <w:rPr>
                <w:b/>
                <w:szCs w:val="24"/>
              </w:rPr>
              <w:t>7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378C3897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765721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330772">
              <w:rPr>
                <w:szCs w:val="24"/>
              </w:rPr>
              <w:t>1</w:t>
            </w:r>
            <w:r w:rsidR="006E4B96">
              <w:rPr>
                <w:szCs w:val="24"/>
              </w:rPr>
              <w:t>9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48DCD157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E4B96">
              <w:rPr>
                <w:szCs w:val="24"/>
              </w:rPr>
              <w:t>0</w:t>
            </w:r>
            <w:r w:rsidR="00A612AC" w:rsidRPr="00715EC1">
              <w:rPr>
                <w:szCs w:val="24"/>
              </w:rPr>
              <w:t>.0</w:t>
            </w:r>
            <w:r w:rsidR="00646B29" w:rsidRPr="00715EC1">
              <w:rPr>
                <w:szCs w:val="24"/>
              </w:rPr>
              <w:t>0</w:t>
            </w:r>
            <w:r w:rsidR="00C138DF" w:rsidRPr="00715EC1">
              <w:rPr>
                <w:szCs w:val="24"/>
              </w:rPr>
              <w:t>–</w:t>
            </w:r>
            <w:r w:rsidR="006C651E" w:rsidRPr="006C651E">
              <w:rPr>
                <w:szCs w:val="24"/>
              </w:rPr>
              <w:t>1</w:t>
            </w:r>
            <w:r w:rsidR="00715EC1" w:rsidRPr="006C651E">
              <w:rPr>
                <w:szCs w:val="24"/>
              </w:rPr>
              <w:t>0</w:t>
            </w:r>
            <w:r w:rsidR="00A97E26" w:rsidRPr="006C651E">
              <w:rPr>
                <w:szCs w:val="24"/>
              </w:rPr>
              <w:t>.</w:t>
            </w:r>
            <w:r w:rsidR="006C651E" w:rsidRPr="006C651E">
              <w:rPr>
                <w:szCs w:val="24"/>
              </w:rPr>
              <w:t>4</w:t>
            </w:r>
            <w:r w:rsidR="004371CC" w:rsidRPr="006C651E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3251B825" w14:textId="77777777" w:rsidR="00DA79D4" w:rsidRPr="00CD7BA8" w:rsidRDefault="00DA79D4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A4768" w:rsidRPr="00CD7BA8" w14:paraId="551C1D44" w14:textId="77777777" w:rsidTr="00B10A33">
        <w:tc>
          <w:tcPr>
            <w:tcW w:w="567" w:type="dxa"/>
          </w:tcPr>
          <w:p w14:paraId="5241B7D8" w14:textId="60DBA62C" w:rsidR="00EA4768" w:rsidRDefault="00EA4768" w:rsidP="00EA476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6582BDB9" w14:textId="77777777" w:rsidR="00EA4768" w:rsidRDefault="00EA4768" w:rsidP="00EA476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Statens medicinsk-etiska råd (</w:t>
            </w:r>
            <w:proofErr w:type="spellStart"/>
            <w:r>
              <w:rPr>
                <w:b/>
                <w:snapToGrid w:val="0"/>
                <w:szCs w:val="24"/>
              </w:rPr>
              <w:t>Smer</w:t>
            </w:r>
            <w:proofErr w:type="spellEnd"/>
            <w:r>
              <w:rPr>
                <w:b/>
                <w:snapToGrid w:val="0"/>
                <w:szCs w:val="24"/>
              </w:rPr>
              <w:t>)</w:t>
            </w:r>
          </w:p>
          <w:p w14:paraId="63B556F2" w14:textId="77777777" w:rsidR="00EA4768" w:rsidRDefault="00EA4768" w:rsidP="00EA476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ED55B9B" w14:textId="77777777" w:rsidR="00EA4768" w:rsidRDefault="00EA4768" w:rsidP="00EA476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Företrädare från </w:t>
            </w:r>
            <w:proofErr w:type="spellStart"/>
            <w:r>
              <w:rPr>
                <w:bCs/>
                <w:snapToGrid w:val="0"/>
                <w:szCs w:val="24"/>
              </w:rPr>
              <w:t>Smer</w:t>
            </w:r>
            <w:proofErr w:type="spellEnd"/>
            <w:r>
              <w:rPr>
                <w:bCs/>
                <w:snapToGrid w:val="0"/>
                <w:szCs w:val="24"/>
              </w:rPr>
              <w:t xml:space="preserve"> presenterade rapporten Assisterad reproduktion – möjligheter och vägval.</w:t>
            </w:r>
          </w:p>
          <w:p w14:paraId="3E36BDCC" w14:textId="77777777" w:rsidR="00EA4768" w:rsidRPr="00715EC1" w:rsidRDefault="00EA4768" w:rsidP="00EA476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0D8940A2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A476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F2E0ACD" w14:textId="77777777" w:rsidR="00765721" w:rsidRPr="006C651E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C651E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6C651E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2A3D6EBD" w:rsidR="00765721" w:rsidRPr="006C651E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C651E">
              <w:rPr>
                <w:snapToGrid w:val="0"/>
                <w:szCs w:val="24"/>
              </w:rPr>
              <w:t>Utskottet justerade protokoll 2025/26:3</w:t>
            </w:r>
            <w:r w:rsidR="006E4B96" w:rsidRPr="006C651E">
              <w:rPr>
                <w:snapToGrid w:val="0"/>
                <w:szCs w:val="24"/>
              </w:rPr>
              <w:t>6</w:t>
            </w:r>
            <w:r w:rsidRPr="006C651E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6C651E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A5543" w:rsidRPr="00CD7BA8" w14:paraId="370BB0B1" w14:textId="77777777" w:rsidTr="00B10A33">
        <w:tc>
          <w:tcPr>
            <w:tcW w:w="567" w:type="dxa"/>
          </w:tcPr>
          <w:p w14:paraId="22A0864C" w14:textId="27CD2F87" w:rsidR="004A5543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A476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31241D62" w14:textId="77777777" w:rsidR="00DE087B" w:rsidRPr="006C651E" w:rsidRDefault="00DE087B" w:rsidP="00DE08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C651E">
              <w:rPr>
                <w:b/>
                <w:snapToGrid w:val="0"/>
                <w:szCs w:val="24"/>
              </w:rPr>
              <w:t>Kompetensförsörjning, e-hälsa och beredskap (SoU22)</w:t>
            </w:r>
          </w:p>
          <w:p w14:paraId="518808A0" w14:textId="77777777" w:rsidR="00DE087B" w:rsidRPr="006C651E" w:rsidRDefault="00DE087B" w:rsidP="00DE087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ABFBBA9" w14:textId="77777777" w:rsidR="00DE087B" w:rsidRPr="006C651E" w:rsidRDefault="00DE087B" w:rsidP="00DE087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C651E">
              <w:rPr>
                <w:bCs/>
                <w:snapToGrid w:val="0"/>
                <w:szCs w:val="24"/>
              </w:rPr>
              <w:t>Utskottet fortsatte beredningen av motioner om kompetensförsörjning, e-hälsa och beredskap.</w:t>
            </w:r>
          </w:p>
          <w:p w14:paraId="588F44EB" w14:textId="77777777" w:rsidR="00DE087B" w:rsidRPr="006C651E" w:rsidRDefault="00DE087B" w:rsidP="00DE087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95754CC" w14:textId="64281E08" w:rsidR="00DE087B" w:rsidRPr="006C651E" w:rsidRDefault="00DE087B" w:rsidP="00DE087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C651E">
              <w:rPr>
                <w:bCs/>
                <w:snapToGrid w:val="0"/>
              </w:rPr>
              <w:t>Utskottet justerade betänkande 2025/26:SoU22.</w:t>
            </w:r>
          </w:p>
          <w:p w14:paraId="265D012F" w14:textId="77777777" w:rsidR="00DE087B" w:rsidRPr="006C651E" w:rsidRDefault="00DE087B" w:rsidP="00DE087B">
            <w:pPr>
              <w:tabs>
                <w:tab w:val="left" w:pos="1701"/>
              </w:tabs>
            </w:pPr>
          </w:p>
          <w:p w14:paraId="59033147" w14:textId="5625F3F9" w:rsidR="00DE087B" w:rsidRPr="006C651E" w:rsidRDefault="00101929" w:rsidP="00DE087B">
            <w:pPr>
              <w:tabs>
                <w:tab w:val="left" w:pos="1701"/>
              </w:tabs>
            </w:pPr>
            <w:r w:rsidRPr="006C651E">
              <w:t>S</w:t>
            </w:r>
            <w:r w:rsidR="00DE087B" w:rsidRPr="006C651E">
              <w:t xml:space="preserve">-, </w:t>
            </w:r>
            <w:r w:rsidRPr="006C651E">
              <w:t>V</w:t>
            </w:r>
            <w:r w:rsidR="00DE087B" w:rsidRPr="006C651E">
              <w:t xml:space="preserve">-, </w:t>
            </w:r>
            <w:r w:rsidRPr="006C651E">
              <w:t>C</w:t>
            </w:r>
            <w:r w:rsidR="00DE087B" w:rsidRPr="006C651E">
              <w:t xml:space="preserve">- och </w:t>
            </w:r>
            <w:r w:rsidRPr="006C651E">
              <w:t>MP</w:t>
            </w:r>
            <w:r w:rsidR="00DE087B" w:rsidRPr="006C651E">
              <w:t>-ledamöterna anmälde reservationer.</w:t>
            </w:r>
          </w:p>
          <w:p w14:paraId="034CDECA" w14:textId="2E424BED" w:rsidR="00DE087B" w:rsidRPr="006C651E" w:rsidRDefault="00DE087B" w:rsidP="0010192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A5543" w:rsidRPr="00CD7BA8" w14:paraId="74E8D887" w14:textId="77777777" w:rsidTr="00B10A33">
        <w:tc>
          <w:tcPr>
            <w:tcW w:w="567" w:type="dxa"/>
          </w:tcPr>
          <w:p w14:paraId="513C3E74" w14:textId="2A514DC9" w:rsidR="004A5543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A476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1D5BF6A4" w14:textId="77777777" w:rsidR="00DE087B" w:rsidRPr="006C651E" w:rsidRDefault="00DE087B" w:rsidP="00DE08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C651E">
              <w:rPr>
                <w:b/>
                <w:snapToGrid w:val="0"/>
                <w:szCs w:val="24"/>
              </w:rPr>
              <w:t>Ett språkkrav inom äldreomsorgen (SoU26)</w:t>
            </w:r>
          </w:p>
          <w:p w14:paraId="6C11C3FF" w14:textId="77777777" w:rsidR="00DE087B" w:rsidRPr="006C651E" w:rsidRDefault="00DE087B" w:rsidP="00DE08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099065A" w14:textId="77777777" w:rsidR="00DE087B" w:rsidRPr="006C651E" w:rsidRDefault="00DE087B" w:rsidP="00DE087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C651E">
              <w:rPr>
                <w:bCs/>
                <w:snapToGrid w:val="0"/>
                <w:szCs w:val="24"/>
              </w:rPr>
              <w:t>Utskottet fortsatte beredningen av proposition 2025/26:93 och motioner.</w:t>
            </w:r>
          </w:p>
          <w:p w14:paraId="09954FCA" w14:textId="77777777" w:rsidR="00DE087B" w:rsidRPr="006C651E" w:rsidRDefault="00DE087B" w:rsidP="00DE087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E4780D1" w14:textId="2C299319" w:rsidR="00DE087B" w:rsidRPr="006C651E" w:rsidRDefault="00DE087B" w:rsidP="00DE087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C651E">
              <w:rPr>
                <w:bCs/>
                <w:snapToGrid w:val="0"/>
              </w:rPr>
              <w:t>Utskottet justerade betänkande 2025/26:SoU26.</w:t>
            </w:r>
          </w:p>
          <w:p w14:paraId="1825CD69" w14:textId="77777777" w:rsidR="00DE087B" w:rsidRPr="006C651E" w:rsidRDefault="00DE087B" w:rsidP="00DE087B">
            <w:pPr>
              <w:tabs>
                <w:tab w:val="left" w:pos="1701"/>
              </w:tabs>
            </w:pPr>
          </w:p>
          <w:p w14:paraId="7D45F5CE" w14:textId="3BB559EC" w:rsidR="00DE087B" w:rsidRPr="006C651E" w:rsidRDefault="00101929" w:rsidP="00DE087B">
            <w:pPr>
              <w:tabs>
                <w:tab w:val="left" w:pos="1701"/>
              </w:tabs>
            </w:pPr>
            <w:r w:rsidRPr="006C651E">
              <w:t>V</w:t>
            </w:r>
            <w:r w:rsidR="00DE087B" w:rsidRPr="006C651E">
              <w:t xml:space="preserve">- och </w:t>
            </w:r>
            <w:r w:rsidRPr="006C651E">
              <w:t>MP</w:t>
            </w:r>
            <w:r w:rsidR="00DE087B" w:rsidRPr="006C651E">
              <w:t>-ledamöterna anmälde reservationer.</w:t>
            </w:r>
          </w:p>
          <w:p w14:paraId="7FF3D6AB" w14:textId="4BC99907" w:rsidR="00DE087B" w:rsidRPr="006C651E" w:rsidRDefault="00101929" w:rsidP="00DE087B">
            <w:pPr>
              <w:tabs>
                <w:tab w:val="left" w:pos="1701"/>
              </w:tabs>
              <w:rPr>
                <w:snapToGrid w:val="0"/>
              </w:rPr>
            </w:pPr>
            <w:r w:rsidRPr="006C651E">
              <w:rPr>
                <w:snapToGrid w:val="0"/>
              </w:rPr>
              <w:t>S</w:t>
            </w:r>
            <w:r w:rsidR="00DE087B" w:rsidRPr="006C651E">
              <w:rPr>
                <w:snapToGrid w:val="0"/>
              </w:rPr>
              <w:t xml:space="preserve">-ledamöterna anmälde ett särskilt yttrande. </w:t>
            </w:r>
          </w:p>
          <w:p w14:paraId="0F34BAA4" w14:textId="0CA699EB" w:rsidR="00DE087B" w:rsidRPr="006C651E" w:rsidRDefault="00DE087B" w:rsidP="00DE08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B5855" w:rsidRPr="00CD7BA8" w14:paraId="3AC2B2B8" w14:textId="77777777" w:rsidTr="00B10A33">
        <w:tc>
          <w:tcPr>
            <w:tcW w:w="567" w:type="dxa"/>
          </w:tcPr>
          <w:p w14:paraId="741CCF85" w14:textId="7F8DCD00" w:rsidR="00AB5855" w:rsidRDefault="00AB5855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17EB8FC6" w14:textId="77777777" w:rsidR="00D865D2" w:rsidRPr="006C651E" w:rsidRDefault="00D865D2" w:rsidP="00D865D2">
            <w:pPr>
              <w:tabs>
                <w:tab w:val="left" w:pos="1701"/>
              </w:tabs>
              <w:rPr>
                <w:b/>
                <w:bCs/>
              </w:rPr>
            </w:pPr>
            <w:r w:rsidRPr="006C651E">
              <w:rPr>
                <w:b/>
                <w:bCs/>
              </w:rPr>
              <w:t>Inkomna EU-dokument</w:t>
            </w:r>
          </w:p>
          <w:p w14:paraId="42F75CD2" w14:textId="77777777" w:rsidR="00D865D2" w:rsidRPr="006C651E" w:rsidRDefault="00D865D2" w:rsidP="00D865D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6B0BF7B" w14:textId="7A6B520F" w:rsidR="00D865D2" w:rsidRPr="006C651E" w:rsidRDefault="00D865D2" w:rsidP="00D865D2">
            <w:pPr>
              <w:tabs>
                <w:tab w:val="left" w:pos="1701"/>
              </w:tabs>
            </w:pPr>
            <w:r w:rsidRPr="006C651E">
              <w:t>Inkomna EU-dokument för 18 februari 2026 – 17 mars 2026 anmäldes.</w:t>
            </w:r>
          </w:p>
          <w:p w14:paraId="10522784" w14:textId="77777777" w:rsidR="00AB5855" w:rsidRPr="006C651E" w:rsidRDefault="00AB5855" w:rsidP="00DE08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240FAD93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B585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6C651E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6C651E">
              <w:rPr>
                <w:b/>
              </w:rPr>
              <w:t>Inkomna skrivelser</w:t>
            </w:r>
          </w:p>
          <w:p w14:paraId="704E332A" w14:textId="77777777" w:rsidR="005C1BFC" w:rsidRPr="006C651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0ED41F91" w:rsidR="005C1BFC" w:rsidRPr="006C651E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6C651E">
              <w:rPr>
                <w:szCs w:val="24"/>
              </w:rPr>
              <w:t xml:space="preserve">Inkomna skrivelser anmäldes (dnr </w:t>
            </w:r>
            <w:r w:rsidR="004C0720" w:rsidRPr="006C651E">
              <w:rPr>
                <w:szCs w:val="24"/>
              </w:rPr>
              <w:t>1522</w:t>
            </w:r>
            <w:r w:rsidR="00206038" w:rsidRPr="006C651E">
              <w:rPr>
                <w:szCs w:val="24"/>
              </w:rPr>
              <w:t>-202</w:t>
            </w:r>
            <w:r w:rsidR="00791959" w:rsidRPr="006C651E">
              <w:rPr>
                <w:szCs w:val="24"/>
              </w:rPr>
              <w:t>5</w:t>
            </w:r>
            <w:r w:rsidR="00206038" w:rsidRPr="006C651E">
              <w:rPr>
                <w:szCs w:val="24"/>
              </w:rPr>
              <w:t>/2</w:t>
            </w:r>
            <w:r w:rsidR="00791959" w:rsidRPr="006C651E">
              <w:rPr>
                <w:szCs w:val="24"/>
              </w:rPr>
              <w:t>6</w:t>
            </w:r>
            <w:r w:rsidR="00AB5855" w:rsidRPr="006C651E">
              <w:rPr>
                <w:szCs w:val="24"/>
              </w:rPr>
              <w:t>, 1531-2025/26</w:t>
            </w:r>
            <w:r w:rsidR="00AD2DB5" w:rsidRPr="006C651E">
              <w:rPr>
                <w:szCs w:val="24"/>
              </w:rPr>
              <w:t xml:space="preserve"> och </w:t>
            </w:r>
            <w:r w:rsidR="004C0720" w:rsidRPr="006C651E">
              <w:rPr>
                <w:szCs w:val="24"/>
              </w:rPr>
              <w:t>153</w:t>
            </w:r>
            <w:r w:rsidR="00AB5855" w:rsidRPr="006C651E">
              <w:rPr>
                <w:szCs w:val="24"/>
              </w:rPr>
              <w:t>7</w:t>
            </w:r>
            <w:r w:rsidR="006A6353" w:rsidRPr="006C651E">
              <w:rPr>
                <w:szCs w:val="24"/>
              </w:rPr>
              <w:t>-2025/26</w:t>
            </w:r>
            <w:r w:rsidRPr="006C651E">
              <w:rPr>
                <w:szCs w:val="24"/>
              </w:rPr>
              <w:t>).</w:t>
            </w:r>
            <w:r w:rsidRPr="006C651E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1697D795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B5855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6BF10DEC" w:rsidR="005C1BFC" w:rsidRPr="006C651E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C651E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B5855" w:rsidRPr="006C651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6C651E" w:rsidRDefault="005C1BFC" w:rsidP="005C1BFC">
            <w:pPr>
              <w:rPr>
                <w:b/>
                <w:snapToGrid w:val="0"/>
                <w:szCs w:val="24"/>
              </w:rPr>
            </w:pPr>
            <w:r w:rsidRPr="006C651E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6C651E" w:rsidRDefault="005C1BFC" w:rsidP="005C1BFC">
            <w:pPr>
              <w:rPr>
                <w:snapToGrid w:val="0"/>
                <w:szCs w:val="24"/>
              </w:rPr>
            </w:pPr>
          </w:p>
          <w:p w14:paraId="7CF6E935" w14:textId="24EB63E3" w:rsidR="005C1BFC" w:rsidRPr="006C651E" w:rsidRDefault="005C1BFC" w:rsidP="005C1BFC">
            <w:pPr>
              <w:rPr>
                <w:bCs/>
                <w:snapToGrid w:val="0"/>
                <w:szCs w:val="24"/>
              </w:rPr>
            </w:pPr>
            <w:r w:rsidRPr="006C651E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6C651E">
              <w:rPr>
                <w:bCs/>
                <w:snapToGrid w:val="0"/>
                <w:szCs w:val="24"/>
              </w:rPr>
              <w:t>t</w:t>
            </w:r>
            <w:r w:rsidR="006E4B96" w:rsidRPr="006C651E">
              <w:rPr>
                <w:bCs/>
                <w:snapToGrid w:val="0"/>
                <w:szCs w:val="24"/>
              </w:rPr>
              <w:t>i</w:t>
            </w:r>
            <w:r w:rsidR="00206038" w:rsidRPr="006C651E">
              <w:rPr>
                <w:bCs/>
                <w:snapToGrid w:val="0"/>
                <w:szCs w:val="24"/>
              </w:rPr>
              <w:t>s</w:t>
            </w:r>
            <w:r w:rsidRPr="006C651E">
              <w:rPr>
                <w:bCs/>
                <w:snapToGrid w:val="0"/>
                <w:szCs w:val="24"/>
              </w:rPr>
              <w:t xml:space="preserve">dagen den </w:t>
            </w:r>
            <w:r w:rsidR="006E4B96" w:rsidRPr="006C651E">
              <w:rPr>
                <w:bCs/>
                <w:snapToGrid w:val="0"/>
                <w:szCs w:val="24"/>
              </w:rPr>
              <w:t>24</w:t>
            </w:r>
            <w:r w:rsidRPr="006C651E">
              <w:rPr>
                <w:bCs/>
                <w:snapToGrid w:val="0"/>
                <w:szCs w:val="24"/>
              </w:rPr>
              <w:t xml:space="preserve"> </w:t>
            </w:r>
            <w:r w:rsidR="00FC3473" w:rsidRPr="006C651E">
              <w:rPr>
                <w:bCs/>
                <w:snapToGrid w:val="0"/>
                <w:szCs w:val="24"/>
              </w:rPr>
              <w:t>mars</w:t>
            </w:r>
            <w:r w:rsidRPr="006C651E">
              <w:rPr>
                <w:bCs/>
                <w:snapToGrid w:val="0"/>
                <w:szCs w:val="24"/>
              </w:rPr>
              <w:t xml:space="preserve"> 202</w:t>
            </w:r>
            <w:r w:rsidR="00DC28A3" w:rsidRPr="006C651E">
              <w:rPr>
                <w:bCs/>
                <w:snapToGrid w:val="0"/>
                <w:szCs w:val="24"/>
              </w:rPr>
              <w:t>6</w:t>
            </w:r>
            <w:r w:rsidRPr="006C651E">
              <w:rPr>
                <w:bCs/>
                <w:snapToGrid w:val="0"/>
                <w:szCs w:val="24"/>
              </w:rPr>
              <w:t xml:space="preserve"> kl. </w:t>
            </w:r>
            <w:r w:rsidR="00F955CE" w:rsidRPr="006C651E">
              <w:rPr>
                <w:bCs/>
                <w:snapToGrid w:val="0"/>
                <w:szCs w:val="24"/>
              </w:rPr>
              <w:t>1</w:t>
            </w:r>
            <w:r w:rsidR="006E4B96" w:rsidRPr="006C651E">
              <w:rPr>
                <w:bCs/>
                <w:snapToGrid w:val="0"/>
                <w:szCs w:val="24"/>
              </w:rPr>
              <w:t>1</w:t>
            </w:r>
            <w:r w:rsidRPr="006C651E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6C651E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6C651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6C651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6C651E">
              <w:rPr>
                <w:szCs w:val="24"/>
              </w:rPr>
              <w:t>Vid protokollet</w:t>
            </w:r>
          </w:p>
          <w:p w14:paraId="5A7907BE" w14:textId="77777777" w:rsidR="005C1BFC" w:rsidRPr="006C651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6C651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478B42D" w14:textId="77777777" w:rsidR="00796E82" w:rsidRPr="006C651E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6EAC2155" w14:textId="77777777" w:rsidR="005E263F" w:rsidRPr="006C651E" w:rsidRDefault="005E263F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13288DC2" w:rsidR="005C1BFC" w:rsidRPr="006C651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6C651E">
              <w:rPr>
                <w:szCs w:val="24"/>
              </w:rPr>
              <w:t xml:space="preserve">Justeras den </w:t>
            </w:r>
            <w:r w:rsidR="006E4B96" w:rsidRPr="006C651E">
              <w:rPr>
                <w:szCs w:val="24"/>
              </w:rPr>
              <w:t>24</w:t>
            </w:r>
            <w:r w:rsidR="00755220" w:rsidRPr="006C651E">
              <w:rPr>
                <w:szCs w:val="24"/>
              </w:rPr>
              <w:t xml:space="preserve"> </w:t>
            </w:r>
            <w:r w:rsidR="00FC3473" w:rsidRPr="006C651E">
              <w:rPr>
                <w:szCs w:val="24"/>
              </w:rPr>
              <w:t>mars</w:t>
            </w:r>
            <w:r w:rsidRPr="006C651E">
              <w:rPr>
                <w:szCs w:val="24"/>
              </w:rPr>
              <w:t xml:space="preserve"> 202</w:t>
            </w:r>
            <w:r w:rsidR="00DC28A3" w:rsidRPr="006C651E">
              <w:rPr>
                <w:szCs w:val="24"/>
              </w:rPr>
              <w:t>6</w:t>
            </w:r>
          </w:p>
          <w:p w14:paraId="4D75E4D0" w14:textId="77777777" w:rsidR="005C1BFC" w:rsidRPr="006C651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6C651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6C651E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6C651E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6C651E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5B0FE25D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291212">
              <w:rPr>
                <w:sz w:val="20"/>
              </w:rPr>
              <w:t>3</w:t>
            </w:r>
            <w:r w:rsidR="006E4B96">
              <w:rPr>
                <w:sz w:val="20"/>
              </w:rPr>
              <w:t>7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14947C43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92A6C05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6C651E">
              <w:rPr>
                <w:sz w:val="20"/>
              </w:rPr>
              <w:t>2-3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230AA9F0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6C651E">
              <w:rPr>
                <w:sz w:val="20"/>
              </w:rPr>
              <w:t>4-8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4BE8CB66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66802117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3B982237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Fredrik Lundh </w:t>
            </w:r>
            <w:proofErr w:type="spellStart"/>
            <w:r>
              <w:rPr>
                <w:sz w:val="20"/>
              </w:rPr>
              <w:t>Sammeli</w:t>
            </w:r>
            <w:proofErr w:type="spellEnd"/>
            <w:r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4BD9534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030CEF04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19C18A06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3D59E963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130DB788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45C86231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162CA8D1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0EF814E1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083B59A6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1565078F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Carita </w:t>
            </w:r>
            <w:proofErr w:type="spellStart"/>
            <w:r>
              <w:rPr>
                <w:sz w:val="20"/>
              </w:rPr>
              <w:t>Boulwén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4AB322B9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54815DF1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032B8365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12CAE589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5F0A7E81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12C3504A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618BC778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346A5F04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0DD17466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5F38B49E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619E2FD6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1EBE4903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0672879D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BCEC49D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6D28B078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64F5A3D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425ABCFC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1D995678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09336181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1C820A8F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58AF0513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1ADB6148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33D28584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2160106C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9FC4F96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1D75E371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3E33F545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2BBDC021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Nils </w:t>
            </w:r>
            <w:proofErr w:type="spellStart"/>
            <w:r>
              <w:rPr>
                <w:sz w:val="20"/>
              </w:rPr>
              <w:t>Seye</w:t>
            </w:r>
            <w:proofErr w:type="spellEnd"/>
            <w:r>
              <w:rPr>
                <w:sz w:val="20"/>
              </w:rPr>
              <w:t xml:space="preserve">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1ABBACC3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3FA2773C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6A6ACFF3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2EB0BFB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5A41FDE4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511ADD2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23C6CE16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5173A020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2559C018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5221B52C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Dzenan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Cisija</w:t>
            </w:r>
            <w:proofErr w:type="spellEnd"/>
            <w:r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2D15AA2E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0FC46DDB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68ED0950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27D1110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399F56E9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3973BAD2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55AEE3B5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6A265AC7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07862357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6305F826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Jakob </w:t>
            </w:r>
            <w:proofErr w:type="spellStart"/>
            <w:r>
              <w:rPr>
                <w:sz w:val="20"/>
              </w:rPr>
              <w:t>Olofsgård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5FC8D25B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6CD17F8D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0BFB44A9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Nadja </w:t>
            </w:r>
            <w:proofErr w:type="spellStart"/>
            <w:r>
              <w:rPr>
                <w:sz w:val="20"/>
              </w:rPr>
              <w:t>Awad</w:t>
            </w:r>
            <w:proofErr w:type="spellEnd"/>
            <w:r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63DE66A6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29322252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E79C52E" w:rsidR="002D60E9" w:rsidRPr="00E40C0C" w:rsidRDefault="006C651E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B7D1" w14:textId="6E159273" w:rsidR="00105827" w:rsidRDefault="001058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BC16" w14:textId="0FEF6580" w:rsidR="00105827" w:rsidRDefault="0010582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C3BD" w14:textId="28BDAF00" w:rsidR="00105827" w:rsidRDefault="001058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598">
    <w:abstractNumId w:val="5"/>
  </w:num>
  <w:num w:numId="2" w16cid:durableId="124470612">
    <w:abstractNumId w:val="0"/>
  </w:num>
  <w:num w:numId="3" w16cid:durableId="1138377297">
    <w:abstractNumId w:val="2"/>
  </w:num>
  <w:num w:numId="4" w16cid:durableId="7023974">
    <w:abstractNumId w:val="1"/>
  </w:num>
  <w:num w:numId="5" w16cid:durableId="1472862249">
    <w:abstractNumId w:val="4"/>
  </w:num>
  <w:num w:numId="6" w16cid:durableId="2891717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929"/>
    <w:rsid w:val="00101DE9"/>
    <w:rsid w:val="0010267A"/>
    <w:rsid w:val="00104186"/>
    <w:rsid w:val="00104914"/>
    <w:rsid w:val="00105827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02B8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2CE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4D84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6AB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5543"/>
    <w:rsid w:val="004A6BF7"/>
    <w:rsid w:val="004B2803"/>
    <w:rsid w:val="004B58CC"/>
    <w:rsid w:val="004B65C2"/>
    <w:rsid w:val="004B7BC7"/>
    <w:rsid w:val="004C0720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63F"/>
    <w:rsid w:val="005E28B9"/>
    <w:rsid w:val="005E301C"/>
    <w:rsid w:val="005E3B89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3D71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D64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51E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B7D0F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3EF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1F62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855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265A"/>
    <w:rsid w:val="00B22EDC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4BD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2A0D"/>
    <w:rsid w:val="00D33F32"/>
    <w:rsid w:val="00D34075"/>
    <w:rsid w:val="00D341E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5D2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9D4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EA6"/>
    <w:rsid w:val="00EA1B07"/>
    <w:rsid w:val="00EA3778"/>
    <w:rsid w:val="00EA3B8D"/>
    <w:rsid w:val="00EA4507"/>
    <w:rsid w:val="00EA4768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7A2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903</TotalTime>
  <Pages>3</Pages>
  <Words>428</Words>
  <Characters>3006</Characters>
  <Application>Microsoft Office Word</Application>
  <DocSecurity>0</DocSecurity>
  <Lines>1503</Lines>
  <Paragraphs>286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287</cp:revision>
  <cp:lastPrinted>2025-04-29T15:03:00Z</cp:lastPrinted>
  <dcterms:created xsi:type="dcterms:W3CDTF">2024-12-19T08:10:00Z</dcterms:created>
  <dcterms:modified xsi:type="dcterms:W3CDTF">2026-03-24T11:16:00Z</dcterms:modified>
</cp:coreProperties>
</file>