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9CB9BAE4C04FD9A7D38847EDA62DC8"/>
        </w:placeholder>
        <w:text/>
      </w:sdtPr>
      <w:sdtEndPr/>
      <w:sdtContent>
        <w:p w:rsidRPr="009B062B" w:rsidR="00AF30DD" w:rsidP="00DA28CE" w:rsidRDefault="00AF30DD" w14:paraId="3707D179" w14:textId="77777777">
          <w:pPr>
            <w:pStyle w:val="Rubrik1"/>
            <w:spacing w:after="300"/>
          </w:pPr>
          <w:r w:rsidRPr="009B062B">
            <w:t>Förslag till riksdagsbeslut</w:t>
          </w:r>
        </w:p>
      </w:sdtContent>
    </w:sdt>
    <w:sdt>
      <w:sdtPr>
        <w:alias w:val="Yrkande 1"/>
        <w:tag w:val="60c132f9-ef05-4db6-903c-ff33d122536e"/>
        <w:id w:val="-1121835987"/>
        <w:lock w:val="sdtLocked"/>
      </w:sdtPr>
      <w:sdtEndPr/>
      <w:sdtContent>
        <w:p w:rsidR="00533BAC" w:rsidRDefault="00FE3881" w14:paraId="41FBE3B3" w14:textId="77777777">
          <w:pPr>
            <w:pStyle w:val="Frslagstext"/>
            <w:numPr>
              <w:ilvl w:val="0"/>
              <w:numId w:val="0"/>
            </w:numPr>
          </w:pPr>
          <w:r>
            <w:t>Riksdagen ställer sig bakom det som anförs i motionen om att regeringen ska ta fram en strategi för mobiltäckning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BE581E66C441B39FD5AA81485F31F8"/>
        </w:placeholder>
        <w:text/>
      </w:sdtPr>
      <w:sdtEndPr/>
      <w:sdtContent>
        <w:p w:rsidRPr="009B062B" w:rsidR="006D79C9" w:rsidP="00333E95" w:rsidRDefault="006D79C9" w14:paraId="775B3493" w14:textId="77777777">
          <w:pPr>
            <w:pStyle w:val="Rubrik1"/>
          </w:pPr>
          <w:r>
            <w:t>Motivering</w:t>
          </w:r>
        </w:p>
      </w:sdtContent>
    </w:sdt>
    <w:p w:rsidR="005868DD" w:rsidP="00FF17A6" w:rsidRDefault="005868DD" w14:paraId="00FCD07C" w14:textId="6D4107A2">
      <w:pPr>
        <w:pStyle w:val="Normalutanindragellerluft"/>
      </w:pPr>
      <w:r>
        <w:t>Mobiltelefonin har verkligen förändrat vår vardag och är ett givet redskap och hjälp</w:t>
      </w:r>
      <w:r w:rsidR="00FF17A6">
        <w:softHyphen/>
      </w:r>
      <w:r>
        <w:t>medel för en majoritet av Sveriges befolkning. Tyvärr är det dock många på lands</w:t>
      </w:r>
      <w:bookmarkStart w:name="_GoBack" w:id="1"/>
      <w:bookmarkEnd w:id="1"/>
      <w:r>
        <w:t>byg</w:t>
      </w:r>
      <w:r w:rsidR="00FF17A6">
        <w:softHyphen/>
      </w:r>
      <w:r>
        <w:t xml:space="preserve">den som fortfarande inte har tillfredsställande täckning trots att vi skriver år 2020. Dessutom fortsätter Telia att montera ner den sista livlinan, nämligen kopparnätet till den analoga telefonin. Det är ingen tvekan om att vi ska hänga med i den fantastiska utveckling som mobiltelefonin ger oss, men då måste möjligheter ges till hela Sveriges befolkning, oavsett var man bor. I det dagliga livet förväntas man ha en mobiltelefon för att kunna hantera olika tjänster, använda mobilt bank-id etc. Dessutom är det ett viktigt arbetsredskap för många företagare som jobbar och verkar på landsbygden. Det som är än viktigare är att mobiltelefonen ger oss en trygghet om vi råkar ut för olyckor eller sjukdom. </w:t>
      </w:r>
    </w:p>
    <w:p w:rsidR="005868DD" w:rsidP="00FF17A6" w:rsidRDefault="005868DD" w14:paraId="7DD6D9DE" w14:textId="77777777">
      <w:r>
        <w:t>En strategi måste tas fram för hur vi ska få täckning i hela Sverige där människor bor och vägar går fram. Det ger dessutom en viktig signal att vi menar allvar med att ”Hela Sverige ska leva”.</w:t>
      </w:r>
    </w:p>
    <w:p w:rsidR="00BB6339" w:rsidP="00FF17A6" w:rsidRDefault="005868DD" w14:paraId="36711C07" w14:textId="77777777">
      <w:r>
        <w:t>Utöver detta måste också mobilmasterna snarast säkras med nödström så att inte ett enkelt strömavbrott förhindrar oss att kontakta 112 vid till exempel sjukdom, brand eller liknande.</w:t>
      </w:r>
    </w:p>
    <w:sdt>
      <w:sdtPr>
        <w:alias w:val="CC_Underskrifter"/>
        <w:tag w:val="CC_Underskrifter"/>
        <w:id w:val="583496634"/>
        <w:lock w:val="sdtContentLocked"/>
        <w:placeholder>
          <w:docPart w:val="B7E14A9A6A344FCCA10CCCA4E738F90B"/>
        </w:placeholder>
      </w:sdtPr>
      <w:sdtEndPr>
        <w:rPr>
          <w:i/>
          <w:noProof/>
        </w:rPr>
      </w:sdtEndPr>
      <w:sdtContent>
        <w:p w:rsidR="005868DD" w:rsidP="00C069ED" w:rsidRDefault="005868DD" w14:paraId="2C4CF9A8" w14:textId="77777777"/>
        <w:p w:rsidR="00CC11BF" w:rsidP="00C069ED" w:rsidRDefault="00FF17A6" w14:paraId="201275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0705725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9F557" w14:textId="77777777" w:rsidR="005868DD" w:rsidRDefault="005868DD" w:rsidP="000C1CAD">
      <w:pPr>
        <w:spacing w:line="240" w:lineRule="auto"/>
      </w:pPr>
      <w:r>
        <w:separator/>
      </w:r>
    </w:p>
  </w:endnote>
  <w:endnote w:type="continuationSeparator" w:id="0">
    <w:p w14:paraId="2E476E4D" w14:textId="77777777" w:rsidR="005868DD" w:rsidRDefault="00586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9D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FD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87E21" w14:textId="77777777" w:rsidR="00262EA3" w:rsidRPr="00C069ED" w:rsidRDefault="00262EA3" w:rsidP="00C069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EE81D" w14:textId="77777777" w:rsidR="005868DD" w:rsidRDefault="005868DD" w:rsidP="000C1CAD">
      <w:pPr>
        <w:spacing w:line="240" w:lineRule="auto"/>
      </w:pPr>
      <w:r>
        <w:separator/>
      </w:r>
    </w:p>
  </w:footnote>
  <w:footnote w:type="continuationSeparator" w:id="0">
    <w:p w14:paraId="37F2CD04" w14:textId="77777777" w:rsidR="005868DD" w:rsidRDefault="005868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5371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27BB27" wp14:anchorId="456217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17A6" w14:paraId="584F5A15" w14:textId="77777777">
                          <w:pPr>
                            <w:jc w:val="right"/>
                          </w:pPr>
                          <w:sdt>
                            <w:sdtPr>
                              <w:alias w:val="CC_Noformat_Partikod"/>
                              <w:tag w:val="CC_Noformat_Partikod"/>
                              <w:id w:val="-53464382"/>
                              <w:placeholder>
                                <w:docPart w:val="BD4C401AE851499A87482DA7584E29F8"/>
                              </w:placeholder>
                              <w:text/>
                            </w:sdtPr>
                            <w:sdtEndPr/>
                            <w:sdtContent>
                              <w:r w:rsidR="005868DD">
                                <w:t>KD</w:t>
                              </w:r>
                            </w:sdtContent>
                          </w:sdt>
                          <w:sdt>
                            <w:sdtPr>
                              <w:alias w:val="CC_Noformat_Partinummer"/>
                              <w:tag w:val="CC_Noformat_Partinummer"/>
                              <w:id w:val="-1709555926"/>
                              <w:placeholder>
                                <w:docPart w:val="C7FA432EF65D438E91F313FA10A291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6217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17A6" w14:paraId="584F5A15" w14:textId="77777777">
                    <w:pPr>
                      <w:jc w:val="right"/>
                    </w:pPr>
                    <w:sdt>
                      <w:sdtPr>
                        <w:alias w:val="CC_Noformat_Partikod"/>
                        <w:tag w:val="CC_Noformat_Partikod"/>
                        <w:id w:val="-53464382"/>
                        <w:placeholder>
                          <w:docPart w:val="BD4C401AE851499A87482DA7584E29F8"/>
                        </w:placeholder>
                        <w:text/>
                      </w:sdtPr>
                      <w:sdtEndPr/>
                      <w:sdtContent>
                        <w:r w:rsidR="005868DD">
                          <w:t>KD</w:t>
                        </w:r>
                      </w:sdtContent>
                    </w:sdt>
                    <w:sdt>
                      <w:sdtPr>
                        <w:alias w:val="CC_Noformat_Partinummer"/>
                        <w:tag w:val="CC_Noformat_Partinummer"/>
                        <w:id w:val="-1709555926"/>
                        <w:placeholder>
                          <w:docPart w:val="C7FA432EF65D438E91F313FA10A291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2D5B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8568F3" w14:textId="77777777">
    <w:pPr>
      <w:jc w:val="right"/>
    </w:pPr>
  </w:p>
  <w:p w:rsidR="00262EA3" w:rsidP="00776B74" w:rsidRDefault="00262EA3" w14:paraId="581821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17A6" w14:paraId="273802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8F6CD7" wp14:anchorId="1243BB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17A6" w14:paraId="2ABBE3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68D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17A6" w14:paraId="051024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17A6" w14:paraId="5763E7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:437</w:t>
        </w:r>
      </w:sdtContent>
    </w:sdt>
  </w:p>
  <w:p w:rsidRPr="005868DD" w:rsidR="00262EA3" w:rsidP="00E03A3D" w:rsidRDefault="00FF17A6" w14:paraId="2EC6BDDB" w14:textId="77777777">
    <w:pPr>
      <w:pStyle w:val="Motionr"/>
      <w:rPr>
        <w:lang w:val="nb-NO"/>
      </w:rP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5868DD" w14:paraId="196E4D35" w14:textId="77777777">
        <w:pPr>
          <w:pStyle w:val="FSHRub2"/>
        </w:pPr>
        <w:r>
          <w:t>En strategi för mobiltäckning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794AB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68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F67"/>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92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A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AC"/>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8D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F4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9ED"/>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881"/>
    <w:rsid w:val="00FE3C30"/>
    <w:rsid w:val="00FE3ED2"/>
    <w:rsid w:val="00FE3EFC"/>
    <w:rsid w:val="00FE4932"/>
    <w:rsid w:val="00FE53F5"/>
    <w:rsid w:val="00FE5C06"/>
    <w:rsid w:val="00FE5C73"/>
    <w:rsid w:val="00FE609F"/>
    <w:rsid w:val="00FF0BD9"/>
    <w:rsid w:val="00FF0BFA"/>
    <w:rsid w:val="00FF1084"/>
    <w:rsid w:val="00FF17A6"/>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7A78EB"/>
  <w15:chartTrackingRefBased/>
  <w15:docId w15:val="{F83738CB-40DC-457E-B153-6D15C1BE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9CB9BAE4C04FD9A7D38847EDA62DC8"/>
        <w:category>
          <w:name w:val="Allmänt"/>
          <w:gallery w:val="placeholder"/>
        </w:category>
        <w:types>
          <w:type w:val="bbPlcHdr"/>
        </w:types>
        <w:behaviors>
          <w:behavior w:val="content"/>
        </w:behaviors>
        <w:guid w:val="{5D4807F4-64F4-43EE-AD38-2AFA11AB2B07}"/>
      </w:docPartPr>
      <w:docPartBody>
        <w:p w:rsidR="007D0C40" w:rsidRDefault="007D0C40">
          <w:pPr>
            <w:pStyle w:val="FA9CB9BAE4C04FD9A7D38847EDA62DC8"/>
          </w:pPr>
          <w:r w:rsidRPr="005A0A93">
            <w:rPr>
              <w:rStyle w:val="Platshllartext"/>
            </w:rPr>
            <w:t>Förslag till riksdagsbeslut</w:t>
          </w:r>
        </w:p>
      </w:docPartBody>
    </w:docPart>
    <w:docPart>
      <w:docPartPr>
        <w:name w:val="B7BE581E66C441B39FD5AA81485F31F8"/>
        <w:category>
          <w:name w:val="Allmänt"/>
          <w:gallery w:val="placeholder"/>
        </w:category>
        <w:types>
          <w:type w:val="bbPlcHdr"/>
        </w:types>
        <w:behaviors>
          <w:behavior w:val="content"/>
        </w:behaviors>
        <w:guid w:val="{74834961-5124-4F5B-8274-026D6801E356}"/>
      </w:docPartPr>
      <w:docPartBody>
        <w:p w:rsidR="007D0C40" w:rsidRDefault="007D0C40">
          <w:pPr>
            <w:pStyle w:val="B7BE581E66C441B39FD5AA81485F31F8"/>
          </w:pPr>
          <w:r w:rsidRPr="005A0A93">
            <w:rPr>
              <w:rStyle w:val="Platshllartext"/>
            </w:rPr>
            <w:t>Motivering</w:t>
          </w:r>
        </w:p>
      </w:docPartBody>
    </w:docPart>
    <w:docPart>
      <w:docPartPr>
        <w:name w:val="BD4C401AE851499A87482DA7584E29F8"/>
        <w:category>
          <w:name w:val="Allmänt"/>
          <w:gallery w:val="placeholder"/>
        </w:category>
        <w:types>
          <w:type w:val="bbPlcHdr"/>
        </w:types>
        <w:behaviors>
          <w:behavior w:val="content"/>
        </w:behaviors>
        <w:guid w:val="{CF8B6C62-87E5-4147-9090-6BBD9378EFC4}"/>
      </w:docPartPr>
      <w:docPartBody>
        <w:p w:rsidR="007D0C40" w:rsidRDefault="007D0C40">
          <w:pPr>
            <w:pStyle w:val="BD4C401AE851499A87482DA7584E29F8"/>
          </w:pPr>
          <w:r>
            <w:rPr>
              <w:rStyle w:val="Platshllartext"/>
            </w:rPr>
            <w:t xml:space="preserve"> </w:t>
          </w:r>
        </w:p>
      </w:docPartBody>
    </w:docPart>
    <w:docPart>
      <w:docPartPr>
        <w:name w:val="C7FA432EF65D438E91F313FA10A291E3"/>
        <w:category>
          <w:name w:val="Allmänt"/>
          <w:gallery w:val="placeholder"/>
        </w:category>
        <w:types>
          <w:type w:val="bbPlcHdr"/>
        </w:types>
        <w:behaviors>
          <w:behavior w:val="content"/>
        </w:behaviors>
        <w:guid w:val="{86D4E893-56C4-48ED-9319-0230C081198F}"/>
      </w:docPartPr>
      <w:docPartBody>
        <w:p w:rsidR="007D0C40" w:rsidRDefault="007D0C40">
          <w:pPr>
            <w:pStyle w:val="C7FA432EF65D438E91F313FA10A291E3"/>
          </w:pPr>
          <w:r>
            <w:t xml:space="preserve"> </w:t>
          </w:r>
        </w:p>
      </w:docPartBody>
    </w:docPart>
    <w:docPart>
      <w:docPartPr>
        <w:name w:val="B7E14A9A6A344FCCA10CCCA4E738F90B"/>
        <w:category>
          <w:name w:val="Allmänt"/>
          <w:gallery w:val="placeholder"/>
        </w:category>
        <w:types>
          <w:type w:val="bbPlcHdr"/>
        </w:types>
        <w:behaviors>
          <w:behavior w:val="content"/>
        </w:behaviors>
        <w:guid w:val="{A074E663-1BAD-4B1A-A480-01A66904AB39}"/>
      </w:docPartPr>
      <w:docPartBody>
        <w:p w:rsidR="007E4D61" w:rsidRDefault="007E4D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40"/>
    <w:rsid w:val="007D0C40"/>
    <w:rsid w:val="007E4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9CB9BAE4C04FD9A7D38847EDA62DC8">
    <w:name w:val="FA9CB9BAE4C04FD9A7D38847EDA62DC8"/>
  </w:style>
  <w:style w:type="paragraph" w:customStyle="1" w:styleId="69A19058DFE14DAF968710E165F4D784">
    <w:name w:val="69A19058DFE14DAF968710E165F4D7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C1AFF4B27A41CDBB99374FE940E60B">
    <w:name w:val="E8C1AFF4B27A41CDBB99374FE940E60B"/>
  </w:style>
  <w:style w:type="paragraph" w:customStyle="1" w:styleId="B7BE581E66C441B39FD5AA81485F31F8">
    <w:name w:val="B7BE581E66C441B39FD5AA81485F31F8"/>
  </w:style>
  <w:style w:type="paragraph" w:customStyle="1" w:styleId="0AB0511FC28E4307B911A8B166F7C4CD">
    <w:name w:val="0AB0511FC28E4307B911A8B166F7C4CD"/>
  </w:style>
  <w:style w:type="paragraph" w:customStyle="1" w:styleId="21CF1C1B281C46AC8747528BF3C6B36C">
    <w:name w:val="21CF1C1B281C46AC8747528BF3C6B36C"/>
  </w:style>
  <w:style w:type="paragraph" w:customStyle="1" w:styleId="BD4C401AE851499A87482DA7584E29F8">
    <w:name w:val="BD4C401AE851499A87482DA7584E29F8"/>
  </w:style>
  <w:style w:type="paragraph" w:customStyle="1" w:styleId="C7FA432EF65D438E91F313FA10A291E3">
    <w:name w:val="C7FA432EF65D438E91F313FA10A29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BA615-01FE-4A19-8C03-380BB4E98854}"/>
</file>

<file path=customXml/itemProps2.xml><?xml version="1.0" encoding="utf-8"?>
<ds:datastoreItem xmlns:ds="http://schemas.openxmlformats.org/officeDocument/2006/customXml" ds:itemID="{DACECBF8-DCFF-4B81-B60F-D76CBDF75AB6}"/>
</file>

<file path=customXml/itemProps3.xml><?xml version="1.0" encoding="utf-8"?>
<ds:datastoreItem xmlns:ds="http://schemas.openxmlformats.org/officeDocument/2006/customXml" ds:itemID="{FCCF69A6-9B77-4E0B-8733-84AC141EA243}"/>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1261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strategi för mobiltäckning</vt:lpstr>
      <vt:lpstr>
      </vt:lpstr>
    </vt:vector>
  </TitlesOfParts>
  <Company>Sveriges riksdag</Company>
  <LinksUpToDate>false</LinksUpToDate>
  <CharactersWithSpaces>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