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3779F80" w14:textId="77777777" w:rsidTr="00782EA9">
        <w:tc>
          <w:tcPr>
            <w:tcW w:w="9141" w:type="dxa"/>
          </w:tcPr>
          <w:p w14:paraId="4A7FAD6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F2D2F2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F2EB649" w14:textId="77777777" w:rsidR="0096348C" w:rsidRPr="00477C9F" w:rsidRDefault="0096348C" w:rsidP="00477C9F">
      <w:pPr>
        <w:rPr>
          <w:sz w:val="22"/>
          <w:szCs w:val="22"/>
        </w:rPr>
      </w:pPr>
    </w:p>
    <w:p w14:paraId="7E13DE9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B07A857" w14:textId="77777777" w:rsidTr="00F86ACF">
        <w:trPr>
          <w:cantSplit/>
          <w:trHeight w:val="742"/>
        </w:trPr>
        <w:tc>
          <w:tcPr>
            <w:tcW w:w="1790" w:type="dxa"/>
          </w:tcPr>
          <w:p w14:paraId="5B5033E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EE4235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12BEB0B" w14:textId="43DBC6B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A3D75">
              <w:rPr>
                <w:b/>
                <w:sz w:val="22"/>
                <w:szCs w:val="22"/>
              </w:rPr>
              <w:t>42</w:t>
            </w:r>
          </w:p>
          <w:p w14:paraId="0CE4A7D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0A6C2B8" w14:textId="77777777" w:rsidTr="00F86ACF">
        <w:tc>
          <w:tcPr>
            <w:tcW w:w="1790" w:type="dxa"/>
          </w:tcPr>
          <w:p w14:paraId="2FD1F0A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40A0D23" w14:textId="2E6EBED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EF2392">
              <w:rPr>
                <w:sz w:val="22"/>
                <w:szCs w:val="22"/>
              </w:rPr>
              <w:t>04-29</w:t>
            </w:r>
          </w:p>
        </w:tc>
      </w:tr>
      <w:tr w:rsidR="0096348C" w:rsidRPr="00477C9F" w14:paraId="702A3B39" w14:textId="77777777" w:rsidTr="00F86ACF">
        <w:tc>
          <w:tcPr>
            <w:tcW w:w="1790" w:type="dxa"/>
          </w:tcPr>
          <w:p w14:paraId="0888DFD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6010505" w14:textId="3327F350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30841">
              <w:rPr>
                <w:sz w:val="22"/>
                <w:szCs w:val="22"/>
              </w:rPr>
              <w:t>14</w:t>
            </w:r>
            <w:r w:rsidR="00CF4ED5">
              <w:rPr>
                <w:sz w:val="22"/>
                <w:szCs w:val="22"/>
              </w:rPr>
              <w:t>–</w:t>
            </w:r>
            <w:r w:rsidR="00840100">
              <w:rPr>
                <w:sz w:val="22"/>
                <w:szCs w:val="22"/>
              </w:rPr>
              <w:t>13.16</w:t>
            </w:r>
          </w:p>
        </w:tc>
      </w:tr>
      <w:tr w:rsidR="0096348C" w:rsidRPr="00477C9F" w14:paraId="4B1D2067" w14:textId="77777777" w:rsidTr="00F86ACF">
        <w:tc>
          <w:tcPr>
            <w:tcW w:w="1790" w:type="dxa"/>
          </w:tcPr>
          <w:p w14:paraId="1F2EF29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71C7E10" w14:textId="15B698B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770DB2C" w14:textId="77777777" w:rsidR="0096348C" w:rsidRPr="00477C9F" w:rsidRDefault="0096348C" w:rsidP="00477C9F">
      <w:pPr>
        <w:rPr>
          <w:sz w:val="22"/>
          <w:szCs w:val="22"/>
        </w:rPr>
      </w:pPr>
    </w:p>
    <w:p w14:paraId="7F94F2F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039A84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07D87" w14:paraId="794311BC" w14:textId="77777777" w:rsidTr="00F86ACF">
        <w:tc>
          <w:tcPr>
            <w:tcW w:w="753" w:type="dxa"/>
          </w:tcPr>
          <w:p w14:paraId="0EF873D9" w14:textId="77777777" w:rsidR="00F84080" w:rsidRPr="00507D8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07D8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C810214" w14:textId="77777777" w:rsidR="00336917" w:rsidRPr="00507D8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C39A696" w14:textId="77777777" w:rsidR="00F84080" w:rsidRPr="00507D8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B8A2EE" w14:textId="4AFE74F2" w:rsidR="0069143B" w:rsidRPr="00507D8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507D87">
              <w:rPr>
                <w:snapToGrid w:val="0"/>
                <w:sz w:val="22"/>
                <w:szCs w:val="22"/>
              </w:rPr>
              <w:t>4</w:t>
            </w:r>
            <w:r w:rsidRPr="00507D87">
              <w:rPr>
                <w:snapToGrid w:val="0"/>
                <w:sz w:val="22"/>
                <w:szCs w:val="22"/>
              </w:rPr>
              <w:t>/2</w:t>
            </w:r>
            <w:r w:rsidR="003D34BA" w:rsidRPr="00507D87">
              <w:rPr>
                <w:snapToGrid w:val="0"/>
                <w:sz w:val="22"/>
                <w:szCs w:val="22"/>
              </w:rPr>
              <w:t>5</w:t>
            </w:r>
            <w:r w:rsidRPr="00507D87">
              <w:rPr>
                <w:snapToGrid w:val="0"/>
                <w:sz w:val="22"/>
                <w:szCs w:val="22"/>
              </w:rPr>
              <w:t>:</w:t>
            </w:r>
            <w:r w:rsidR="005F2E1B" w:rsidRPr="00507D87">
              <w:rPr>
                <w:snapToGrid w:val="0"/>
                <w:sz w:val="22"/>
                <w:szCs w:val="22"/>
              </w:rPr>
              <w:t>40</w:t>
            </w:r>
            <w:r w:rsidR="00FD0038" w:rsidRPr="00507D87">
              <w:rPr>
                <w:snapToGrid w:val="0"/>
                <w:sz w:val="22"/>
                <w:szCs w:val="22"/>
              </w:rPr>
              <w:t>.</w:t>
            </w:r>
          </w:p>
          <w:p w14:paraId="584F6784" w14:textId="77777777" w:rsidR="007864F6" w:rsidRPr="00507D8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07D87" w14:paraId="7F2475EA" w14:textId="77777777" w:rsidTr="00F86ACF">
        <w:tc>
          <w:tcPr>
            <w:tcW w:w="753" w:type="dxa"/>
          </w:tcPr>
          <w:p w14:paraId="1D0C50E3" w14:textId="66DA43B5" w:rsidR="008273F4" w:rsidRPr="00507D8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07D8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83E16" w:rsidRPr="00507D8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F78C0F2" w14:textId="3654A67E" w:rsidR="0069143B" w:rsidRPr="00507D87" w:rsidRDefault="00C3084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z w:val="22"/>
                <w:szCs w:val="22"/>
              </w:rPr>
              <w:t>Ministern för civilt försvars agerande i samband med en myndighets anmälan av ett tv-program till granskningsnämnden för radio och tv – G12</w:t>
            </w:r>
          </w:p>
          <w:p w14:paraId="568EF3EE" w14:textId="77777777" w:rsidR="00930B63" w:rsidRPr="00507D87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987C66" w14:textId="674E8CB0" w:rsidR="00A83E16" w:rsidRPr="00507D87" w:rsidRDefault="00A83E16" w:rsidP="00A83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783219" w14:textId="5D26D414" w:rsidR="00131F89" w:rsidRPr="00507D87" w:rsidRDefault="00131F89" w:rsidP="00A83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3C8D22" w14:textId="77777777" w:rsidR="00131F89" w:rsidRPr="00507D87" w:rsidRDefault="00131F89" w:rsidP="00131F89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4530E094" w14:textId="77777777" w:rsidR="00451D02" w:rsidRPr="00507D87" w:rsidRDefault="00451D02" w:rsidP="00131F8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2E1B" w:rsidRPr="00507D87" w14:paraId="6A8C85D7" w14:textId="77777777" w:rsidTr="00F86ACF">
        <w:tc>
          <w:tcPr>
            <w:tcW w:w="753" w:type="dxa"/>
          </w:tcPr>
          <w:p w14:paraId="134611E1" w14:textId="6F1BE4B2" w:rsidR="005F2E1B" w:rsidRPr="00507D87" w:rsidRDefault="005F2E1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</w:tc>
        <w:tc>
          <w:tcPr>
            <w:tcW w:w="6596" w:type="dxa"/>
            <w:gridSpan w:val="2"/>
          </w:tcPr>
          <w:p w14:paraId="03238C2A" w14:textId="77777777" w:rsidR="005F2E1B" w:rsidRPr="00507D87" w:rsidRDefault="005F2E1B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07D87">
              <w:rPr>
                <w:b/>
                <w:sz w:val="22"/>
                <w:szCs w:val="22"/>
              </w:rPr>
              <w:t>Utbildningsministerns uttalande om innehållet i en studiecirkel – G21</w:t>
            </w:r>
          </w:p>
          <w:p w14:paraId="6C476D20" w14:textId="77777777" w:rsidR="005F2E1B" w:rsidRPr="00507D87" w:rsidRDefault="005F2E1B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A3D5B1" w14:textId="77777777" w:rsidR="005F2E1B" w:rsidRPr="00507D87" w:rsidRDefault="005F2E1B" w:rsidP="005F2E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49D107" w14:textId="77777777" w:rsidR="005F2E1B" w:rsidRPr="00507D87" w:rsidRDefault="005F2E1B" w:rsidP="005F2E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E4B855" w14:textId="77777777" w:rsidR="005F2E1B" w:rsidRPr="00507D87" w:rsidRDefault="005F2E1B" w:rsidP="005F2E1B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02289944" w14:textId="05C4DC63" w:rsidR="005F2E1B" w:rsidRPr="00507D87" w:rsidRDefault="005F2E1B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131F89" w:rsidRPr="00507D87" w14:paraId="609541F8" w14:textId="77777777" w:rsidTr="00F86ACF">
        <w:tc>
          <w:tcPr>
            <w:tcW w:w="753" w:type="dxa"/>
          </w:tcPr>
          <w:p w14:paraId="6D7DC956" w14:textId="4F64A684" w:rsidR="00131F89" w:rsidRPr="00507D87" w:rsidRDefault="00131F89" w:rsidP="00131F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2E1B" w:rsidRPr="00507D8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175F2F2A" w14:textId="53FADEDE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z w:val="22"/>
                <w:szCs w:val="22"/>
              </w:rPr>
              <w:t>Energi- och näringsminister samt vice statsministerns kommunikation på en social medieplattform – G28</w:t>
            </w:r>
          </w:p>
          <w:p w14:paraId="39A11841" w14:textId="77777777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</w:p>
          <w:p w14:paraId="51AD38F6" w14:textId="77777777" w:rsidR="00131F89" w:rsidRPr="00507D87" w:rsidRDefault="00131F89" w:rsidP="00131F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6F13D9" w14:textId="77777777" w:rsidR="00131F89" w:rsidRPr="00507D87" w:rsidRDefault="00131F89" w:rsidP="00131F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96DE9" w14:textId="77777777" w:rsidR="00131F89" w:rsidRPr="00507D87" w:rsidRDefault="00131F89" w:rsidP="00131F89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742C3FB7" w14:textId="77777777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31F89" w:rsidRPr="00507D87" w14:paraId="37820DF6" w14:textId="77777777" w:rsidTr="00F86ACF">
        <w:tc>
          <w:tcPr>
            <w:tcW w:w="753" w:type="dxa"/>
          </w:tcPr>
          <w:p w14:paraId="5910B5E9" w14:textId="4D23E90C" w:rsidR="00131F89" w:rsidRPr="00507D87" w:rsidRDefault="00131F89" w:rsidP="00131F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>§</w:t>
            </w:r>
            <w:r w:rsidR="005F2E1B" w:rsidRPr="00507D8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11F9E48" w14:textId="110BE8D5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z w:val="22"/>
                <w:szCs w:val="22"/>
              </w:rPr>
              <w:t>Hantering av kringgående av sanktioner mot Ryssland – G10</w:t>
            </w:r>
          </w:p>
          <w:p w14:paraId="65082CE9" w14:textId="77777777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</w:p>
          <w:p w14:paraId="01BC0D47" w14:textId="77777777" w:rsidR="00C306C1" w:rsidRPr="00507D87" w:rsidRDefault="00C306C1" w:rsidP="00C306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561272" w14:textId="77777777" w:rsidR="00C306C1" w:rsidRPr="00507D87" w:rsidRDefault="00C306C1" w:rsidP="00C306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0E54FD" w14:textId="77777777" w:rsidR="00C306C1" w:rsidRPr="00507D87" w:rsidRDefault="00C306C1" w:rsidP="00C306C1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44F64A02" w14:textId="77777777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31F89" w:rsidRPr="00507D87" w14:paraId="7ECB279A" w14:textId="77777777" w:rsidTr="00F86ACF">
        <w:tc>
          <w:tcPr>
            <w:tcW w:w="753" w:type="dxa"/>
          </w:tcPr>
          <w:p w14:paraId="7FB2294E" w14:textId="067B5E20" w:rsidR="00131F89" w:rsidRPr="00507D87" w:rsidRDefault="00131F89" w:rsidP="00131F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>§</w:t>
            </w:r>
            <w:r w:rsidR="005F2E1B" w:rsidRPr="00507D8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7768B2E" w14:textId="77777777" w:rsidR="00131F89" w:rsidRPr="00507D87" w:rsidRDefault="00131F89" w:rsidP="00131F89">
            <w:pPr>
              <w:rPr>
                <w:b/>
                <w:sz w:val="22"/>
                <w:szCs w:val="22"/>
              </w:rPr>
            </w:pPr>
            <w:r w:rsidRPr="00507D87">
              <w:rPr>
                <w:b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02FAF581" w14:textId="77777777" w:rsidR="00131F89" w:rsidRPr="00507D87" w:rsidRDefault="00131F89" w:rsidP="00131F89">
            <w:pPr>
              <w:rPr>
                <w:b/>
                <w:sz w:val="22"/>
                <w:szCs w:val="22"/>
              </w:rPr>
            </w:pPr>
          </w:p>
          <w:p w14:paraId="73DF59E1" w14:textId="77777777" w:rsidR="00C306C1" w:rsidRPr="00507D87" w:rsidRDefault="00C306C1" w:rsidP="00C306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880320" w14:textId="77777777" w:rsidR="00C306C1" w:rsidRPr="00507D87" w:rsidRDefault="00C306C1" w:rsidP="00C306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ECBC2A" w14:textId="77777777" w:rsidR="00C306C1" w:rsidRPr="00507D87" w:rsidRDefault="00C306C1" w:rsidP="00C306C1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70E791A4" w14:textId="39C62EB7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31F89" w:rsidRPr="00507D87" w14:paraId="54F94555" w14:textId="77777777" w:rsidTr="00F86ACF">
        <w:tc>
          <w:tcPr>
            <w:tcW w:w="753" w:type="dxa"/>
          </w:tcPr>
          <w:p w14:paraId="15AC6205" w14:textId="58D8CD7A" w:rsidR="00131F89" w:rsidRPr="00507D87" w:rsidRDefault="00131F89" w:rsidP="00131F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D87">
              <w:rPr>
                <w:b/>
                <w:snapToGrid w:val="0"/>
                <w:sz w:val="22"/>
                <w:szCs w:val="22"/>
              </w:rPr>
              <w:t>§</w:t>
            </w:r>
            <w:r w:rsidR="005F2E1B" w:rsidRPr="00507D8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1538F36" w14:textId="77777777" w:rsidR="00131F89" w:rsidRPr="00507D87" w:rsidRDefault="00131F89" w:rsidP="00131F89">
            <w:pPr>
              <w:rPr>
                <w:b/>
                <w:sz w:val="22"/>
                <w:szCs w:val="22"/>
              </w:rPr>
            </w:pPr>
            <w:r w:rsidRPr="00507D87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164A153C" w14:textId="77777777" w:rsidR="00131F89" w:rsidRPr="00507D87" w:rsidRDefault="00131F89" w:rsidP="00131F89">
            <w:pPr>
              <w:rPr>
                <w:b/>
                <w:sz w:val="22"/>
                <w:szCs w:val="22"/>
              </w:rPr>
            </w:pPr>
          </w:p>
          <w:p w14:paraId="4AFB736B" w14:textId="77777777" w:rsidR="00C306C1" w:rsidRPr="00507D87" w:rsidRDefault="00C306C1" w:rsidP="00C306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87B9BF" w14:textId="77777777" w:rsidR="00C306C1" w:rsidRPr="00507D87" w:rsidRDefault="00C306C1" w:rsidP="00C306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EDA11E" w14:textId="77777777" w:rsidR="00C306C1" w:rsidRPr="00507D87" w:rsidRDefault="00C306C1" w:rsidP="00C306C1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11390ECB" w14:textId="1DA9CDD5" w:rsidR="00131F89" w:rsidRPr="00507D87" w:rsidRDefault="00131F89" w:rsidP="00131F8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2E1B" w:rsidRPr="005F2E1B" w14:paraId="469F31F9" w14:textId="77777777" w:rsidTr="00F86ACF">
        <w:tc>
          <w:tcPr>
            <w:tcW w:w="753" w:type="dxa"/>
          </w:tcPr>
          <w:p w14:paraId="2B4B4712" w14:textId="1FEA65B9" w:rsidR="005F2E1B" w:rsidRPr="005F2E1B" w:rsidRDefault="005F2E1B" w:rsidP="00131F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2E1B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51B97A8D" w14:textId="21DAAACC" w:rsidR="005F2E1B" w:rsidRPr="005F2E1B" w:rsidRDefault="005F2E1B" w:rsidP="00131F89">
            <w:pPr>
              <w:rPr>
                <w:b/>
                <w:sz w:val="22"/>
                <w:szCs w:val="22"/>
              </w:rPr>
            </w:pPr>
            <w:r w:rsidRPr="005F2E1B">
              <w:rPr>
                <w:b/>
                <w:sz w:val="22"/>
                <w:szCs w:val="22"/>
              </w:rPr>
              <w:t>Bordläggning</w:t>
            </w:r>
          </w:p>
          <w:p w14:paraId="41CC05D6" w14:textId="77777777" w:rsidR="005F2E1B" w:rsidRPr="005F2E1B" w:rsidRDefault="005F2E1B" w:rsidP="00131F89">
            <w:pPr>
              <w:rPr>
                <w:b/>
                <w:sz w:val="22"/>
                <w:szCs w:val="22"/>
              </w:rPr>
            </w:pPr>
          </w:p>
          <w:p w14:paraId="2BAA4688" w14:textId="77777777" w:rsidR="005F2E1B" w:rsidRDefault="005F2E1B" w:rsidP="005F2E1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Utskottet bordlade på föredragningslistan upptagna punkterna 9–11.</w:t>
            </w:r>
          </w:p>
          <w:p w14:paraId="01F2471F" w14:textId="6ADC976E" w:rsidR="005F2E1B" w:rsidRPr="005F2E1B" w:rsidRDefault="005F2E1B" w:rsidP="005F2E1B">
            <w:pPr>
              <w:rPr>
                <w:bCs/>
                <w:sz w:val="22"/>
                <w:szCs w:val="22"/>
              </w:rPr>
            </w:pPr>
          </w:p>
        </w:tc>
      </w:tr>
      <w:tr w:rsidR="00131F89" w:rsidRPr="005F2E1B" w14:paraId="5F2052E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F593082" w14:textId="6917A859" w:rsidR="00131F89" w:rsidRPr="005F2E1B" w:rsidRDefault="00131F89" w:rsidP="00131F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2E1B">
              <w:rPr>
                <w:sz w:val="22"/>
                <w:szCs w:val="22"/>
              </w:rPr>
              <w:lastRenderedPageBreak/>
              <w:t>Vid protokollet</w:t>
            </w:r>
          </w:p>
          <w:p w14:paraId="5BA6B986" w14:textId="2B73E916" w:rsidR="00131F89" w:rsidRPr="005F2E1B" w:rsidRDefault="00131F89" w:rsidP="00131F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2E1B">
              <w:rPr>
                <w:sz w:val="22"/>
                <w:szCs w:val="22"/>
              </w:rPr>
              <w:t>Justera</w:t>
            </w:r>
            <w:r w:rsidR="00417762">
              <w:rPr>
                <w:sz w:val="22"/>
                <w:szCs w:val="22"/>
              </w:rPr>
              <w:t>t</w:t>
            </w:r>
            <w:r w:rsidRPr="005F2E1B">
              <w:rPr>
                <w:sz w:val="22"/>
                <w:szCs w:val="22"/>
              </w:rPr>
              <w:t xml:space="preserve"> </w:t>
            </w:r>
            <w:r w:rsidR="00417762">
              <w:rPr>
                <w:sz w:val="22"/>
                <w:szCs w:val="22"/>
              </w:rPr>
              <w:t>2025-05-06</w:t>
            </w:r>
          </w:p>
          <w:p w14:paraId="648861E4" w14:textId="18C1BAA6" w:rsidR="00131F89" w:rsidRPr="005F2E1B" w:rsidRDefault="00131F89" w:rsidP="004177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2E1B">
              <w:rPr>
                <w:sz w:val="22"/>
                <w:szCs w:val="22"/>
              </w:rPr>
              <w:t>Ida Karkiainen</w:t>
            </w:r>
          </w:p>
        </w:tc>
      </w:tr>
    </w:tbl>
    <w:p w14:paraId="7619310C" w14:textId="77777777" w:rsidR="005805B8" w:rsidRDefault="005805B8" w:rsidP="005805B8">
      <w:pPr>
        <w:widowControl/>
        <w:rPr>
          <w:sz w:val="22"/>
          <w:szCs w:val="22"/>
        </w:rPr>
      </w:pPr>
    </w:p>
    <w:p w14:paraId="3F7B7DF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DB9B51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D2AA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B7A170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5D2DAD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522156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5CE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4A4B1C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D451169" w14:textId="0A45932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04A8F">
              <w:rPr>
                <w:sz w:val="20"/>
              </w:rPr>
              <w:t>42</w:t>
            </w:r>
          </w:p>
        </w:tc>
      </w:tr>
      <w:tr w:rsidR="005805B8" w14:paraId="276E26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72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AF6" w14:textId="05957F4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503" w14:textId="50C3B01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F2E1B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3F2C" w14:textId="0E097B4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F2E1B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2E9C" w14:textId="0C4761C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F2E1B">
              <w:rPr>
                <w:sz w:val="20"/>
              </w:rPr>
              <w:t>4–5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F647" w14:textId="0ACA299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F2E1B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F94E" w14:textId="7A0C225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F2E1B">
              <w:rPr>
                <w:sz w:val="20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F4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5C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3CC5F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F2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C0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58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AD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0D3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0F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D4D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01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C0A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D8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25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62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615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F1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FD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9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42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F2E1B" w14:paraId="424057F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AC3B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2C7" w14:textId="57B1B25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32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D32" w14:textId="67B294B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BF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228" w14:textId="42E261E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7B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638" w14:textId="41F3839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B6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759" w14:textId="3BD47F8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7C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A28" w14:textId="4073FB7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CB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EF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388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82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0C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:rsidRPr="001A3D75" w14:paraId="3902CEC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511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1A3D75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1A3D75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675" w14:textId="5714AC7E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2B4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992E" w14:textId="490128D8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1DD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86B" w14:textId="01D3282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163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580" w14:textId="360AFC76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4BA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CB2" w14:textId="622C870D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82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AE1" w14:textId="3C839C76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29E7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FF9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371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3AC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494" w14:textId="77777777" w:rsidR="005F2E1B" w:rsidRPr="001A3D75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3667F0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9E0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C95" w14:textId="4F2A50A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18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3B4" w14:textId="4C88CEEB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F8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1ED" w14:textId="1CB800FD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28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504" w14:textId="5E8409D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AF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043" w14:textId="2C8CD84B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A3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B95" w14:textId="086A6D7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78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58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62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90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C3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66D139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251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3C7" w14:textId="2564688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7C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901" w14:textId="3776EF2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1C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7D6" w14:textId="5A0AB2D1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45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7AF" w14:textId="0A7A682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02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E6E" w14:textId="5015195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44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1C0" w14:textId="10DF3F2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82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F0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21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073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EB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7C4A46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F26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164" w14:textId="180A47A1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FB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777" w14:textId="68C1869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25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89" w14:textId="677AE2A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644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911" w14:textId="14FB75D8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E6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D44E" w14:textId="547A847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41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BF3" w14:textId="5F87B52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45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BE6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2B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8C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D1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7C9021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06A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DE42" w14:textId="5D6A9D6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C5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050" w14:textId="6354CCA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B3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8FD" w14:textId="31FE521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CF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FE6" w14:textId="0DE49DBD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A2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E68" w14:textId="12580955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AC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930" w14:textId="743E8E0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F9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24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20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7C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B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534E23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53D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7CE" w14:textId="5E24DE1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11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E5F" w14:textId="473D252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32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A46" w14:textId="2DA33CF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0F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06B" w14:textId="16840CF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FC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06D5" w14:textId="6525DE0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A0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140" w14:textId="1EDADCF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FF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E0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FE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88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E2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457033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6A66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334" w14:textId="476A081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E5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688" w14:textId="0FC6F8E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69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089" w14:textId="6A666B6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2E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600" w14:textId="62F2272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3A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790" w14:textId="78C3B0F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B1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441" w14:textId="2F5E793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7F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D5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27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A8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36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1A05EB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62D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864" w14:textId="49C5BA2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A8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B2C" w14:textId="5F475E1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C4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0ED" w14:textId="7632430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E1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A62" w14:textId="7ED4478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16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847" w14:textId="06681E2B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FF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35A" w14:textId="28CE385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36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B85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5E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71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95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6E97E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6AB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0A6" w14:textId="4183CC9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3F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565" w14:textId="4FF10CE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54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A4F" w14:textId="0143294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4A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8F4" w14:textId="30C8C968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082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C33" w14:textId="6359FA9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98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418" w14:textId="0A54F3E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91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DA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12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67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E9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7DB339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525C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024" w14:textId="1C38D6A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46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9EE" w14:textId="6D8868A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90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863" w14:textId="0892933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C7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AB7" w14:textId="21E359A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99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187C" w14:textId="0DF02C35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81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212" w14:textId="781E57A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A5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4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8E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7A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6E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7AF7F0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DF3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132" w14:textId="784D06A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6E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A46" w14:textId="2524E3F5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34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2104" w14:textId="7A27187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CD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1C17" w14:textId="29F2F7F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07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527" w14:textId="51DCB88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B6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5FD8" w14:textId="3F16C23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4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BB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B5A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32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C8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F2E1B" w14:paraId="7A0A29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790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C7E" w14:textId="3E047B2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BE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0CF" w14:textId="1349F48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84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465" w14:textId="48E3B23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E4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FBC" w14:textId="6920981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64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EC0" w14:textId="1BA10E7B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33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4C4" w14:textId="6724C81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2D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B0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7B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FD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20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71BC77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244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D4D" w14:textId="4CF44148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3E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168" w14:textId="17361C8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28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A1E" w14:textId="6238C3C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22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0C0" w14:textId="2276F1B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82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6C9" w14:textId="0CB557E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CF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8AA" w14:textId="091DD31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20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32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5F9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F0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F5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789740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778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F6C" w14:textId="51794C0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A2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128" w14:textId="11F075AE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AE6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3FE" w14:textId="36BB2399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EF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22F" w14:textId="4823A0AB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78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CB5" w14:textId="23FB17B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82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B85" w14:textId="5838931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DC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29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FA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F7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AA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1B960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5E4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E35" w14:textId="52A9D08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40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6AD" w14:textId="50DF4E81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70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45E" w14:textId="445185E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3A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78D" w14:textId="19D799E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AA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213" w14:textId="72CA4BB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F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575" w14:textId="0D6FC2D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CA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FD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01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F0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87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712FD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D30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273" w14:textId="3565D54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F4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9F2" w14:textId="21D390D8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C2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E6A" w14:textId="068B39F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7C6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4C39" w14:textId="7F37642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C6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F52" w14:textId="55C7325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23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7CA" w14:textId="13931BC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C6B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8C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C5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89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4D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66FA2C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A16C" w14:textId="77777777" w:rsidR="005F2E1B" w:rsidRPr="00244936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CF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C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6B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4B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F0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DE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E8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66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66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3A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B8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AD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DA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73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FE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1F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FDEB1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4AD" w14:textId="77777777" w:rsidR="005F2E1B" w:rsidRPr="00244936" w:rsidRDefault="005F2E1B" w:rsidP="005F2E1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31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C5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58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412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72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66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2C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73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A8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6A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87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4E9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13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4B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87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3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B9250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479" w14:textId="77777777" w:rsidR="005F2E1B" w:rsidRPr="00244936" w:rsidRDefault="005F2E1B" w:rsidP="005F2E1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6AF" w14:textId="1EB4A605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3D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D0A" w14:textId="4C686A1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79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93D" w14:textId="6225B5A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7E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308" w14:textId="0B0AA32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0B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D03" w14:textId="65EF099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CD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13D" w14:textId="2FBD9D1F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8A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BE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DF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5B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AD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3CD1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84A" w14:textId="77777777" w:rsidR="005F2E1B" w:rsidRPr="00244936" w:rsidRDefault="005F2E1B" w:rsidP="005F2E1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60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EC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7B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15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8F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27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4B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C6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3B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1C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00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C3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0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8D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FA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C4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6DA39DE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16A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39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42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2F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E9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BC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6F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5B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B9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7D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95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25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53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2A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A0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3E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52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460620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850" w14:textId="77777777" w:rsidR="005F2E1B" w:rsidRPr="00244936" w:rsidRDefault="005F2E1B" w:rsidP="005F2E1B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FCC" w14:textId="1351C66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40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216" w14:textId="5CBBA47D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04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680" w14:textId="635C67FC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82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BD65" w14:textId="32211D3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03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195" w14:textId="21C42DA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30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441" w14:textId="28066FCB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87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38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89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19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C0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61077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F7E" w14:textId="77777777" w:rsidR="005F2E1B" w:rsidRPr="00244936" w:rsidRDefault="005F2E1B" w:rsidP="005F2E1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46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D9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7E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CC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A0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89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66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48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E1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4F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F2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AD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58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A1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D0C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FE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6D7862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87E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71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E2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B7A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42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30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45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8F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F8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53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B4E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42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B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57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A3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71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0E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72CA6BC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0EF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0E4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73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91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AB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B1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1C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A8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6E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C6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0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2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3D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55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B3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3F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44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7671A2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1BCA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94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1AE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FD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D5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40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BC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54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47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E8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45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C0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FA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BA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D0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EB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CB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4DB525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A01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F1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EC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DC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88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3A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D1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11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DD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E6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2F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35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C8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69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B9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A1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BA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681DA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01F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3EF" w14:textId="4334A32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D6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8A7" w14:textId="25A233F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8C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8D5" w14:textId="6B0E19C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73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224" w14:textId="3B6A232A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DF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3ED" w14:textId="5AD215BD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85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297" w14:textId="222E8CA4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FA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23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0A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EE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D9B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1DA6DF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154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E0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83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CB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CC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C5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26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67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1A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E1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4C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FA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83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17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91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FE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47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70BC11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E17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BC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08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2D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A1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BE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40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15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03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62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54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C5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C4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6F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9D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60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67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28FF2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CC1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74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EF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6E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43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78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2A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8E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64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31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35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57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09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77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D8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65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A5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448FC1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439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0A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BAE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F9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32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DE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4C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1D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12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1E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83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DB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F7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18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07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F3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7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27A07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416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43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BC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06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56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9D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16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9D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08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8B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EF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48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7D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E3E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3C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8E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5C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323447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3E7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BB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C3C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C4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87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3E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D6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3E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D2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73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B9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49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1C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52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A8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3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46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412F68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6E8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15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CB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9A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48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DD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99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B0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92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3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15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6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92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CA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E2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E9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0A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5738FF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19C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90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B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F8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D4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8E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14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75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1F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C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4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9B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24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3E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2F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70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A8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4E1CFB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0F0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C1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81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E5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69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C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4E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7C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B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8E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78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0B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A5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C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FF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77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5A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360D7A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8A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04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3E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67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8B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48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B4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94C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9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31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529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EE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9A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6D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90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72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8D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228BA0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A06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26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AD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54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EB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CA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E2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B8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39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E4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B4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5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26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55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BE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6B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F9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2C8839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B75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B0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DF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E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C7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62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A6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DC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4B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8B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5F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9B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70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7D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FD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11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D4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47598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939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6E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D4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9C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79D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AC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BD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70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41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68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3A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AF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90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24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17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8C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91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58658D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33F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D9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55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9E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491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84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65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66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D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4C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D6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63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57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A7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B0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31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EB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2114ED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303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DDC" w14:textId="5562D053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D9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0799" w14:textId="074AB002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ED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11D" w14:textId="574EFF69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4E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0D" w14:textId="0CA95250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B0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15F" w14:textId="56C78181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DA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F32" w14:textId="3E8E3A86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0D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CF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12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A83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02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5B6AD3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798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A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F3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996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CCA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A0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46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33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C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51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86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9E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97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572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57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35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A4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55DCC5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360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46D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6F1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2A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88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30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5E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5D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E4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96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17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73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E4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02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706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8B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1A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FE202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047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012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8E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CD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B1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82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3DE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11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69E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DE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AB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A2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358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3C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499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9D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9E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081340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80D" w14:textId="77777777" w:rsidR="005F2E1B" w:rsidRPr="00244936" w:rsidRDefault="005F2E1B" w:rsidP="005F2E1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1A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38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48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9D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1FC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D7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B8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1C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944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217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4C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04A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835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6E0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F3F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5DB" w14:textId="77777777" w:rsidR="005F2E1B" w:rsidRPr="00003AB2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2E1B" w14:paraId="5644712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216B4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DF187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77E5E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7AA13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F2E1B" w14:paraId="046F056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574E8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E52A14D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302E995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1C7AE1B" w14:textId="77777777" w:rsidR="005F2E1B" w:rsidRDefault="005F2E1B" w:rsidP="005F2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22EDE6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7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1F89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3D75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5D5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7762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1A17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07D87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5F2E1B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0100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4A8F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469A1"/>
    <w:rsid w:val="00A54DE5"/>
    <w:rsid w:val="00A5668F"/>
    <w:rsid w:val="00A571A1"/>
    <w:rsid w:val="00A63233"/>
    <w:rsid w:val="00A73649"/>
    <w:rsid w:val="00A744C3"/>
    <w:rsid w:val="00A74BBA"/>
    <w:rsid w:val="00A83E16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6C1"/>
    <w:rsid w:val="00C30841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2392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04E"/>
    <w:rsid w:val="00F454FD"/>
    <w:rsid w:val="00F54002"/>
    <w:rsid w:val="00F62994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C660E"/>
  <w15:chartTrackingRefBased/>
  <w15:docId w15:val="{3DD65082-790C-4255-B300-C09E3672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72</TotalTime>
  <Pages>3</Pages>
  <Words>473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2025-04-30T07:51:00Z</cp:lastPrinted>
  <dcterms:created xsi:type="dcterms:W3CDTF">2025-04-29T09:05:00Z</dcterms:created>
  <dcterms:modified xsi:type="dcterms:W3CDTF">2025-06-12T08:45:00Z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