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D3C22883FD2471C8880913351A165F6"/>
        </w:placeholder>
        <w:text/>
      </w:sdtPr>
      <w:sdtEndPr/>
      <w:sdtContent>
        <w:p w:rsidRPr="009B062B" w:rsidR="00AF30DD" w:rsidP="00D86DB8" w:rsidRDefault="00AF30DD" w14:paraId="6CDD9DA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44e27b5-2d91-4360-9a6c-15e658dc3a16"/>
        <w:id w:val="1126351390"/>
        <w:lock w:val="sdtLocked"/>
      </w:sdtPr>
      <w:sdtEndPr/>
      <w:sdtContent>
        <w:p w:rsidR="00427FB2" w:rsidRDefault="000F0E1A" w14:paraId="6CDD9DA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sänka skatten ytterligare för landets pensionärer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61324B13ECE4EA98ADA6EF8DEBB4F71"/>
        </w:placeholder>
        <w:text/>
      </w:sdtPr>
      <w:sdtEndPr/>
      <w:sdtContent>
        <w:p w:rsidRPr="009B062B" w:rsidR="006D79C9" w:rsidP="00333E95" w:rsidRDefault="006D79C9" w14:paraId="6CDD9DA5" w14:textId="77777777">
          <w:pPr>
            <w:pStyle w:val="Rubrik1"/>
          </w:pPr>
          <w:r>
            <w:t>Motivering</w:t>
          </w:r>
        </w:p>
      </w:sdtContent>
    </w:sdt>
    <w:p w:rsidR="00BB1ABD" w:rsidP="00BB1ABD" w:rsidRDefault="00BB1ABD" w14:paraId="6CDD9DA6" w14:textId="17048837">
      <w:pPr>
        <w:pStyle w:val="Normalutanindragellerluft"/>
      </w:pPr>
      <w:r>
        <w:t>Landets pensionärer har det ofta mycket tufft att få ekonomin att gå ihop. Detta trots att man jobbat och betal</w:t>
      </w:r>
      <w:r w:rsidR="004707E3">
        <w:t>a</w:t>
      </w:r>
      <w:r>
        <w:t xml:space="preserve">t skatt under ett helt arbetsliv. </w:t>
      </w:r>
    </w:p>
    <w:p w:rsidR="00BB1ABD" w:rsidP="00F974A6" w:rsidRDefault="00BB1ABD" w14:paraId="6CDD9DA7" w14:textId="23EA673F">
      <w:r>
        <w:t xml:space="preserve">Det är inte rimligt att människor som jobbat ett helt liv ska tvingas leva de sista åren under orimliga ekonomiska förutsättningar och vara helt beroende av samhällets bidrag och välvilja. </w:t>
      </w:r>
    </w:p>
    <w:p w:rsidR="00746987" w:rsidP="00F974A6" w:rsidRDefault="00BB1ABD" w14:paraId="6CDD9DA8" w14:textId="7CBDC391">
      <w:r>
        <w:t>Andra</w:t>
      </w:r>
      <w:bookmarkStart w:name="_GoBack" w:id="1"/>
      <w:bookmarkEnd w:id="1"/>
      <w:r>
        <w:t xml:space="preserve"> länder har sänkt skatterna för pensionärer och Sverige behöver också gå i samma riktning.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87386D6C2A4B0A8F2938C2D8B9052A"/>
        </w:placeholder>
      </w:sdtPr>
      <w:sdtEndPr>
        <w:rPr>
          <w:i w:val="0"/>
          <w:noProof w:val="0"/>
        </w:rPr>
      </w:sdtEndPr>
      <w:sdtContent>
        <w:p w:rsidR="00D86DB8" w:rsidP="00D5333D" w:rsidRDefault="00D86DB8" w14:paraId="6CDD9DA9" w14:textId="77777777"/>
        <w:p w:rsidRPr="008E0FE2" w:rsidR="004801AC" w:rsidP="00D5333D" w:rsidRDefault="00A45666" w14:paraId="6CDD9DA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1CF8" w14:paraId="368CCF3A" w14:textId="77777777">
        <w:trPr>
          <w:cantSplit/>
        </w:trPr>
        <w:tc>
          <w:tcPr>
            <w:tcW w:w="50" w:type="pct"/>
            <w:vAlign w:val="bottom"/>
          </w:tcPr>
          <w:p w:rsidR="00101CF8" w:rsidRDefault="004707E3" w14:paraId="1D2D4668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01CF8" w:rsidRDefault="00101CF8" w14:paraId="6CF2B814" w14:textId="77777777">
            <w:pPr>
              <w:pStyle w:val="Underskrifter"/>
            </w:pPr>
          </w:p>
        </w:tc>
      </w:tr>
    </w:tbl>
    <w:p w:rsidR="00EC0433" w:rsidRDefault="00EC0433" w14:paraId="6CDD9DAE" w14:textId="77777777"/>
    <w:sectPr w:rsidR="00EC043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D9DB0" w14:textId="77777777" w:rsidR="00840362" w:rsidRDefault="00840362" w:rsidP="000C1CAD">
      <w:pPr>
        <w:spacing w:line="240" w:lineRule="auto"/>
      </w:pPr>
      <w:r>
        <w:separator/>
      </w:r>
    </w:p>
  </w:endnote>
  <w:endnote w:type="continuationSeparator" w:id="0">
    <w:p w14:paraId="6CDD9DB1" w14:textId="77777777" w:rsidR="00840362" w:rsidRDefault="008403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D9D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D9D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D9DBF" w14:textId="77777777" w:rsidR="00262EA3" w:rsidRPr="00D5333D" w:rsidRDefault="00262EA3" w:rsidP="00D533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D9DAE" w14:textId="77777777" w:rsidR="00840362" w:rsidRDefault="00840362" w:rsidP="000C1CAD">
      <w:pPr>
        <w:spacing w:line="240" w:lineRule="auto"/>
      </w:pPr>
      <w:r>
        <w:separator/>
      </w:r>
    </w:p>
  </w:footnote>
  <w:footnote w:type="continuationSeparator" w:id="0">
    <w:p w14:paraId="6CDD9DAF" w14:textId="77777777" w:rsidR="00840362" w:rsidRDefault="008403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D9DB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DD9DC0" wp14:editId="6CDD9D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DD9DC4" w14:textId="77777777" w:rsidR="00262EA3" w:rsidRDefault="00A4566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2FBC124F1C94493B297224FE736F150"/>
                              </w:placeholder>
                              <w:text/>
                            </w:sdtPr>
                            <w:sdtEndPr/>
                            <w:sdtContent>
                              <w:r w:rsidR="00BB1AB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CA261B94B543DAABFB45BD89C8D806"/>
                              </w:placeholder>
                              <w:text/>
                            </w:sdtPr>
                            <w:sdtEndPr/>
                            <w:sdtContent>
                              <w:r w:rsidR="00BB1ABD">
                                <w:t>1575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DD9DC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CDD9DC4" w14:textId="77777777" w:rsidR="00262EA3" w:rsidRDefault="00A4566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2FBC124F1C94493B297224FE736F150"/>
                        </w:placeholder>
                        <w:text/>
                      </w:sdtPr>
                      <w:sdtEndPr/>
                      <w:sdtContent>
                        <w:r w:rsidR="00BB1AB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CA261B94B543DAABFB45BD89C8D806"/>
                        </w:placeholder>
                        <w:text/>
                      </w:sdtPr>
                      <w:sdtEndPr/>
                      <w:sdtContent>
                        <w:r w:rsidR="00BB1ABD">
                          <w:t>1575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DD9DB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D9DB4" w14:textId="77777777" w:rsidR="00262EA3" w:rsidRDefault="00262EA3" w:rsidP="008563AC">
    <w:pPr>
      <w:jc w:val="right"/>
    </w:pPr>
  </w:p>
  <w:p w14:paraId="6CDD9DB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D9DB8" w14:textId="77777777" w:rsidR="00262EA3" w:rsidRDefault="00A4566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DD9DC2" wp14:editId="6CDD9D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DD9DB9" w14:textId="77777777" w:rsidR="00262EA3" w:rsidRDefault="00A4566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302B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1AB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B1ABD">
          <w:t>1575</w:t>
        </w:r>
      </w:sdtContent>
    </w:sdt>
  </w:p>
  <w:p w14:paraId="6CDD9DBA" w14:textId="77777777" w:rsidR="00262EA3" w:rsidRPr="008227B3" w:rsidRDefault="00A4566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DD9DBB" w14:textId="77777777" w:rsidR="00262EA3" w:rsidRPr="008227B3" w:rsidRDefault="00A4566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02B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02BA">
          <w:t>:1368</w:t>
        </w:r>
      </w:sdtContent>
    </w:sdt>
  </w:p>
  <w:p w14:paraId="6CDD9DBC" w14:textId="77777777" w:rsidR="00262EA3" w:rsidRDefault="00A4566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302B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CDD9DBD" w14:textId="0EAE0904" w:rsidR="00262EA3" w:rsidRDefault="008302BA" w:rsidP="00283E0F">
        <w:pPr>
          <w:pStyle w:val="FSHRub2"/>
        </w:pPr>
        <w:r>
          <w:t>Sänkt skatt för pensionärer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DD9DB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B1A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E1A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CF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FB2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7E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045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987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2BA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362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666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994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ABD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F86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33D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6DB8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433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4A6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DD9DA2"/>
  <w15:chartTrackingRefBased/>
  <w15:docId w15:val="{001DC8E0-B1F2-407C-8E2A-D8E02B6D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3C22883FD2471C8880913351A16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4DD5C4-6F44-41EE-A4DE-4451ED84D1FB}"/>
      </w:docPartPr>
      <w:docPartBody>
        <w:p w:rsidR="00CE4800" w:rsidRDefault="00D17CA3">
          <w:pPr>
            <w:pStyle w:val="DD3C22883FD2471C8880913351A165F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1324B13ECE4EA98ADA6EF8DEBB4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50299F-15C1-41D6-A011-8B554386F8E9}"/>
      </w:docPartPr>
      <w:docPartBody>
        <w:p w:rsidR="00CE4800" w:rsidRDefault="00D17CA3">
          <w:pPr>
            <w:pStyle w:val="761324B13ECE4EA98ADA6EF8DEBB4F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2FBC124F1C94493B297224FE736F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FE364-76A2-4596-A27A-AA87105F2E6A}"/>
      </w:docPartPr>
      <w:docPartBody>
        <w:p w:rsidR="00CE4800" w:rsidRDefault="00D17CA3">
          <w:pPr>
            <w:pStyle w:val="42FBC124F1C94493B297224FE736F1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CA261B94B543DAABFB45BD89C8D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9AD1A-639B-4936-AAA5-1D259824A3A4}"/>
      </w:docPartPr>
      <w:docPartBody>
        <w:p w:rsidR="00CE4800" w:rsidRDefault="00D17CA3">
          <w:pPr>
            <w:pStyle w:val="65CA261B94B543DAABFB45BD89C8D806"/>
          </w:pPr>
          <w:r>
            <w:t xml:space="preserve"> </w:t>
          </w:r>
        </w:p>
      </w:docPartBody>
    </w:docPart>
    <w:docPart>
      <w:docPartPr>
        <w:name w:val="4987386D6C2A4B0A8F2938C2D8B90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9866A-B47A-4A0F-B750-D93ED789779D}"/>
      </w:docPartPr>
      <w:docPartBody>
        <w:p w:rsidR="006D7045" w:rsidRDefault="006D70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A3"/>
    <w:rsid w:val="003C2F6E"/>
    <w:rsid w:val="006D7045"/>
    <w:rsid w:val="00CE4800"/>
    <w:rsid w:val="00D1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D3C22883FD2471C8880913351A165F6">
    <w:name w:val="DD3C22883FD2471C8880913351A165F6"/>
  </w:style>
  <w:style w:type="paragraph" w:customStyle="1" w:styleId="D5A515940E744F069E33F43B913900AB">
    <w:name w:val="D5A515940E744F069E33F43B913900A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FED9A43CD44403C91A6EA7A0493909D">
    <w:name w:val="4FED9A43CD44403C91A6EA7A0493909D"/>
  </w:style>
  <w:style w:type="paragraph" w:customStyle="1" w:styleId="761324B13ECE4EA98ADA6EF8DEBB4F71">
    <w:name w:val="761324B13ECE4EA98ADA6EF8DEBB4F71"/>
  </w:style>
  <w:style w:type="paragraph" w:customStyle="1" w:styleId="679E11C7F34643ED82C39ED98B1FAEA5">
    <w:name w:val="679E11C7F34643ED82C39ED98B1FAEA5"/>
  </w:style>
  <w:style w:type="paragraph" w:customStyle="1" w:styleId="70B69169717A4226BF345A4606CDD3D3">
    <w:name w:val="70B69169717A4226BF345A4606CDD3D3"/>
  </w:style>
  <w:style w:type="paragraph" w:customStyle="1" w:styleId="42FBC124F1C94493B297224FE736F150">
    <w:name w:val="42FBC124F1C94493B297224FE736F150"/>
  </w:style>
  <w:style w:type="paragraph" w:customStyle="1" w:styleId="65CA261B94B543DAABFB45BD89C8D806">
    <w:name w:val="65CA261B94B543DAABFB45BD89C8D8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67E6C6-B41F-4FEA-8965-A6BBDD8C29D1}"/>
</file>

<file path=customXml/itemProps2.xml><?xml version="1.0" encoding="utf-8"?>
<ds:datastoreItem xmlns:ds="http://schemas.openxmlformats.org/officeDocument/2006/customXml" ds:itemID="{C1439C02-BC85-443B-AC64-6FD9B6ADC3EF}"/>
</file>

<file path=customXml/itemProps3.xml><?xml version="1.0" encoding="utf-8"?>
<ds:datastoreItem xmlns:ds="http://schemas.openxmlformats.org/officeDocument/2006/customXml" ds:itemID="{4F2C6E91-C155-40C9-BEB3-B1F770AF32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575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M1575 Sänk skatten ytterligare för pensionärer</vt:lpstr>
      <vt:lpstr>
      </vt:lpstr>
    </vt:vector>
  </TitlesOfParts>
  <Company>Sveriges riksdag</Company>
  <LinksUpToDate>false</LinksUpToDate>
  <CharactersWithSpaces>672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