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6388" w:rsidR="00C57C2E" w:rsidP="00C57C2E" w:rsidRDefault="001F4293" w14:paraId="0832782B" w14:textId="77777777">
      <w:pPr>
        <w:pStyle w:val="Normalutanindragellerluft"/>
      </w:pPr>
      <w:r w:rsidRPr="000F6388">
        <w:t xml:space="preserve"> </w:t>
      </w:r>
    </w:p>
    <w:sdt>
      <w:sdtPr>
        <w:alias w:val="CC_Boilerplate_4"/>
        <w:tag w:val="CC_Boilerplate_4"/>
        <w:id w:val="-1644581176"/>
        <w:lock w:val="sdtLocked"/>
        <w:placeholder>
          <w:docPart w:val="30FC5FD87C6D4C9781EC1471A9F26DE7"/>
        </w:placeholder>
        <w15:appearance w15:val="hidden"/>
        <w:text/>
      </w:sdtPr>
      <w:sdtEndPr/>
      <w:sdtContent>
        <w:p w:rsidRPr="000F6388" w:rsidR="00AF30DD" w:rsidP="00CC4C93" w:rsidRDefault="00AF30DD" w14:paraId="0832782C" w14:textId="77777777">
          <w:pPr>
            <w:pStyle w:val="Rubrik1"/>
          </w:pPr>
          <w:r w:rsidRPr="000F6388">
            <w:t>Förslag till riksdagsbeslut</w:t>
          </w:r>
        </w:p>
      </w:sdtContent>
    </w:sdt>
    <w:sdt>
      <w:sdtPr>
        <w:alias w:val="Yrkande 1"/>
        <w:tag w:val="7c5d2b44-b494-4ce8-826b-64ccb0821997"/>
        <w:id w:val="-1445455325"/>
        <w:lock w:val="sdtLocked"/>
      </w:sdtPr>
      <w:sdtEndPr/>
      <w:sdtContent>
        <w:p w:rsidR="00173643" w:rsidRDefault="00C936C2" w14:paraId="0832782D" w14:textId="77777777">
          <w:pPr>
            <w:pStyle w:val="Frslagstext"/>
          </w:pPr>
          <w:r>
            <w:t>Riksdagen ställer sig bakom det som anförs i motionen om att låta regeringen återkomma med ett förslag på ett poängsystem för beviljande av uppehållstillstånd som baseras på kriterier byggda på möjligheter för individen att på ett gott sätt ta del av det svenska samhället och tillkännager detta för regeringen.</w:t>
          </w:r>
        </w:p>
      </w:sdtContent>
    </w:sdt>
    <w:p w:rsidRPr="000F6388" w:rsidR="00AF30DD" w:rsidP="00AF30DD" w:rsidRDefault="000156D9" w14:paraId="0832782E" w14:textId="77777777">
      <w:pPr>
        <w:pStyle w:val="Rubrik1"/>
      </w:pPr>
      <w:bookmarkStart w:name="MotionsStart" w:id="0"/>
      <w:bookmarkEnd w:id="0"/>
      <w:r w:rsidRPr="000F6388">
        <w:t>Motivering</w:t>
      </w:r>
    </w:p>
    <w:p w:rsidRPr="000F6388" w:rsidR="000F6388" w:rsidP="000F6388" w:rsidRDefault="000F6388" w14:paraId="0832782F" w14:textId="77777777">
      <w:pPr>
        <w:pStyle w:val="Normalutanindragellerluft"/>
      </w:pPr>
      <w:r w:rsidRPr="000F6388">
        <w:t>Samhällets utmaning vad gäller integrationen ökar ständigt och kommer sannolikt att</w:t>
      </w:r>
    </w:p>
    <w:p w:rsidRPr="000F6388" w:rsidR="000F6388" w:rsidP="000F6388" w:rsidRDefault="000F6388" w14:paraId="08327830" w14:textId="77777777">
      <w:pPr>
        <w:pStyle w:val="Normalutanindragellerluft"/>
      </w:pPr>
      <w:r w:rsidRPr="000F6388">
        <w:t>öka än snabbare de närmaste åren då asyl- och anhöriginvandringen väntas öka</w:t>
      </w:r>
    </w:p>
    <w:p w:rsidRPr="000F6388" w:rsidR="000F6388" w:rsidP="000F6388" w:rsidRDefault="000F6388" w14:paraId="08327831" w14:textId="77777777">
      <w:pPr>
        <w:pStyle w:val="Normalutanindragellerluft"/>
      </w:pPr>
      <w:r w:rsidRPr="000F6388">
        <w:t>ytterligare. För att dels underlätta möjligheterna för människor att få ett arbete och en</w:t>
      </w:r>
    </w:p>
    <w:p w:rsidRPr="000F6388" w:rsidR="000F6388" w:rsidP="000F6388" w:rsidRDefault="00A24E37" w14:paraId="08327832" w14:textId="169A84DF">
      <w:pPr>
        <w:pStyle w:val="Normalutanindragellerluft"/>
      </w:pPr>
      <w:r>
        <w:t>plats i samhället,</w:t>
      </w:r>
      <w:bookmarkStart w:name="_GoBack" w:id="1"/>
      <w:bookmarkEnd w:id="1"/>
      <w:r w:rsidRPr="000F6388" w:rsidR="000F6388">
        <w:t xml:space="preserve"> dels minska spänningarna är det därför rimligt att samhällets regler</w:t>
      </w:r>
    </w:p>
    <w:p w:rsidRPr="000F6388" w:rsidR="000F6388" w:rsidP="000F6388" w:rsidRDefault="000F6388" w14:paraId="08327833" w14:textId="77777777">
      <w:pPr>
        <w:pStyle w:val="Normalutanindragellerluft"/>
      </w:pPr>
      <w:r w:rsidRPr="000F6388">
        <w:t>på området påtagligt förstärks. En av alla möjliga vägar att åstadkomma detta är att</w:t>
      </w:r>
    </w:p>
    <w:p w:rsidRPr="000F6388" w:rsidR="000F6388" w:rsidP="000F6388" w:rsidRDefault="000F6388" w14:paraId="08327834" w14:textId="77777777">
      <w:pPr>
        <w:pStyle w:val="Normalutanindragellerluft"/>
      </w:pPr>
      <w:r w:rsidRPr="000F6388">
        <w:lastRenderedPageBreak/>
        <w:t>införa ett poängsystem för invandrare utifrån en rad kriterier som alla bygger på</w:t>
      </w:r>
    </w:p>
    <w:p w:rsidRPr="000F6388" w:rsidR="000F6388" w:rsidP="000F6388" w:rsidRDefault="000F6388" w14:paraId="08327835" w14:textId="77777777">
      <w:pPr>
        <w:pStyle w:val="Normalutanindragellerluft"/>
      </w:pPr>
      <w:r w:rsidRPr="000F6388">
        <w:t>invandrarens möjligheter att på ett effektivt och gott sätt komma in i samhället med liten</w:t>
      </w:r>
    </w:p>
    <w:p w:rsidRPr="000F6388" w:rsidR="000F6388" w:rsidP="000F6388" w:rsidRDefault="000F6388" w14:paraId="08327836" w14:textId="77777777">
      <w:pPr>
        <w:pStyle w:val="Normalutanindragellerluft"/>
      </w:pPr>
      <w:r w:rsidRPr="000F6388">
        <w:t>eller ingen samhällskostnad. Denna typ av regelverk tillämpas eller har tillämpats i en</w:t>
      </w:r>
    </w:p>
    <w:p w:rsidRPr="000F6388" w:rsidR="000F6388" w:rsidP="000F6388" w:rsidRDefault="000F6388" w14:paraId="08327837" w14:textId="77777777">
      <w:pPr>
        <w:pStyle w:val="Normalutanindragellerluft"/>
      </w:pPr>
      <w:r w:rsidRPr="000F6388">
        <w:t>rad västländer, vilket innebär att systemet inte bryter mot några internationella</w:t>
      </w:r>
    </w:p>
    <w:p w:rsidRPr="000F6388" w:rsidR="000F6388" w:rsidP="000F6388" w:rsidRDefault="000F6388" w14:paraId="08327838" w14:textId="77777777">
      <w:pPr>
        <w:pStyle w:val="Normalutanindragellerluft"/>
      </w:pPr>
      <w:r w:rsidRPr="000F6388">
        <w:t>konventioner eller avtal. Det är alltså möjligt att Sverige, om makthavarna så önskar,</w:t>
      </w:r>
    </w:p>
    <w:p w:rsidRPr="000F6388" w:rsidR="000F6388" w:rsidP="000F6388" w:rsidRDefault="000F6388" w14:paraId="08327839" w14:textId="77777777">
      <w:pPr>
        <w:pStyle w:val="Normalutanindragellerluft"/>
      </w:pPr>
      <w:r w:rsidRPr="000F6388">
        <w:t>genom att ställa högre krav på invandrarna, också minskar samhällets och människors</w:t>
      </w:r>
    </w:p>
    <w:p w:rsidRPr="000F6388" w:rsidR="000F6388" w:rsidP="000F6388" w:rsidRDefault="000F6388" w14:paraId="0832783A" w14:textId="77777777">
      <w:pPr>
        <w:pStyle w:val="Normalutanindragellerluft"/>
      </w:pPr>
      <w:r w:rsidRPr="000F6388">
        <w:t>pris för ett ineffektivt mottagande.</w:t>
      </w:r>
    </w:p>
    <w:p w:rsidRPr="000F6388" w:rsidR="00AF30DD" w:rsidP="000F6388" w:rsidRDefault="000F6388" w14:paraId="0832783B" w14:textId="77777777">
      <w:pPr>
        <w:pStyle w:val="Normalutanindragellerluft"/>
      </w:pPr>
      <w:r w:rsidRPr="000F6388">
        <w:t>Det som anförs i motionen bör ges regeringen tillkänna.</w:t>
      </w:r>
    </w:p>
    <w:sdt>
      <w:sdtPr>
        <w:rPr>
          <w:i/>
          <w:noProof/>
        </w:rPr>
        <w:alias w:val="CC_Underskrifter"/>
        <w:tag w:val="CC_Underskrifter"/>
        <w:id w:val="583496634"/>
        <w:lock w:val="sdtContentLocked"/>
        <w:placeholder>
          <w:docPart w:val="02CE7CF962DD44BCBAAC00A5AC9A253C"/>
        </w:placeholder>
        <w15:appearance w15:val="hidden"/>
      </w:sdtPr>
      <w:sdtEndPr>
        <w:rPr>
          <w:noProof w:val="0"/>
        </w:rPr>
      </w:sdtEndPr>
      <w:sdtContent>
        <w:p w:rsidRPr="000F6388" w:rsidR="00865E70" w:rsidP="00FB06B0" w:rsidRDefault="00A24E37" w14:paraId="083278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7E093E" w:rsidRDefault="007E093E" w14:paraId="08327840" w14:textId="77777777"/>
    <w:sectPr w:rsidR="007E09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27842" w14:textId="77777777" w:rsidR="00483675" w:rsidRDefault="00483675" w:rsidP="000C1CAD">
      <w:pPr>
        <w:spacing w:line="240" w:lineRule="auto"/>
      </w:pPr>
      <w:r>
        <w:separator/>
      </w:r>
    </w:p>
  </w:endnote>
  <w:endnote w:type="continuationSeparator" w:id="0">
    <w:p w14:paraId="08327843" w14:textId="77777777" w:rsidR="00483675" w:rsidRDefault="00483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78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4E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784E" w14:textId="77777777" w:rsidR="00A55A1D" w:rsidRDefault="00A55A1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201510051852</w:instrText>
    </w:r>
    <w:r>
      <w:fldChar w:fldCharType="end"/>
    </w:r>
    <w:r>
      <w:instrText xml:space="preserve"> &gt; </w:instrText>
    </w:r>
    <w:r>
      <w:fldChar w:fldCharType="begin"/>
    </w:r>
    <w:r>
      <w:instrText xml:space="preserve"> PRINTDATE \@ "yyyyMMddHHmm" </w:instrText>
    </w:r>
    <w:r>
      <w:fldChar w:fldCharType="separate"/>
    </w:r>
    <w:r>
      <w:rPr>
        <w:noProof/>
      </w:rPr>
      <w:instrText>201510060008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00:08</w:instrText>
    </w:r>
    <w:r>
      <w:fldChar w:fldCharType="end"/>
    </w:r>
    <w:r>
      <w:instrText xml:space="preserve"> </w:instrText>
    </w:r>
    <w:r>
      <w:fldChar w:fldCharType="separate"/>
    </w:r>
    <w:r>
      <w:rPr>
        <w:noProof/>
      </w:rPr>
      <w:t>2015-10-06 00:08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7840" w14:textId="77777777" w:rsidR="00483675" w:rsidRDefault="00483675" w:rsidP="000C1CAD">
      <w:pPr>
        <w:spacing w:line="240" w:lineRule="auto"/>
      </w:pPr>
      <w:r>
        <w:separator/>
      </w:r>
    </w:p>
  </w:footnote>
  <w:footnote w:type="continuationSeparator" w:id="0">
    <w:p w14:paraId="08327841" w14:textId="77777777" w:rsidR="00483675" w:rsidRDefault="004836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3278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4E37" w14:paraId="083278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:1783</w:t>
        </w:r>
      </w:sdtContent>
    </w:sdt>
  </w:p>
  <w:p w:rsidR="00A42228" w:rsidP="00283E0F" w:rsidRDefault="00A24E37" w14:paraId="0832784B"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A42228" w:rsidP="00283E0F" w:rsidRDefault="000F6388" w14:paraId="0832784C" w14:textId="77777777">
        <w:pPr>
          <w:pStyle w:val="FSHRub2"/>
        </w:pPr>
        <w:r>
          <w:t>Invandring enligt ett poängsystem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083278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3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38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64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7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93E"/>
    <w:rsid w:val="007E29F4"/>
    <w:rsid w:val="007E3A3D"/>
    <w:rsid w:val="007E51F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D90"/>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14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3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A1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864"/>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6C2"/>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AB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6B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32782B"/>
  <w15:chartTrackingRefBased/>
  <w15:docId w15:val="{5F4FFA83-D56E-491A-A681-1F870959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FC5FD87C6D4C9781EC1471A9F26DE7"/>
        <w:category>
          <w:name w:val="Allmänt"/>
          <w:gallery w:val="placeholder"/>
        </w:category>
        <w:types>
          <w:type w:val="bbPlcHdr"/>
        </w:types>
        <w:behaviors>
          <w:behavior w:val="content"/>
        </w:behaviors>
        <w:guid w:val="{7A16FDD3-E311-46E0-A379-5BE6A8E5A0F7}"/>
      </w:docPartPr>
      <w:docPartBody>
        <w:p w:rsidR="00801BC3" w:rsidRDefault="007F4F9A">
          <w:pPr>
            <w:pStyle w:val="30FC5FD87C6D4C9781EC1471A9F26DE7"/>
          </w:pPr>
          <w:r w:rsidRPr="009A726D">
            <w:rPr>
              <w:rStyle w:val="Platshllartext"/>
            </w:rPr>
            <w:t>Klicka här för att ange text.</w:t>
          </w:r>
        </w:p>
      </w:docPartBody>
    </w:docPart>
    <w:docPart>
      <w:docPartPr>
        <w:name w:val="02CE7CF962DD44BCBAAC00A5AC9A253C"/>
        <w:category>
          <w:name w:val="Allmänt"/>
          <w:gallery w:val="placeholder"/>
        </w:category>
        <w:types>
          <w:type w:val="bbPlcHdr"/>
        </w:types>
        <w:behaviors>
          <w:behavior w:val="content"/>
        </w:behaviors>
        <w:guid w:val="{020E55C3-E6BC-42F7-8784-56E7BED57660}"/>
      </w:docPartPr>
      <w:docPartBody>
        <w:p w:rsidR="00801BC3" w:rsidRDefault="007F4F9A">
          <w:pPr>
            <w:pStyle w:val="02CE7CF962DD44BCBAAC00A5AC9A25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9A"/>
    <w:rsid w:val="007F4F9A"/>
    <w:rsid w:val="00801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C5FD87C6D4C9781EC1471A9F26DE7">
    <w:name w:val="30FC5FD87C6D4C9781EC1471A9F26DE7"/>
  </w:style>
  <w:style w:type="paragraph" w:customStyle="1" w:styleId="5534D34B4AAA4BBEB745FC8358B199ED">
    <w:name w:val="5534D34B4AAA4BBEB745FC8358B199ED"/>
  </w:style>
  <w:style w:type="paragraph" w:customStyle="1" w:styleId="02CE7CF962DD44BCBAAC00A5AC9A253C">
    <w:name w:val="02CE7CF962DD44BCBAAC00A5AC9A2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4880</RubrikLookup>
    <MotionGuid xmlns="00d11361-0b92-4bae-a181-288d6a55b763">25e11ae7-96e9-433f-80b2-3022f63e6e1e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A2E-8850-448A-AC4F-D6AAD0B64898}"/>
</file>

<file path=customXml/itemProps2.xml><?xml version="1.0" encoding="utf-8"?>
<ds:datastoreItem xmlns:ds="http://schemas.openxmlformats.org/officeDocument/2006/customXml" ds:itemID="{D60AE97C-9979-4A75-8DAC-D3B98E72AE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6D9C1A7-804D-46C6-B5BD-2927FD7D28E0}"/>
</file>

<file path=customXml/itemProps5.xml><?xml version="1.0" encoding="utf-8"?>
<ds:datastoreItem xmlns:ds="http://schemas.openxmlformats.org/officeDocument/2006/customXml" ds:itemID="{87BAA8F0-F683-4E7C-8586-933C00F27EA3}"/>
</file>

<file path=docProps/app.xml><?xml version="1.0" encoding="utf-8"?>
<Properties xmlns="http://schemas.openxmlformats.org/officeDocument/2006/extended-properties" xmlns:vt="http://schemas.openxmlformats.org/officeDocument/2006/docPropsVTypes">
  <Template>GranskaMot</Template>
  <TotalTime>3</TotalTime>
  <Pages>2</Pages>
  <Words>214</Words>
  <Characters>1199</Characters>
  <Application>Microsoft Office Word</Application>
  <DocSecurity>0</DocSecurity>
  <Lines>23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201516SD384 Invandring enligt ett poängsystem</vt:lpstr>
      <vt:lpstr/>
    </vt:vector>
  </TitlesOfParts>
  <Company>Sveriges riksdag</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201516SD384 Invandring enligt ett poängsystem</dc:title>
  <dc:subject/>
  <dc:creator>Charlott Qvick</dc:creator>
  <cp:keywords/>
  <dc:description/>
  <cp:lastModifiedBy>Kerstin Carlqvist</cp:lastModifiedBy>
  <cp:revision>7</cp:revision>
  <cp:lastPrinted>2015-10-05T22:08:00Z</cp:lastPrinted>
  <dcterms:created xsi:type="dcterms:W3CDTF">2015-10-05T16:52:00Z</dcterms:created>
  <dcterms:modified xsi:type="dcterms:W3CDTF">2016-05-27T08:30:00Z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*T4B1F06794252*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https://filur.riksdagen.se/drop/DropOffLibrary/T4B1F06794252.docx</vt:lpwstr>
  </property>
  <property fmtid="{D5CDD505-2E9C-101B-9397-08002B2CF9AE}" pid="11" name="RevisionsOn">
    <vt:lpwstr>1</vt:lpwstr>
  </property>
</Properties>
</file>