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2C55" w:rsidRPr="00141195" w:rsidTr="00102C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2C55" w:rsidRPr="00141195" w:rsidRDefault="009937A6" w:rsidP="00102C55">
            <w:pPr>
              <w:pStyle w:val="RSKRbeteckning"/>
              <w:spacing w:before="240"/>
            </w:pPr>
            <w:r w:rsidRPr="00141195">
              <w:t>Riksdagsskrivelse</w:t>
            </w:r>
          </w:p>
          <w:p w:rsidR="00102C55" w:rsidRPr="00141195" w:rsidRDefault="009937A6" w:rsidP="00102C55">
            <w:pPr>
              <w:pStyle w:val="RSKRbeteckning"/>
            </w:pPr>
            <w:r w:rsidRPr="00141195">
              <w:t>2010/11</w:t>
            </w:r>
            <w:r w:rsidR="00102C55" w:rsidRPr="00141195">
              <w:t>:</w:t>
            </w:r>
            <w:r w:rsidRPr="00141195">
              <w:t>16</w:t>
            </w:r>
          </w:p>
        </w:tc>
        <w:tc>
          <w:tcPr>
            <w:tcW w:w="1134" w:type="dxa"/>
          </w:tcPr>
          <w:p w:rsidR="00102C55" w:rsidRPr="00141195" w:rsidRDefault="00141195" w:rsidP="00102C55">
            <w:pPr>
              <w:jc w:val="right"/>
            </w:pPr>
            <w:r w:rsidRPr="0014119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C55" w:rsidRPr="00141195" w:rsidTr="00102C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2C55" w:rsidRPr="00141195" w:rsidRDefault="00102C55">
            <w:pPr>
              <w:rPr>
                <w:sz w:val="10"/>
              </w:rPr>
            </w:pPr>
          </w:p>
        </w:tc>
      </w:tr>
    </w:tbl>
    <w:p w:rsidR="00102C55" w:rsidRPr="00141195" w:rsidRDefault="00102C55"/>
    <w:p w:rsidR="00102C55" w:rsidRPr="00141195" w:rsidRDefault="009937A6" w:rsidP="00102C55">
      <w:pPr>
        <w:pStyle w:val="Mottagare1"/>
      </w:pPr>
      <w:r w:rsidRPr="00141195">
        <w:t>Regeringen</w:t>
      </w:r>
    </w:p>
    <w:p w:rsidR="00102C55" w:rsidRPr="00141195" w:rsidRDefault="009937A6" w:rsidP="00102C55">
      <w:pPr>
        <w:pStyle w:val="Mottagare2"/>
      </w:pPr>
      <w:r w:rsidRPr="00141195">
        <w:t>Finansdepartementet</w:t>
      </w:r>
    </w:p>
    <w:p w:rsidR="00102C55" w:rsidRPr="00141195" w:rsidRDefault="00102C55" w:rsidP="00102C55">
      <w:r w:rsidRPr="00141195">
        <w:t xml:space="preserve">Med överlämnande av </w:t>
      </w:r>
      <w:r w:rsidR="009937A6" w:rsidRPr="00141195">
        <w:t>skatteutskottet</w:t>
      </w:r>
      <w:r w:rsidRPr="00141195">
        <w:t xml:space="preserve">s betänkande </w:t>
      </w:r>
      <w:r w:rsidR="009937A6" w:rsidRPr="00141195">
        <w:t>2010/11</w:t>
      </w:r>
      <w:r w:rsidRPr="00141195">
        <w:t>:</w:t>
      </w:r>
      <w:r w:rsidR="009937A6" w:rsidRPr="00141195">
        <w:t>SkU8</w:t>
      </w:r>
      <w:r w:rsidRPr="00141195">
        <w:t xml:space="preserve"> </w:t>
      </w:r>
      <w:r w:rsidR="009937A6" w:rsidRPr="00141195">
        <w:t>Ändring i dubbelbeskattningsavtalet mellan Sverige och Luxemburg</w:t>
      </w:r>
      <w:r w:rsidRPr="00141195">
        <w:t xml:space="preserve"> får jag anmäla att riksdagen denna dag bifallit utskottets förslag till riksdagsbeslut.</w:t>
      </w:r>
    </w:p>
    <w:p w:rsidR="00102C55" w:rsidRPr="00141195" w:rsidRDefault="00102C55" w:rsidP="00102C55">
      <w:pPr>
        <w:pStyle w:val="Stockholm"/>
      </w:pPr>
      <w:r w:rsidRPr="00141195">
        <w:t xml:space="preserve">Stockholm </w:t>
      </w:r>
      <w:r w:rsidR="009937A6" w:rsidRPr="00141195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2C55" w:rsidRPr="00141195" w:rsidTr="00102C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2C55" w:rsidRPr="00141195" w:rsidRDefault="009937A6" w:rsidP="00102C55">
            <w:pPr>
              <w:pStyle w:val="AvsTalman"/>
            </w:pPr>
            <w:r w:rsidRPr="00141195">
              <w:t>Per Westerberg</w:t>
            </w:r>
          </w:p>
        </w:tc>
        <w:tc>
          <w:tcPr>
            <w:tcW w:w="3628" w:type="dxa"/>
          </w:tcPr>
          <w:p w:rsidR="00102C55" w:rsidRPr="00141195" w:rsidRDefault="009937A6" w:rsidP="00102C55">
            <w:pPr>
              <w:pStyle w:val="AvsTjnsteman"/>
            </w:pPr>
            <w:r w:rsidRPr="00141195">
              <w:t>Ulf Christoffersson</w:t>
            </w:r>
          </w:p>
        </w:tc>
      </w:tr>
    </w:tbl>
    <w:p w:rsidR="00D85057" w:rsidRPr="00141195" w:rsidRDefault="00D85057" w:rsidP="00102C55"/>
    <w:sectPr w:rsidR="00D85057" w:rsidRPr="0014119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5"/>
    <w:rsid w:val="0009098F"/>
    <w:rsid w:val="000C2D8D"/>
    <w:rsid w:val="00102C55"/>
    <w:rsid w:val="00141195"/>
    <w:rsid w:val="001667BD"/>
    <w:rsid w:val="001C2855"/>
    <w:rsid w:val="00224A43"/>
    <w:rsid w:val="00243D3C"/>
    <w:rsid w:val="00244660"/>
    <w:rsid w:val="0026798D"/>
    <w:rsid w:val="003B74B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201C"/>
    <w:rsid w:val="007D2903"/>
    <w:rsid w:val="00852286"/>
    <w:rsid w:val="00860608"/>
    <w:rsid w:val="00866819"/>
    <w:rsid w:val="008D022D"/>
    <w:rsid w:val="009417EF"/>
    <w:rsid w:val="00942C53"/>
    <w:rsid w:val="009937A6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8A6B00-566D-4EC6-9EAC-78A7E377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2010-11-17T10:33:00Z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Ändring i dubbelbeskattningsavtalet mellan Sverige och Luxemburg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