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3E753B" w:rsidRDefault="003E753B" w14:paraId="643A8DA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FD3C39C151E4F26B0211B49646CEEF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f96b89e-1bac-4b47-9823-d548ee18c54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en översyn av miljöbalken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071F892F814F9AB509EFA5BC0A0F0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97903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72517" w:rsidP="002F3D9A" w:rsidRDefault="00172517" w14:paraId="32611C66" w14:textId="055033DF">
      <w:pPr>
        <w:tabs>
          <w:tab w:val="clear" w:pos="284"/>
        </w:tabs>
        <w:ind w:firstLine="0"/>
      </w:pPr>
      <w:r>
        <w:t xml:space="preserve">Miljöbalken är idag en blandning av olika enskilda lagar som efterhand tillförts ett allt mer ogenomträngligt regelverk där olika mål och intressen inte sällan strider mot varandra. </w:t>
      </w:r>
    </w:p>
    <w:p xmlns:w14="http://schemas.microsoft.com/office/word/2010/wordml" w:rsidR="00172517" w:rsidP="00172517" w:rsidRDefault="00172517" w14:paraId="41B842E5" w14:textId="77777777">
      <w:pPr>
        <w:tabs>
          <w:tab w:val="clear" w:pos="284"/>
        </w:tabs>
      </w:pPr>
      <w:r>
        <w:t>Svårigheten att tolka vad som egentligen gäller i olika ärenden leder till mängder av överklaganden och skapar en stor rättsosäkerhet för enskilda och företag, och försvårar utvecklingen av våra kommuner.</w:t>
      </w:r>
    </w:p>
    <w:p xmlns:w14="http://schemas.microsoft.com/office/word/2010/wordml" w:rsidR="006E7349" w:rsidP="00172517" w:rsidRDefault="00172517" w14:paraId="32867365" w14:textId="454804EF">
      <w:pPr>
        <w:tabs>
          <w:tab w:val="clear" w:pos="284"/>
        </w:tabs>
      </w:pPr>
      <w:r>
        <w:t xml:space="preserve">Det behövs en total översyn av hela Miljöbalken, där regelverken renodlas och gällande praxis kodifieras i ny lagtext.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5B565FD0144D92AAA193052DDBD58B"/>
        </w:placeholder>
      </w:sdtPr>
      <w:sdtEndPr/>
      <w:sdtContent>
        <w:p xmlns:w14="http://schemas.microsoft.com/office/word/2010/wordml" w:rsidR="003E753B" w:rsidP="003E753B" w:rsidRDefault="003E753B" w14:paraId="16151A95" w14:textId="77777777">
          <w:pPr/>
          <w:r/>
        </w:p>
        <w:p xmlns:w14="http://schemas.microsoft.com/office/word/2010/wordml" w:rsidR="003E753B" w:rsidP="003E753B" w:rsidRDefault="003E753B" w14:paraId="22697AAB" w14:textId="09A3FF4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56885CF" w14:textId="4393C9F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C8B6" w14:textId="77777777" w:rsidR="00624C94" w:rsidRDefault="00624C94" w:rsidP="000C1CAD">
      <w:pPr>
        <w:spacing w:line="240" w:lineRule="auto"/>
      </w:pPr>
      <w:r>
        <w:separator/>
      </w:r>
    </w:p>
  </w:endnote>
  <w:endnote w:type="continuationSeparator" w:id="0">
    <w:p w14:paraId="09CF9060" w14:textId="77777777" w:rsidR="00624C94" w:rsidRDefault="00624C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BE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C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6976" w14:textId="1515F888" w:rsidR="00262EA3" w:rsidRPr="003E753B" w:rsidRDefault="00262EA3" w:rsidP="003E75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4534" w14:textId="77777777" w:rsidR="00624C94" w:rsidRDefault="00624C94" w:rsidP="000C1CAD">
      <w:pPr>
        <w:spacing w:line="240" w:lineRule="auto"/>
      </w:pPr>
      <w:r>
        <w:separator/>
      </w:r>
    </w:p>
  </w:footnote>
  <w:footnote w:type="continuationSeparator" w:id="0">
    <w:p w14:paraId="376911D3" w14:textId="77777777" w:rsidR="00624C94" w:rsidRDefault="00624C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1134B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D2BA47" wp14:anchorId="0DB5BA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E753B" w14:paraId="31FDD39C" w14:textId="55A6F32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61FF965AAA4DEBB73D6C06161613F4"/>
                              </w:placeholder>
                              <w:text/>
                            </w:sdtPr>
                            <w:sdtEndPr/>
                            <w:sdtContent>
                              <w:r w:rsidR="001725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783E37E6984864A20C2F6919524C89"/>
                              </w:placeholder>
                              <w:text/>
                            </w:sdtPr>
                            <w:sdtEndPr/>
                            <w:sdtContent>
                              <w:r w:rsidR="002F3D9A">
                                <w:t>1657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B5BA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E753B" w14:paraId="31FDD39C" w14:textId="55A6F32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61FF965AAA4DEBB73D6C06161613F4"/>
                        </w:placeholder>
                        <w:text/>
                      </w:sdtPr>
                      <w:sdtEndPr/>
                      <w:sdtContent>
                        <w:r w:rsidR="001725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783E37E6984864A20C2F6919524C89"/>
                        </w:placeholder>
                        <w:text/>
                      </w:sdtPr>
                      <w:sdtEndPr/>
                      <w:sdtContent>
                        <w:r w:rsidR="002F3D9A">
                          <w:t>1657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334B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1E0D721" w14:textId="77777777">
    <w:pPr>
      <w:jc w:val="right"/>
    </w:pPr>
  </w:p>
  <w:p w:rsidR="00262EA3" w:rsidP="00776B74" w:rsidRDefault="00262EA3" w14:paraId="29A9C3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E753B" w14:paraId="31F820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955580" wp14:anchorId="2240E4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E753B" w14:paraId="16F4EF99" w14:textId="2ADEA7D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251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F3D9A">
          <w:t>1657</w:t>
        </w:r>
      </w:sdtContent>
    </w:sdt>
  </w:p>
  <w:p w:rsidRPr="008227B3" w:rsidR="00262EA3" w:rsidP="008227B3" w:rsidRDefault="003E753B" w14:paraId="4D988C1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E753B" w14:paraId="7043EB9B" w14:textId="067C70D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:1720</w:t>
        </w:r>
      </w:sdtContent>
    </w:sdt>
  </w:p>
  <w:p w:rsidR="00262EA3" w:rsidP="00E03A3D" w:rsidRDefault="003E753B" w14:paraId="78B2868D" w14:textId="6ED9864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61FF965AAA4DEBB73D6C06161613F4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9783E37E6984864A20C2F6919524C89"/>
      </w:placeholder>
      <w:text/>
    </w:sdtPr>
    <w:sdtEndPr/>
    <w:sdtContent>
      <w:p w:rsidR="00262EA3" w:rsidP="00283E0F" w:rsidRDefault="00172517" w14:paraId="73E0C921" w14:textId="4098E374">
        <w:pPr>
          <w:pStyle w:val="FSHRub2"/>
        </w:pPr>
        <w:r>
          <w:t>Översyn av miljöbalken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90E5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7251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137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517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3D9A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53B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18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EA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C94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34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B0B697"/>
  <w15:chartTrackingRefBased/>
  <w15:docId w15:val="{AAC16D69-8726-49C3-941D-9754F231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D3C39C151E4F26B0211B49646CE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3912A-220B-4A30-AF7B-8D28B18880DE}"/>
      </w:docPartPr>
      <w:docPartBody>
        <w:p w:rsidR="00175AAC" w:rsidRDefault="008B10B7">
          <w:pPr>
            <w:pStyle w:val="0FD3C39C151E4F26B0211B49646CEE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C78D2E6A74D8AAB7D5A7603378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D5B3C-C196-4E08-A59B-C6C36DD3A667}"/>
      </w:docPartPr>
      <w:docPartBody>
        <w:p w:rsidR="00175AAC" w:rsidRDefault="008B10B7">
          <w:pPr>
            <w:pStyle w:val="7FEC78D2E6A74D8AAB7D5A76033781A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5071F892F814F9AB509EFA5BC0A0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4046A-FCA1-45B5-81FA-2F5EBABDA806}"/>
      </w:docPartPr>
      <w:docPartBody>
        <w:p w:rsidR="00175AAC" w:rsidRDefault="008B10B7">
          <w:pPr>
            <w:pStyle w:val="B5071F892F814F9AB509EFA5BC0A0F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5B565FD0144D92AAA193052DDBD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8A731-4591-493C-BE2F-57ABF11A0E67}"/>
      </w:docPartPr>
      <w:docPartBody>
        <w:p w:rsidR="00175AAC" w:rsidRDefault="008B10B7">
          <w:pPr>
            <w:pStyle w:val="925B565FD0144D92AAA193052DDBD58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B61FF965AAA4DEBB73D6C0616161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DDFDE-4B9E-46B4-897E-E6F29B22EA15}"/>
      </w:docPartPr>
      <w:docPartBody>
        <w:p w:rsidR="00175AAC" w:rsidRDefault="008B10B7">
          <w:pPr>
            <w:pStyle w:val="CB61FF965AAA4DEBB73D6C06161613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783E37E6984864A20C2F6919524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A76BF-D2B1-4358-8D95-BA2B6B6E3C60}"/>
      </w:docPartPr>
      <w:docPartBody>
        <w:p w:rsidR="00175AAC" w:rsidRDefault="008B10B7">
          <w:pPr>
            <w:pStyle w:val="29783E37E6984864A20C2F6919524C8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AC"/>
    <w:rsid w:val="00175AAC"/>
    <w:rsid w:val="008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D3C39C151E4F26B0211B49646CEEF5">
    <w:name w:val="0FD3C39C151E4F26B0211B49646CEEF5"/>
  </w:style>
  <w:style w:type="paragraph" w:customStyle="1" w:styleId="7FEC78D2E6A74D8AAB7D5A76033781AB">
    <w:name w:val="7FEC78D2E6A74D8AAB7D5A76033781AB"/>
  </w:style>
  <w:style w:type="paragraph" w:customStyle="1" w:styleId="B5071F892F814F9AB509EFA5BC0A0F03">
    <w:name w:val="B5071F892F814F9AB509EFA5BC0A0F03"/>
  </w:style>
  <w:style w:type="paragraph" w:customStyle="1" w:styleId="925B565FD0144D92AAA193052DDBD58B">
    <w:name w:val="925B565FD0144D92AAA193052DDBD58B"/>
  </w:style>
  <w:style w:type="paragraph" w:customStyle="1" w:styleId="CB61FF965AAA4DEBB73D6C06161613F4">
    <w:name w:val="CB61FF965AAA4DEBB73D6C06161613F4"/>
  </w:style>
  <w:style w:type="paragraph" w:customStyle="1" w:styleId="29783E37E6984864A20C2F6919524C89">
    <w:name w:val="29783E37E6984864A20C2F6919524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DC231F-8F95-465C-85BB-7480B828D0AB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E3F64-5064-4945-9E16-2266127E2726}"/>
</file>

<file path=customXml/itemProps4.xml><?xml version="1.0" encoding="utf-8"?>
<ds:datastoreItem xmlns:ds="http://schemas.openxmlformats.org/officeDocument/2006/customXml" ds:itemID="{AA8B5109-D572-4FA3-AFAB-D292A1B11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643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