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D0BF306D30B942FC98E48EC5C2718A5E"/>
        </w:placeholder>
        <w15:appearance w15:val="hidden"/>
        <w:text/>
      </w:sdtPr>
      <w:sdtEndPr/>
      <w:sdtContent>
        <w:p w:rsidR="00AF30DD" w:rsidP="00CC4C93" w:rsidRDefault="00710992" w14:paraId="24898DB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31ea5e00-0968-48b5-9380-6cae725bfc22"/>
        <w:id w:val="491998213"/>
        <w:lock w:val="sdtLocked"/>
      </w:sdtPr>
      <w:sdtEndPr/>
      <w:sdtContent>
        <w:p w:rsidR="00E27649" w:rsidRDefault="00A37F14" w14:paraId="24898DBA" w14:textId="77777777">
          <w:pPr>
            <w:pStyle w:val="Frslagstext"/>
          </w:pPr>
          <w:r>
            <w:t>Riksdagen anvisar anslagen för 2016 inom utgiftsområde 20 Allmän miljö- och naturvård enligt förslaget i tabell 1 i motionen.</w:t>
          </w:r>
        </w:p>
      </w:sdtContent>
    </w:sdt>
    <w:p w:rsidR="00AF30DD" w:rsidP="00AF30DD" w:rsidRDefault="000156D9" w14:paraId="24898DBB" w14:textId="77777777">
      <w:pPr>
        <w:pStyle w:val="Rubrik1"/>
      </w:pPr>
      <w:bookmarkStart w:name="MotionsStart" w:id="0"/>
      <w:bookmarkEnd w:id="0"/>
      <w:r>
        <w:t>Motivering</w:t>
      </w:r>
    </w:p>
    <w:p w:rsidRPr="00C514E9" w:rsidR="00D535F7" w:rsidP="00996BD3" w:rsidRDefault="00D535F7" w14:paraId="49B7766A" w14:textId="06D82328">
      <w:pPr>
        <w:pStyle w:val="Rubrik3"/>
      </w:pPr>
      <w:r w:rsidRPr="00C514E9">
        <w:t>Tabell 1. Centerpartiets förslag till anslag 2016 uttryck</w:t>
      </w:r>
      <w:r w:rsidR="00C514E9">
        <w:t>t</w:t>
      </w:r>
      <w:r w:rsidRPr="00C514E9">
        <w:t xml:space="preserve"> som differe</w:t>
      </w:r>
      <w:r w:rsidR="00996BD3">
        <w:t>ns gentemot regeringens förslag</w:t>
      </w:r>
    </w:p>
    <w:tbl>
      <w:tblPr>
        <w:tblW w:w="88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5000"/>
        <w:gridCol w:w="1275"/>
        <w:gridCol w:w="1418"/>
      </w:tblGrid>
      <w:tr w:rsidRPr="00030C06" w:rsidR="00D535F7" w:rsidTr="00EC7F4C" w14:paraId="15C73811" w14:textId="77777777">
        <w:trPr>
          <w:trHeight w:val="300"/>
        </w:trPr>
        <w:tc>
          <w:tcPr>
            <w:tcW w:w="888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30C06" w:rsidR="00D535F7" w:rsidP="00EC7F4C" w:rsidRDefault="00D535F7" w14:paraId="1E469B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Tusental kronor</w:t>
            </w:r>
          </w:p>
        </w:tc>
      </w:tr>
      <w:tr w:rsidRPr="00030C06" w:rsidR="00D535F7" w:rsidTr="00EC7F4C" w14:paraId="5094AD54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30C06" w:rsidR="00D535F7" w:rsidP="00EC7F4C" w:rsidRDefault="00D535F7" w14:paraId="16BEA61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Ramanslag</w:t>
            </w:r>
          </w:p>
        </w:tc>
        <w:tc>
          <w:tcPr>
            <w:tcW w:w="50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30C06" w:rsidR="00D535F7" w:rsidP="00EC7F4C" w:rsidRDefault="00D535F7" w14:paraId="2AF77A6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31EBE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Regeringens förslag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D8E20F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Avvikelse från regeringen (C)</w:t>
            </w:r>
          </w:p>
        </w:tc>
      </w:tr>
      <w:tr w:rsidRPr="00030C06" w:rsidR="00D535F7" w:rsidTr="00EC7F4C" w14:paraId="3B62CB40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2CA4F7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658AF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Naturvårdsverket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3433F5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433 435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65E273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−70 000</w:t>
            </w:r>
          </w:p>
        </w:tc>
      </w:tr>
      <w:tr w:rsidRPr="00030C06" w:rsidR="00D535F7" w:rsidTr="00EC7F4C" w14:paraId="4102AD2B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81C20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4A1AAEC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Miljöövervakning m.m.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CB0AA9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333 214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08C4A1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−52 000</w:t>
            </w:r>
          </w:p>
        </w:tc>
      </w:tr>
      <w:tr w:rsidRPr="00030C06" w:rsidR="00D535F7" w:rsidTr="00EC7F4C" w14:paraId="7B586466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1EBA24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6618746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Åtgärder för värdefull natur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336B5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1 002 535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4DA721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−350 000</w:t>
            </w:r>
          </w:p>
        </w:tc>
      </w:tr>
      <w:tr w:rsidRPr="00030C06" w:rsidR="00D535F7" w:rsidTr="00EC7F4C" w14:paraId="0B624EFA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0910A1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E0337F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Sanering och återställning av förorenade områden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C8821E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815 018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4D88925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−300 000</w:t>
            </w:r>
          </w:p>
        </w:tc>
      </w:tr>
      <w:tr w:rsidRPr="00030C06" w:rsidR="00D535F7" w:rsidTr="00EC7F4C" w14:paraId="3EF2BC6C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57C719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21F4EA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Miljöforskning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61851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80 831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0E0DB5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0DCAC8C2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013351B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1:6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8D2316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Kemikalieinspektionen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2BDC2B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229 623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64E3AF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6BC101A8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78466F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1:7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6D6FA75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Avgifter till Internationella organisationer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6F738D9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141 131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F0CDE8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37B83FA8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666981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1:8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898A0B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Supermiljöbilspremie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125BBC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309 000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645BFAF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16BD4C42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26EED0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1:9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64879C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Sveriges meteorologiska och hydrologiska institut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41822F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221 781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A602D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144DE46C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723368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1CEF958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Klimatanpassning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E478C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119 000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09E795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6B1AC0BB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0B40CEC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1:11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048EC4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spell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Inspire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189D26A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FE18E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69B3BA3E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C60A8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32BB1A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Åtgärder för havs- och vattenmiljö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E4C089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751 565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5F2ABC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−75 000</w:t>
            </w:r>
          </w:p>
        </w:tc>
      </w:tr>
      <w:tr w:rsidRPr="00030C06" w:rsidR="00D535F7" w:rsidTr="00EC7F4C" w14:paraId="3331223A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EFCC0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1:13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15FAEC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Insatser för internationella klimatinvesteringar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EC0C0C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205 000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03B0DD9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6ADB5510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EFACC0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1:14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6723B4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Internationellt miljösamarbete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1757F94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33 900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50278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0E09F894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B5B42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1:15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7027EB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Hållbara städer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5C4D62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B595B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6FDCFD20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F91F5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0D7E17E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Skydd av värdefull natur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96882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1 343 500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9593F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−590 000</w:t>
            </w:r>
          </w:p>
        </w:tc>
      </w:tr>
      <w:tr w:rsidRPr="00030C06" w:rsidR="00D535F7" w:rsidTr="00EC7F4C" w14:paraId="47D376CD" w14:textId="77777777">
        <w:trPr>
          <w:trHeight w:val="51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0BE7A4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lastRenderedPageBreak/>
              <w:t>1:17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098973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Havs- och vattenmyndigheten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08EDEB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225 266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A66E10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−10 000</w:t>
            </w:r>
          </w:p>
        </w:tc>
      </w:tr>
      <w:tr w:rsidRPr="00030C06" w:rsidR="00D535F7" w:rsidTr="00EC7F4C" w14:paraId="71378D44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168165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D1511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Klimatinvesteringar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C5B93D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0448F3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−600 000</w:t>
            </w:r>
          </w:p>
        </w:tc>
      </w:tr>
      <w:tr w:rsidRPr="00030C06" w:rsidR="00D535F7" w:rsidTr="00EC7F4C" w14:paraId="1709CF80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B336AC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1:19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E9539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spell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Elbusspremie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DCAD2A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900996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0CE49369" w14:textId="77777777">
        <w:trPr>
          <w:trHeight w:val="102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6E6A152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2:1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6B94C3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Forskningsrådet för miljö, areella näringar och samhällsbyggande: Förvaltningskostnader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DAE6A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56 189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674994F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23695BDA" w14:textId="77777777">
        <w:trPr>
          <w:trHeight w:val="102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7F7E82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2:2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C92052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Forskningsrådet för miljö, areella näringar och samhällsbyggande: Forskning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48DD3D2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688 268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6A7EF42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078E6F90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1BF5925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6FAD1E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Nya anslag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4F53E9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612FF31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</w:tr>
      <w:tr w:rsidRPr="00030C06" w:rsidR="00D535F7" w:rsidTr="00EC7F4C" w14:paraId="2CE049CA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E5A9A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1:20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4E589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Miljölastbilspremie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4DB901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1632908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+150 000</w:t>
            </w:r>
          </w:p>
        </w:tc>
      </w:tr>
      <w:tr w:rsidRPr="00030C06" w:rsidR="00D535F7" w:rsidTr="00EC7F4C" w14:paraId="6636C168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37B98A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1:22</w:t>
            </w: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79D444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Viltförvaltningsmyndigheten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751DF7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AF6B97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+20 000</w:t>
            </w:r>
          </w:p>
        </w:tc>
      </w:tr>
      <w:tr w:rsidRPr="00030C06" w:rsidR="00D535F7" w:rsidTr="00EC7F4C" w14:paraId="199A32AB" w14:textId="77777777">
        <w:trPr>
          <w:trHeight w:val="30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DA69A4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</w:p>
        </w:tc>
        <w:tc>
          <w:tcPr>
            <w:tcW w:w="50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B78A9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F1AA0D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7 661 756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B98379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−1 877 000</w:t>
            </w:r>
          </w:p>
        </w:tc>
      </w:tr>
    </w:tbl>
    <w:p w:rsidR="00D535F7" w:rsidP="00D535F7" w:rsidRDefault="00D535F7" w14:paraId="4B967940" w14:textId="77777777">
      <w:pPr>
        <w:ind w:firstLine="0"/>
        <w:rPr>
          <w:i/>
        </w:rPr>
      </w:pPr>
    </w:p>
    <w:p w:rsidRPr="00C514E9" w:rsidR="00D535F7" w:rsidP="00996BD3" w:rsidRDefault="00D535F7" w14:paraId="66B66FC1" w14:textId="2F1FFFE7">
      <w:pPr>
        <w:pStyle w:val="Rubrik3"/>
      </w:pPr>
      <w:r w:rsidRPr="00C514E9">
        <w:t>Tabell 2. Centerpartiets förslag till anslag för 2016 till 2019 uttryckt som differens gentemot regeringens förslag (miljoner kronor)</w:t>
      </w:r>
      <w:bookmarkStart w:name="_GoBack" w:id="1"/>
      <w:bookmarkEnd w:id="1"/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461"/>
        <w:gridCol w:w="992"/>
        <w:gridCol w:w="992"/>
        <w:gridCol w:w="992"/>
        <w:gridCol w:w="993"/>
      </w:tblGrid>
      <w:tr w:rsidRPr="00030C06" w:rsidR="00D535F7" w:rsidTr="00EC7F4C" w14:paraId="2B0F781D" w14:textId="77777777">
        <w:trPr>
          <w:trHeight w:val="510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7FEA215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4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hideMark/>
          </w:tcPr>
          <w:p w:rsidRPr="00030C06" w:rsidR="00D535F7" w:rsidP="00EC7F4C" w:rsidRDefault="00D535F7" w14:paraId="540E0BD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Utgiftsområde 20 Allmän miljö- och naturvård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9E89C5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2016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2BC32E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2017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79E7E70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2018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509624D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eastAsia="sv-SE"/>
                <w14:numSpacing w14:val="default"/>
              </w:rPr>
              <w:t>2019</w:t>
            </w:r>
          </w:p>
        </w:tc>
      </w:tr>
      <w:tr w:rsidRPr="00030C06" w:rsidR="00D535F7" w:rsidTr="00EC7F4C" w14:paraId="5AE9DAA8" w14:textId="77777777">
        <w:trPr>
          <w:trHeight w:val="300"/>
        </w:trPr>
        <w:tc>
          <w:tcPr>
            <w:tcW w:w="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0B7FB2A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</w:t>
            </w:r>
          </w:p>
        </w:tc>
        <w:tc>
          <w:tcPr>
            <w:tcW w:w="44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30C06" w:rsidR="00D535F7" w:rsidP="00EC7F4C" w:rsidRDefault="00D535F7" w14:paraId="3CF45F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Naturvårdsverket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060232E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–70</w:t>
            </w:r>
            <w:proofErr w:type="gramEnd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1D67DF3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–70</w:t>
            </w:r>
            <w:proofErr w:type="gramEnd"/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34EA771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–70</w:t>
            </w:r>
            <w:proofErr w:type="gramEnd"/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21E7F68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–70</w:t>
            </w:r>
            <w:proofErr w:type="gramEnd"/>
          </w:p>
        </w:tc>
      </w:tr>
      <w:tr w:rsidRPr="00030C06" w:rsidR="00D535F7" w:rsidTr="00EC7F4C" w14:paraId="1458E272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587646A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30C06" w:rsidR="00D535F7" w:rsidP="00EC7F4C" w:rsidRDefault="00D535F7" w14:paraId="4C817CE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Miljöövervakning m.m.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1EA0F2D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1F91354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20B541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64A4763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–52</w:t>
            </w:r>
            <w:proofErr w:type="gramEnd"/>
          </w:p>
        </w:tc>
      </w:tr>
      <w:tr w:rsidRPr="00030C06" w:rsidR="00D535F7" w:rsidTr="00EC7F4C" w14:paraId="286250CB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30F3F28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1:3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30C06" w:rsidR="00D535F7" w:rsidP="00EC7F4C" w:rsidRDefault="00D535F7" w14:paraId="19ACDB7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Åtgärder för värdefull natur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176C79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–350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376C446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–350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4F8A1AF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–350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003911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–350</w:t>
            </w:r>
            <w:proofErr w:type="gramEnd"/>
          </w:p>
        </w:tc>
      </w:tr>
      <w:tr w:rsidRPr="00030C06" w:rsidR="00D535F7" w:rsidTr="00EC7F4C" w14:paraId="4535ECAE" w14:textId="77777777">
        <w:trPr>
          <w:trHeight w:val="51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5EC2530A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1:4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30C06" w:rsidR="00D535F7" w:rsidP="00EC7F4C" w:rsidRDefault="00D535F7" w14:paraId="5FF87FF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Sanering och återställning av förorenade områden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5B51548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5A24DB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–300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530B148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–200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6B1FFCE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–200</w:t>
            </w:r>
            <w:proofErr w:type="gramEnd"/>
          </w:p>
        </w:tc>
      </w:tr>
      <w:tr w:rsidRPr="00030C06" w:rsidR="00D535F7" w:rsidTr="00EC7F4C" w14:paraId="550C5E5C" w14:textId="77777777">
        <w:trPr>
          <w:trHeight w:val="51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40C5A30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30C06" w:rsidR="00D535F7" w:rsidP="00EC7F4C" w:rsidRDefault="00D535F7" w14:paraId="790D33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Åtgärder för havs- och vattenmiljö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0A86C9D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6FF9A0B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–75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56971FA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–75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7EA6836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–75</w:t>
            </w:r>
            <w:proofErr w:type="gramEnd"/>
          </w:p>
        </w:tc>
      </w:tr>
      <w:tr w:rsidRPr="00030C06" w:rsidR="00D535F7" w:rsidTr="00EC7F4C" w14:paraId="22A196EB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568CDC2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1:16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30C06" w:rsidR="00D535F7" w:rsidP="00EC7F4C" w:rsidRDefault="00D535F7" w14:paraId="74E6406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Skydd av värdefull natur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404245E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–590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4981751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–590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067574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–590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62F9C25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–590</w:t>
            </w:r>
            <w:proofErr w:type="gramEnd"/>
          </w:p>
        </w:tc>
      </w:tr>
      <w:tr w:rsidRPr="00030C06" w:rsidR="00D535F7" w:rsidTr="00EC7F4C" w14:paraId="5F466DFB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2C276CE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1:17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30C06" w:rsidR="00D535F7" w:rsidP="00EC7F4C" w:rsidRDefault="00D535F7" w14:paraId="7F89578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Havs- och vattenmyndigheten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52EF6A59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45CFBAD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4D4084A7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3F2DE8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–10</w:t>
            </w:r>
            <w:proofErr w:type="gramEnd"/>
          </w:p>
        </w:tc>
      </w:tr>
      <w:tr w:rsidRPr="00030C06" w:rsidR="00D535F7" w:rsidTr="00EC7F4C" w14:paraId="26577799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2BF60F6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1:18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30C06" w:rsidR="00D535F7" w:rsidP="00EC7F4C" w:rsidRDefault="00D535F7" w14:paraId="19BA88E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Klimatinvesteringar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242240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510FBA1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–600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636312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–600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6ACF1B4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30C06" w:rsidR="00D535F7" w:rsidTr="00EC7F4C" w14:paraId="45106008" w14:textId="77777777">
        <w:trPr>
          <w:trHeight w:val="300"/>
        </w:trPr>
        <w:tc>
          <w:tcPr>
            <w:tcW w:w="49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30C06" w:rsidR="00D535F7" w:rsidP="00EC7F4C" w:rsidRDefault="00D535F7" w14:paraId="0493F098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4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 w:rsidRPr="00030C06" w:rsidR="00D535F7" w:rsidP="00EC7F4C" w:rsidRDefault="00D535F7" w14:paraId="3A8199B0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Nya anslag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30C06" w:rsidR="00D535F7" w:rsidP="00EC7F4C" w:rsidRDefault="00D535F7" w14:paraId="18F1BDB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30C06" w:rsidR="00D535F7" w:rsidP="00EC7F4C" w:rsidRDefault="00D535F7" w14:paraId="0D07177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30C06" w:rsidR="00D535F7" w:rsidP="00EC7F4C" w:rsidRDefault="00D535F7" w14:paraId="641B830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30C06" w:rsidR="00D535F7" w:rsidP="00EC7F4C" w:rsidRDefault="00D535F7" w14:paraId="0E7F4F4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</w:tr>
      <w:tr w:rsidRPr="00030C06" w:rsidR="00D535F7" w:rsidTr="00EC7F4C" w14:paraId="392BE88A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2040F092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1:20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30C06" w:rsidR="00D535F7" w:rsidP="00EC7F4C" w:rsidRDefault="00D535F7" w14:paraId="7659C6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Miljölastbilspremie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6D1F8A43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+150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6E080DA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4601578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+450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3C879A0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+450</w:t>
            </w:r>
          </w:p>
        </w:tc>
      </w:tr>
      <w:tr w:rsidRPr="00030C06" w:rsidR="00D535F7" w:rsidTr="00EC7F4C" w14:paraId="3562F498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6484B73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1:22</w:t>
            </w:r>
          </w:p>
        </w:tc>
        <w:tc>
          <w:tcPr>
            <w:tcW w:w="44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30C06" w:rsidR="00D535F7" w:rsidP="00EC7F4C" w:rsidRDefault="00D535F7" w14:paraId="5276BFCE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Viltförvaltningsmyndigheten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30A92C7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651B708C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68B9A83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35771B66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+20</w:t>
            </w:r>
          </w:p>
        </w:tc>
      </w:tr>
      <w:tr w:rsidRPr="00030C06" w:rsidR="00D535F7" w:rsidTr="00EC7F4C" w14:paraId="7168016C" w14:textId="77777777">
        <w:trPr>
          <w:trHeight w:val="300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hideMark/>
          </w:tcPr>
          <w:p w:rsidRPr="00030C06" w:rsidR="00D535F7" w:rsidP="00EC7F4C" w:rsidRDefault="00D535F7" w14:paraId="304E2B35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sv-SE"/>
                <w14:numSpacing w14:val="default"/>
              </w:rPr>
              <w:t> </w:t>
            </w:r>
          </w:p>
        </w:tc>
        <w:tc>
          <w:tcPr>
            <w:tcW w:w="44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030C06" w:rsidR="00D535F7" w:rsidP="00EC7F4C" w:rsidRDefault="00D535F7" w14:paraId="41DC6EBD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r w:rsidRPr="00030C0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Summa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4091245F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030C0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877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1B2D36F1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030C0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727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30A17AA4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–1</w:t>
            </w:r>
            <w:proofErr w:type="gramEnd"/>
            <w:r w:rsidRPr="00030C0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 xml:space="preserve"> 477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Pr="00030C06" w:rsidR="00D535F7" w:rsidP="00EC7F4C" w:rsidRDefault="00D535F7" w14:paraId="3DEABD2B" w14:textId="77777777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701"/>
                <w:tab w:val="clear" w:pos="2268"/>
                <w:tab w:val="clear" w:pos="4536"/>
                <w:tab w:val="clear" w:pos="9072"/>
              </w:tabs>
              <w:spacing w:line="240" w:lineRule="auto"/>
              <w:ind w:firstLine="0"/>
              <w:jc w:val="right"/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</w:pPr>
            <w:proofErr w:type="gramStart"/>
            <w:r w:rsidRPr="00030C06">
              <w:rPr>
                <w:rFonts w:ascii="Times New Roman" w:hAnsi="Times New Roman" w:eastAsia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sv-SE"/>
                <w14:numSpacing w14:val="default"/>
              </w:rPr>
              <w:t>–877</w:t>
            </w:r>
            <w:proofErr w:type="gramEnd"/>
          </w:p>
        </w:tc>
      </w:tr>
    </w:tbl>
    <w:p w:rsidR="00D535F7" w:rsidP="00D535F7" w:rsidRDefault="00D535F7" w14:paraId="3E0B6E2B" w14:textId="77777777">
      <w:pPr>
        <w:ind w:firstLine="0"/>
        <w:rPr>
          <w:i/>
        </w:rPr>
      </w:pPr>
    </w:p>
    <w:p w:rsidRPr="00710992" w:rsidR="00710992" w:rsidP="00710992" w:rsidRDefault="00710992" w14:paraId="24898EAB" w14:textId="77777777">
      <w:pPr>
        <w:ind w:firstLine="0"/>
        <w:rPr>
          <w:i/>
        </w:rPr>
      </w:pP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EBCA6BB3D20849B698C082A4FA80B87C"/>
        </w:placeholder>
        <w15:appearance w15:val="hidden"/>
      </w:sdtPr>
      <w:sdtEndPr/>
      <w:sdtContent>
        <w:p w:rsidRPr="00ED19F0" w:rsidR="00865E70" w:rsidP="00CA7E19" w:rsidRDefault="00996BD3" w14:paraId="24898EAC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Kristina Yngwe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Rickard Nordin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Eskil Erlandsson (C)</w:t>
            </w:r>
          </w:p>
        </w:tc>
      </w:tr>
    </w:tbl>
    <w:p w:rsidR="00EF412D" w:rsidRDefault="00EF412D" w14:paraId="24898EB3" w14:textId="77777777"/>
    <w:sectPr w:rsidR="00EF412D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98EB5" w14:textId="77777777" w:rsidR="0046166C" w:rsidRDefault="0046166C" w:rsidP="000C1CAD">
      <w:pPr>
        <w:spacing w:line="240" w:lineRule="auto"/>
      </w:pPr>
      <w:r>
        <w:separator/>
      </w:r>
    </w:p>
  </w:endnote>
  <w:endnote w:type="continuationSeparator" w:id="0">
    <w:p w14:paraId="24898EB6" w14:textId="77777777" w:rsidR="0046166C" w:rsidRDefault="0046166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8EBA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996BD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8EC1" w14:textId="77777777" w:rsidR="00882A6A" w:rsidRDefault="00882A6A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201510061131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201510061548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2015-10-06 15:48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2015-10-06 15:48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98EB3" w14:textId="77777777" w:rsidR="0046166C" w:rsidRDefault="0046166C" w:rsidP="000C1CAD">
      <w:pPr>
        <w:spacing w:line="240" w:lineRule="auto"/>
      </w:pPr>
      <w:r>
        <w:separator/>
      </w:r>
    </w:p>
  </w:footnote>
  <w:footnote w:type="continuationSeparator" w:id="0">
    <w:p w14:paraId="24898EB4" w14:textId="77777777" w:rsidR="0046166C" w:rsidRDefault="0046166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24898EB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Kommittémotion</w:t>
        </w:r>
      </w:p>
    </w:sdtContent>
  </w:sdt>
  <w:p w:rsidR="00A42228" w:rsidP="00283E0F" w:rsidRDefault="00996BD3" w14:paraId="24898EBD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:3155</w:t>
        </w:r>
      </w:sdtContent>
    </w:sdt>
  </w:p>
  <w:p w:rsidR="00A42228" w:rsidP="00283E0F" w:rsidRDefault="00996BD3" w14:paraId="24898EBE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Kristina Yngwe m.fl.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4E0952" w14:paraId="24898EBF" w14:textId="77777777">
        <w:pPr>
          <w:pStyle w:val="FSHRub2"/>
        </w:pPr>
        <w:r>
          <w:t>Utgiftsområde 20 Allmän miljö- och naturvård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24898EC0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2C1179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0D88"/>
    <w:rsid w:val="000B2DAD"/>
    <w:rsid w:val="000B559E"/>
    <w:rsid w:val="000B680E"/>
    <w:rsid w:val="000C0049"/>
    <w:rsid w:val="000C1CAD"/>
    <w:rsid w:val="000C2EF9"/>
    <w:rsid w:val="000C34E6"/>
    <w:rsid w:val="000C4251"/>
    <w:rsid w:val="000C5FC9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1179"/>
    <w:rsid w:val="002C3E32"/>
    <w:rsid w:val="002C4B2D"/>
    <w:rsid w:val="002C51D6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4E20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166C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262F"/>
    <w:rsid w:val="004B2D94"/>
    <w:rsid w:val="004B5B5E"/>
    <w:rsid w:val="004B5C44"/>
    <w:rsid w:val="004C08A1"/>
    <w:rsid w:val="004C5B7D"/>
    <w:rsid w:val="004C6AA7"/>
    <w:rsid w:val="004C6CF3"/>
    <w:rsid w:val="004E0952"/>
    <w:rsid w:val="004E1B8C"/>
    <w:rsid w:val="004E46C6"/>
    <w:rsid w:val="004E51DD"/>
    <w:rsid w:val="004E7C93"/>
    <w:rsid w:val="004F08B5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014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1AFD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992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1E4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464D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2A6A"/>
    <w:rsid w:val="0088342E"/>
    <w:rsid w:val="00883544"/>
    <w:rsid w:val="00883DE1"/>
    <w:rsid w:val="008851F6"/>
    <w:rsid w:val="0088630D"/>
    <w:rsid w:val="00891A8C"/>
    <w:rsid w:val="00894507"/>
    <w:rsid w:val="008A0566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6BD3"/>
    <w:rsid w:val="00997CB0"/>
    <w:rsid w:val="009A44A0"/>
    <w:rsid w:val="009B0BA1"/>
    <w:rsid w:val="009B0C68"/>
    <w:rsid w:val="009B13D9"/>
    <w:rsid w:val="009B36AC"/>
    <w:rsid w:val="009B42D9"/>
    <w:rsid w:val="009C186D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37F14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181A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3BFC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69D4"/>
    <w:rsid w:val="00C37833"/>
    <w:rsid w:val="00C37957"/>
    <w:rsid w:val="00C4288F"/>
    <w:rsid w:val="00C463D5"/>
    <w:rsid w:val="00C514E9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E19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5F7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27649"/>
    <w:rsid w:val="00E31332"/>
    <w:rsid w:val="00E3535A"/>
    <w:rsid w:val="00E35849"/>
    <w:rsid w:val="00E365ED"/>
    <w:rsid w:val="00E37009"/>
    <w:rsid w:val="00E40BCA"/>
    <w:rsid w:val="00E43927"/>
    <w:rsid w:val="00E45A1C"/>
    <w:rsid w:val="00E478BF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5FDA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412D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1AE7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4898DB8"/>
  <w15:chartTrackingRefBased/>
  <w15:docId w15:val="{D1F90765-79F5-4B67-B3F0-F8190F400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0BF306D30B942FC98E48EC5C2718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4C789C-036C-45B4-9F9A-F506C1781344}"/>
      </w:docPartPr>
      <w:docPartBody>
        <w:p w:rsidR="007C21D1" w:rsidRDefault="00D96BA9">
          <w:pPr>
            <w:pStyle w:val="D0BF306D30B942FC98E48EC5C2718A5E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BCA6BB3D20849B698C082A4FA80B87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A84CC5A-2AE9-477A-9B20-ABEB6C97E6FA}"/>
      </w:docPartPr>
      <w:docPartBody>
        <w:p w:rsidR="007C21D1" w:rsidRDefault="00D96BA9">
          <w:pPr>
            <w:pStyle w:val="EBCA6BB3D20849B698C082A4FA80B87C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A9"/>
    <w:rsid w:val="005B1C58"/>
    <w:rsid w:val="007C21D1"/>
    <w:rsid w:val="009B79DD"/>
    <w:rsid w:val="00D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0BF306D30B942FC98E48EC5C2718A5E">
    <w:name w:val="D0BF306D30B942FC98E48EC5C2718A5E"/>
  </w:style>
  <w:style w:type="paragraph" w:customStyle="1" w:styleId="39E1BBF2285A4044BAC2275B4B577606">
    <w:name w:val="39E1BBF2285A4044BAC2275B4B577606"/>
  </w:style>
  <w:style w:type="paragraph" w:customStyle="1" w:styleId="EBCA6BB3D20849B698C082A4FA80B87C">
    <w:name w:val="EBCA6BB3D20849B698C082A4FA80B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6281</RubrikLookup>
    <MotionGuid xmlns="00d11361-0b92-4bae-a181-288d6a55b763">1eb39c03-a65d-451a-a452-d9c2c1c2f7b8</MotionGuid>
    <Textgranskad xmlns="00d11361-0b92-4bae-a181-288d6a55b763">true</Textgranskad>
    <Kgranskad xmlns="00d11361-0b92-4bae-a181-288d6a55b763">true</Kgransk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699C0-001F-445F-934A-F72BEE76742B}"/>
</file>

<file path=customXml/itemProps2.xml><?xml version="1.0" encoding="utf-8"?>
<ds:datastoreItem xmlns:ds="http://schemas.openxmlformats.org/officeDocument/2006/customXml" ds:itemID="{396059F3-2D6C-4CBF-A976-B890F795E308}"/>
</file>

<file path=customXml/itemProps3.xml><?xml version="1.0" encoding="utf-8"?>
<ds:datastoreItem xmlns:ds="http://schemas.openxmlformats.org/officeDocument/2006/customXml" ds:itemID="{18FFF367-B8AF-4CD7-B012-1FF9662714B3}"/>
</file>

<file path=customXml/itemProps4.xml><?xml version="1.0" encoding="utf-8"?>
<ds:datastoreItem xmlns:ds="http://schemas.openxmlformats.org/officeDocument/2006/customXml" ds:itemID="{B0FFEC34-D087-470B-AD37-382BC8E12D9D}"/>
</file>

<file path=customXml/itemProps5.xml><?xml version="1.0" encoding="utf-8"?>
<ds:datastoreItem xmlns:ds="http://schemas.openxmlformats.org/officeDocument/2006/customXml" ds:itemID="{1E958E38-3B0F-42F7-A802-B38E7271CC97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7</TotalTime>
  <Pages>2</Pages>
  <Words>345</Words>
  <Characters>2000</Characters>
  <Application>Microsoft Office Word</Application>
  <DocSecurity>0</DocSecurity>
  <Lines>222</Lines>
  <Paragraphs>195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 Utgiftsområde 19 Regional tillväxt</vt:lpstr>
      <vt:lpstr/>
    </vt:vector>
  </TitlesOfParts>
  <Company>Sveriges riksdag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 Utgiftsområde 20 Allmän miljö  och naturvård</dc:title>
  <dc:subject/>
  <dc:creator>Karl Malmqvist</dc:creator>
  <cp:keywords/>
  <dc:description/>
  <cp:lastModifiedBy>Kerstin Carlqvist</cp:lastModifiedBy>
  <cp:revision>14</cp:revision>
  <cp:lastPrinted>2015-10-06T13:48:00Z</cp:lastPrinted>
  <dcterms:created xsi:type="dcterms:W3CDTF">2015-10-06T09:31:00Z</dcterms:created>
  <dcterms:modified xsi:type="dcterms:W3CDTF">2016-08-10T11:02:00Z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*T91B0679ADED3*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https://filur.riksdagen.se/drop/DropOffLibrary/T91B0679ADED3.docx</vt:lpwstr>
  </property>
  <property fmtid="{D5CDD505-2E9C-101B-9397-08002B2CF9AE}" pid="11" name="RevisionsOn">
    <vt:lpwstr>1</vt:lpwstr>
  </property>
</Properties>
</file>