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37BC4" w14:textId="77777777" w:rsidR="006E04A4" w:rsidRPr="00CD7560" w:rsidRDefault="00792428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70</w:t>
      </w:r>
      <w:bookmarkEnd w:id="1"/>
    </w:p>
    <w:p w14:paraId="45237BC5" w14:textId="77777777" w:rsidR="006E04A4" w:rsidRDefault="00792428">
      <w:pPr>
        <w:pStyle w:val="Datum"/>
        <w:outlineLvl w:val="0"/>
      </w:pPr>
      <w:bookmarkStart w:id="2" w:name="DocumentDate"/>
      <w:r>
        <w:t>Torsdagen den 13 februari 2025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D54211" w14:paraId="45237BCA" w14:textId="77777777" w:rsidTr="00E47117">
        <w:trPr>
          <w:cantSplit/>
        </w:trPr>
        <w:tc>
          <w:tcPr>
            <w:tcW w:w="454" w:type="dxa"/>
          </w:tcPr>
          <w:p w14:paraId="45237BC6" w14:textId="77777777" w:rsidR="006E04A4" w:rsidRDefault="00792428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5237BC7" w14:textId="77777777" w:rsidR="006E04A4" w:rsidRDefault="00792428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45237BC8" w14:textId="77777777" w:rsidR="006E04A4" w:rsidRDefault="00792428"/>
        </w:tc>
        <w:tc>
          <w:tcPr>
            <w:tcW w:w="7512" w:type="dxa"/>
          </w:tcPr>
          <w:p w14:paraId="45237BC9" w14:textId="77777777" w:rsidR="006E04A4" w:rsidRDefault="00792428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D54211" w14:paraId="45237BCF" w14:textId="77777777" w:rsidTr="00E47117">
        <w:trPr>
          <w:cantSplit/>
        </w:trPr>
        <w:tc>
          <w:tcPr>
            <w:tcW w:w="454" w:type="dxa"/>
          </w:tcPr>
          <w:p w14:paraId="45237BCB" w14:textId="77777777" w:rsidR="006E04A4" w:rsidRDefault="00792428"/>
        </w:tc>
        <w:tc>
          <w:tcPr>
            <w:tcW w:w="1134" w:type="dxa"/>
          </w:tcPr>
          <w:p w14:paraId="45237BCC" w14:textId="77777777" w:rsidR="006E04A4" w:rsidRDefault="00792428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45237BCD" w14:textId="77777777" w:rsidR="006E04A4" w:rsidRDefault="00792428"/>
        </w:tc>
        <w:tc>
          <w:tcPr>
            <w:tcW w:w="7512" w:type="dxa"/>
          </w:tcPr>
          <w:p w14:paraId="45237BCE" w14:textId="77777777" w:rsidR="006E04A4" w:rsidRDefault="00792428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D54211" w14:paraId="45237BD4" w14:textId="77777777" w:rsidTr="00E47117">
        <w:trPr>
          <w:cantSplit/>
        </w:trPr>
        <w:tc>
          <w:tcPr>
            <w:tcW w:w="454" w:type="dxa"/>
          </w:tcPr>
          <w:p w14:paraId="45237BD0" w14:textId="77777777" w:rsidR="006E04A4" w:rsidRDefault="00792428"/>
        </w:tc>
        <w:tc>
          <w:tcPr>
            <w:tcW w:w="1134" w:type="dxa"/>
          </w:tcPr>
          <w:p w14:paraId="45237BD1" w14:textId="77777777" w:rsidR="006E04A4" w:rsidRDefault="00792428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14:paraId="45237BD2" w14:textId="77777777" w:rsidR="006E04A4" w:rsidRDefault="00792428"/>
        </w:tc>
        <w:tc>
          <w:tcPr>
            <w:tcW w:w="7512" w:type="dxa"/>
          </w:tcPr>
          <w:p w14:paraId="45237BD3" w14:textId="77777777" w:rsidR="006E04A4" w:rsidRDefault="00792428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45237BD5" w14:textId="77777777" w:rsidR="006E04A4" w:rsidRDefault="00792428">
      <w:pPr>
        <w:pStyle w:val="StreckLngt"/>
      </w:pPr>
      <w:r>
        <w:tab/>
      </w:r>
    </w:p>
    <w:p w14:paraId="45237BD6" w14:textId="77777777" w:rsidR="00121B42" w:rsidRDefault="00792428" w:rsidP="00121B42">
      <w:pPr>
        <w:pStyle w:val="Blankrad"/>
      </w:pPr>
      <w:r>
        <w:t xml:space="preserve">      </w:t>
      </w:r>
    </w:p>
    <w:p w14:paraId="45237BD7" w14:textId="77777777" w:rsidR="00CF242C" w:rsidRDefault="00792428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D54211" w14:paraId="45237BDB" w14:textId="77777777" w:rsidTr="00055526">
        <w:trPr>
          <w:cantSplit/>
        </w:trPr>
        <w:tc>
          <w:tcPr>
            <w:tcW w:w="567" w:type="dxa"/>
          </w:tcPr>
          <w:p w14:paraId="45237BD8" w14:textId="77777777" w:rsidR="001D7AF0" w:rsidRDefault="00792428" w:rsidP="00C84F80">
            <w:pPr>
              <w:keepNext/>
            </w:pPr>
          </w:p>
        </w:tc>
        <w:tc>
          <w:tcPr>
            <w:tcW w:w="6663" w:type="dxa"/>
          </w:tcPr>
          <w:p w14:paraId="45237BD9" w14:textId="77777777" w:rsidR="006E04A4" w:rsidRDefault="00792428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5237BDA" w14:textId="77777777" w:rsidR="006E04A4" w:rsidRDefault="00792428" w:rsidP="00C84F80">
            <w:pPr>
              <w:keepNext/>
            </w:pPr>
          </w:p>
        </w:tc>
      </w:tr>
      <w:tr w:rsidR="00D54211" w14:paraId="45237BDF" w14:textId="77777777" w:rsidTr="00055526">
        <w:trPr>
          <w:cantSplit/>
        </w:trPr>
        <w:tc>
          <w:tcPr>
            <w:tcW w:w="567" w:type="dxa"/>
          </w:tcPr>
          <w:p w14:paraId="45237BDC" w14:textId="77777777" w:rsidR="001D7AF0" w:rsidRDefault="00792428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5237BDD" w14:textId="77777777" w:rsidR="006E04A4" w:rsidRDefault="00792428" w:rsidP="000326E3">
            <w:r>
              <w:t>Justering av protokoll från sammanträdet torsdagen den 23 januari </w:t>
            </w:r>
          </w:p>
        </w:tc>
        <w:tc>
          <w:tcPr>
            <w:tcW w:w="2055" w:type="dxa"/>
          </w:tcPr>
          <w:p w14:paraId="45237BDE" w14:textId="77777777" w:rsidR="006E04A4" w:rsidRDefault="00792428" w:rsidP="00C84F80"/>
        </w:tc>
      </w:tr>
      <w:tr w:rsidR="00D54211" w14:paraId="45237BE3" w14:textId="77777777" w:rsidTr="00055526">
        <w:trPr>
          <w:cantSplit/>
        </w:trPr>
        <w:tc>
          <w:tcPr>
            <w:tcW w:w="567" w:type="dxa"/>
          </w:tcPr>
          <w:p w14:paraId="45237BE0" w14:textId="77777777" w:rsidR="001D7AF0" w:rsidRDefault="00792428" w:rsidP="00C84F80">
            <w:pPr>
              <w:keepNext/>
            </w:pPr>
          </w:p>
        </w:tc>
        <w:tc>
          <w:tcPr>
            <w:tcW w:w="6663" w:type="dxa"/>
          </w:tcPr>
          <w:p w14:paraId="45237BE1" w14:textId="77777777" w:rsidR="006E04A4" w:rsidRDefault="00792428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45237BE2" w14:textId="77777777" w:rsidR="006E04A4" w:rsidRDefault="00792428" w:rsidP="00C84F80">
            <w:pPr>
              <w:keepNext/>
            </w:pPr>
          </w:p>
        </w:tc>
      </w:tr>
      <w:tr w:rsidR="00D54211" w14:paraId="45237BE7" w14:textId="77777777" w:rsidTr="00055526">
        <w:trPr>
          <w:cantSplit/>
        </w:trPr>
        <w:tc>
          <w:tcPr>
            <w:tcW w:w="567" w:type="dxa"/>
          </w:tcPr>
          <w:p w14:paraId="45237BE4" w14:textId="77777777" w:rsidR="001D7AF0" w:rsidRDefault="00792428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5237BE5" w14:textId="77777777" w:rsidR="006E04A4" w:rsidRDefault="00792428" w:rsidP="000326E3">
            <w:r>
              <w:t xml:space="preserve">Yasmine </w:t>
            </w:r>
            <w:r>
              <w:t>Bladelius (S) som ledamot i riksdagen fr.o.m. den 9 mars</w:t>
            </w:r>
          </w:p>
        </w:tc>
        <w:tc>
          <w:tcPr>
            <w:tcW w:w="2055" w:type="dxa"/>
          </w:tcPr>
          <w:p w14:paraId="45237BE6" w14:textId="77777777" w:rsidR="006E04A4" w:rsidRDefault="00792428" w:rsidP="00C84F80"/>
        </w:tc>
      </w:tr>
      <w:tr w:rsidR="00D54211" w14:paraId="45237BEB" w14:textId="77777777" w:rsidTr="00055526">
        <w:trPr>
          <w:cantSplit/>
        </w:trPr>
        <w:tc>
          <w:tcPr>
            <w:tcW w:w="567" w:type="dxa"/>
          </w:tcPr>
          <w:p w14:paraId="45237BE8" w14:textId="77777777" w:rsidR="001D7AF0" w:rsidRDefault="00792428" w:rsidP="00C84F80">
            <w:pPr>
              <w:keepNext/>
            </w:pPr>
          </w:p>
        </w:tc>
        <w:tc>
          <w:tcPr>
            <w:tcW w:w="6663" w:type="dxa"/>
          </w:tcPr>
          <w:p w14:paraId="45237BE9" w14:textId="77777777" w:rsidR="006E04A4" w:rsidRDefault="00792428" w:rsidP="000326E3">
            <w:pPr>
              <w:pStyle w:val="HuvudrubrikEnsam"/>
              <w:keepNext/>
            </w:pPr>
            <w:r>
              <w:t>Anmälan om subsidiaritetsprövningar</w:t>
            </w:r>
          </w:p>
        </w:tc>
        <w:tc>
          <w:tcPr>
            <w:tcW w:w="2055" w:type="dxa"/>
          </w:tcPr>
          <w:p w14:paraId="45237BEA" w14:textId="77777777" w:rsidR="006E04A4" w:rsidRDefault="00792428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D54211" w14:paraId="45237BEF" w14:textId="77777777" w:rsidTr="00055526">
        <w:trPr>
          <w:cantSplit/>
        </w:trPr>
        <w:tc>
          <w:tcPr>
            <w:tcW w:w="567" w:type="dxa"/>
          </w:tcPr>
          <w:p w14:paraId="45237BEC" w14:textId="77777777" w:rsidR="001D7AF0" w:rsidRDefault="00792428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5237BED" w14:textId="77777777" w:rsidR="006E04A4" w:rsidRDefault="00792428" w:rsidP="000326E3">
            <w:r>
              <w:t>2024/25:20 Tisdagen den 11 februari </w:t>
            </w:r>
          </w:p>
        </w:tc>
        <w:tc>
          <w:tcPr>
            <w:tcW w:w="2055" w:type="dxa"/>
          </w:tcPr>
          <w:p w14:paraId="45237BEE" w14:textId="77777777" w:rsidR="006E04A4" w:rsidRDefault="00792428" w:rsidP="00C84F80">
            <w:r>
              <w:t>MJU</w:t>
            </w:r>
          </w:p>
        </w:tc>
      </w:tr>
      <w:tr w:rsidR="00D54211" w14:paraId="45237BF3" w14:textId="77777777" w:rsidTr="00055526">
        <w:trPr>
          <w:cantSplit/>
        </w:trPr>
        <w:tc>
          <w:tcPr>
            <w:tcW w:w="567" w:type="dxa"/>
          </w:tcPr>
          <w:p w14:paraId="45237BF0" w14:textId="77777777" w:rsidR="001D7AF0" w:rsidRDefault="00792428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5237BF1" w14:textId="77777777" w:rsidR="006E04A4" w:rsidRDefault="00792428" w:rsidP="000326E3">
            <w:r>
              <w:t>2024/25:18 Torsdagen den 30 januari</w:t>
            </w:r>
          </w:p>
        </w:tc>
        <w:tc>
          <w:tcPr>
            <w:tcW w:w="2055" w:type="dxa"/>
          </w:tcPr>
          <w:p w14:paraId="45237BF2" w14:textId="77777777" w:rsidR="006E04A4" w:rsidRDefault="00792428" w:rsidP="00C84F80">
            <w:r>
              <w:t>NU</w:t>
            </w:r>
          </w:p>
        </w:tc>
      </w:tr>
      <w:tr w:rsidR="00D54211" w14:paraId="45237BF7" w14:textId="77777777" w:rsidTr="00055526">
        <w:trPr>
          <w:cantSplit/>
        </w:trPr>
        <w:tc>
          <w:tcPr>
            <w:tcW w:w="567" w:type="dxa"/>
          </w:tcPr>
          <w:p w14:paraId="45237BF4" w14:textId="77777777" w:rsidR="001D7AF0" w:rsidRDefault="00792428" w:rsidP="00C84F80">
            <w:pPr>
              <w:keepNext/>
            </w:pPr>
          </w:p>
        </w:tc>
        <w:tc>
          <w:tcPr>
            <w:tcW w:w="6663" w:type="dxa"/>
          </w:tcPr>
          <w:p w14:paraId="45237BF5" w14:textId="77777777" w:rsidR="006E04A4" w:rsidRDefault="00792428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45237BF6" w14:textId="77777777" w:rsidR="006E04A4" w:rsidRDefault="00792428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D54211" w14:paraId="45237BFB" w14:textId="77777777" w:rsidTr="00055526">
        <w:trPr>
          <w:cantSplit/>
        </w:trPr>
        <w:tc>
          <w:tcPr>
            <w:tcW w:w="567" w:type="dxa"/>
          </w:tcPr>
          <w:p w14:paraId="45237BF8" w14:textId="77777777" w:rsidR="001D7AF0" w:rsidRDefault="00792428" w:rsidP="00C84F80">
            <w:pPr>
              <w:keepNext/>
            </w:pPr>
          </w:p>
        </w:tc>
        <w:tc>
          <w:tcPr>
            <w:tcW w:w="6663" w:type="dxa"/>
          </w:tcPr>
          <w:p w14:paraId="45237BF9" w14:textId="77777777" w:rsidR="006E04A4" w:rsidRDefault="00792428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45237BFA" w14:textId="77777777" w:rsidR="006E04A4" w:rsidRDefault="00792428" w:rsidP="00C84F80">
            <w:pPr>
              <w:keepNext/>
            </w:pPr>
          </w:p>
        </w:tc>
      </w:tr>
      <w:tr w:rsidR="00D54211" w14:paraId="45237BFF" w14:textId="77777777" w:rsidTr="00055526">
        <w:trPr>
          <w:cantSplit/>
        </w:trPr>
        <w:tc>
          <w:tcPr>
            <w:tcW w:w="567" w:type="dxa"/>
          </w:tcPr>
          <w:p w14:paraId="45237BFC" w14:textId="77777777" w:rsidR="001D7AF0" w:rsidRDefault="00792428" w:rsidP="00C84F80">
            <w:pPr>
              <w:keepNext/>
            </w:pPr>
          </w:p>
        </w:tc>
        <w:tc>
          <w:tcPr>
            <w:tcW w:w="6663" w:type="dxa"/>
          </w:tcPr>
          <w:p w14:paraId="45237BFD" w14:textId="77777777" w:rsidR="006E04A4" w:rsidRDefault="00792428" w:rsidP="000326E3">
            <w:pPr>
              <w:pStyle w:val="Motionsrubrik"/>
            </w:pPr>
            <w:r>
              <w:t>med anledning av prop. 2024/25:92 Preskription av avlägsnandebeslut och vissa frågor om återreseförbud</w:t>
            </w:r>
          </w:p>
        </w:tc>
        <w:tc>
          <w:tcPr>
            <w:tcW w:w="2055" w:type="dxa"/>
          </w:tcPr>
          <w:p w14:paraId="45237BFE" w14:textId="77777777" w:rsidR="006E04A4" w:rsidRDefault="00792428" w:rsidP="00C84F80">
            <w:pPr>
              <w:keepNext/>
            </w:pPr>
          </w:p>
        </w:tc>
      </w:tr>
      <w:tr w:rsidR="00D54211" w14:paraId="45237C03" w14:textId="77777777" w:rsidTr="00055526">
        <w:trPr>
          <w:cantSplit/>
        </w:trPr>
        <w:tc>
          <w:tcPr>
            <w:tcW w:w="567" w:type="dxa"/>
          </w:tcPr>
          <w:p w14:paraId="45237C00" w14:textId="77777777" w:rsidR="001D7AF0" w:rsidRDefault="00792428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5237C01" w14:textId="77777777" w:rsidR="006E04A4" w:rsidRDefault="00792428" w:rsidP="000326E3">
            <w:r>
              <w:t>2024/25:3324 av Tony Haddou m.fl. (V)</w:t>
            </w:r>
          </w:p>
        </w:tc>
        <w:tc>
          <w:tcPr>
            <w:tcW w:w="2055" w:type="dxa"/>
          </w:tcPr>
          <w:p w14:paraId="45237C02" w14:textId="77777777" w:rsidR="006E04A4" w:rsidRDefault="00792428" w:rsidP="00C84F80">
            <w:r>
              <w:t>SfU</w:t>
            </w:r>
          </w:p>
        </w:tc>
      </w:tr>
      <w:tr w:rsidR="00D54211" w14:paraId="45237C07" w14:textId="77777777" w:rsidTr="00055526">
        <w:trPr>
          <w:cantSplit/>
        </w:trPr>
        <w:tc>
          <w:tcPr>
            <w:tcW w:w="567" w:type="dxa"/>
          </w:tcPr>
          <w:p w14:paraId="45237C04" w14:textId="77777777" w:rsidR="001D7AF0" w:rsidRDefault="00792428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5237C05" w14:textId="77777777" w:rsidR="006E04A4" w:rsidRDefault="00792428" w:rsidP="000326E3">
            <w:r>
              <w:t>2024/25:3332 av Annika Hirvonen m.fl. (MP)</w:t>
            </w:r>
          </w:p>
        </w:tc>
        <w:tc>
          <w:tcPr>
            <w:tcW w:w="2055" w:type="dxa"/>
          </w:tcPr>
          <w:p w14:paraId="45237C06" w14:textId="77777777" w:rsidR="006E04A4" w:rsidRDefault="00792428" w:rsidP="00C84F80">
            <w:r>
              <w:t>SfU</w:t>
            </w:r>
          </w:p>
        </w:tc>
      </w:tr>
      <w:tr w:rsidR="00D54211" w14:paraId="45237C0B" w14:textId="77777777" w:rsidTr="00055526">
        <w:trPr>
          <w:cantSplit/>
        </w:trPr>
        <w:tc>
          <w:tcPr>
            <w:tcW w:w="567" w:type="dxa"/>
          </w:tcPr>
          <w:p w14:paraId="45237C08" w14:textId="77777777" w:rsidR="001D7AF0" w:rsidRDefault="00792428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5237C09" w14:textId="77777777" w:rsidR="006E04A4" w:rsidRDefault="00792428" w:rsidP="000326E3">
            <w:r>
              <w:t>2024/25:3336 av Jonny Cato m.fl. (C)</w:t>
            </w:r>
          </w:p>
        </w:tc>
        <w:tc>
          <w:tcPr>
            <w:tcW w:w="2055" w:type="dxa"/>
          </w:tcPr>
          <w:p w14:paraId="45237C0A" w14:textId="77777777" w:rsidR="006E04A4" w:rsidRDefault="00792428" w:rsidP="00C84F80">
            <w:r>
              <w:t>SfU</w:t>
            </w:r>
          </w:p>
        </w:tc>
      </w:tr>
      <w:tr w:rsidR="00D54211" w14:paraId="45237C0F" w14:textId="77777777" w:rsidTr="00055526">
        <w:trPr>
          <w:cantSplit/>
        </w:trPr>
        <w:tc>
          <w:tcPr>
            <w:tcW w:w="567" w:type="dxa"/>
          </w:tcPr>
          <w:p w14:paraId="45237C0C" w14:textId="77777777" w:rsidR="001D7AF0" w:rsidRDefault="00792428" w:rsidP="00C84F80">
            <w:pPr>
              <w:keepNext/>
            </w:pPr>
          </w:p>
        </w:tc>
        <w:tc>
          <w:tcPr>
            <w:tcW w:w="6663" w:type="dxa"/>
          </w:tcPr>
          <w:p w14:paraId="45237C0D" w14:textId="77777777" w:rsidR="006E04A4" w:rsidRDefault="00792428" w:rsidP="000326E3">
            <w:pPr>
              <w:pStyle w:val="Huvudrubrik"/>
              <w:keepNext/>
            </w:pPr>
            <w:r>
              <w:t>Ärenden för avgörande kl. 15.20</w:t>
            </w:r>
          </w:p>
        </w:tc>
        <w:tc>
          <w:tcPr>
            <w:tcW w:w="2055" w:type="dxa"/>
          </w:tcPr>
          <w:p w14:paraId="45237C0E" w14:textId="77777777" w:rsidR="006E04A4" w:rsidRDefault="00792428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D54211" w14:paraId="45237C14" w14:textId="77777777" w:rsidTr="00055526">
        <w:trPr>
          <w:cantSplit/>
        </w:trPr>
        <w:tc>
          <w:tcPr>
            <w:tcW w:w="567" w:type="dxa"/>
          </w:tcPr>
          <w:p w14:paraId="45237C10" w14:textId="77777777" w:rsidR="001D7AF0" w:rsidRDefault="00792428" w:rsidP="00C84F80"/>
        </w:tc>
        <w:tc>
          <w:tcPr>
            <w:tcW w:w="6663" w:type="dxa"/>
          </w:tcPr>
          <w:p w14:paraId="45237C11" w14:textId="77777777" w:rsidR="006E04A4" w:rsidRDefault="00792428" w:rsidP="000326E3">
            <w:pPr>
              <w:pStyle w:val="Underrubrik"/>
            </w:pPr>
            <w:r>
              <w:t xml:space="preserve"> </w:t>
            </w:r>
          </w:p>
          <w:p w14:paraId="45237C12" w14:textId="77777777" w:rsidR="006E04A4" w:rsidRDefault="00792428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45237C13" w14:textId="77777777" w:rsidR="006E04A4" w:rsidRDefault="00792428" w:rsidP="00C84F80"/>
        </w:tc>
      </w:tr>
      <w:tr w:rsidR="00D54211" w14:paraId="45237C18" w14:textId="77777777" w:rsidTr="00055526">
        <w:trPr>
          <w:cantSplit/>
        </w:trPr>
        <w:tc>
          <w:tcPr>
            <w:tcW w:w="567" w:type="dxa"/>
          </w:tcPr>
          <w:p w14:paraId="45237C15" w14:textId="77777777" w:rsidR="001D7AF0" w:rsidRDefault="00792428" w:rsidP="00C84F80">
            <w:pPr>
              <w:keepNext/>
            </w:pPr>
          </w:p>
        </w:tc>
        <w:tc>
          <w:tcPr>
            <w:tcW w:w="6663" w:type="dxa"/>
          </w:tcPr>
          <w:p w14:paraId="45237C16" w14:textId="77777777" w:rsidR="006E04A4" w:rsidRDefault="00792428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45237C17" w14:textId="77777777" w:rsidR="006E04A4" w:rsidRDefault="00792428" w:rsidP="00C84F80">
            <w:pPr>
              <w:keepNext/>
            </w:pPr>
          </w:p>
        </w:tc>
      </w:tr>
      <w:tr w:rsidR="00D54211" w14:paraId="45237C1C" w14:textId="77777777" w:rsidTr="00055526">
        <w:trPr>
          <w:cantSplit/>
        </w:trPr>
        <w:tc>
          <w:tcPr>
            <w:tcW w:w="567" w:type="dxa"/>
          </w:tcPr>
          <w:p w14:paraId="45237C19" w14:textId="77777777" w:rsidR="001D7AF0" w:rsidRDefault="00792428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5237C1A" w14:textId="77777777" w:rsidR="006E04A4" w:rsidRDefault="00792428" w:rsidP="000326E3">
            <w:r>
              <w:t>Bet. 2024/25:UbU7 Studiestöd</w:t>
            </w:r>
          </w:p>
        </w:tc>
        <w:tc>
          <w:tcPr>
            <w:tcW w:w="2055" w:type="dxa"/>
          </w:tcPr>
          <w:p w14:paraId="45237C1B" w14:textId="77777777" w:rsidR="006E04A4" w:rsidRDefault="00792428" w:rsidP="00C84F80">
            <w:r>
              <w:t>8 res. (S, V, C, MP)</w:t>
            </w:r>
          </w:p>
        </w:tc>
      </w:tr>
      <w:tr w:rsidR="00D54211" w14:paraId="45237C20" w14:textId="77777777" w:rsidTr="00055526">
        <w:trPr>
          <w:cantSplit/>
        </w:trPr>
        <w:tc>
          <w:tcPr>
            <w:tcW w:w="567" w:type="dxa"/>
          </w:tcPr>
          <w:p w14:paraId="45237C1D" w14:textId="77777777" w:rsidR="001D7AF0" w:rsidRDefault="00792428" w:rsidP="00C84F80">
            <w:pPr>
              <w:keepNext/>
            </w:pPr>
          </w:p>
        </w:tc>
        <w:tc>
          <w:tcPr>
            <w:tcW w:w="6663" w:type="dxa"/>
          </w:tcPr>
          <w:p w14:paraId="45237C1E" w14:textId="77777777" w:rsidR="006E04A4" w:rsidRDefault="00792428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45237C1F" w14:textId="77777777" w:rsidR="006E04A4" w:rsidRDefault="00792428" w:rsidP="00C84F80">
            <w:pPr>
              <w:keepNext/>
            </w:pPr>
          </w:p>
        </w:tc>
      </w:tr>
      <w:tr w:rsidR="00D54211" w14:paraId="45237C24" w14:textId="77777777" w:rsidTr="00055526">
        <w:trPr>
          <w:cantSplit/>
        </w:trPr>
        <w:tc>
          <w:tcPr>
            <w:tcW w:w="567" w:type="dxa"/>
          </w:tcPr>
          <w:p w14:paraId="45237C21" w14:textId="77777777" w:rsidR="001D7AF0" w:rsidRDefault="00792428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5237C22" w14:textId="77777777" w:rsidR="006E04A4" w:rsidRDefault="00792428" w:rsidP="000326E3">
            <w:r>
              <w:t xml:space="preserve">Bet. 2024/25:SkU7 Teknisk översyn av vissa </w:t>
            </w:r>
            <w:r>
              <w:t>indexeringsbestämmelser på punktskatteområdet</w:t>
            </w:r>
          </w:p>
        </w:tc>
        <w:tc>
          <w:tcPr>
            <w:tcW w:w="2055" w:type="dxa"/>
          </w:tcPr>
          <w:p w14:paraId="45237C23" w14:textId="77777777" w:rsidR="006E04A4" w:rsidRDefault="00792428" w:rsidP="00C84F80"/>
        </w:tc>
      </w:tr>
      <w:tr w:rsidR="00D54211" w14:paraId="45237C28" w14:textId="77777777" w:rsidTr="00055526">
        <w:trPr>
          <w:cantSplit/>
        </w:trPr>
        <w:tc>
          <w:tcPr>
            <w:tcW w:w="567" w:type="dxa"/>
          </w:tcPr>
          <w:p w14:paraId="45237C25" w14:textId="77777777" w:rsidR="001D7AF0" w:rsidRDefault="00792428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5237C26" w14:textId="77777777" w:rsidR="006E04A4" w:rsidRDefault="00792428" w:rsidP="000326E3">
            <w:r>
              <w:t>Bet. 2024/25:SkU11 Sänkt alkoholskatt för öl från oberoende småbryggerier</w:t>
            </w:r>
          </w:p>
        </w:tc>
        <w:tc>
          <w:tcPr>
            <w:tcW w:w="2055" w:type="dxa"/>
          </w:tcPr>
          <w:p w14:paraId="45237C27" w14:textId="77777777" w:rsidR="006E04A4" w:rsidRDefault="00792428" w:rsidP="00C84F80">
            <w:r>
              <w:t>1 res. (C)</w:t>
            </w:r>
          </w:p>
        </w:tc>
      </w:tr>
      <w:tr w:rsidR="00D54211" w14:paraId="45237C2C" w14:textId="77777777" w:rsidTr="00055526">
        <w:trPr>
          <w:cantSplit/>
        </w:trPr>
        <w:tc>
          <w:tcPr>
            <w:tcW w:w="567" w:type="dxa"/>
          </w:tcPr>
          <w:p w14:paraId="45237C29" w14:textId="77777777" w:rsidR="001D7AF0" w:rsidRDefault="00792428" w:rsidP="00C84F80">
            <w:pPr>
              <w:keepNext/>
            </w:pPr>
          </w:p>
        </w:tc>
        <w:tc>
          <w:tcPr>
            <w:tcW w:w="6663" w:type="dxa"/>
          </w:tcPr>
          <w:p w14:paraId="45237C2A" w14:textId="77777777" w:rsidR="006E04A4" w:rsidRDefault="00792428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45237C2B" w14:textId="77777777" w:rsidR="006E04A4" w:rsidRDefault="00792428" w:rsidP="00C84F80">
            <w:pPr>
              <w:keepNext/>
            </w:pPr>
          </w:p>
        </w:tc>
      </w:tr>
      <w:tr w:rsidR="00D54211" w14:paraId="45237C30" w14:textId="77777777" w:rsidTr="00055526">
        <w:trPr>
          <w:cantSplit/>
        </w:trPr>
        <w:tc>
          <w:tcPr>
            <w:tcW w:w="567" w:type="dxa"/>
          </w:tcPr>
          <w:p w14:paraId="45237C2D" w14:textId="77777777" w:rsidR="001D7AF0" w:rsidRDefault="00792428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5237C2E" w14:textId="77777777" w:rsidR="006E04A4" w:rsidRDefault="00792428" w:rsidP="000326E3">
            <w:r>
              <w:t xml:space="preserve">Bet. 2024/25:SoU10 Riksrevisionens rapport om statens arbete med </w:t>
            </w:r>
            <w:r>
              <w:t>informationssäkerhet i vård och omsorg</w:t>
            </w:r>
          </w:p>
        </w:tc>
        <w:tc>
          <w:tcPr>
            <w:tcW w:w="2055" w:type="dxa"/>
          </w:tcPr>
          <w:p w14:paraId="45237C2F" w14:textId="77777777" w:rsidR="006E04A4" w:rsidRDefault="00792428" w:rsidP="00C84F80"/>
        </w:tc>
      </w:tr>
      <w:tr w:rsidR="00D54211" w14:paraId="45237C34" w14:textId="77777777" w:rsidTr="00055526">
        <w:trPr>
          <w:cantSplit/>
        </w:trPr>
        <w:tc>
          <w:tcPr>
            <w:tcW w:w="567" w:type="dxa"/>
          </w:tcPr>
          <w:p w14:paraId="45237C31" w14:textId="77777777" w:rsidR="001D7AF0" w:rsidRDefault="00792428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5237C32" w14:textId="77777777" w:rsidR="006E04A4" w:rsidRDefault="00792428" w:rsidP="000326E3">
            <w:r>
              <w:t>Bet. 2024/25:SoU12 Folkhälsa</w:t>
            </w:r>
          </w:p>
        </w:tc>
        <w:tc>
          <w:tcPr>
            <w:tcW w:w="2055" w:type="dxa"/>
          </w:tcPr>
          <w:p w14:paraId="45237C33" w14:textId="77777777" w:rsidR="006E04A4" w:rsidRDefault="00792428" w:rsidP="00C84F80">
            <w:r>
              <w:t>18 res. (S, SD, V, C, MP)</w:t>
            </w:r>
          </w:p>
        </w:tc>
      </w:tr>
      <w:tr w:rsidR="00D54211" w14:paraId="45237C38" w14:textId="77777777" w:rsidTr="00055526">
        <w:trPr>
          <w:cantSplit/>
        </w:trPr>
        <w:tc>
          <w:tcPr>
            <w:tcW w:w="567" w:type="dxa"/>
          </w:tcPr>
          <w:p w14:paraId="45237C35" w14:textId="77777777" w:rsidR="001D7AF0" w:rsidRDefault="00792428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5237C36" w14:textId="77777777" w:rsidR="006E04A4" w:rsidRDefault="00792428" w:rsidP="000326E3">
            <w:r>
              <w:t>Bet. 2024/25:SoU13 Alkohol, narkotika, dopning, tobak och spel</w:t>
            </w:r>
          </w:p>
        </w:tc>
        <w:tc>
          <w:tcPr>
            <w:tcW w:w="2055" w:type="dxa"/>
          </w:tcPr>
          <w:p w14:paraId="45237C37" w14:textId="77777777" w:rsidR="006E04A4" w:rsidRDefault="00792428" w:rsidP="00C84F80">
            <w:r>
              <w:t>23 res. (S, SD, V, C, MP)</w:t>
            </w:r>
          </w:p>
        </w:tc>
      </w:tr>
      <w:tr w:rsidR="00D54211" w14:paraId="45237C3C" w14:textId="77777777" w:rsidTr="00055526">
        <w:trPr>
          <w:cantSplit/>
        </w:trPr>
        <w:tc>
          <w:tcPr>
            <w:tcW w:w="567" w:type="dxa"/>
          </w:tcPr>
          <w:p w14:paraId="45237C39" w14:textId="77777777" w:rsidR="001D7AF0" w:rsidRDefault="00792428" w:rsidP="00C84F80">
            <w:pPr>
              <w:keepNext/>
            </w:pPr>
          </w:p>
        </w:tc>
        <w:tc>
          <w:tcPr>
            <w:tcW w:w="6663" w:type="dxa"/>
          </w:tcPr>
          <w:p w14:paraId="45237C3A" w14:textId="77777777" w:rsidR="006E04A4" w:rsidRDefault="00792428" w:rsidP="000326E3">
            <w:pPr>
              <w:pStyle w:val="renderubrik"/>
            </w:pPr>
            <w:r>
              <w:t>Konstitutionsutskottets betänkande</w:t>
            </w:r>
          </w:p>
        </w:tc>
        <w:tc>
          <w:tcPr>
            <w:tcW w:w="2055" w:type="dxa"/>
          </w:tcPr>
          <w:p w14:paraId="45237C3B" w14:textId="77777777" w:rsidR="006E04A4" w:rsidRDefault="00792428" w:rsidP="00C84F80">
            <w:pPr>
              <w:keepNext/>
            </w:pPr>
          </w:p>
        </w:tc>
      </w:tr>
      <w:tr w:rsidR="00D54211" w14:paraId="45237C40" w14:textId="77777777" w:rsidTr="00055526">
        <w:trPr>
          <w:cantSplit/>
        </w:trPr>
        <w:tc>
          <w:tcPr>
            <w:tcW w:w="567" w:type="dxa"/>
          </w:tcPr>
          <w:p w14:paraId="45237C3D" w14:textId="77777777" w:rsidR="001D7AF0" w:rsidRDefault="00792428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5237C3E" w14:textId="77777777" w:rsidR="006E04A4" w:rsidRDefault="00792428" w:rsidP="000326E3">
            <w:r>
              <w:t xml:space="preserve">Bet. </w:t>
            </w:r>
            <w:r>
              <w:t>2024/25:KU14 Riksdagens arbetsformer</w:t>
            </w:r>
          </w:p>
        </w:tc>
        <w:tc>
          <w:tcPr>
            <w:tcW w:w="2055" w:type="dxa"/>
          </w:tcPr>
          <w:p w14:paraId="45237C3F" w14:textId="77777777" w:rsidR="006E04A4" w:rsidRDefault="00792428" w:rsidP="00C84F80">
            <w:r>
              <w:t>7 res. (SD, V, C, MP)</w:t>
            </w:r>
          </w:p>
        </w:tc>
      </w:tr>
      <w:tr w:rsidR="00D54211" w14:paraId="45237C44" w14:textId="77777777" w:rsidTr="00055526">
        <w:trPr>
          <w:cantSplit/>
        </w:trPr>
        <w:tc>
          <w:tcPr>
            <w:tcW w:w="567" w:type="dxa"/>
          </w:tcPr>
          <w:p w14:paraId="45237C41" w14:textId="77777777" w:rsidR="001D7AF0" w:rsidRDefault="00792428" w:rsidP="00C84F80">
            <w:pPr>
              <w:keepNext/>
            </w:pPr>
          </w:p>
        </w:tc>
        <w:tc>
          <w:tcPr>
            <w:tcW w:w="6663" w:type="dxa"/>
          </w:tcPr>
          <w:p w14:paraId="45237C42" w14:textId="77777777" w:rsidR="006E04A4" w:rsidRDefault="00792428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45237C43" w14:textId="77777777" w:rsidR="006E04A4" w:rsidRDefault="00792428" w:rsidP="00C84F80">
            <w:pPr>
              <w:keepNext/>
            </w:pPr>
          </w:p>
        </w:tc>
      </w:tr>
      <w:tr w:rsidR="00D54211" w14:paraId="45237C48" w14:textId="77777777" w:rsidTr="00055526">
        <w:trPr>
          <w:cantSplit/>
        </w:trPr>
        <w:tc>
          <w:tcPr>
            <w:tcW w:w="567" w:type="dxa"/>
          </w:tcPr>
          <w:p w14:paraId="45237C45" w14:textId="77777777" w:rsidR="001D7AF0" w:rsidRDefault="00792428" w:rsidP="00C84F80">
            <w:pPr>
              <w:keepNext/>
            </w:pPr>
          </w:p>
        </w:tc>
        <w:tc>
          <w:tcPr>
            <w:tcW w:w="6663" w:type="dxa"/>
          </w:tcPr>
          <w:p w14:paraId="45237C46" w14:textId="77777777" w:rsidR="006E04A4" w:rsidRDefault="00792428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45237C47" w14:textId="77777777" w:rsidR="006E04A4" w:rsidRDefault="00792428" w:rsidP="00C84F80">
            <w:pPr>
              <w:keepNext/>
            </w:pPr>
          </w:p>
        </w:tc>
      </w:tr>
      <w:tr w:rsidR="00D54211" w14:paraId="45237C4C" w14:textId="77777777" w:rsidTr="00055526">
        <w:trPr>
          <w:cantSplit/>
        </w:trPr>
        <w:tc>
          <w:tcPr>
            <w:tcW w:w="567" w:type="dxa"/>
          </w:tcPr>
          <w:p w14:paraId="45237C49" w14:textId="77777777" w:rsidR="001D7AF0" w:rsidRDefault="00792428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5237C4A" w14:textId="77777777" w:rsidR="006E04A4" w:rsidRDefault="00792428" w:rsidP="000326E3">
            <w:r>
              <w:t>Bet. 2024/25:JuU19 Riksrevisionens rapport om Kriminalvårdens behandlingsverksamhet</w:t>
            </w:r>
          </w:p>
        </w:tc>
        <w:tc>
          <w:tcPr>
            <w:tcW w:w="2055" w:type="dxa"/>
          </w:tcPr>
          <w:p w14:paraId="45237C4B" w14:textId="77777777" w:rsidR="006E04A4" w:rsidRDefault="00792428" w:rsidP="00C84F80">
            <w:r>
              <w:t>2 res. (S, MP)</w:t>
            </w:r>
          </w:p>
        </w:tc>
      </w:tr>
      <w:tr w:rsidR="00D54211" w14:paraId="45237C50" w14:textId="77777777" w:rsidTr="00055526">
        <w:trPr>
          <w:cantSplit/>
        </w:trPr>
        <w:tc>
          <w:tcPr>
            <w:tcW w:w="567" w:type="dxa"/>
          </w:tcPr>
          <w:p w14:paraId="45237C4D" w14:textId="77777777" w:rsidR="001D7AF0" w:rsidRDefault="00792428" w:rsidP="00C84F80">
            <w:pPr>
              <w:keepNext/>
            </w:pPr>
          </w:p>
        </w:tc>
        <w:tc>
          <w:tcPr>
            <w:tcW w:w="6663" w:type="dxa"/>
          </w:tcPr>
          <w:p w14:paraId="45237C4E" w14:textId="77777777" w:rsidR="006E04A4" w:rsidRDefault="00792428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45237C4F" w14:textId="77777777" w:rsidR="006E04A4" w:rsidRDefault="00792428" w:rsidP="00C84F80">
            <w:pPr>
              <w:keepNext/>
            </w:pPr>
          </w:p>
        </w:tc>
      </w:tr>
      <w:tr w:rsidR="00D54211" w14:paraId="45237C54" w14:textId="77777777" w:rsidTr="00055526">
        <w:trPr>
          <w:cantSplit/>
        </w:trPr>
        <w:tc>
          <w:tcPr>
            <w:tcW w:w="567" w:type="dxa"/>
          </w:tcPr>
          <w:p w14:paraId="45237C51" w14:textId="77777777" w:rsidR="001D7AF0" w:rsidRDefault="00792428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5237C52" w14:textId="77777777" w:rsidR="006E04A4" w:rsidRDefault="00792428" w:rsidP="000326E3">
            <w:r>
              <w:t>Bet. 2024/25:CU8 Fastighetsrätt</w:t>
            </w:r>
          </w:p>
        </w:tc>
        <w:tc>
          <w:tcPr>
            <w:tcW w:w="2055" w:type="dxa"/>
          </w:tcPr>
          <w:p w14:paraId="45237C53" w14:textId="77777777" w:rsidR="006E04A4" w:rsidRDefault="00792428" w:rsidP="00C84F80">
            <w:r>
              <w:t>13 res. (S, SD, V, C, MP)</w:t>
            </w:r>
          </w:p>
        </w:tc>
      </w:tr>
      <w:tr w:rsidR="00D54211" w14:paraId="45237C58" w14:textId="77777777" w:rsidTr="00055526">
        <w:trPr>
          <w:cantSplit/>
        </w:trPr>
        <w:tc>
          <w:tcPr>
            <w:tcW w:w="567" w:type="dxa"/>
          </w:tcPr>
          <w:p w14:paraId="45237C55" w14:textId="77777777" w:rsidR="001D7AF0" w:rsidRDefault="00792428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5237C56" w14:textId="77777777" w:rsidR="006E04A4" w:rsidRDefault="00792428" w:rsidP="000326E3">
            <w:r>
              <w:t>Bet. 2024/25:CU10 Ersättningsrätt samt insolvens- och utsökningsrätt</w:t>
            </w:r>
          </w:p>
        </w:tc>
        <w:tc>
          <w:tcPr>
            <w:tcW w:w="2055" w:type="dxa"/>
          </w:tcPr>
          <w:p w14:paraId="45237C57" w14:textId="77777777" w:rsidR="006E04A4" w:rsidRDefault="00792428" w:rsidP="00C84F80">
            <w:r>
              <w:t>22 res. (S, SD, V, C, MP)</w:t>
            </w:r>
          </w:p>
        </w:tc>
      </w:tr>
      <w:tr w:rsidR="00D54211" w14:paraId="45237C5C" w14:textId="77777777" w:rsidTr="00055526">
        <w:trPr>
          <w:cantSplit/>
        </w:trPr>
        <w:tc>
          <w:tcPr>
            <w:tcW w:w="567" w:type="dxa"/>
          </w:tcPr>
          <w:p w14:paraId="45237C59" w14:textId="77777777" w:rsidR="001D7AF0" w:rsidRDefault="00792428" w:rsidP="00C84F80">
            <w:pPr>
              <w:keepNext/>
            </w:pPr>
          </w:p>
        </w:tc>
        <w:tc>
          <w:tcPr>
            <w:tcW w:w="6663" w:type="dxa"/>
          </w:tcPr>
          <w:p w14:paraId="45237C5A" w14:textId="77777777" w:rsidR="006E04A4" w:rsidRDefault="00792428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45237C5B" w14:textId="77777777" w:rsidR="006E04A4" w:rsidRDefault="00792428" w:rsidP="00C84F80">
            <w:pPr>
              <w:keepNext/>
            </w:pPr>
          </w:p>
        </w:tc>
      </w:tr>
      <w:tr w:rsidR="00D54211" w14:paraId="45237C60" w14:textId="77777777" w:rsidTr="00055526">
        <w:trPr>
          <w:cantSplit/>
        </w:trPr>
        <w:tc>
          <w:tcPr>
            <w:tcW w:w="567" w:type="dxa"/>
          </w:tcPr>
          <w:p w14:paraId="45237C5D" w14:textId="77777777" w:rsidR="001D7AF0" w:rsidRDefault="00792428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5237C5E" w14:textId="77777777" w:rsidR="006E04A4" w:rsidRDefault="00792428" w:rsidP="000326E3">
            <w:r>
              <w:t xml:space="preserve">Bet. </w:t>
            </w:r>
            <w:r>
              <w:t>2024/25:SoU11 Riksrevisionens rapport om Sis särskilda ungdomshem</w:t>
            </w:r>
          </w:p>
        </w:tc>
        <w:tc>
          <w:tcPr>
            <w:tcW w:w="2055" w:type="dxa"/>
          </w:tcPr>
          <w:p w14:paraId="45237C5F" w14:textId="77777777" w:rsidR="006E04A4" w:rsidRDefault="00792428" w:rsidP="00C84F80">
            <w:r>
              <w:t>7 res. (V, C, MP)</w:t>
            </w:r>
          </w:p>
        </w:tc>
      </w:tr>
      <w:tr w:rsidR="00D54211" w14:paraId="45237C64" w14:textId="77777777" w:rsidTr="00055526">
        <w:trPr>
          <w:cantSplit/>
        </w:trPr>
        <w:tc>
          <w:tcPr>
            <w:tcW w:w="567" w:type="dxa"/>
          </w:tcPr>
          <w:p w14:paraId="45237C61" w14:textId="77777777" w:rsidR="001D7AF0" w:rsidRDefault="00792428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45237C62" w14:textId="77777777" w:rsidR="006E04A4" w:rsidRDefault="00792428" w:rsidP="000326E3">
            <w:r>
              <w:t>Bet. 2024/25:SoU14 Läkemedel och tandvård</w:t>
            </w:r>
          </w:p>
        </w:tc>
        <w:tc>
          <w:tcPr>
            <w:tcW w:w="2055" w:type="dxa"/>
          </w:tcPr>
          <w:p w14:paraId="45237C63" w14:textId="77777777" w:rsidR="006E04A4" w:rsidRDefault="00792428" w:rsidP="00C84F80">
            <w:r>
              <w:t>26 res. (S, SD, V, C, MP)</w:t>
            </w:r>
          </w:p>
        </w:tc>
      </w:tr>
      <w:tr w:rsidR="00D54211" w14:paraId="45237C68" w14:textId="77777777" w:rsidTr="00055526">
        <w:trPr>
          <w:cantSplit/>
        </w:trPr>
        <w:tc>
          <w:tcPr>
            <w:tcW w:w="567" w:type="dxa"/>
          </w:tcPr>
          <w:p w14:paraId="45237C65" w14:textId="77777777" w:rsidR="001D7AF0" w:rsidRDefault="00792428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5237C66" w14:textId="77777777" w:rsidR="006E04A4" w:rsidRDefault="00792428" w:rsidP="000326E3">
            <w:r>
              <w:t>Bet. 2024/25:SoU18 Socialtjänstens arbete</w:t>
            </w:r>
          </w:p>
        </w:tc>
        <w:tc>
          <w:tcPr>
            <w:tcW w:w="2055" w:type="dxa"/>
          </w:tcPr>
          <w:p w14:paraId="45237C67" w14:textId="77777777" w:rsidR="006E04A4" w:rsidRDefault="00792428" w:rsidP="00C84F80">
            <w:r>
              <w:t>15 res. (S, SD, V, C, MP)</w:t>
            </w:r>
          </w:p>
        </w:tc>
      </w:tr>
      <w:tr w:rsidR="00D54211" w14:paraId="45237C6C" w14:textId="77777777" w:rsidTr="00055526">
        <w:trPr>
          <w:cantSplit/>
        </w:trPr>
        <w:tc>
          <w:tcPr>
            <w:tcW w:w="567" w:type="dxa"/>
          </w:tcPr>
          <w:p w14:paraId="45237C69" w14:textId="77777777" w:rsidR="001D7AF0" w:rsidRDefault="00792428" w:rsidP="00C84F80">
            <w:pPr>
              <w:keepNext/>
            </w:pPr>
          </w:p>
        </w:tc>
        <w:tc>
          <w:tcPr>
            <w:tcW w:w="6663" w:type="dxa"/>
          </w:tcPr>
          <w:p w14:paraId="45237C6A" w14:textId="77777777" w:rsidR="006E04A4" w:rsidRDefault="00792428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45237C6B" w14:textId="77777777" w:rsidR="006E04A4" w:rsidRDefault="00792428" w:rsidP="00C84F80">
            <w:pPr>
              <w:keepNext/>
            </w:pPr>
          </w:p>
        </w:tc>
      </w:tr>
      <w:tr w:rsidR="00D54211" w14:paraId="45237C70" w14:textId="77777777" w:rsidTr="00055526">
        <w:trPr>
          <w:cantSplit/>
        </w:trPr>
        <w:tc>
          <w:tcPr>
            <w:tcW w:w="567" w:type="dxa"/>
          </w:tcPr>
          <w:p w14:paraId="45237C6D" w14:textId="77777777" w:rsidR="001D7AF0" w:rsidRDefault="00792428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45237C6E" w14:textId="77777777" w:rsidR="006E04A4" w:rsidRDefault="00792428" w:rsidP="000326E3">
            <w:r>
              <w:t>Frågor besvaras av: </w:t>
            </w:r>
            <w:r>
              <w:br/>
              <w:t>Utbildningsminister Johan Pehrson (L)</w:t>
            </w:r>
            <w:r>
              <w:br/>
              <w:t>Statsrådet Acko Ankarberg Johansson (KD)</w:t>
            </w:r>
            <w:r>
              <w:br/>
              <w:t>Arbetsmarknads- och integrationsminister Mats Persson (L)</w:t>
            </w:r>
            <w:r>
              <w:br/>
              <w:t>Statsrådet Romina Pourmokhtari (L)</w:t>
            </w:r>
          </w:p>
        </w:tc>
        <w:tc>
          <w:tcPr>
            <w:tcW w:w="2055" w:type="dxa"/>
          </w:tcPr>
          <w:p w14:paraId="45237C6F" w14:textId="77777777" w:rsidR="006E04A4" w:rsidRDefault="00792428" w:rsidP="00C84F80"/>
        </w:tc>
      </w:tr>
    </w:tbl>
    <w:p w14:paraId="45237C71" w14:textId="77777777" w:rsidR="00517888" w:rsidRPr="00F221DA" w:rsidRDefault="00792428" w:rsidP="00137840">
      <w:pPr>
        <w:pStyle w:val="Blankrad"/>
      </w:pPr>
      <w:r>
        <w:t xml:space="preserve">     </w:t>
      </w:r>
    </w:p>
    <w:p w14:paraId="45237C72" w14:textId="77777777" w:rsidR="00121B42" w:rsidRDefault="00792428" w:rsidP="00121B42">
      <w:pPr>
        <w:pStyle w:val="Blankrad"/>
      </w:pPr>
      <w:r>
        <w:t xml:space="preserve">     </w:t>
      </w:r>
    </w:p>
    <w:p w14:paraId="45237C73" w14:textId="77777777" w:rsidR="006E04A4" w:rsidRPr="00F221DA" w:rsidRDefault="00792428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D54211" w14:paraId="45237C76" w14:textId="77777777" w:rsidTr="00D774A8">
        <w:tc>
          <w:tcPr>
            <w:tcW w:w="567" w:type="dxa"/>
          </w:tcPr>
          <w:p w14:paraId="45237C74" w14:textId="77777777" w:rsidR="00D774A8" w:rsidRDefault="00792428">
            <w:pPr>
              <w:pStyle w:val="IngenText"/>
            </w:pPr>
          </w:p>
        </w:tc>
        <w:tc>
          <w:tcPr>
            <w:tcW w:w="8718" w:type="dxa"/>
          </w:tcPr>
          <w:p w14:paraId="45237C75" w14:textId="77777777" w:rsidR="00D774A8" w:rsidRDefault="00792428" w:rsidP="00792428">
            <w:pPr>
              <w:pStyle w:val="StreckMitten"/>
              <w:spacing w:before="0"/>
            </w:pPr>
            <w:r>
              <w:tab/>
            </w:r>
            <w:r>
              <w:tab/>
            </w:r>
          </w:p>
        </w:tc>
      </w:tr>
    </w:tbl>
    <w:p w14:paraId="45237C77" w14:textId="77777777" w:rsidR="006E04A4" w:rsidRPr="00852BA1" w:rsidRDefault="00792428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37C89" w14:textId="77777777" w:rsidR="00000000" w:rsidRDefault="00792428">
      <w:pPr>
        <w:spacing w:line="240" w:lineRule="auto"/>
      </w:pPr>
      <w:r>
        <w:separator/>
      </w:r>
    </w:p>
  </w:endnote>
  <w:endnote w:type="continuationSeparator" w:id="0">
    <w:p w14:paraId="45237C8B" w14:textId="77777777" w:rsidR="00000000" w:rsidRDefault="00792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18FF" w14:textId="77777777" w:rsidR="00792428" w:rsidRDefault="0079242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37C7E" w14:textId="77777777" w:rsidR="00D73249" w:rsidRDefault="0079242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5237C7F" w14:textId="77777777" w:rsidR="00D73249" w:rsidRDefault="0079242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37C83" w14:textId="77777777" w:rsidR="00D73249" w:rsidRDefault="0079242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45237C84" w14:textId="77777777" w:rsidR="00D73249" w:rsidRDefault="007924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37C85" w14:textId="77777777" w:rsidR="00000000" w:rsidRDefault="00792428">
      <w:pPr>
        <w:spacing w:line="240" w:lineRule="auto"/>
      </w:pPr>
      <w:r>
        <w:separator/>
      </w:r>
    </w:p>
  </w:footnote>
  <w:footnote w:type="continuationSeparator" w:id="0">
    <w:p w14:paraId="45237C87" w14:textId="77777777" w:rsidR="00000000" w:rsidRDefault="007924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610E" w14:textId="77777777" w:rsidR="00792428" w:rsidRDefault="0079242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37C79" w14:textId="77777777" w:rsidR="00D73249" w:rsidRDefault="00792428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13 februari 2025</w:t>
    </w:r>
    <w:r>
      <w:fldChar w:fldCharType="end"/>
    </w:r>
  </w:p>
  <w:p w14:paraId="45237C7A" w14:textId="77777777" w:rsidR="00D73249" w:rsidRDefault="0079242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5237C7C" w14:textId="77777777" w:rsidR="00D73249" w:rsidRDefault="0079242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37C80" w14:textId="77777777" w:rsidR="00D73249" w:rsidRDefault="00792428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5237C85" wp14:editId="45237C86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237C81" w14:textId="77777777" w:rsidR="00D73249" w:rsidRDefault="00792428" w:rsidP="00BE217A">
    <w:pPr>
      <w:pStyle w:val="Dokumentrubrik"/>
      <w:spacing w:after="360"/>
    </w:pPr>
    <w:r>
      <w:t>Föredragningslista</w:t>
    </w:r>
  </w:p>
  <w:p w14:paraId="45237C82" w14:textId="77777777" w:rsidR="00D73249" w:rsidRDefault="007924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BA34FAE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6B87B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98EB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44A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F00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92EC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BC4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00A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C037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54211"/>
    <w:rsid w:val="00792428"/>
    <w:rsid w:val="00D5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37BC4"/>
  <w15:docId w15:val="{856F4A67-BB53-4FF9-A64F-E29CEE13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2025-02-13</SAFIR_Sammantradesdatum_Doc>
    <SAFIR_SammantradeID xmlns="C07A1A6C-0B19-41D9-BDF8-F523BA3921EB">63a61a27-1ac5-4272-b4e1-51dd1918d74a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C4F7F062-9C9B-482E-9385-E506FEBDF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265</TotalTime>
  <Pages>2</Pages>
  <Words>334</Words>
  <Characters>2066</Characters>
  <Application>Microsoft Office Word</Application>
  <DocSecurity>0</DocSecurity>
  <Lines>172</Lines>
  <Paragraphs>104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2025-02-12T13:39:00Z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13 februari 2025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