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2338E1CDD14E61B639658FB11DD42E"/>
        </w:placeholder>
        <w:text/>
      </w:sdtPr>
      <w:sdtEndPr/>
      <w:sdtContent>
        <w:p w:rsidRPr="00197B5E" w:rsidR="00AF30DD" w:rsidP="00197B5E" w:rsidRDefault="00AF30DD" w14:paraId="053ABF45" w14:textId="77777777">
          <w:pPr>
            <w:pStyle w:val="Rubrik1"/>
            <w:spacing w:after="300"/>
          </w:pPr>
          <w:r w:rsidRPr="00197B5E">
            <w:t>Förslag till riksdagsbeslut</w:t>
          </w:r>
        </w:p>
      </w:sdtContent>
    </w:sdt>
    <w:sdt>
      <w:sdtPr>
        <w:alias w:val="Yrkande 1"/>
        <w:tag w:val="3d9a95a3-5bb8-4771-904b-ebdeb6a61ff2"/>
        <w:id w:val="-1368601097"/>
        <w:lock w:val="sdtLocked"/>
      </w:sdtPr>
      <w:sdtEndPr/>
      <w:sdtContent>
        <w:p w:rsidR="00DD78BA" w:rsidRDefault="00C05562" w14:paraId="52425EAB" w14:textId="77777777">
          <w:pPr>
            <w:pStyle w:val="Frslagstext"/>
          </w:pPr>
          <w:r>
            <w:t>Riksdagen ställer sig bakom det som anförs i motionen om att avskaffa kemikalieskatten och tillkännager detta för regeringen.</w:t>
          </w:r>
        </w:p>
      </w:sdtContent>
    </w:sdt>
    <w:sdt>
      <w:sdtPr>
        <w:alias w:val="Yrkande 2"/>
        <w:tag w:val="5ac7c160-2094-4ac2-b522-23b0cfbca7b3"/>
        <w:id w:val="1165813466"/>
        <w:lock w:val="sdtLocked"/>
      </w:sdtPr>
      <w:sdtEndPr/>
      <w:sdtContent>
        <w:p w:rsidR="00DD78BA" w:rsidRDefault="00C05562" w14:paraId="7B5C65E6" w14:textId="77777777">
          <w:pPr>
            <w:pStyle w:val="Frslagstext"/>
          </w:pPr>
          <w:r>
            <w:t>Riksdagen ställer sig bakom det som anförs i motionen om att regeringen ska återkomma med förslag till en ny strategi om hur man ska arbeta mot potentiellt skadliga kemikalier och tillkännager detta för regeringen.</w:t>
          </w:r>
        </w:p>
      </w:sdtContent>
    </w:sdt>
    <w:sdt>
      <w:sdtPr>
        <w:alias w:val="Yrkande 3"/>
        <w:tag w:val="5c90e38a-7afd-4f51-ad31-535ea6032160"/>
        <w:id w:val="-850339251"/>
        <w:lock w:val="sdtLocked"/>
      </w:sdtPr>
      <w:sdtEndPr/>
      <w:sdtContent>
        <w:p w:rsidR="00DD78BA" w:rsidRDefault="00C05562" w14:paraId="578A1085" w14:textId="77777777">
          <w:pPr>
            <w:pStyle w:val="Frslagstext"/>
          </w:pPr>
          <w:r>
            <w:t>Riksdagen ställer sig bakom det som anförs i motionen om att inte införa kemikalieskatt på kläder och 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4F05B6273F4010B4732002D2552F19"/>
        </w:placeholder>
        <w:text/>
      </w:sdtPr>
      <w:sdtEndPr/>
      <w:sdtContent>
        <w:p w:rsidRPr="00197B5E" w:rsidR="006D79C9" w:rsidP="00333E95" w:rsidRDefault="006D79C9" w14:paraId="6421E7EC" w14:textId="77777777">
          <w:pPr>
            <w:pStyle w:val="Rubrik1"/>
          </w:pPr>
          <w:r w:rsidRPr="00197B5E">
            <w:t>Motivering</w:t>
          </w:r>
        </w:p>
      </w:sdtContent>
    </w:sdt>
    <w:p w:rsidRPr="003E59E9" w:rsidR="00376BC9" w:rsidP="003E59E9" w:rsidRDefault="00376BC9" w14:paraId="03CB304A" w14:textId="77777777">
      <w:pPr>
        <w:pStyle w:val="Normalutanindragellerluft"/>
      </w:pPr>
      <w:r w:rsidRPr="003E59E9">
        <w:t xml:space="preserve">Den förra alliansregeringen beslutade 2013 att en särskild utredare skulle analysera behovet av nya ekonomiska styrmedel på kemikalieområdet. Den rödgröna regeringen arbetade sedermera vidare med frågan och i mars 2015 presenterades en SOU som föreslog en punktskatt på vissa konsumentvaror. En lång rad remissinstanser avstyrkte förslaget och menade att det skulle bli kostsamt samt innebära en ökad administrativ börda för såväl företag som myndigheter. </w:t>
      </w:r>
    </w:p>
    <w:p w:rsidRPr="003E59E9" w:rsidR="00376BC9" w:rsidP="003E59E9" w:rsidRDefault="00376BC9" w14:paraId="25083B69" w14:textId="5ACC4A5C">
      <w:r w:rsidRPr="003E59E9">
        <w:t xml:space="preserve">Från och med </w:t>
      </w:r>
      <w:r w:rsidRPr="003E59E9" w:rsidR="00D07BF6">
        <w:t xml:space="preserve">den </w:t>
      </w:r>
      <w:r w:rsidRPr="003E59E9">
        <w:t>1</w:t>
      </w:r>
      <w:r w:rsidRPr="003E59E9" w:rsidR="00D07BF6">
        <w:t> </w:t>
      </w:r>
      <w:r w:rsidRPr="003E59E9">
        <w:t>juli 2017 infördes en skatt på elektronikprodukter under namnet kemikalieskatt. Skatten baseras på vikt utifrån så kallade KN-nummer och tar liten eller ingen hänsyn till de faktiska omständigheter som skulle kunna leda fram till en expo</w:t>
      </w:r>
      <w:r w:rsidR="003E59E9">
        <w:softHyphen/>
      </w:r>
      <w:r w:rsidRPr="003E59E9">
        <w:t xml:space="preserve">nering </w:t>
      </w:r>
      <w:r w:rsidRPr="003E59E9" w:rsidR="00D07BF6">
        <w:t>för</w:t>
      </w:r>
      <w:r w:rsidRPr="003E59E9">
        <w:t xml:space="preserve"> kemikalier. Sverige är vidare ett alldeles för litet land för att på egen hand påverka de globala elektronikjättarnas användning av olika kemikalier för t.ex. brand</w:t>
      </w:r>
      <w:r w:rsidR="003E59E9">
        <w:softHyphen/>
      </w:r>
      <w:r w:rsidRPr="003E59E9">
        <w:t xml:space="preserve">säkerhet. Skatten ger heller inte incitament att använda bättre alternativ. Allt detta till trots valde regeringen att höja skatten i vårbudgeten 2019 och i </w:t>
      </w:r>
      <w:r w:rsidRPr="003E59E9" w:rsidR="00D07BF6">
        <w:t>j</w:t>
      </w:r>
      <w:r w:rsidRPr="003E59E9">
        <w:t>anuariöverenskom</w:t>
      </w:r>
      <w:r w:rsidR="003E59E9">
        <w:softHyphen/>
      </w:r>
      <w:r w:rsidRPr="003E59E9">
        <w:t xml:space="preserve">melsen föreslås det att den utökas till skor och textilier – </w:t>
      </w:r>
      <w:r w:rsidRPr="003E59E9" w:rsidR="00393357">
        <w:t>vilket utreds</w:t>
      </w:r>
      <w:r w:rsidRPr="003E59E9" w:rsidR="00B3612A">
        <w:t xml:space="preserve"> </w:t>
      </w:r>
      <w:r w:rsidRPr="003E59E9" w:rsidR="00197B5E">
        <w:t xml:space="preserve">år </w:t>
      </w:r>
      <w:r w:rsidRPr="003E59E9" w:rsidR="00B3612A">
        <w:t>2020</w:t>
      </w:r>
      <w:r w:rsidRPr="003E59E9">
        <w:t xml:space="preserve">. </w:t>
      </w:r>
      <w:r w:rsidRPr="003E59E9" w:rsidR="00F353FB">
        <w:t xml:space="preserve">Både höjningen och breddningen av skatten är negativa </w:t>
      </w:r>
      <w:r w:rsidRPr="003E59E9" w:rsidR="003F32D4">
        <w:t>åtgärder.</w:t>
      </w:r>
      <w:r w:rsidRPr="003E59E9">
        <w:t xml:space="preserve"> </w:t>
      </w:r>
    </w:p>
    <w:p w:rsidRPr="003E59E9" w:rsidR="00376BC9" w:rsidP="003E59E9" w:rsidRDefault="00376BC9" w14:paraId="47DBEB48" w14:textId="6A4D9F2F">
      <w:r w:rsidRPr="003E59E9">
        <w:t xml:space="preserve">Den faktiska målbilden, att minska exponeringen </w:t>
      </w:r>
      <w:r w:rsidRPr="003E59E9" w:rsidR="00D07BF6">
        <w:t>för</w:t>
      </w:r>
      <w:r w:rsidRPr="003E59E9">
        <w:t xml:space="preserve"> vissa kemikalier, blir i bästa fall marginell. I stället innebär kemikalieskatten en ökad administrativ börda för såväl myndigheter som näringsliv</w:t>
      </w:r>
      <w:r w:rsidRPr="003E59E9" w:rsidR="00197B5E">
        <w:t>.</w:t>
      </w:r>
      <w:r w:rsidRPr="003E59E9">
        <w:t xml:space="preserve"> </w:t>
      </w:r>
      <w:r w:rsidRPr="003E59E9" w:rsidR="003F32D4">
        <w:t>Vidare innebär de</w:t>
      </w:r>
      <w:r w:rsidRPr="003E59E9" w:rsidR="00D07BF6">
        <w:t>n en</w:t>
      </w:r>
      <w:r w:rsidRPr="003E59E9" w:rsidR="003F32D4">
        <w:t xml:space="preserve"> </w:t>
      </w:r>
      <w:r w:rsidRPr="003E59E9">
        <w:t xml:space="preserve">försämrad konkurrenskraft för </w:t>
      </w:r>
      <w:r w:rsidRPr="003E59E9">
        <w:lastRenderedPageBreak/>
        <w:t>svenska handels- och industriföretag samt starka incitament att lägga om bolags</w:t>
      </w:r>
      <w:r w:rsidR="003E59E9">
        <w:softHyphen/>
      </w:r>
      <w:r w:rsidRPr="003E59E9">
        <w:t xml:space="preserve">strukturer för ökad </w:t>
      </w:r>
      <w:proofErr w:type="spellStart"/>
      <w:r w:rsidRPr="003E59E9" w:rsidR="00483A35">
        <w:t>internethandel</w:t>
      </w:r>
      <w:proofErr w:type="spellEnd"/>
      <w:r w:rsidRPr="003E59E9">
        <w:t xml:space="preserve"> där man helt sonika – helt i enlighet med lagen – kringgår skatten.</w:t>
      </w:r>
    </w:p>
    <w:p w:rsidRPr="003E59E9" w:rsidR="00376BC9" w:rsidP="003E59E9" w:rsidRDefault="00376BC9" w14:paraId="5ADE1594" w14:textId="33AF6C49">
      <w:r w:rsidRPr="003E59E9">
        <w:t>När kemikalieskatten infördes var Sverigedemokraterna ensamt parti om att avstyrka införandet</w:t>
      </w:r>
      <w:r w:rsidRPr="003E59E9" w:rsidR="00197B5E">
        <w:t xml:space="preserve">. </w:t>
      </w:r>
      <w:r w:rsidRPr="003E59E9" w:rsidR="001B651E">
        <w:t xml:space="preserve">I </w:t>
      </w:r>
      <w:r w:rsidRPr="003E59E9">
        <w:t xml:space="preserve">en motion till riksdagen </w:t>
      </w:r>
      <w:r w:rsidRPr="003E59E9" w:rsidR="001B651E">
        <w:t xml:space="preserve">lades då fram </w:t>
      </w:r>
      <w:r w:rsidRPr="003E59E9" w:rsidR="00D07BF6">
        <w:t>följande:</w:t>
      </w:r>
      <w:r w:rsidRPr="003E59E9">
        <w:t xml:space="preserve"> ”Lagstiftningen innebär att Sverige går miste om arbetstillfällen, arbetsgivaravgifter, inkomstskatt, moms och bolagsskatt, vilket enligt allt sunt förnuft kommer göra Sverige fattigare. Regeringen tror sig kunna få in ca 2 mdkr per år på denna skatt, men det måste ses som en mycket kortsiktig vinst med tanke på de mycket starka incitamenten att kringgå skatten genom att flytta ut verksamhet från Sverige.”</w:t>
      </w:r>
    </w:p>
    <w:p w:rsidRPr="003E59E9" w:rsidR="00376BC9" w:rsidP="003E59E9" w:rsidRDefault="001B651E" w14:paraId="14EEA23D" w14:textId="6BD9FDF7">
      <w:r w:rsidRPr="003E59E9">
        <w:t xml:space="preserve">Detta </w:t>
      </w:r>
      <w:r w:rsidRPr="003E59E9" w:rsidR="00376BC9">
        <w:t xml:space="preserve">har inträffat och riskerar att förstärkas. Införandet av den initiala skatten har enligt en rapport från </w:t>
      </w:r>
      <w:r w:rsidRPr="003E59E9" w:rsidR="004C69A5">
        <w:t xml:space="preserve">handelsanalysbolaget </w:t>
      </w:r>
      <w:r w:rsidRPr="003E59E9" w:rsidR="00376BC9">
        <w:t xml:space="preserve">HUI Research lett till högre priser i Sverige relativt i andra länder. HUI Research pekar på att skattens effekter på utlandshandeln ser ut att ha underskattats av regeringen som räknade med att skatten skulle ge statskassan 2,4 miljarder kronor per år. Skatten har dock inledningsvis dragit in en miljard </w:t>
      </w:r>
      <w:r w:rsidRPr="003E59E9" w:rsidR="007C72C5">
        <w:t xml:space="preserve">kronor </w:t>
      </w:r>
      <w:r w:rsidRPr="003E59E9" w:rsidR="00376BC9">
        <w:t xml:space="preserve">mindre enligt HUI Researchs rapport, samtidigt som den leder till lägre marginaler för svenska företag och förlorade arbetstillfällen i branschen. Hur hårt höjningen och den annonserade utökningen slår återstår att se. </w:t>
      </w:r>
    </w:p>
    <w:p w:rsidRPr="003E59E9" w:rsidR="00422B9E" w:rsidP="003E59E9" w:rsidRDefault="00A15389" w14:paraId="21D2BEFA" w14:textId="692A9410">
      <w:r w:rsidRPr="003E59E9">
        <w:t xml:space="preserve">Skatten borde </w:t>
      </w:r>
      <w:r w:rsidRPr="003E59E9" w:rsidR="00376BC9">
        <w:t xml:space="preserve">aldrig ha instiftats och regeringen </w:t>
      </w:r>
      <w:r w:rsidRPr="003E59E9">
        <w:t xml:space="preserve">bör </w:t>
      </w:r>
      <w:r w:rsidRPr="003E59E9" w:rsidR="00376BC9">
        <w:t>snarast göra ett omtag i frågan</w:t>
      </w:r>
      <w:r w:rsidRPr="003E59E9" w:rsidR="004321FB">
        <w:t xml:space="preserve"> </w:t>
      </w:r>
      <w:r w:rsidRPr="003E59E9" w:rsidR="00376BC9">
        <w:t>innan vi skadar svenskt näringsliv på ett sådant sätt att det blir svårt att återställa. Regeringen bör i</w:t>
      </w:r>
      <w:r w:rsidRPr="003E59E9" w:rsidR="004321FB">
        <w:t xml:space="preserve"> </w:t>
      </w:r>
      <w:r w:rsidRPr="003E59E9" w:rsidR="00376BC9">
        <w:t xml:space="preserve">stället återkomma med en ny strategi </w:t>
      </w:r>
      <w:r w:rsidRPr="003E59E9">
        <w:t xml:space="preserve">för </w:t>
      </w:r>
      <w:r w:rsidRPr="003E59E9" w:rsidR="00376BC9">
        <w:t>hur arbet</w:t>
      </w:r>
      <w:r w:rsidRPr="003E59E9">
        <w:t>et</w:t>
      </w:r>
      <w:r w:rsidRPr="003E59E9" w:rsidR="00376BC9">
        <w:t xml:space="preserve"> mot potentiellt skadliga kemikalier</w:t>
      </w:r>
      <w:r w:rsidRPr="003E59E9">
        <w:t xml:space="preserve"> ska ske</w:t>
      </w:r>
      <w:r w:rsidRPr="003E59E9" w:rsidR="00376BC9">
        <w:t xml:space="preserve">. Generellt är detta frågeställningar som bör hanteras i samarbete med andra länder, precis som redan sker inom ramarna för EU:s </w:t>
      </w:r>
      <w:proofErr w:type="spellStart"/>
      <w:r w:rsidRPr="003E59E9" w:rsidR="00376BC9">
        <w:t>R</w:t>
      </w:r>
      <w:r w:rsidRPr="003E59E9" w:rsidR="004321FB">
        <w:t>each</w:t>
      </w:r>
      <w:r w:rsidR="003E59E9">
        <w:softHyphen/>
      </w:r>
      <w:r w:rsidRPr="003E59E9" w:rsidR="00376BC9">
        <w:t>förordning</w:t>
      </w:r>
      <w:proofErr w:type="spellEnd"/>
      <w:r w:rsidRPr="003E59E9">
        <w:t>, vilke</w:t>
      </w:r>
      <w:r w:rsidRPr="003E59E9" w:rsidR="004321FB">
        <w:t>n innehåller</w:t>
      </w:r>
      <w:r w:rsidRPr="003E59E9">
        <w:t xml:space="preserve"> bestämmelser om registrering, utvärdering, tillstånd och begränsningar av kemiska ämnen</w:t>
      </w:r>
      <w:r w:rsidRPr="003E59E9" w:rsidR="00376BC9">
        <w:t xml:space="preserve">. </w:t>
      </w:r>
    </w:p>
    <w:bookmarkStart w:name="_GoBack" w:displacedByCustomXml="next" w:id="1"/>
    <w:bookmarkEnd w:displacedByCustomXml="next" w:id="1"/>
    <w:sdt>
      <w:sdtPr>
        <w:alias w:val="CC_Underskrifter"/>
        <w:tag w:val="CC_Underskrifter"/>
        <w:id w:val="583496634"/>
        <w:lock w:val="sdtContentLocked"/>
        <w:placeholder>
          <w:docPart w:val="159CBCE1E095479B9A24844CFC4A95B3"/>
        </w:placeholder>
      </w:sdtPr>
      <w:sdtEndPr/>
      <w:sdtContent>
        <w:p w:rsidR="00197B5E" w:rsidP="006645C8" w:rsidRDefault="00197B5E" w14:paraId="37412986" w14:textId="77777777"/>
        <w:p w:rsidRPr="008E0FE2" w:rsidR="004801AC" w:rsidP="006645C8" w:rsidRDefault="003E59E9" w14:paraId="22469FA4" w14:textId="1CCBD7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F970AD" w:rsidRDefault="00F970AD" w14:paraId="506A8BA9" w14:textId="77777777"/>
    <w:sectPr w:rsidR="00F970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61C67" w14:textId="77777777" w:rsidR="00C4014F" w:rsidRDefault="00C4014F" w:rsidP="000C1CAD">
      <w:pPr>
        <w:spacing w:line="240" w:lineRule="auto"/>
      </w:pPr>
      <w:r>
        <w:separator/>
      </w:r>
    </w:p>
  </w:endnote>
  <w:endnote w:type="continuationSeparator" w:id="0">
    <w:p w14:paraId="379B00BD" w14:textId="77777777" w:rsidR="00C4014F" w:rsidRDefault="00C401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18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1E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10FE" w14:textId="7EB4C715" w:rsidR="00262EA3" w:rsidRPr="006645C8" w:rsidRDefault="00262EA3" w:rsidP="006645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8618" w14:textId="77777777" w:rsidR="00C4014F" w:rsidRDefault="00C4014F" w:rsidP="000C1CAD">
      <w:pPr>
        <w:spacing w:line="240" w:lineRule="auto"/>
      </w:pPr>
      <w:r>
        <w:separator/>
      </w:r>
    </w:p>
  </w:footnote>
  <w:footnote w:type="continuationSeparator" w:id="0">
    <w:p w14:paraId="0934D760" w14:textId="77777777" w:rsidR="00C4014F" w:rsidRDefault="00C401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07B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D1259" wp14:anchorId="1CF79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59E9" w14:paraId="3EAD1A8C" w14:textId="771DD11D">
                          <w:pPr>
                            <w:jc w:val="right"/>
                          </w:pPr>
                          <w:sdt>
                            <w:sdtPr>
                              <w:alias w:val="CC_Noformat_Partikod"/>
                              <w:tag w:val="CC_Noformat_Partikod"/>
                              <w:id w:val="-53464382"/>
                              <w:placeholder>
                                <w:docPart w:val="35F5B0912FA545E2B00EABE19E141231"/>
                              </w:placeholder>
                              <w:text/>
                            </w:sdtPr>
                            <w:sdtEndPr/>
                            <w:sdtContent>
                              <w:r w:rsidR="00376BC9">
                                <w:t>SD</w:t>
                              </w:r>
                            </w:sdtContent>
                          </w:sdt>
                          <w:sdt>
                            <w:sdtPr>
                              <w:alias w:val="CC_Noformat_Partinummer"/>
                              <w:tag w:val="CC_Noformat_Partinummer"/>
                              <w:id w:val="-1709555926"/>
                              <w:placeholder>
                                <w:docPart w:val="941AAFED25724A389DACA696553C6D04"/>
                              </w:placeholder>
                              <w:text/>
                            </w:sdtPr>
                            <w:sdtEndPr/>
                            <w:sdtContent>
                              <w:r w:rsidR="000F12D1">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F795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59E9" w14:paraId="3EAD1A8C" w14:textId="771DD11D">
                    <w:pPr>
                      <w:jc w:val="right"/>
                    </w:pPr>
                    <w:sdt>
                      <w:sdtPr>
                        <w:alias w:val="CC_Noformat_Partikod"/>
                        <w:tag w:val="CC_Noformat_Partikod"/>
                        <w:id w:val="-53464382"/>
                        <w:placeholder>
                          <w:docPart w:val="35F5B0912FA545E2B00EABE19E141231"/>
                        </w:placeholder>
                        <w:text/>
                      </w:sdtPr>
                      <w:sdtEndPr/>
                      <w:sdtContent>
                        <w:r w:rsidR="00376BC9">
                          <w:t>SD</w:t>
                        </w:r>
                      </w:sdtContent>
                    </w:sdt>
                    <w:sdt>
                      <w:sdtPr>
                        <w:alias w:val="CC_Noformat_Partinummer"/>
                        <w:tag w:val="CC_Noformat_Partinummer"/>
                        <w:id w:val="-1709555926"/>
                        <w:placeholder>
                          <w:docPart w:val="941AAFED25724A389DACA696553C6D04"/>
                        </w:placeholder>
                        <w:text/>
                      </w:sdtPr>
                      <w:sdtEndPr/>
                      <w:sdtContent>
                        <w:r w:rsidR="000F12D1">
                          <w:t>27</w:t>
                        </w:r>
                      </w:sdtContent>
                    </w:sdt>
                  </w:p>
                </w:txbxContent>
              </v:textbox>
              <w10:wrap anchorx="page"/>
            </v:shape>
          </w:pict>
        </mc:Fallback>
      </mc:AlternateContent>
    </w:r>
  </w:p>
  <w:p w:rsidRPr="00293C4F" w:rsidR="00262EA3" w:rsidP="00776B74" w:rsidRDefault="00262EA3" w14:paraId="112083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F48984" w14:textId="77777777">
    <w:pPr>
      <w:jc w:val="right"/>
    </w:pPr>
  </w:p>
  <w:p w:rsidR="00262EA3" w:rsidP="00776B74" w:rsidRDefault="00262EA3" w14:paraId="7A4C3E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59E9" w14:paraId="20A035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8E1D9" wp14:anchorId="1925DB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59E9" w14:paraId="3D2DC1A1" w14:textId="7DA3852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76BC9">
          <w:t>SD</w:t>
        </w:r>
      </w:sdtContent>
    </w:sdt>
    <w:sdt>
      <w:sdtPr>
        <w:alias w:val="CC_Noformat_Partinummer"/>
        <w:tag w:val="CC_Noformat_Partinummer"/>
        <w:id w:val="-2014525982"/>
        <w:text/>
      </w:sdtPr>
      <w:sdtEndPr/>
      <w:sdtContent>
        <w:r w:rsidR="000F12D1">
          <w:t>27</w:t>
        </w:r>
      </w:sdtContent>
    </w:sdt>
  </w:p>
  <w:p w:rsidRPr="008227B3" w:rsidR="00262EA3" w:rsidP="008227B3" w:rsidRDefault="003E59E9" w14:paraId="1F6A18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59E9" w14:paraId="442A81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:659</w:t>
        </w:r>
      </w:sdtContent>
    </w:sdt>
  </w:p>
  <w:p w:rsidR="00262EA3" w:rsidP="00E03A3D" w:rsidRDefault="003E59E9" w14:paraId="2DC604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4EF1259FE6354AFC9E80BB64D0C4AF89"/>
      </w:placeholder>
      <w:text/>
    </w:sdtPr>
    <w:sdtEndPr/>
    <w:sdtContent>
      <w:p w:rsidR="00262EA3" w:rsidP="00283E0F" w:rsidRDefault="00376BC9" w14:paraId="20B07245" w14:textId="77777777">
        <w:pPr>
          <w:pStyle w:val="FSHRub2"/>
        </w:pPr>
        <w:r>
          <w:t>Avskaffa kemikalieskatten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1C8F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6B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D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5E"/>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51E"/>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13"/>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B0"/>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BC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35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E9"/>
    <w:rsid w:val="003E61EB"/>
    <w:rsid w:val="003E65F8"/>
    <w:rsid w:val="003E6657"/>
    <w:rsid w:val="003E7028"/>
    <w:rsid w:val="003F0C65"/>
    <w:rsid w:val="003F0DD3"/>
    <w:rsid w:val="003F11B3"/>
    <w:rsid w:val="003F1473"/>
    <w:rsid w:val="003F1CA9"/>
    <w:rsid w:val="003F1E52"/>
    <w:rsid w:val="003F2909"/>
    <w:rsid w:val="003F2D43"/>
    <w:rsid w:val="003F32D4"/>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F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35"/>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A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39"/>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C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6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D4F"/>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D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2C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E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3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38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70"/>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93"/>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2A"/>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56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4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F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BA"/>
    <w:rsid w:val="00DD78FB"/>
    <w:rsid w:val="00DD7EDD"/>
    <w:rsid w:val="00DE08A2"/>
    <w:rsid w:val="00DE0E28"/>
    <w:rsid w:val="00DE18C0"/>
    <w:rsid w:val="00DE20E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FA5"/>
    <w:rsid w:val="00E20446"/>
    <w:rsid w:val="00E21A08"/>
    <w:rsid w:val="00E21D30"/>
    <w:rsid w:val="00E22126"/>
    <w:rsid w:val="00E2212B"/>
    <w:rsid w:val="00E229E0"/>
    <w:rsid w:val="00E22BE3"/>
    <w:rsid w:val="00E22D4F"/>
    <w:rsid w:val="00E23806"/>
    <w:rsid w:val="00E241CC"/>
    <w:rsid w:val="00E24663"/>
    <w:rsid w:val="00E2468C"/>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B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CE"/>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FB"/>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AD"/>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D7B95"/>
  <w15:chartTrackingRefBased/>
  <w15:docId w15:val="{42FF13B0-CD05-423A-B35F-886460C6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2338E1CDD14E61B639658FB11DD42E"/>
        <w:category>
          <w:name w:val="Allmänt"/>
          <w:gallery w:val="placeholder"/>
        </w:category>
        <w:types>
          <w:type w:val="bbPlcHdr"/>
        </w:types>
        <w:behaviors>
          <w:behavior w:val="content"/>
        </w:behaviors>
        <w:guid w:val="{190DD410-86BE-4136-B494-CB5990B1876F}"/>
      </w:docPartPr>
      <w:docPartBody>
        <w:p w:rsidR="00CF5906" w:rsidRDefault="007B376C">
          <w:pPr>
            <w:pStyle w:val="ED2338E1CDD14E61B639658FB11DD42E"/>
          </w:pPr>
          <w:r w:rsidRPr="005A0A93">
            <w:rPr>
              <w:rStyle w:val="Platshllartext"/>
            </w:rPr>
            <w:t>Förslag till riksdagsbeslut</w:t>
          </w:r>
        </w:p>
      </w:docPartBody>
    </w:docPart>
    <w:docPart>
      <w:docPartPr>
        <w:name w:val="F34F05B6273F4010B4732002D2552F19"/>
        <w:category>
          <w:name w:val="Allmänt"/>
          <w:gallery w:val="placeholder"/>
        </w:category>
        <w:types>
          <w:type w:val="bbPlcHdr"/>
        </w:types>
        <w:behaviors>
          <w:behavior w:val="content"/>
        </w:behaviors>
        <w:guid w:val="{D10E4356-AEF4-4271-9FD4-CE3933675CCE}"/>
      </w:docPartPr>
      <w:docPartBody>
        <w:p w:rsidR="00CF5906" w:rsidRDefault="007B376C">
          <w:pPr>
            <w:pStyle w:val="F34F05B6273F4010B4732002D2552F19"/>
          </w:pPr>
          <w:r w:rsidRPr="005A0A93">
            <w:rPr>
              <w:rStyle w:val="Platshllartext"/>
            </w:rPr>
            <w:t>Motivering</w:t>
          </w:r>
        </w:p>
      </w:docPartBody>
    </w:docPart>
    <w:docPart>
      <w:docPartPr>
        <w:name w:val="35F5B0912FA545E2B00EABE19E141231"/>
        <w:category>
          <w:name w:val="Allmänt"/>
          <w:gallery w:val="placeholder"/>
        </w:category>
        <w:types>
          <w:type w:val="bbPlcHdr"/>
        </w:types>
        <w:behaviors>
          <w:behavior w:val="content"/>
        </w:behaviors>
        <w:guid w:val="{C3125577-BA78-4E93-9A32-187492044042}"/>
      </w:docPartPr>
      <w:docPartBody>
        <w:p w:rsidR="00CF5906" w:rsidRDefault="007B376C">
          <w:pPr>
            <w:pStyle w:val="35F5B0912FA545E2B00EABE19E141231"/>
          </w:pPr>
          <w:r>
            <w:rPr>
              <w:rStyle w:val="Platshllartext"/>
            </w:rPr>
            <w:t xml:space="preserve"> </w:t>
          </w:r>
        </w:p>
      </w:docPartBody>
    </w:docPart>
    <w:docPart>
      <w:docPartPr>
        <w:name w:val="941AAFED25724A389DACA696553C6D04"/>
        <w:category>
          <w:name w:val="Allmänt"/>
          <w:gallery w:val="placeholder"/>
        </w:category>
        <w:types>
          <w:type w:val="bbPlcHdr"/>
        </w:types>
        <w:behaviors>
          <w:behavior w:val="content"/>
        </w:behaviors>
        <w:guid w:val="{6A574AA6-EA38-4017-9968-61B8B9F0BFED}"/>
      </w:docPartPr>
      <w:docPartBody>
        <w:p w:rsidR="00CF5906" w:rsidRDefault="007B376C">
          <w:pPr>
            <w:pStyle w:val="941AAFED25724A389DACA696553C6D04"/>
          </w:pPr>
          <w:r>
            <w:t xml:space="preserve"> </w:t>
          </w:r>
        </w:p>
      </w:docPartBody>
    </w:docPart>
    <w:docPart>
      <w:docPartPr>
        <w:name w:val="DefaultPlaceholder_-1854013440"/>
        <w:category>
          <w:name w:val="Allmänt"/>
          <w:gallery w:val="placeholder"/>
        </w:category>
        <w:types>
          <w:type w:val="bbPlcHdr"/>
        </w:types>
        <w:behaviors>
          <w:behavior w:val="content"/>
        </w:behaviors>
        <w:guid w:val="{DE975610-B4B3-4C09-B32D-8FF5C0C027A1}"/>
      </w:docPartPr>
      <w:docPartBody>
        <w:p w:rsidR="00CF5906" w:rsidRDefault="007B376C">
          <w:r w:rsidRPr="00726DE4">
            <w:rPr>
              <w:rStyle w:val="Platshllartext"/>
            </w:rPr>
            <w:t>Klicka eller tryck här för att ange text.</w:t>
          </w:r>
        </w:p>
      </w:docPartBody>
    </w:docPart>
    <w:docPart>
      <w:docPartPr>
        <w:name w:val="4EF1259FE6354AFC9E80BB64D0C4AF89"/>
        <w:category>
          <w:name w:val="Allmänt"/>
          <w:gallery w:val="placeholder"/>
        </w:category>
        <w:types>
          <w:type w:val="bbPlcHdr"/>
        </w:types>
        <w:behaviors>
          <w:behavior w:val="content"/>
        </w:behaviors>
        <w:guid w:val="{EDC3E81B-509C-4B15-9B1A-DFEDE410A1A2}"/>
      </w:docPartPr>
      <w:docPartBody>
        <w:p w:rsidR="00CF5906" w:rsidRDefault="007B376C">
          <w:r w:rsidRPr="00726DE4">
            <w:rPr>
              <w:rStyle w:val="Platshllartext"/>
            </w:rPr>
            <w:t>[ange din text här]</w:t>
          </w:r>
        </w:p>
      </w:docPartBody>
    </w:docPart>
    <w:docPart>
      <w:docPartPr>
        <w:name w:val="159CBCE1E095479B9A24844CFC4A95B3"/>
        <w:category>
          <w:name w:val="Allmänt"/>
          <w:gallery w:val="placeholder"/>
        </w:category>
        <w:types>
          <w:type w:val="bbPlcHdr"/>
        </w:types>
        <w:behaviors>
          <w:behavior w:val="content"/>
        </w:behaviors>
        <w:guid w:val="{EBDA1CB5-E737-449A-8295-F9C7C7A813A2}"/>
      </w:docPartPr>
      <w:docPartBody>
        <w:p w:rsidR="00F52FEF" w:rsidRDefault="00F52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6C"/>
    <w:rsid w:val="002C4DDA"/>
    <w:rsid w:val="0031063F"/>
    <w:rsid w:val="007B376C"/>
    <w:rsid w:val="00AC5F6B"/>
    <w:rsid w:val="00CF5906"/>
    <w:rsid w:val="00F52FEF"/>
    <w:rsid w:val="00FE4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376C"/>
    <w:rPr>
      <w:color w:val="F4B083" w:themeColor="accent2" w:themeTint="99"/>
    </w:rPr>
  </w:style>
  <w:style w:type="paragraph" w:customStyle="1" w:styleId="ED2338E1CDD14E61B639658FB11DD42E">
    <w:name w:val="ED2338E1CDD14E61B639658FB11DD42E"/>
  </w:style>
  <w:style w:type="paragraph" w:customStyle="1" w:styleId="1660E50A4AA2448D8F1CCDC28D56F72C">
    <w:name w:val="1660E50A4AA2448D8F1CCDC28D56F7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9A249E6D5949759AF8C6FCD5653FD2">
    <w:name w:val="B79A249E6D5949759AF8C6FCD5653FD2"/>
  </w:style>
  <w:style w:type="paragraph" w:customStyle="1" w:styleId="F34F05B6273F4010B4732002D2552F19">
    <w:name w:val="F34F05B6273F4010B4732002D2552F19"/>
  </w:style>
  <w:style w:type="paragraph" w:customStyle="1" w:styleId="EF97E7FE663F4FE6AF603FFAEF506B36">
    <w:name w:val="EF97E7FE663F4FE6AF603FFAEF506B36"/>
  </w:style>
  <w:style w:type="paragraph" w:customStyle="1" w:styleId="704D634712DF430B9B94FA419C08B501">
    <w:name w:val="704D634712DF430B9B94FA419C08B501"/>
  </w:style>
  <w:style w:type="paragraph" w:customStyle="1" w:styleId="35F5B0912FA545E2B00EABE19E141231">
    <w:name w:val="35F5B0912FA545E2B00EABE19E141231"/>
  </w:style>
  <w:style w:type="paragraph" w:customStyle="1" w:styleId="941AAFED25724A389DACA696553C6D04">
    <w:name w:val="941AAFED25724A389DACA696553C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EAC70-C292-431F-8AA0-AE23EAFE114D}"/>
</file>

<file path=customXml/itemProps2.xml><?xml version="1.0" encoding="utf-8"?>
<ds:datastoreItem xmlns:ds="http://schemas.openxmlformats.org/officeDocument/2006/customXml" ds:itemID="{96732EAA-6EAD-428D-B0FE-FF721F0BC0C4}"/>
</file>

<file path=customXml/itemProps3.xml><?xml version="1.0" encoding="utf-8"?>
<ds:datastoreItem xmlns:ds="http://schemas.openxmlformats.org/officeDocument/2006/customXml" ds:itemID="{10F1F9D5-B492-4872-B10D-8C05106A9290}"/>
</file>

<file path=docProps/app.xml><?xml version="1.0" encoding="utf-8"?>
<Properties xmlns="http://schemas.openxmlformats.org/officeDocument/2006/extended-properties" xmlns:vt="http://schemas.openxmlformats.org/officeDocument/2006/docPropsVTypes">
  <Template>Normal</Template>
  <TotalTime>12</TotalTime>
  <Pages>2</Pages>
  <Words>596</Words>
  <Characters>3458</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kemikalieskatten</vt:lpstr>
      <vt:lpstr>
      </vt:lpstr>
    </vt:vector>
  </TitlesOfParts>
  <Company>Sveriges riksdag</Company>
  <LinksUpToDate>false</LinksUpToDate>
  <CharactersWithSpaces>4037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