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90408" w:rsidRDefault="00506BB4" w14:paraId="3DF286E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6C809085195499084A947608B5A7E9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38db2af-e523-41c9-bad6-aa0aa49fda9c"/>
        <w:id w:val="1513110500"/>
        <w:lock w:val="sdtLocked"/>
      </w:sdtPr>
      <w:sdtEndPr/>
      <w:sdtContent>
        <w:p w:rsidR="00F0167F" w:rsidRDefault="00B06C6C" w14:paraId="2C17307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öka försäljningen av skogsmark från Sveaskog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B4FCC9EA3DF432E99BFB0DE9CD29049"/>
        </w:placeholder>
        <w:text/>
      </w:sdtPr>
      <w:sdtEndPr/>
      <w:sdtContent>
        <w:p w:rsidRPr="009B062B" w:rsidR="006D79C9" w:rsidP="00333E95" w:rsidRDefault="006D79C9" w14:paraId="437F44E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325C2" w:rsidP="00C325C2" w:rsidRDefault="00C325C2" w14:paraId="37899389" w14:textId="261E8AE2">
      <w:pPr>
        <w:pStyle w:val="Normalutanindragellerluft"/>
      </w:pPr>
      <w:r w:rsidRPr="00B02ABF">
        <w:rPr>
          <w:spacing w:val="-3"/>
        </w:rPr>
        <w:t>Sveaskog äger ca tre miljoner hektar, nästan 14</w:t>
      </w:r>
      <w:r w:rsidRPr="00B02ABF" w:rsidR="00B06C6C">
        <w:rPr>
          <w:spacing w:val="-3"/>
        </w:rPr>
        <w:t> </w:t>
      </w:r>
      <w:r w:rsidRPr="00B02ABF">
        <w:rPr>
          <w:spacing w:val="-3"/>
        </w:rPr>
        <w:t>%, av landets skogsmark. Om hela landet</w:t>
      </w:r>
      <w:r>
        <w:t xml:space="preserve"> ska leva måste det finnas förutsättningar för att människor och företag på landsbygden </w:t>
      </w:r>
      <w:r w:rsidRPr="00B02ABF">
        <w:rPr>
          <w:spacing w:val="-2"/>
        </w:rPr>
        <w:t>kan bedriva företag och skapa jobb. Att Sveaskog äger nästan 14</w:t>
      </w:r>
      <w:r w:rsidRPr="00B02ABF" w:rsidR="00B06C6C">
        <w:rPr>
          <w:spacing w:val="-2"/>
        </w:rPr>
        <w:t> </w:t>
      </w:r>
      <w:r w:rsidRPr="00B02ABF">
        <w:rPr>
          <w:spacing w:val="-2"/>
        </w:rPr>
        <w:t>% av landets skogsmark</w:t>
      </w:r>
      <w:r>
        <w:t xml:space="preserve"> och inte säljer av mark till grannfastigheter och skogsägare i området hämmar utveck</w:t>
      </w:r>
      <w:r w:rsidR="00B02ABF">
        <w:softHyphen/>
      </w:r>
      <w:r>
        <w:t xml:space="preserve">lingen. Det gör att många skogsägare inte kan expandera, vilket kan vara nödvändigt för att skapa rationella brukningsenheter och ett effektivt skogsbruk med tillräckligt stora </w:t>
      </w:r>
      <w:r w:rsidRPr="00B02ABF">
        <w:rPr>
          <w:spacing w:val="-3"/>
        </w:rPr>
        <w:t>skogar för att kunna leva på skogen. Det hämmar utvecklingen och skapar inga mervärden</w:t>
      </w:r>
      <w:r>
        <w:t xml:space="preserve"> för Sverige. Skogen skulle skötas minst lika bra i privat</w:t>
      </w:r>
      <w:r w:rsidR="00B06C6C">
        <w:t xml:space="preserve"> </w:t>
      </w:r>
      <w:r>
        <w:t xml:space="preserve">ägo där lokala skogsägare kan utveckla sina skogar och skapa lönsamhet och tillväxt. Att Sveaskog ska äga marker som istället lokalbefolkningen kunde bruka och sköta hämmar utvecklingen på </w:t>
      </w:r>
      <w:r w:rsidRPr="00B02ABF">
        <w:rPr>
          <w:spacing w:val="-2"/>
        </w:rPr>
        <w:t>lands</w:t>
      </w:r>
      <w:r w:rsidRPr="00B02ABF" w:rsidR="00B02ABF">
        <w:rPr>
          <w:spacing w:val="-2"/>
        </w:rPr>
        <w:softHyphen/>
      </w:r>
      <w:r w:rsidRPr="00B02ABF">
        <w:rPr>
          <w:spacing w:val="-2"/>
        </w:rPr>
        <w:t>bygd</w:t>
      </w:r>
      <w:r w:rsidRPr="00B02ABF" w:rsidR="00B02ABF">
        <w:rPr>
          <w:spacing w:val="-2"/>
        </w:rPr>
        <w:t>e</w:t>
      </w:r>
      <w:r w:rsidRPr="00B02ABF">
        <w:rPr>
          <w:spacing w:val="-2"/>
        </w:rPr>
        <w:t>n. Därför behöver regeringen se över möjligheterna att öka försäljningen av skogs</w:t>
      </w:r>
      <w:r w:rsidRPr="00B02ABF" w:rsidR="00B02ABF">
        <w:rPr>
          <w:spacing w:val="-2"/>
        </w:rPr>
        <w:softHyphen/>
      </w:r>
      <w:r>
        <w:t xml:space="preserve">mark från Sveaskog.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DB5FCCFA578426595D99F2517D9F3E9"/>
        </w:placeholder>
      </w:sdtPr>
      <w:sdtEndPr>
        <w:rPr>
          <w:i w:val="0"/>
          <w:noProof w:val="0"/>
        </w:rPr>
      </w:sdtEndPr>
      <w:sdtContent>
        <w:p w:rsidR="00090408" w:rsidP="00090408" w:rsidRDefault="00090408" w14:paraId="33C26A7C" w14:textId="77777777"/>
        <w:p w:rsidRPr="008E0FE2" w:rsidR="004801AC" w:rsidP="00090408" w:rsidRDefault="00506BB4" w14:paraId="16CC28FB" w14:textId="44ED991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0167F" w14:paraId="2C49503A" w14:textId="77777777">
        <w:trPr>
          <w:cantSplit/>
        </w:trPr>
        <w:tc>
          <w:tcPr>
            <w:tcW w:w="50" w:type="pct"/>
            <w:vAlign w:val="bottom"/>
          </w:tcPr>
          <w:p w:rsidR="00F0167F" w:rsidRDefault="00B06C6C" w14:paraId="6D324D16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F0167F" w:rsidRDefault="00F0167F" w14:paraId="3DC43C47" w14:textId="77777777">
            <w:pPr>
              <w:pStyle w:val="Underskrifter"/>
              <w:spacing w:after="0"/>
            </w:pPr>
          </w:p>
        </w:tc>
      </w:tr>
    </w:tbl>
    <w:p w:rsidR="00691D84" w:rsidRDefault="00691D84" w14:paraId="7D3BC405" w14:textId="77777777"/>
    <w:sectPr w:rsidR="00691D8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D542" w14:textId="77777777" w:rsidR="00AA00C3" w:rsidRDefault="00AA00C3" w:rsidP="000C1CAD">
      <w:pPr>
        <w:spacing w:line="240" w:lineRule="auto"/>
      </w:pPr>
      <w:r>
        <w:separator/>
      </w:r>
    </w:p>
  </w:endnote>
  <w:endnote w:type="continuationSeparator" w:id="0">
    <w:p w14:paraId="468D2588" w14:textId="77777777" w:rsidR="00AA00C3" w:rsidRDefault="00AA00C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E12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0CE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CF7B" w14:textId="01F80C11" w:rsidR="00262EA3" w:rsidRPr="00090408" w:rsidRDefault="00262EA3" w:rsidP="000904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24E20" w14:textId="77777777" w:rsidR="00AA00C3" w:rsidRDefault="00AA00C3" w:rsidP="000C1CAD">
      <w:pPr>
        <w:spacing w:line="240" w:lineRule="auto"/>
      </w:pPr>
      <w:r>
        <w:separator/>
      </w:r>
    </w:p>
  </w:footnote>
  <w:footnote w:type="continuationSeparator" w:id="0">
    <w:p w14:paraId="1868D926" w14:textId="77777777" w:rsidR="00AA00C3" w:rsidRDefault="00AA00C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405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643280" wp14:editId="26F20EA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0C0EC8" w14:textId="0ED92E71" w:rsidR="00262EA3" w:rsidRDefault="00506BB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325C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65040">
                                <w:t>1776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64328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0C0EC8" w14:textId="0ED92E71" w:rsidR="00262EA3" w:rsidRDefault="00506BB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325C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65040">
                          <w:t>1776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BDCDA5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D618" w14:textId="77777777" w:rsidR="00262EA3" w:rsidRDefault="00262EA3" w:rsidP="008563AC">
    <w:pPr>
      <w:jc w:val="right"/>
    </w:pPr>
  </w:p>
  <w:p w14:paraId="213436E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4FD2" w14:textId="77777777" w:rsidR="00262EA3" w:rsidRDefault="00506BB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F29C2D6" wp14:editId="70246A3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96BFB63" w14:textId="2B3B526D" w:rsidR="00262EA3" w:rsidRDefault="00506BB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9040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325C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65040">
          <w:t>1776</w:t>
        </w:r>
      </w:sdtContent>
    </w:sdt>
  </w:p>
  <w:p w14:paraId="6E97E578" w14:textId="77777777" w:rsidR="00262EA3" w:rsidRPr="008227B3" w:rsidRDefault="00506BB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44B2AFF" w14:textId="75C89955" w:rsidR="00262EA3" w:rsidRPr="008227B3" w:rsidRDefault="00506BB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9040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90408">
          <w:t>:2875</w:t>
        </w:r>
      </w:sdtContent>
    </w:sdt>
  </w:p>
  <w:p w14:paraId="62BD62F5" w14:textId="024177C0" w:rsidR="00262EA3" w:rsidRDefault="00506BB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90408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68A478B" w14:textId="018A757B" w:rsidR="00262EA3" w:rsidRDefault="0009102A" w:rsidP="00283E0F">
        <w:pPr>
          <w:pStyle w:val="FSHRub2"/>
        </w:pPr>
        <w:r>
          <w:t>Stärkt landsbygd genom ökad försäljning av Sveaskogs skogar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1E7609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325C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408"/>
    <w:rsid w:val="000908BE"/>
    <w:rsid w:val="000909BE"/>
    <w:rsid w:val="0009102A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5040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6BB4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1D84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5E7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0C3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2ABF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6C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5C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67F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B1A038"/>
  <w15:chartTrackingRefBased/>
  <w15:docId w15:val="{CFBC9451-C238-4234-9B42-3F63F148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C809085195499084A947608B5A7E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EF22AA-76AF-42B4-A736-CAFAE63920F8}"/>
      </w:docPartPr>
      <w:docPartBody>
        <w:p w:rsidR="007C035A" w:rsidRDefault="007C035A">
          <w:pPr>
            <w:pStyle w:val="F6C809085195499084A947608B5A7E9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B4FCC9EA3DF432E99BFB0DE9CD290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72C5F5-8BFA-4835-AD8F-E2DCBAD5854A}"/>
      </w:docPartPr>
      <w:docPartBody>
        <w:p w:rsidR="007C035A" w:rsidRDefault="007C035A">
          <w:pPr>
            <w:pStyle w:val="5B4FCC9EA3DF432E99BFB0DE9CD2904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DB5FCCFA578426595D99F2517D9F3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6BB63F-EE9D-4092-BEAD-E5D62A482DA7}"/>
      </w:docPartPr>
      <w:docPartBody>
        <w:p w:rsidR="0090571E" w:rsidRDefault="0090571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5A"/>
    <w:rsid w:val="00277647"/>
    <w:rsid w:val="007C035A"/>
    <w:rsid w:val="0090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6C809085195499084A947608B5A7E9D">
    <w:name w:val="F6C809085195499084A947608B5A7E9D"/>
  </w:style>
  <w:style w:type="paragraph" w:customStyle="1" w:styleId="5B4FCC9EA3DF432E99BFB0DE9CD29049">
    <w:name w:val="5B4FCC9EA3DF432E99BFB0DE9CD29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7DFB0-60F6-4C56-9C18-7DAB8325A65B}"/>
</file>

<file path=customXml/itemProps2.xml><?xml version="1.0" encoding="utf-8"?>
<ds:datastoreItem xmlns:ds="http://schemas.openxmlformats.org/officeDocument/2006/customXml" ds:itemID="{B5C581F7-CE5F-4FD7-BCF0-DBEE8EA00C5F}"/>
</file>

<file path=customXml/itemProps3.xml><?xml version="1.0" encoding="utf-8"?>
<ds:datastoreItem xmlns:ds="http://schemas.openxmlformats.org/officeDocument/2006/customXml" ds:itemID="{D5938E65-80E6-4EAD-88B6-BDED345E1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1033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