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74EF5" w:rsidRDefault="006E04A4">
      <w:pPr>
        <w:pStyle w:val="Dokumentbeteckning"/>
      </w:pPr>
      <w:r w:rsidRPr="00F74EF5">
        <w:fldChar w:fldCharType="begin" w:fldLock="1"/>
      </w:r>
      <w:r w:rsidRPr="00F74EF5">
        <w:instrText xml:space="preserve"> DOCPROPERTY "DocumentYear" </w:instrText>
      </w:r>
      <w:r w:rsidRPr="00F74EF5">
        <w:fldChar w:fldCharType="separate"/>
      </w:r>
      <w:r w:rsidR="005A531B" w:rsidRPr="00F74EF5">
        <w:t>2006/07</w:t>
      </w:r>
      <w:r w:rsidRPr="00F74EF5">
        <w:fldChar w:fldCharType="end"/>
      </w:r>
      <w:r w:rsidRPr="00F74EF5">
        <w:t>:</w:t>
      </w:r>
      <w:r w:rsidRPr="00F74EF5">
        <w:fldChar w:fldCharType="begin" w:fldLock="1"/>
      </w:r>
      <w:r w:rsidRPr="00F74EF5">
        <w:instrText xml:space="preserve"> DOCPROPERTY "DocumentNumber" </w:instrText>
      </w:r>
      <w:r w:rsidRPr="00F74EF5">
        <w:fldChar w:fldCharType="separate"/>
      </w:r>
      <w:r w:rsidR="005A531B" w:rsidRPr="00F74EF5">
        <w:t>13</w:t>
      </w:r>
      <w:r w:rsidRPr="00F74EF5">
        <w:fldChar w:fldCharType="end"/>
      </w:r>
    </w:p>
    <w:p w:rsidR="006E04A4" w:rsidRPr="00F74EF5" w:rsidRDefault="006E04A4">
      <w:pPr>
        <w:pStyle w:val="Datum"/>
        <w:outlineLvl w:val="0"/>
      </w:pPr>
      <w:r w:rsidRPr="00F74EF5">
        <w:fldChar w:fldCharType="begin" w:fldLock="1"/>
      </w:r>
      <w:r w:rsidRPr="00F74EF5">
        <w:instrText xml:space="preserve"> DOCPROPERTY "DocumentDate" </w:instrText>
      </w:r>
      <w:r w:rsidRPr="00F74EF5">
        <w:fldChar w:fldCharType="separate"/>
      </w:r>
      <w:r w:rsidR="005A531B" w:rsidRPr="00F74EF5">
        <w:t>Torsdagen den 19 oktober 2006</w:t>
      </w:r>
      <w:r w:rsidRPr="00F74EF5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8902A0" w:rsidRPr="00F74EF5" w:rsidTr="00890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902A0" w:rsidRPr="00F74EF5" w:rsidRDefault="00B76A70">
            <w:pPr>
              <w:pStyle w:val="Plenum"/>
              <w:tabs>
                <w:tab w:val="clear" w:pos="1418"/>
              </w:tabs>
            </w:pPr>
            <w:r w:rsidRPr="00F74EF5">
              <w:t>Kl.</w:t>
            </w:r>
          </w:p>
        </w:tc>
        <w:tc>
          <w:tcPr>
            <w:tcW w:w="851" w:type="dxa"/>
          </w:tcPr>
          <w:p w:rsidR="008902A0" w:rsidRPr="00F74EF5" w:rsidRDefault="008902A0">
            <w:pPr>
              <w:pStyle w:val="Plenum"/>
              <w:tabs>
                <w:tab w:val="clear" w:pos="1418"/>
              </w:tabs>
              <w:jc w:val="right"/>
            </w:pPr>
            <w:r w:rsidRPr="00F74EF5">
              <w:t>14.00</w:t>
            </w:r>
          </w:p>
        </w:tc>
        <w:tc>
          <w:tcPr>
            <w:tcW w:w="397" w:type="dxa"/>
          </w:tcPr>
          <w:p w:rsidR="008902A0" w:rsidRPr="00F74EF5" w:rsidRDefault="008902A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902A0" w:rsidRPr="00F74EF5" w:rsidRDefault="008902A0">
            <w:pPr>
              <w:pStyle w:val="Plenum"/>
              <w:tabs>
                <w:tab w:val="clear" w:pos="1418"/>
              </w:tabs>
              <w:ind w:right="1"/>
            </w:pPr>
            <w:r w:rsidRPr="00F74EF5">
              <w:t>Frågestund</w:t>
            </w:r>
          </w:p>
        </w:tc>
      </w:tr>
    </w:tbl>
    <w:p w:rsidR="006E04A4" w:rsidRPr="00F74EF5" w:rsidRDefault="006E04A4">
      <w:pPr>
        <w:pStyle w:val="StreckLngt"/>
      </w:pPr>
      <w:r w:rsidRPr="00F74EF5">
        <w:tab/>
      </w:r>
    </w:p>
    <w:p w:rsidR="00D45AE3" w:rsidRPr="00F74EF5" w:rsidRDefault="00D45AE3" w:rsidP="00D45AE3">
      <w:pPr>
        <w:pStyle w:val="Blankrad"/>
      </w:pPr>
      <w:r w:rsidRPr="00F74EF5">
        <w:t>     </w:t>
      </w:r>
    </w:p>
    <w:p w:rsidR="00CF242C" w:rsidRPr="00F74EF5" w:rsidRDefault="00CF242C" w:rsidP="00CF242C">
      <w:pPr>
        <w:pStyle w:val="Blankrad"/>
      </w:pPr>
      <w:r w:rsidRPr="00F74EF5">
        <w:t>     </w:t>
      </w:r>
    </w:p>
    <w:p w:rsidR="001E4D09" w:rsidRPr="00F74EF5" w:rsidRDefault="001E4D09">
      <w:pPr>
        <w:pStyle w:val="Blankrad"/>
      </w:pPr>
      <w:r w:rsidRPr="00F74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4D09" w:rsidRPr="00F74EF5" w:rsidTr="00574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4D09" w:rsidRPr="00F74EF5" w:rsidRDefault="001E4D09" w:rsidP="00574EC6">
            <w:pPr>
              <w:pStyle w:val="HuvudrubrikFlisteNr"/>
            </w:pPr>
          </w:p>
        </w:tc>
        <w:tc>
          <w:tcPr>
            <w:tcW w:w="6237" w:type="dxa"/>
          </w:tcPr>
          <w:p w:rsidR="001E4D09" w:rsidRPr="00F74EF5" w:rsidRDefault="001E4D09" w:rsidP="00574EC6">
            <w:pPr>
              <w:pStyle w:val="HuvudrubrikEnsam"/>
            </w:pPr>
            <w:r w:rsidRPr="00F74EF5">
              <w:t>Justering av protokoll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pStyle w:val="HuvudrubrikKolumn3"/>
            </w:pPr>
          </w:p>
        </w:tc>
      </w:tr>
      <w:tr w:rsidR="001E4D09" w:rsidRPr="00F74EF5" w:rsidTr="00574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4D09" w:rsidRPr="00F74EF5" w:rsidRDefault="001E4D09" w:rsidP="00574EC6">
            <w:pPr>
              <w:pStyle w:val="FlistaNrText"/>
            </w:pPr>
          </w:p>
        </w:tc>
        <w:tc>
          <w:tcPr>
            <w:tcW w:w="6237" w:type="dxa"/>
          </w:tcPr>
          <w:p w:rsidR="001E4D09" w:rsidRPr="00F74EF5" w:rsidRDefault="001E4D09" w:rsidP="00574EC6">
            <w:r w:rsidRPr="00F74EF5">
              <w:t>Protokollen från sammanträdena torsdagen den 12 oktober och fredagen den 13 oktober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rPr>
                <w:spacing w:val="-4"/>
              </w:rPr>
            </w:pPr>
          </w:p>
        </w:tc>
      </w:tr>
    </w:tbl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>
      <w:pPr>
        <w:pStyle w:val="Blankrad"/>
      </w:pPr>
      <w:r w:rsidRPr="00F74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4D09" w:rsidRPr="00F74EF5" w:rsidTr="00574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4D09" w:rsidRPr="00F74EF5" w:rsidRDefault="001E4D09" w:rsidP="00574EC6">
            <w:pPr>
              <w:pStyle w:val="FlistaNrRubrik"/>
            </w:pPr>
          </w:p>
        </w:tc>
        <w:tc>
          <w:tcPr>
            <w:tcW w:w="6237" w:type="dxa"/>
          </w:tcPr>
          <w:p w:rsidR="001E4D09" w:rsidRPr="00F74EF5" w:rsidRDefault="001E4D09" w:rsidP="00574EC6">
            <w:pPr>
              <w:pStyle w:val="HuvudrubrikEnsam"/>
            </w:pPr>
            <w:r w:rsidRPr="00F74EF5">
              <w:t>Anmälan om förändring i regeringens sammansättning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pStyle w:val="HuvudrubrikKolumn3"/>
            </w:pPr>
          </w:p>
        </w:tc>
      </w:tr>
    </w:tbl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>
      <w:pPr>
        <w:pStyle w:val="Blankrad"/>
      </w:pPr>
      <w:r w:rsidRPr="00F74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4D09" w:rsidRPr="00F74EF5" w:rsidTr="00574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4D09" w:rsidRPr="00F74EF5" w:rsidRDefault="001E4D09" w:rsidP="00574EC6">
            <w:pPr>
              <w:pStyle w:val="HuvudrubrikFlisteNr"/>
            </w:pPr>
          </w:p>
        </w:tc>
        <w:tc>
          <w:tcPr>
            <w:tcW w:w="6237" w:type="dxa"/>
          </w:tcPr>
          <w:p w:rsidR="001E4D09" w:rsidRPr="00F74EF5" w:rsidRDefault="001E4D09" w:rsidP="00574EC6">
            <w:pPr>
              <w:pStyle w:val="HuvudrubrikEnsam"/>
            </w:pPr>
            <w:r w:rsidRPr="00F74EF5">
              <w:t>Berättelse från Valprövningsnämnden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pStyle w:val="HuvudrubrikKolumn3"/>
            </w:pPr>
          </w:p>
        </w:tc>
      </w:tr>
      <w:tr w:rsidR="001E4D09" w:rsidRPr="00F74EF5" w:rsidTr="00574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4D09" w:rsidRPr="00F74EF5" w:rsidRDefault="001E4D09" w:rsidP="00574EC6">
            <w:pPr>
              <w:pStyle w:val="FlistaNrText"/>
            </w:pPr>
          </w:p>
        </w:tc>
        <w:tc>
          <w:tcPr>
            <w:tcW w:w="6237" w:type="dxa"/>
          </w:tcPr>
          <w:p w:rsidR="001E4D09" w:rsidRPr="00F74EF5" w:rsidRDefault="001E4D09" w:rsidP="00574EC6">
            <w:r w:rsidRPr="00F74EF5">
              <w:t>Mikael Sandström (m) som ny ledamot i riksdagen fr.o.m. den 17 oktober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rPr>
                <w:spacing w:val="-4"/>
              </w:rPr>
            </w:pPr>
          </w:p>
        </w:tc>
      </w:tr>
    </w:tbl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>
      <w:pPr>
        <w:pStyle w:val="Blankrad"/>
      </w:pPr>
      <w:bookmarkStart w:id="0" w:name="Start"/>
      <w:bookmarkEnd w:id="0"/>
      <w:r w:rsidRPr="00F74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4D09" w:rsidRPr="00F74EF5" w:rsidTr="00574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4D09" w:rsidRPr="00F74EF5" w:rsidRDefault="001E4D09" w:rsidP="00574EC6">
            <w:pPr>
              <w:pStyle w:val="HuvudrubrikFlisteNr"/>
            </w:pPr>
          </w:p>
        </w:tc>
        <w:tc>
          <w:tcPr>
            <w:tcW w:w="6237" w:type="dxa"/>
          </w:tcPr>
          <w:p w:rsidR="001E4D09" w:rsidRPr="00F74EF5" w:rsidRDefault="001E4D09" w:rsidP="00574EC6">
            <w:pPr>
              <w:pStyle w:val="HuvudrubrikEnsam"/>
            </w:pPr>
            <w:bookmarkStart w:id="1" w:name="TypRubrik"/>
            <w:bookmarkEnd w:id="1"/>
            <w:r w:rsidRPr="00F74EF5">
              <w:t>Ansökan om ledighet, m.m.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pStyle w:val="HuvudrubrikKolumn3"/>
            </w:pPr>
          </w:p>
        </w:tc>
      </w:tr>
      <w:tr w:rsidR="001E4D09" w:rsidRPr="00F74EF5" w:rsidTr="00574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4D09" w:rsidRPr="00F74EF5" w:rsidRDefault="001E4D09" w:rsidP="00574EC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94E6A" w:rsidRPr="00F74EF5" w:rsidRDefault="001E4D09" w:rsidP="00574EC6">
            <w:r w:rsidRPr="00F74EF5">
              <w:t>Mikael Sandström (m) fr.o.m. i dag t.o.m. den</w:t>
            </w:r>
          </w:p>
          <w:p w:rsidR="001E4D09" w:rsidRPr="00F74EF5" w:rsidRDefault="001E4D09" w:rsidP="00574EC6">
            <w:r w:rsidRPr="00F74EF5">
              <w:t>18 september 2007</w:t>
            </w:r>
          </w:p>
          <w:p w:rsidR="001E4D09" w:rsidRPr="00F74EF5" w:rsidRDefault="001E4D09" w:rsidP="00574EC6">
            <w:r w:rsidRPr="00F74EF5">
              <w:t>Ersättare Eliza Roszkowska Öberg (m)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rPr>
                <w:spacing w:val="-4"/>
              </w:rPr>
            </w:pPr>
          </w:p>
        </w:tc>
      </w:tr>
    </w:tbl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 w:rsidP="001E4D09">
      <w:pPr>
        <w:pStyle w:val="Blankrad"/>
      </w:pPr>
      <w:r w:rsidRPr="00F74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4D09" w:rsidRPr="00F74EF5" w:rsidTr="00574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4D09" w:rsidRPr="00F74EF5" w:rsidRDefault="001E4D09" w:rsidP="00574EC6">
            <w:pPr>
              <w:pStyle w:val="HuvudrubrikFlisteNr"/>
            </w:pPr>
          </w:p>
        </w:tc>
        <w:tc>
          <w:tcPr>
            <w:tcW w:w="6237" w:type="dxa"/>
          </w:tcPr>
          <w:p w:rsidR="001E4D09" w:rsidRPr="00F74EF5" w:rsidRDefault="001E4D09" w:rsidP="00574EC6">
            <w:pPr>
              <w:pStyle w:val="HuvudrubrikEnsam"/>
            </w:pPr>
            <w:r w:rsidRPr="00F74EF5">
              <w:t>Anmälan om namnändring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pStyle w:val="HuvudrubrikKolumn3"/>
            </w:pPr>
          </w:p>
        </w:tc>
      </w:tr>
      <w:tr w:rsidR="001E4D09" w:rsidRPr="00F74EF5" w:rsidTr="00574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4D09" w:rsidRPr="00F74EF5" w:rsidRDefault="001E4D09" w:rsidP="00574EC6">
            <w:pPr>
              <w:pStyle w:val="FlistaNrText"/>
            </w:pPr>
          </w:p>
        </w:tc>
        <w:tc>
          <w:tcPr>
            <w:tcW w:w="6237" w:type="dxa"/>
          </w:tcPr>
          <w:p w:rsidR="001E4D09" w:rsidRPr="00F74EF5" w:rsidRDefault="001E4D09" w:rsidP="00574EC6">
            <w:r w:rsidRPr="00F74EF5">
              <w:t>Christina Nenes (s) har bytt namn till Christina Oskarsson (s)</w:t>
            </w:r>
            <w:r w:rsidR="008250A7" w:rsidRPr="00F74EF5">
              <w:t xml:space="preserve"> fr.o.m. den 13 oktober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rPr>
                <w:spacing w:val="-4"/>
              </w:rPr>
            </w:pPr>
          </w:p>
        </w:tc>
      </w:tr>
    </w:tbl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 w:rsidP="001E4D09">
      <w:pPr>
        <w:pStyle w:val="Blankrad"/>
      </w:pPr>
      <w:r w:rsidRPr="00F74EF5">
        <w:t>     </w:t>
      </w:r>
    </w:p>
    <w:p w:rsidR="00BF5221" w:rsidRPr="00F74EF5" w:rsidRDefault="00C34158">
      <w:pPr>
        <w:pStyle w:val="Blankrad"/>
      </w:pPr>
      <w:r w:rsidRPr="00F74EF5">
        <w:t>     </w:t>
      </w:r>
    </w:p>
    <w:p w:rsidR="001E4D09" w:rsidRPr="00F74EF5" w:rsidRDefault="001E4D09">
      <w:pPr>
        <w:pStyle w:val="Blankrad"/>
      </w:pPr>
      <w:r w:rsidRPr="00F74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4D09" w:rsidRPr="00F74EF5" w:rsidTr="00574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4D09" w:rsidRPr="00F74EF5" w:rsidRDefault="001E4D09" w:rsidP="00574EC6">
            <w:pPr>
              <w:pStyle w:val="HuvudrubrikFlisteNr"/>
            </w:pPr>
          </w:p>
        </w:tc>
        <w:tc>
          <w:tcPr>
            <w:tcW w:w="6237" w:type="dxa"/>
          </w:tcPr>
          <w:p w:rsidR="001E4D09" w:rsidRPr="00F74EF5" w:rsidRDefault="001E4D09" w:rsidP="00574EC6">
            <w:pPr>
              <w:pStyle w:val="HuvudrubrikEnsam"/>
            </w:pPr>
            <w:r w:rsidRPr="00F74EF5">
              <w:t>Meddelande om val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pStyle w:val="HuvudrubrikKolumn3"/>
            </w:pPr>
          </w:p>
        </w:tc>
      </w:tr>
      <w:tr w:rsidR="001E4D09" w:rsidRPr="00F74EF5" w:rsidTr="00574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4D09" w:rsidRPr="00F74EF5" w:rsidRDefault="001E4D09" w:rsidP="00574EC6">
            <w:pPr>
              <w:pStyle w:val="FlistaNrText"/>
            </w:pPr>
          </w:p>
        </w:tc>
        <w:tc>
          <w:tcPr>
            <w:tcW w:w="6237" w:type="dxa"/>
          </w:tcPr>
          <w:p w:rsidR="001E4D09" w:rsidRPr="00F74EF5" w:rsidRDefault="001E4D09" w:rsidP="00574EC6">
            <w:r w:rsidRPr="00F74EF5">
              <w:t xml:space="preserve">Tisdagen den 24 oktober företas val till Riksbankens Jubileumsfonds styrelse </w:t>
            </w:r>
            <w:r w:rsidR="00C34733" w:rsidRPr="00F74EF5">
              <w:t>samt</w:t>
            </w:r>
            <w:r w:rsidRPr="00F74EF5">
              <w:t xml:space="preserve"> val av extra suppleanter i utskotten och EU-nämnden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rPr>
                <w:spacing w:val="-4"/>
              </w:rPr>
            </w:pPr>
          </w:p>
        </w:tc>
      </w:tr>
    </w:tbl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>
      <w:pPr>
        <w:pStyle w:val="Blankrad"/>
      </w:pPr>
      <w:r w:rsidRPr="00F74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4D09" w:rsidRPr="00F74EF5" w:rsidTr="00574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4D09" w:rsidRPr="00F74EF5" w:rsidRDefault="001E4D09" w:rsidP="00574EC6">
            <w:pPr>
              <w:pStyle w:val="HuvudrubrikFlisteNr"/>
            </w:pPr>
          </w:p>
        </w:tc>
        <w:tc>
          <w:tcPr>
            <w:tcW w:w="6237" w:type="dxa"/>
          </w:tcPr>
          <w:p w:rsidR="001E4D09" w:rsidRPr="00F74EF5" w:rsidRDefault="001E4D09" w:rsidP="00574EC6">
            <w:pPr>
              <w:pStyle w:val="HuvudrubrikEnsam"/>
            </w:pPr>
            <w:r w:rsidRPr="00F74EF5">
              <w:t>Frågestund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pStyle w:val="HuvudrubrikKolumn3"/>
            </w:pPr>
          </w:p>
        </w:tc>
      </w:tr>
      <w:tr w:rsidR="001E4D09" w:rsidRPr="00F74EF5" w:rsidTr="00574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4D09" w:rsidRPr="00F74EF5" w:rsidRDefault="001E4D09" w:rsidP="00574EC6">
            <w:pPr>
              <w:pStyle w:val="FlistaNrText"/>
            </w:pPr>
          </w:p>
        </w:tc>
        <w:tc>
          <w:tcPr>
            <w:tcW w:w="6237" w:type="dxa"/>
          </w:tcPr>
          <w:p w:rsidR="001E4D09" w:rsidRPr="00F74EF5" w:rsidRDefault="001E4D09" w:rsidP="00574EC6">
            <w:r w:rsidRPr="00F74EF5">
              <w:t xml:space="preserve">Frågor besvaras av </w:t>
            </w:r>
          </w:p>
          <w:p w:rsidR="001E4D09" w:rsidRPr="00F74EF5" w:rsidRDefault="001E4D09" w:rsidP="00574EC6">
            <w:r w:rsidRPr="00F74EF5">
              <w:t>Utbildningsminister Lars Leijonborg (fp)</w:t>
            </w:r>
          </w:p>
          <w:p w:rsidR="001E4D09" w:rsidRPr="00F74EF5" w:rsidRDefault="001E4D09" w:rsidP="00574EC6">
            <w:r w:rsidRPr="00F74EF5">
              <w:t>Jordbruksminister Eskil Erlandsson (c)</w:t>
            </w:r>
          </w:p>
          <w:p w:rsidR="001E4D09" w:rsidRPr="00F74EF5" w:rsidRDefault="001E4D09" w:rsidP="00574EC6">
            <w:r w:rsidRPr="00F74EF5">
              <w:t>Socialminister Göran Hägglund (kd)</w:t>
            </w:r>
          </w:p>
          <w:p w:rsidR="001E4D09" w:rsidRPr="00F74EF5" w:rsidRDefault="001E4D09" w:rsidP="00574EC6">
            <w:r w:rsidRPr="00F74EF5">
              <w:t>Finansminister Anders Borg (m)</w:t>
            </w:r>
          </w:p>
          <w:p w:rsidR="001E4D09" w:rsidRPr="00F74EF5" w:rsidRDefault="001E4D09" w:rsidP="00574EC6">
            <w:r w:rsidRPr="00F74EF5">
              <w:t>Statsrådet Nyamko Sabuni (fp)</w:t>
            </w:r>
          </w:p>
        </w:tc>
        <w:tc>
          <w:tcPr>
            <w:tcW w:w="2481" w:type="dxa"/>
          </w:tcPr>
          <w:p w:rsidR="001E4D09" w:rsidRPr="00F74EF5" w:rsidRDefault="001E4D09" w:rsidP="00574EC6">
            <w:pPr>
              <w:rPr>
                <w:spacing w:val="-4"/>
              </w:rPr>
            </w:pPr>
          </w:p>
        </w:tc>
      </w:tr>
    </w:tbl>
    <w:p w:rsidR="001E4D09" w:rsidRPr="00F74EF5" w:rsidRDefault="001E4D09" w:rsidP="001E4D09">
      <w:pPr>
        <w:pStyle w:val="Blankrad"/>
      </w:pPr>
      <w:r w:rsidRPr="00F74EF5">
        <w:t>     </w:t>
      </w:r>
    </w:p>
    <w:p w:rsidR="001E4D09" w:rsidRPr="00F74EF5" w:rsidRDefault="001E4D09" w:rsidP="001E4D09">
      <w:pPr>
        <w:pStyle w:val="Blankrad"/>
      </w:pPr>
      <w:r w:rsidRPr="00F74EF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74E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74EF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74EF5" w:rsidRDefault="006E04A4">
            <w:pPr>
              <w:pStyle w:val="StreckMitten"/>
            </w:pPr>
            <w:r w:rsidRPr="00F74EF5">
              <w:tab/>
            </w:r>
            <w:r w:rsidRPr="00F74EF5">
              <w:tab/>
            </w:r>
          </w:p>
        </w:tc>
      </w:tr>
    </w:tbl>
    <w:p w:rsidR="006E04A4" w:rsidRPr="00F74EF5" w:rsidRDefault="006E04A4"/>
    <w:sectPr w:rsidR="006E04A4" w:rsidRPr="00F74EF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74E" w:rsidRPr="00F74EF5" w:rsidRDefault="00E7274E">
      <w:r w:rsidRPr="00F74EF5">
        <w:separator/>
      </w:r>
    </w:p>
  </w:endnote>
  <w:endnote w:type="continuationSeparator" w:id="0">
    <w:p w:rsidR="00E7274E" w:rsidRPr="00F74EF5" w:rsidRDefault="00E7274E">
      <w:r w:rsidRPr="00F74E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083" w:rsidRPr="00F74EF5" w:rsidRDefault="00143083">
    <w:pPr>
      <w:pStyle w:val="Sidhuvud"/>
      <w:jc w:val="center"/>
    </w:pPr>
    <w:r w:rsidRPr="00F74EF5">
      <w:fldChar w:fldCharType="begin" w:fldLock="1"/>
    </w:r>
    <w:r w:rsidRPr="00F74EF5">
      <w:instrText xml:space="preserve"> PAGE </w:instrText>
    </w:r>
    <w:r w:rsidRPr="00F74EF5">
      <w:fldChar w:fldCharType="separate"/>
    </w:r>
    <w:r w:rsidR="00A94E6A" w:rsidRPr="00F74EF5">
      <w:t>2</w:t>
    </w:r>
    <w:r w:rsidRPr="00F74EF5">
      <w:fldChar w:fldCharType="end"/>
    </w:r>
    <w:r w:rsidRPr="00F74EF5">
      <w:t>(</w:t>
    </w:r>
    <w:r w:rsidRPr="00F74EF5">
      <w:fldChar w:fldCharType="begin" w:fldLock="1"/>
    </w:r>
    <w:r w:rsidRPr="00F74EF5">
      <w:instrText xml:space="preserve"> NUMPAGES </w:instrText>
    </w:r>
    <w:r w:rsidRPr="00F74EF5">
      <w:fldChar w:fldCharType="separate"/>
    </w:r>
    <w:r w:rsidR="00A94E6A" w:rsidRPr="00F74EF5">
      <w:t>2</w:t>
    </w:r>
    <w:r w:rsidRPr="00F74EF5">
      <w:fldChar w:fldCharType="end"/>
    </w:r>
    <w:r w:rsidRPr="00F74EF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083" w:rsidRPr="00F74EF5" w:rsidRDefault="00143083">
    <w:pPr>
      <w:pStyle w:val="Sidhuvud"/>
      <w:jc w:val="center"/>
    </w:pPr>
    <w:r w:rsidRPr="00F74EF5">
      <w:fldChar w:fldCharType="begin" w:fldLock="1"/>
    </w:r>
    <w:r w:rsidRPr="00F74EF5">
      <w:instrText xml:space="preserve"> PAGE </w:instrText>
    </w:r>
    <w:r w:rsidRPr="00F74EF5">
      <w:fldChar w:fldCharType="separate"/>
    </w:r>
    <w:r w:rsidR="00BA4F33" w:rsidRPr="00F74EF5">
      <w:t>1</w:t>
    </w:r>
    <w:r w:rsidRPr="00F74EF5">
      <w:fldChar w:fldCharType="end"/>
    </w:r>
    <w:r w:rsidRPr="00F74EF5">
      <w:t>(</w:t>
    </w:r>
    <w:r w:rsidRPr="00F74EF5">
      <w:fldChar w:fldCharType="begin" w:fldLock="1"/>
    </w:r>
    <w:r w:rsidRPr="00F74EF5">
      <w:instrText xml:space="preserve"> NUMPAGES </w:instrText>
    </w:r>
    <w:r w:rsidRPr="00F74EF5">
      <w:fldChar w:fldCharType="separate"/>
    </w:r>
    <w:r w:rsidR="005A531B" w:rsidRPr="00F74EF5">
      <w:t>2</w:t>
    </w:r>
    <w:r w:rsidRPr="00F74EF5">
      <w:fldChar w:fldCharType="end"/>
    </w:r>
    <w:r w:rsidRPr="00F74EF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74E" w:rsidRPr="00F74EF5" w:rsidRDefault="00E7274E">
      <w:r w:rsidRPr="00F74EF5">
        <w:separator/>
      </w:r>
    </w:p>
  </w:footnote>
  <w:footnote w:type="continuationSeparator" w:id="0">
    <w:p w:rsidR="00E7274E" w:rsidRPr="00F74EF5" w:rsidRDefault="00E7274E">
      <w:r w:rsidRPr="00F74E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083" w:rsidRPr="00F74EF5" w:rsidRDefault="00143083">
    <w:pPr>
      <w:pStyle w:val="Sidhuvud"/>
      <w:tabs>
        <w:tab w:val="clear" w:pos="4536"/>
      </w:tabs>
    </w:pPr>
    <w:r w:rsidRPr="00F74EF5">
      <w:fldChar w:fldCharType="begin" w:fldLock="1"/>
    </w:r>
    <w:r w:rsidRPr="00F74EF5">
      <w:instrText xml:space="preserve"> DOCPROPERTY "DocumentDate" </w:instrText>
    </w:r>
    <w:r w:rsidRPr="00F74EF5">
      <w:fldChar w:fldCharType="separate"/>
    </w:r>
    <w:r w:rsidR="005A531B" w:rsidRPr="00F74EF5">
      <w:t>Torsdagen den 19 oktober 2006</w:t>
    </w:r>
    <w:r w:rsidRPr="00F74EF5">
      <w:fldChar w:fldCharType="end"/>
    </w:r>
    <w:r w:rsidRPr="00F74EF5">
      <w:tab/>
    </w:r>
  </w:p>
  <w:p w:rsidR="00143083" w:rsidRPr="00F74EF5" w:rsidRDefault="001430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74EF5">
      <w:rPr>
        <w:sz w:val="12"/>
      </w:rPr>
      <w:tab/>
    </w:r>
  </w:p>
  <w:p w:rsidR="00143083" w:rsidRPr="00F74EF5" w:rsidRDefault="001430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083" w:rsidRPr="00F74EF5" w:rsidRDefault="00F74E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74EF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3083" w:rsidRPr="00F74EF5" w:rsidRDefault="00143083">
    <w:pPr>
      <w:pStyle w:val="Dokumentrubrik"/>
      <w:spacing w:after="360"/>
    </w:pPr>
    <w:r w:rsidRPr="00F74EF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2238308">
    <w:abstractNumId w:val="5"/>
  </w:num>
  <w:num w:numId="2" w16cid:durableId="1422874665">
    <w:abstractNumId w:val="2"/>
  </w:num>
  <w:num w:numId="3" w16cid:durableId="1742867853">
    <w:abstractNumId w:val="4"/>
  </w:num>
  <w:num w:numId="4" w16cid:durableId="357892222">
    <w:abstractNumId w:val="1"/>
  </w:num>
  <w:num w:numId="5" w16cid:durableId="126317434">
    <w:abstractNumId w:val="0"/>
  </w:num>
  <w:num w:numId="6" w16cid:durableId="1713842648">
    <w:abstractNumId w:val="3"/>
  </w:num>
  <w:num w:numId="7" w16cid:durableId="220604646">
    <w:abstractNumId w:val="3"/>
  </w:num>
  <w:num w:numId="8" w16cid:durableId="122186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7289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07F05"/>
    <w:rsid w:val="00143083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1E4D09"/>
    <w:rsid w:val="00211667"/>
    <w:rsid w:val="00215146"/>
    <w:rsid w:val="0022054D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A1F3A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74EC6"/>
    <w:rsid w:val="00585ED4"/>
    <w:rsid w:val="00593F37"/>
    <w:rsid w:val="00594D74"/>
    <w:rsid w:val="005A4129"/>
    <w:rsid w:val="005A531B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116"/>
    <w:rsid w:val="0061541F"/>
    <w:rsid w:val="006320E4"/>
    <w:rsid w:val="006417AD"/>
    <w:rsid w:val="0064413C"/>
    <w:rsid w:val="00645051"/>
    <w:rsid w:val="006463C3"/>
    <w:rsid w:val="00652619"/>
    <w:rsid w:val="00660A6C"/>
    <w:rsid w:val="00662DB5"/>
    <w:rsid w:val="0067576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14414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84661"/>
    <w:rsid w:val="007A090E"/>
    <w:rsid w:val="007B01A2"/>
    <w:rsid w:val="007B3D13"/>
    <w:rsid w:val="007C0AB9"/>
    <w:rsid w:val="007D165E"/>
    <w:rsid w:val="007D5A6B"/>
    <w:rsid w:val="007D7A4C"/>
    <w:rsid w:val="007D7F1E"/>
    <w:rsid w:val="007F0525"/>
    <w:rsid w:val="007F5CBC"/>
    <w:rsid w:val="00807049"/>
    <w:rsid w:val="00821A25"/>
    <w:rsid w:val="008250A7"/>
    <w:rsid w:val="00835D03"/>
    <w:rsid w:val="00854C30"/>
    <w:rsid w:val="008600DA"/>
    <w:rsid w:val="0086222B"/>
    <w:rsid w:val="00887B6F"/>
    <w:rsid w:val="008902A0"/>
    <w:rsid w:val="00891A92"/>
    <w:rsid w:val="008C2406"/>
    <w:rsid w:val="008C2C60"/>
    <w:rsid w:val="008C79FF"/>
    <w:rsid w:val="008D70CE"/>
    <w:rsid w:val="008E0580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37BD"/>
    <w:rsid w:val="009A4BE1"/>
    <w:rsid w:val="009E024F"/>
    <w:rsid w:val="009E29D2"/>
    <w:rsid w:val="009E2A19"/>
    <w:rsid w:val="009F16CD"/>
    <w:rsid w:val="00A047C8"/>
    <w:rsid w:val="00A156EF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94E6A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76A70"/>
    <w:rsid w:val="00B81FDE"/>
    <w:rsid w:val="00B90627"/>
    <w:rsid w:val="00B91174"/>
    <w:rsid w:val="00B96B57"/>
    <w:rsid w:val="00BA4F33"/>
    <w:rsid w:val="00BA6962"/>
    <w:rsid w:val="00BD5B2F"/>
    <w:rsid w:val="00BE1F3F"/>
    <w:rsid w:val="00BE26EA"/>
    <w:rsid w:val="00BE2EB7"/>
    <w:rsid w:val="00BF1A01"/>
    <w:rsid w:val="00BF2ADF"/>
    <w:rsid w:val="00BF5221"/>
    <w:rsid w:val="00C04A70"/>
    <w:rsid w:val="00C11760"/>
    <w:rsid w:val="00C20D9F"/>
    <w:rsid w:val="00C337B2"/>
    <w:rsid w:val="00C34158"/>
    <w:rsid w:val="00C34733"/>
    <w:rsid w:val="00C37D3A"/>
    <w:rsid w:val="00C46D5F"/>
    <w:rsid w:val="00C9430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5624"/>
    <w:rsid w:val="00CE73D0"/>
    <w:rsid w:val="00CE76D3"/>
    <w:rsid w:val="00CF1A2D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9576F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7274E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74EF5"/>
    <w:rsid w:val="00F77CE0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289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0FA52-9743-46B2-AE73-D2F717C2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15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173</Words>
  <Characters>1031</Characters>
  <Application>Microsoft Office Word</Application>
  <DocSecurity>4</DocSecurity>
  <Lines>114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2006/07:13</vt:lpstr>
      <vt:lpstr>Torsdagen den 19 oktober 2006</vt:lpstr>
    </vt:vector>
  </TitlesOfParts>
  <Company>Riksdagen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2006-10-18T12:15:00Z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oktober 2006</vt:lpwstr>
  </property>
  <property fmtid="{D5CDD505-2E9C-101B-9397-08002B2CF9AE}" pid="3" name="DocumentNumber">
    <vt:lpwstr>13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2006-10-19</vt:lpwstr>
  </property>
</Properties>
</file>