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35C" w:rsidRPr="00512251" w:rsidRDefault="009A235C" w:rsidP="00311670">
      <w:pPr>
        <w:pStyle w:val="Hemstlrubrik"/>
      </w:pPr>
      <w:r w:rsidRPr="00512251">
        <w:t>Förslag till riksdagsbeslut</w:t>
      </w:r>
    </w:p>
    <w:p w:rsidR="009A235C" w:rsidRPr="00512251" w:rsidRDefault="009A235C" w:rsidP="009A235C">
      <w:pPr>
        <w:pStyle w:val="Hemstlatt"/>
      </w:pPr>
      <w:r w:rsidRPr="00512251">
        <w:t>Riksdagen tillkännager för regeringen som s</w:t>
      </w:r>
      <w:r w:rsidR="00311670" w:rsidRPr="00512251">
        <w:t xml:space="preserve">in mening vad i motionen anförs </w:t>
      </w:r>
      <w:r w:rsidRPr="00512251">
        <w:t>om att gränsen för registrering av DNA för dömda brott</w:t>
      </w:r>
      <w:r w:rsidRPr="00512251">
        <w:t>s</w:t>
      </w:r>
      <w:r w:rsidRPr="00512251">
        <w:t xml:space="preserve">lingar bör sänkas från två till ett års fängelse. </w:t>
      </w:r>
    </w:p>
    <w:p w:rsidR="00E84F25" w:rsidRPr="00512251" w:rsidRDefault="007C6092" w:rsidP="00E22893">
      <w:pPr>
        <w:pStyle w:val="Rubrik1"/>
      </w:pPr>
      <w:r w:rsidRPr="00512251">
        <w:t>Motivering</w:t>
      </w:r>
    </w:p>
    <w:p w:rsidR="009A235C" w:rsidRPr="00512251" w:rsidRDefault="009A235C" w:rsidP="00D83FBA">
      <w:r w:rsidRPr="00512251">
        <w:t>DNA-registren innehåller DNA-profiler från spår, misstänkta personer i p</w:t>
      </w:r>
      <w:r w:rsidRPr="00512251">
        <w:t>å</w:t>
      </w:r>
      <w:r w:rsidRPr="00512251">
        <w:t>gående ärenden och dömda personer. Den nuvarande lagen begränsar antalet personer som får registreras alltför starkt</w:t>
      </w:r>
      <w:r w:rsidR="00311670" w:rsidRPr="00512251">
        <w:t>,</w:t>
      </w:r>
      <w:r w:rsidRPr="00512251">
        <w:t xml:space="preserve"> och statistik från registren visar att nuvarande lag har begränsade effekter. I</w:t>
      </w:r>
      <w:r w:rsidR="00311670" w:rsidRPr="00512251">
        <w:t xml:space="preserve"> </w:t>
      </w:r>
      <w:r w:rsidRPr="00512251">
        <w:t>dag får man bara registrera personer som blir dömda för ett brott där mer än två år fängelse ingår i straffskalan. En ändring till ”ett års fängelse” skulle göra registren till ett mer effektivt verktyg att bek</w:t>
      </w:r>
      <w:r w:rsidR="00311670" w:rsidRPr="00512251">
        <w:t>ämpa vardagsbrottsligheten med.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11670" w:rsidRPr="00512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1670" w:rsidRPr="00512251" w:rsidRDefault="00311670" w:rsidP="00311670">
            <w:pPr>
              <w:pStyle w:val="UnderskriftDatum"/>
              <w:spacing w:before="240"/>
            </w:pPr>
            <w:r w:rsidRPr="00512251">
              <w:t>Stockholm den 28 september 2005</w:t>
            </w:r>
          </w:p>
        </w:tc>
        <w:tc>
          <w:tcPr>
            <w:tcW w:w="3047" w:type="dxa"/>
          </w:tcPr>
          <w:p w:rsidR="00311670" w:rsidRPr="00512251" w:rsidRDefault="00311670" w:rsidP="00311670">
            <w:pPr>
              <w:pStyle w:val="Underskrifter"/>
              <w:spacing w:before="240"/>
            </w:pPr>
          </w:p>
        </w:tc>
      </w:tr>
      <w:tr w:rsidR="00311670" w:rsidRPr="00512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1670" w:rsidRPr="00512251" w:rsidRDefault="00311670" w:rsidP="00311670">
            <w:pPr>
              <w:pStyle w:val="Underskrifter"/>
            </w:pPr>
            <w:r w:rsidRPr="00512251">
              <w:t>Hans Stenberg (s)</w:t>
            </w:r>
          </w:p>
        </w:tc>
        <w:tc>
          <w:tcPr>
            <w:tcW w:w="3047" w:type="dxa"/>
          </w:tcPr>
          <w:p w:rsidR="00311670" w:rsidRPr="00512251" w:rsidRDefault="00311670" w:rsidP="00311670">
            <w:pPr>
              <w:pStyle w:val="Underskrifter"/>
            </w:pPr>
            <w:r w:rsidRPr="00512251">
              <w:t>Agneta Lundberg (s)</w:t>
            </w:r>
          </w:p>
        </w:tc>
      </w:tr>
    </w:tbl>
    <w:p w:rsidR="009A235C" w:rsidRPr="00512251" w:rsidRDefault="009A235C" w:rsidP="00311670">
      <w:pPr>
        <w:pStyle w:val="Normaltindrag"/>
      </w:pPr>
    </w:p>
    <w:sectPr w:rsidR="009A235C" w:rsidRPr="00512251" w:rsidSect="00311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176" w:rsidRPr="00512251" w:rsidRDefault="00811176">
      <w:r w:rsidRPr="00512251">
        <w:separator/>
      </w:r>
    </w:p>
  </w:endnote>
  <w:endnote w:type="continuationSeparator" w:id="0">
    <w:p w:rsidR="00811176" w:rsidRPr="00512251" w:rsidRDefault="00811176">
      <w:r w:rsidRPr="005122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5DF" w:rsidRPr="00512251" w:rsidRDefault="00512251" w:rsidP="00311670">
    <w:pPr>
      <w:pStyle w:val="Sidfot"/>
    </w:pPr>
    <w:r w:rsidRPr="005122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0303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670" w:rsidRDefault="003116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1670" w:rsidRDefault="003116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5DF" w:rsidRPr="00512251" w:rsidRDefault="00512251" w:rsidP="00311670">
    <w:pPr>
      <w:pStyle w:val="Sidfot"/>
    </w:pPr>
    <w:r w:rsidRPr="005122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4319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670" w:rsidRDefault="003116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1670" w:rsidRDefault="003116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5DF" w:rsidRPr="00512251" w:rsidRDefault="00512251" w:rsidP="00311670">
    <w:pPr>
      <w:pStyle w:val="Sidfot"/>
    </w:pPr>
    <w:r w:rsidRPr="005122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125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670" w:rsidRDefault="003116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1670" w:rsidRDefault="003116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176" w:rsidRPr="00512251" w:rsidRDefault="00811176">
      <w:r w:rsidRPr="00512251">
        <w:separator/>
      </w:r>
    </w:p>
  </w:footnote>
  <w:footnote w:type="continuationSeparator" w:id="0">
    <w:p w:rsidR="00811176" w:rsidRPr="00512251" w:rsidRDefault="00811176">
      <w:r w:rsidRPr="005122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5DF" w:rsidRPr="00512251" w:rsidRDefault="00512251" w:rsidP="00311670">
    <w:pPr>
      <w:pStyle w:val="Sidhuvud"/>
    </w:pPr>
    <w:r w:rsidRPr="005122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24288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670" w:rsidRDefault="003116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1670" w:rsidRDefault="003116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5DF" w:rsidRPr="00512251" w:rsidRDefault="00512251" w:rsidP="00311670">
    <w:pPr>
      <w:pStyle w:val="Sidhuvud"/>
    </w:pPr>
    <w:r w:rsidRPr="005122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10184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670" w:rsidRDefault="003116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1670" w:rsidRDefault="003116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670" w:rsidRPr="00512251" w:rsidRDefault="00311670">
    <w:pPr>
      <w:pStyle w:val="FSHNormal"/>
      <w:tabs>
        <w:tab w:val="right" w:pos="5840"/>
      </w:tabs>
    </w:pPr>
    <w:r w:rsidRPr="00512251">
      <w:br/>
    </w:r>
    <w:r w:rsidRPr="00512251">
      <w:fldChar w:fldCharType="begin" w:fldLock="1"/>
    </w:r>
    <w:r w:rsidRPr="00512251">
      <w:instrText xml:space="preserve"> DOCPROPERTY</w:instrText>
    </w:r>
    <w:r w:rsidRPr="00512251">
      <w:rPr>
        <w:sz w:val="18"/>
      </w:rPr>
      <w:instrText xml:space="preserve"> "YearUser" *\charformat </w:instrText>
    </w:r>
    <w:r w:rsidRPr="00512251">
      <w:fldChar w:fldCharType="separate"/>
    </w:r>
    <w:r w:rsidRPr="00512251">
      <w:t>2005/06</w:t>
    </w:r>
    <w:r w:rsidRPr="00512251">
      <w:fldChar w:fldCharType="end"/>
    </w:r>
    <w:r w:rsidRPr="00512251">
      <w:t xml:space="preserve"> </w:t>
    </w:r>
    <w:r w:rsidRPr="00512251">
      <w:tab/>
      <w:t xml:space="preserve">mnr: </w:t>
    </w:r>
    <w:r w:rsidRPr="00512251">
      <w:fldChar w:fldCharType="begin" w:fldLock="1"/>
    </w:r>
    <w:r w:rsidRPr="00512251">
      <w:instrText xml:space="preserve"> DOCPROPERTY</w:instrText>
    </w:r>
    <w:r w:rsidRPr="00512251">
      <w:rPr>
        <w:sz w:val="18"/>
      </w:rPr>
      <w:instrText xml:space="preserve"> "Motionsnummer" *\charformat </w:instrText>
    </w:r>
    <w:r w:rsidRPr="00512251">
      <w:fldChar w:fldCharType="separate"/>
    </w:r>
    <w:r w:rsidRPr="00512251">
      <w:t>Ju406</w:t>
    </w:r>
    <w:r w:rsidRPr="00512251">
      <w:fldChar w:fldCharType="end"/>
    </w:r>
    <w:r w:rsidRPr="00512251">
      <w:br/>
    </w:r>
    <w:r w:rsidRPr="00512251">
      <w:fldChar w:fldCharType="begin" w:fldLock="1"/>
    </w:r>
    <w:r w:rsidRPr="00512251">
      <w:instrText xml:space="preserve"> DOCPROPERTY</w:instrText>
    </w:r>
    <w:r w:rsidRPr="00512251">
      <w:rPr>
        <w:sz w:val="18"/>
      </w:rPr>
      <w:instrText xml:space="preserve"> "Samling" *\charformat </w:instrText>
    </w:r>
    <w:r w:rsidRPr="00512251">
      <w:fldChar w:fldCharType="end"/>
    </w:r>
    <w:r w:rsidRPr="00512251">
      <w:tab/>
      <w:t xml:space="preserve">pnr: </w:t>
    </w:r>
    <w:r w:rsidRPr="00512251">
      <w:fldChar w:fldCharType="begin" w:fldLock="1"/>
    </w:r>
    <w:r w:rsidRPr="00512251">
      <w:instrText xml:space="preserve"> DOCPROPERTY</w:instrText>
    </w:r>
    <w:r w:rsidRPr="00512251">
      <w:rPr>
        <w:sz w:val="18"/>
      </w:rPr>
      <w:instrText xml:space="preserve"> "Partinummer" *\charformat </w:instrText>
    </w:r>
    <w:r w:rsidRPr="00512251">
      <w:fldChar w:fldCharType="separate"/>
    </w:r>
    <w:r w:rsidRPr="00512251">
      <w:t>s18442</w:t>
    </w:r>
    <w:r w:rsidRPr="00512251">
      <w:fldChar w:fldCharType="end"/>
    </w:r>
  </w:p>
  <w:p w:rsidR="00311670" w:rsidRPr="00512251" w:rsidRDefault="00311670">
    <w:pPr>
      <w:pStyle w:val="FSHRub1"/>
    </w:pPr>
    <w:r w:rsidRPr="00512251">
      <w:t>Motion till riksdagen</w:t>
    </w:r>
    <w:r w:rsidRPr="00512251">
      <w:br/>
    </w:r>
    <w:r w:rsidRPr="00512251">
      <w:fldChar w:fldCharType="begin" w:fldLock="1"/>
    </w:r>
    <w:r w:rsidRPr="00512251">
      <w:instrText xml:space="preserve"> DOCPROPERTY "YearUser" *\charformat </w:instrText>
    </w:r>
    <w:r w:rsidRPr="00512251">
      <w:fldChar w:fldCharType="separate"/>
    </w:r>
    <w:r w:rsidRPr="00512251">
      <w:t>2005/06</w:t>
    </w:r>
    <w:r w:rsidRPr="00512251">
      <w:fldChar w:fldCharType="end"/>
    </w:r>
    <w:r w:rsidRPr="00512251">
      <w:t>:</w:t>
    </w:r>
    <w:r w:rsidRPr="00512251">
      <w:fldChar w:fldCharType="begin" w:fldLock="1"/>
    </w:r>
    <w:r w:rsidRPr="00512251">
      <w:instrText xml:space="preserve"> DOCPROPERTY "Motionsnummer" *\charformat </w:instrText>
    </w:r>
    <w:r w:rsidRPr="00512251">
      <w:fldChar w:fldCharType="separate"/>
    </w:r>
    <w:r w:rsidRPr="00512251">
      <w:t>Ju406</w:t>
    </w:r>
    <w:r w:rsidRPr="00512251">
      <w:fldChar w:fldCharType="end"/>
    </w:r>
  </w:p>
  <w:p w:rsidR="00311670" w:rsidRPr="00512251" w:rsidRDefault="00311670">
    <w:pPr>
      <w:pStyle w:val="FSHNormalS5"/>
    </w:pPr>
    <w:r w:rsidRPr="00512251">
      <w:fldChar w:fldCharType="begin" w:fldLock="1"/>
    </w:r>
    <w:r w:rsidRPr="00512251">
      <w:instrText xml:space="preserve"> DOCPROPERTY "MotionarText" *\charformat </w:instrText>
    </w:r>
    <w:r w:rsidRPr="00512251">
      <w:fldChar w:fldCharType="separate"/>
    </w:r>
    <w:r w:rsidRPr="00512251">
      <w:t>av Hans Stenberg och Agneta Lundberg (s)</w:t>
    </w:r>
    <w:r w:rsidRPr="00512251">
      <w:fldChar w:fldCharType="end"/>
    </w:r>
    <w:r w:rsidRPr="00512251">
      <w:br/>
    </w:r>
    <w:r w:rsidRPr="00512251">
      <w:fldChar w:fldCharType="begin" w:fldLock="1"/>
    </w:r>
    <w:r w:rsidRPr="00512251">
      <w:instrText xml:space="preserve"> DOCPROPERTY "SvarFrasKort" *\charformat </w:instrText>
    </w:r>
    <w:r w:rsidRPr="00512251">
      <w:fldChar w:fldCharType="end"/>
    </w:r>
  </w:p>
  <w:p w:rsidR="00311670" w:rsidRPr="00512251" w:rsidRDefault="00311670">
    <w:pPr>
      <w:pStyle w:val="FSHTitel"/>
    </w:pPr>
    <w:r w:rsidRPr="00512251">
      <w:fldChar w:fldCharType="begin" w:fldLock="1"/>
    </w:r>
    <w:r w:rsidRPr="00512251">
      <w:instrText xml:space="preserve"> DOCPROPERTY</w:instrText>
    </w:r>
    <w:r w:rsidRPr="00512251">
      <w:rPr>
        <w:sz w:val="18"/>
      </w:rPr>
      <w:instrText xml:space="preserve"> "RubrikSvar" *\charformat </w:instrText>
    </w:r>
    <w:r w:rsidRPr="00512251">
      <w:fldChar w:fldCharType="separate"/>
    </w:r>
    <w:r w:rsidRPr="00512251">
      <w:t>DNA-registret</w:t>
    </w:r>
    <w:r w:rsidRPr="00512251">
      <w:fldChar w:fldCharType="end"/>
    </w:r>
  </w:p>
  <w:p w:rsidR="00311670" w:rsidRPr="00512251" w:rsidRDefault="00311670" w:rsidP="0031167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137333">
    <w:abstractNumId w:val="13"/>
  </w:num>
  <w:num w:numId="2" w16cid:durableId="2089107297">
    <w:abstractNumId w:val="10"/>
  </w:num>
  <w:num w:numId="3" w16cid:durableId="581911490">
    <w:abstractNumId w:val="11"/>
  </w:num>
  <w:num w:numId="4" w16cid:durableId="723911544">
    <w:abstractNumId w:val="12"/>
  </w:num>
  <w:num w:numId="5" w16cid:durableId="852496829">
    <w:abstractNumId w:val="8"/>
  </w:num>
  <w:num w:numId="6" w16cid:durableId="1014914320">
    <w:abstractNumId w:val="3"/>
  </w:num>
  <w:num w:numId="7" w16cid:durableId="2072386800">
    <w:abstractNumId w:val="2"/>
  </w:num>
  <w:num w:numId="8" w16cid:durableId="1678455853">
    <w:abstractNumId w:val="1"/>
  </w:num>
  <w:num w:numId="9" w16cid:durableId="1370882717">
    <w:abstractNumId w:val="0"/>
  </w:num>
  <w:num w:numId="10" w16cid:durableId="1755710701">
    <w:abstractNumId w:val="9"/>
  </w:num>
  <w:num w:numId="11" w16cid:durableId="875854632">
    <w:abstractNumId w:val="7"/>
  </w:num>
  <w:num w:numId="12" w16cid:durableId="2119375184">
    <w:abstractNumId w:val="6"/>
  </w:num>
  <w:num w:numId="13" w16cid:durableId="918103142">
    <w:abstractNumId w:val="5"/>
  </w:num>
  <w:num w:numId="14" w16cid:durableId="452208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1447A7"/>
    <w:rsid w:val="00064BC3"/>
    <w:rsid w:val="00066775"/>
    <w:rsid w:val="00072FB9"/>
    <w:rsid w:val="00100531"/>
    <w:rsid w:val="001447A7"/>
    <w:rsid w:val="00201DFB"/>
    <w:rsid w:val="00204A63"/>
    <w:rsid w:val="00212FF1"/>
    <w:rsid w:val="00230193"/>
    <w:rsid w:val="0025068A"/>
    <w:rsid w:val="002818D3"/>
    <w:rsid w:val="002D11A8"/>
    <w:rsid w:val="00311670"/>
    <w:rsid w:val="00445271"/>
    <w:rsid w:val="004A0504"/>
    <w:rsid w:val="004B01D0"/>
    <w:rsid w:val="004E38D9"/>
    <w:rsid w:val="004F25DF"/>
    <w:rsid w:val="00512251"/>
    <w:rsid w:val="00740D6D"/>
    <w:rsid w:val="00794149"/>
    <w:rsid w:val="007B67A7"/>
    <w:rsid w:val="007C6092"/>
    <w:rsid w:val="00811176"/>
    <w:rsid w:val="009A235C"/>
    <w:rsid w:val="00A053C6"/>
    <w:rsid w:val="00B13BF0"/>
    <w:rsid w:val="00C1285C"/>
    <w:rsid w:val="00C27B7D"/>
    <w:rsid w:val="00D1174F"/>
    <w:rsid w:val="00D83FBA"/>
    <w:rsid w:val="00DC6C70"/>
    <w:rsid w:val="00E22893"/>
    <w:rsid w:val="00E360DE"/>
    <w:rsid w:val="00E75D28"/>
    <w:rsid w:val="00E84F25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9ED0A2-0EB9-4F5B-A41D-0FB5EFD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1167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532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119</Words>
  <Characters>688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Ju406</vt:lpstr>
    </vt:vector>
  </TitlesOfParts>
  <Company>Riksdagen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Ju406</dc:title>
  <dc:subject>Ju406</dc:subject>
  <dc:creator>Riksdagen</dc:creator>
  <cp:keywords>Riksdagen</cp:keywords>
  <dc:description/>
  <cp:lastModifiedBy>Lars Brink</cp:lastModifiedBy>
  <cp:revision>2</cp:revision>
  <cp:lastPrinted>2005-11-21T10:50:00Z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DNA-registret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DNA-registret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20052006000000000115000184420069</vt:lpwstr>
  </property>
  <property fmtid="{D5CDD505-2E9C-101B-9397-08002B2CF9AE}" pid="47" name="datum">
    <vt:lpwstr>050928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20052006000000000115000184420069</vt:lpwstr>
  </property>
  <property fmtid="{D5CDD505-2E9C-101B-9397-08002B2CF9AE}" pid="50" name="nummer">
    <vt:lpwstr>406</vt:lpwstr>
  </property>
  <property fmtid="{D5CDD505-2E9C-101B-9397-08002B2CF9AE}" pid="51" name="utskottsbeteckning">
    <vt:lpwstr>Ju</vt:lpwstr>
  </property>
</Properties>
</file>