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57F4D" w:rsidRPr="00F96EBE" w:rsidTr="00F57F4D">
        <w:tc>
          <w:tcPr>
            <w:tcW w:w="7228" w:type="dxa"/>
          </w:tcPr>
          <w:p w:rsidR="00F57F4D" w:rsidRPr="00F96EBE" w:rsidRDefault="00F57F4D" w:rsidP="00F57F4D">
            <w:pPr>
              <w:pStyle w:val="RSKRbeteckning"/>
              <w:spacing w:before="240"/>
            </w:pPr>
            <w:r w:rsidRPr="00F96EBE">
              <w:t>Riksdagsskrivelse</w:t>
            </w:r>
          </w:p>
          <w:p w:rsidR="00F57F4D" w:rsidRPr="00F96EBE" w:rsidRDefault="00F57F4D" w:rsidP="00F57F4D">
            <w:pPr>
              <w:pStyle w:val="RSKRbeteckning"/>
            </w:pPr>
            <w:r w:rsidRPr="00F96EBE">
              <w:t>2013/14:375</w:t>
            </w:r>
          </w:p>
        </w:tc>
        <w:tc>
          <w:tcPr>
            <w:tcW w:w="1134" w:type="dxa"/>
          </w:tcPr>
          <w:p w:rsidR="00F57F4D" w:rsidRPr="00F96EBE" w:rsidRDefault="00F57F4D" w:rsidP="00F57F4D">
            <w:pPr>
              <w:jc w:val="right"/>
            </w:pPr>
            <w:r w:rsidRPr="00F96EBE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7F4D" w:rsidRPr="00F96EBE" w:rsidTr="00F57F4D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57F4D" w:rsidRPr="00F96EBE" w:rsidRDefault="00F57F4D" w:rsidP="00F57F4D">
            <w:pPr>
              <w:rPr>
                <w:sz w:val="10"/>
              </w:rPr>
            </w:pPr>
          </w:p>
        </w:tc>
      </w:tr>
    </w:tbl>
    <w:p w:rsidR="00CE5B19" w:rsidRPr="00F96EBE" w:rsidRDefault="00CE5B19" w:rsidP="00F57F4D"/>
    <w:p w:rsidR="00F57F4D" w:rsidRPr="00F96EBE" w:rsidRDefault="00F57F4D" w:rsidP="00F57F4D">
      <w:pPr>
        <w:pStyle w:val="Mottagare1"/>
      </w:pPr>
      <w:r w:rsidRPr="00F96EBE">
        <w:t>Regeringen</w:t>
      </w:r>
    </w:p>
    <w:p w:rsidR="00F57F4D" w:rsidRPr="00F96EBE" w:rsidRDefault="00F57F4D" w:rsidP="00F57F4D">
      <w:pPr>
        <w:pStyle w:val="Mottagare2"/>
      </w:pPr>
      <w:r w:rsidRPr="00F96EBE">
        <w:t>Näringsdepartementet</w:t>
      </w:r>
    </w:p>
    <w:p w:rsidR="00F57F4D" w:rsidRPr="00F96EBE" w:rsidRDefault="00F57F4D" w:rsidP="00F57F4D">
      <w:r w:rsidRPr="00F96EBE">
        <w:t>Med överlämnande av trafikutskottets betänkande 2013/14:TU18 Taxifrågor får jag anmäla att riksdagen denna dag bifallit utskottets förslag till riksdagsbeslut.</w:t>
      </w:r>
    </w:p>
    <w:p w:rsidR="00F57F4D" w:rsidRPr="00F96EBE" w:rsidRDefault="00F57F4D" w:rsidP="00F57F4D">
      <w:pPr>
        <w:pStyle w:val="Stockholm"/>
      </w:pPr>
      <w:r w:rsidRPr="00F96EBE">
        <w:t>Stockholm den 24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57F4D" w:rsidRPr="00F96EBE" w:rsidTr="00F57F4D">
        <w:tc>
          <w:tcPr>
            <w:tcW w:w="3628" w:type="dxa"/>
          </w:tcPr>
          <w:p w:rsidR="00F57F4D" w:rsidRPr="00F96EBE" w:rsidRDefault="00F57F4D" w:rsidP="00F57F4D">
            <w:pPr>
              <w:pStyle w:val="AvsTalman"/>
            </w:pPr>
            <w:r w:rsidRPr="00F96EBE">
              <w:t>Per Westerberg</w:t>
            </w:r>
          </w:p>
        </w:tc>
        <w:tc>
          <w:tcPr>
            <w:tcW w:w="3628" w:type="dxa"/>
          </w:tcPr>
          <w:p w:rsidR="00F57F4D" w:rsidRPr="00F96EBE" w:rsidRDefault="00F57F4D" w:rsidP="00F57F4D">
            <w:pPr>
              <w:pStyle w:val="AvsTjnsteman"/>
            </w:pPr>
            <w:r w:rsidRPr="00F96EBE">
              <w:t>Claes Mårtensson</w:t>
            </w:r>
          </w:p>
        </w:tc>
      </w:tr>
    </w:tbl>
    <w:p w:rsidR="00F57F4D" w:rsidRPr="00F96EBE" w:rsidRDefault="00F57F4D" w:rsidP="00F57F4D"/>
    <w:sectPr w:rsidR="00F57F4D" w:rsidRPr="00F96EBE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F4D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D1F51"/>
    <w:rsid w:val="009E4FA2"/>
    <w:rsid w:val="009F6619"/>
    <w:rsid w:val="00CE0BEB"/>
    <w:rsid w:val="00CE5B19"/>
    <w:rsid w:val="00D01372"/>
    <w:rsid w:val="00E31940"/>
    <w:rsid w:val="00E52DF1"/>
    <w:rsid w:val="00EA0139"/>
    <w:rsid w:val="00F57F4D"/>
    <w:rsid w:val="00F96EBE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7B5F64-385B-460B-8FFE-9A4F9346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32</Words>
  <Characters>257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2014-06-24T15:37:00Z</dcterms:created>
  <dcterms:modified xsi:type="dcterms:W3CDTF">2025-12-18T00:25:00Z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2014-06-24</vt:lpwstr>
  </property>
  <property fmtid="{D5CDD505-2E9C-101B-9397-08002B2CF9AE}" pid="5" name="DatumIText">
    <vt:lpwstr>den 24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375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RefRM">
    <vt:lpwstr>2013/14</vt:lpwstr>
  </property>
  <property fmtid="{D5CDD505-2E9C-101B-9397-08002B2CF9AE}" pid="14" name="Utskott">
    <vt:lpwstr>Trafikutskottet</vt:lpwstr>
  </property>
  <property fmtid="{D5CDD505-2E9C-101B-9397-08002B2CF9AE}" pid="15" name="UskBet">
    <vt:lpwstr>TU</vt:lpwstr>
  </property>
  <property fmtid="{D5CDD505-2E9C-101B-9397-08002B2CF9AE}" pid="16" name="RefNr">
    <vt:lpwstr>18</vt:lpwstr>
  </property>
  <property fmtid="{D5CDD505-2E9C-101B-9397-08002B2CF9AE}" pid="17" name="RefRubrik">
    <vt:lpwstr>Taxifrågor</vt:lpwstr>
  </property>
</Properties>
</file>