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63E0869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6652A36E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7127B6">
              <w:rPr>
                <w:b/>
                <w:sz w:val="22"/>
                <w:szCs w:val="22"/>
              </w:rPr>
              <w:t>49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584DE906" w:rsidR="0096348C" w:rsidRPr="00477C9F" w:rsidRDefault="009D1BB5" w:rsidP="00E412E6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9900A1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A37318">
              <w:rPr>
                <w:sz w:val="22"/>
                <w:szCs w:val="22"/>
              </w:rPr>
              <w:t>0</w:t>
            </w:r>
            <w:r w:rsidR="00E412E6">
              <w:rPr>
                <w:sz w:val="22"/>
                <w:szCs w:val="22"/>
              </w:rPr>
              <w:t>6</w:t>
            </w:r>
            <w:r w:rsidR="00A37318">
              <w:rPr>
                <w:sz w:val="22"/>
                <w:szCs w:val="22"/>
              </w:rPr>
              <w:t>-</w:t>
            </w:r>
            <w:r w:rsidR="00E412E6">
              <w:rPr>
                <w:sz w:val="22"/>
                <w:szCs w:val="22"/>
              </w:rPr>
              <w:t>04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57C0A7C7" w:rsidR="0096348C" w:rsidRPr="00477C9F" w:rsidRDefault="00112304" w:rsidP="0079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735D" w:rsidRPr="00477C9F">
              <w:rPr>
                <w:sz w:val="22"/>
                <w:szCs w:val="22"/>
              </w:rPr>
              <w:t>.</w:t>
            </w:r>
            <w:r w:rsidR="00793FE7">
              <w:rPr>
                <w:sz w:val="22"/>
                <w:szCs w:val="22"/>
              </w:rPr>
              <w:t>50</w:t>
            </w:r>
            <w:r w:rsidR="00EC735D" w:rsidRPr="00477C9F">
              <w:rPr>
                <w:sz w:val="22"/>
                <w:szCs w:val="22"/>
              </w:rPr>
              <w:t>–</w:t>
            </w:r>
            <w:r w:rsidR="00740EB8">
              <w:rPr>
                <w:sz w:val="22"/>
                <w:szCs w:val="22"/>
              </w:rPr>
              <w:t>10.40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533258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0522D035" w14:textId="77777777" w:rsidR="00E412E6" w:rsidRPr="00477C9F" w:rsidRDefault="00E412E6" w:rsidP="00E412E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239A30B0" w14:textId="77777777" w:rsidR="00E412E6" w:rsidRPr="00477C9F" w:rsidRDefault="00E412E6" w:rsidP="00E412E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D4A8296" w14:textId="4BE1159F" w:rsidR="00E412E6" w:rsidRPr="00477C9F" w:rsidRDefault="00E412E6" w:rsidP="00E412E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201</w:t>
            </w:r>
            <w:r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/1</w:t>
            </w:r>
            <w:r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>
              <w:rPr>
                <w:snapToGrid w:val="0"/>
                <w:sz w:val="22"/>
                <w:szCs w:val="22"/>
              </w:rPr>
              <w:t>42</w:t>
            </w:r>
            <w:r w:rsidR="00E10808">
              <w:rPr>
                <w:snapToGrid w:val="0"/>
                <w:sz w:val="22"/>
                <w:szCs w:val="22"/>
              </w:rPr>
              <w:t>.</w:t>
            </w:r>
          </w:p>
          <w:p w14:paraId="40538024" w14:textId="77777777" w:rsidR="009C51B0" w:rsidRPr="00477C9F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533258">
        <w:tc>
          <w:tcPr>
            <w:tcW w:w="567" w:type="dxa"/>
          </w:tcPr>
          <w:p w14:paraId="40538026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09943194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153EB13E" w14:textId="77777777" w:rsidR="00477C9F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538027" w14:textId="0D547FDB" w:rsidR="00275CD2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Utskottet justerade protokoll 201</w:t>
            </w:r>
            <w:r w:rsidR="007421F4"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/1</w:t>
            </w:r>
            <w:r w:rsidR="007421F4">
              <w:rPr>
                <w:snapToGrid w:val="0"/>
                <w:sz w:val="22"/>
                <w:szCs w:val="22"/>
              </w:rPr>
              <w:t>9</w:t>
            </w:r>
            <w:r w:rsidR="00E412E6">
              <w:rPr>
                <w:snapToGrid w:val="0"/>
                <w:sz w:val="22"/>
                <w:szCs w:val="22"/>
              </w:rPr>
              <w:t>:46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29" w14:textId="707D2812" w:rsidR="009C51B0" w:rsidRPr="00477C9F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533258">
        <w:tc>
          <w:tcPr>
            <w:tcW w:w="567" w:type="dxa"/>
          </w:tcPr>
          <w:p w14:paraId="4053802B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4A3890C2" w14:textId="77777777" w:rsidR="00112304" w:rsidRPr="00477C9F" w:rsidRDefault="00112304" w:rsidP="0011230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EU-bevakning </w:t>
            </w:r>
          </w:p>
          <w:p w14:paraId="77162D7A" w14:textId="77777777" w:rsidR="00112304" w:rsidRPr="00477C9F" w:rsidRDefault="00112304" w:rsidP="0011230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8DB9AB5" w14:textId="77777777" w:rsidR="00112304" w:rsidRPr="00477C9F" w:rsidRDefault="00112304" w:rsidP="0011230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4053802E" w14:textId="77777777" w:rsidR="003A729A" w:rsidRPr="00477C9F" w:rsidRDefault="003A729A" w:rsidP="00E412E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533258">
        <w:tc>
          <w:tcPr>
            <w:tcW w:w="567" w:type="dxa"/>
          </w:tcPr>
          <w:p w14:paraId="4053803A" w14:textId="75F990C3" w:rsidR="00D52626" w:rsidRPr="00477C9F" w:rsidRDefault="00D5262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12304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31EA57D3" w14:textId="77777777" w:rsidR="00E412E6" w:rsidRPr="008D16A2" w:rsidRDefault="00E412E6" w:rsidP="00E412E6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8D16A2">
              <w:rPr>
                <w:b/>
                <w:bCs/>
                <w:color w:val="000000"/>
                <w:sz w:val="22"/>
                <w:szCs w:val="22"/>
              </w:rPr>
              <w:t>Behandling av riksdagens skrivelser (KU21)</w:t>
            </w:r>
          </w:p>
          <w:p w14:paraId="0637FF31" w14:textId="77777777" w:rsidR="00E412E6" w:rsidRPr="008D16A2" w:rsidRDefault="00E412E6" w:rsidP="00E412E6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2D459D7E" w14:textId="77777777" w:rsidR="00E412E6" w:rsidRPr="008D16A2" w:rsidRDefault="00E412E6" w:rsidP="00E412E6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8D16A2">
              <w:rPr>
                <w:bCs/>
                <w:color w:val="000000"/>
                <w:sz w:val="22"/>
                <w:szCs w:val="22"/>
              </w:rPr>
              <w:t xml:space="preserve">Utskottet </w:t>
            </w:r>
            <w:r w:rsidRPr="008D16A2">
              <w:rPr>
                <w:snapToGrid w:val="0"/>
                <w:sz w:val="22"/>
                <w:szCs w:val="22"/>
              </w:rPr>
              <w:t xml:space="preserve">fortsatte </w:t>
            </w:r>
            <w:r w:rsidRPr="008D16A2">
              <w:rPr>
                <w:color w:val="000000"/>
                <w:sz w:val="22"/>
                <w:szCs w:val="22"/>
              </w:rPr>
              <w:t>behandlingen av</w:t>
            </w:r>
            <w:r w:rsidRPr="008D16A2">
              <w:rPr>
                <w:bCs/>
                <w:color w:val="000000"/>
                <w:sz w:val="22"/>
                <w:szCs w:val="22"/>
              </w:rPr>
              <w:t xml:space="preserve"> s</w:t>
            </w:r>
            <w:r w:rsidRPr="008D16A2">
              <w:rPr>
                <w:color w:val="000000"/>
                <w:sz w:val="22"/>
                <w:szCs w:val="22"/>
              </w:rPr>
              <w:t>krivelse 2018/19:75 och redogörelse 2018/19:RS4.</w:t>
            </w:r>
          </w:p>
          <w:p w14:paraId="62B7C86F" w14:textId="72206EE2" w:rsidR="00E412E6" w:rsidRDefault="00E412E6" w:rsidP="00E412E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5729074" w14:textId="77777777" w:rsidR="006C61F9" w:rsidRPr="008D16A2" w:rsidRDefault="006C61F9" w:rsidP="006C61F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>Ärendet bordlades.</w:t>
            </w:r>
          </w:p>
          <w:p w14:paraId="4053803D" w14:textId="2B5374CD" w:rsidR="00E412E6" w:rsidRPr="006C61F9" w:rsidRDefault="00E412E6" w:rsidP="006C61F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E412E6" w:rsidRPr="00477C9F" w14:paraId="1CB377BA" w14:textId="77777777" w:rsidTr="00533258">
        <w:tc>
          <w:tcPr>
            <w:tcW w:w="567" w:type="dxa"/>
          </w:tcPr>
          <w:p w14:paraId="22CA0A52" w14:textId="02338899" w:rsidR="00E412E6" w:rsidRPr="00477C9F" w:rsidRDefault="00E412E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12304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2C04D0AC" w14:textId="77777777" w:rsidR="00E412E6" w:rsidRPr="008D16A2" w:rsidRDefault="00E412E6" w:rsidP="00E412E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16A2">
              <w:rPr>
                <w:b/>
                <w:snapToGrid w:val="0"/>
                <w:sz w:val="22"/>
                <w:szCs w:val="22"/>
              </w:rPr>
              <w:t>Fri- och rättigheter, m.m. (KU27)</w:t>
            </w:r>
          </w:p>
          <w:p w14:paraId="4FC60F81" w14:textId="77777777" w:rsidR="00E412E6" w:rsidRPr="008D16A2" w:rsidRDefault="00E412E6" w:rsidP="00E412E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C4DAA77" w14:textId="77777777" w:rsidR="00E412E6" w:rsidRPr="008D16A2" w:rsidRDefault="00E412E6" w:rsidP="00E412E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 xml:space="preserve">Utskottet fortsatte </w:t>
            </w:r>
            <w:r w:rsidRPr="008D16A2">
              <w:rPr>
                <w:color w:val="000000"/>
                <w:sz w:val="22"/>
                <w:szCs w:val="22"/>
              </w:rPr>
              <w:t xml:space="preserve">behandlingen av </w:t>
            </w:r>
            <w:r w:rsidRPr="008D16A2">
              <w:rPr>
                <w:snapToGrid w:val="0"/>
                <w:sz w:val="22"/>
                <w:szCs w:val="22"/>
              </w:rPr>
              <w:t>motioner.</w:t>
            </w:r>
          </w:p>
          <w:p w14:paraId="4A9198EE" w14:textId="77777777" w:rsidR="00E412E6" w:rsidRPr="008D16A2" w:rsidRDefault="00E412E6" w:rsidP="00E412E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EA4CC7C" w14:textId="77777777" w:rsidR="00E412E6" w:rsidRPr="008D16A2" w:rsidRDefault="00E412E6" w:rsidP="00E412E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>Ärendet bordlades.</w:t>
            </w:r>
          </w:p>
          <w:p w14:paraId="3BFAB9B7" w14:textId="77777777" w:rsidR="00E412E6" w:rsidRPr="008D16A2" w:rsidRDefault="00E412E6" w:rsidP="00E412E6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12E6" w:rsidRPr="00477C9F" w14:paraId="68FF969D" w14:textId="77777777" w:rsidTr="00533258">
        <w:tc>
          <w:tcPr>
            <w:tcW w:w="567" w:type="dxa"/>
          </w:tcPr>
          <w:p w14:paraId="3AAD0D2F" w14:textId="0E0BFD86" w:rsidR="00E412E6" w:rsidRDefault="00E412E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12304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18F4934C" w14:textId="77777777" w:rsidR="00E412E6" w:rsidRPr="008D16A2" w:rsidRDefault="00E412E6" w:rsidP="00E412E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03184">
              <w:rPr>
                <w:b/>
                <w:snapToGrid w:val="0"/>
                <w:sz w:val="22"/>
                <w:szCs w:val="22"/>
              </w:rPr>
              <w:t xml:space="preserve">Kommittéberättelse – kommittéernas verksamhet under 2018, m.m. </w:t>
            </w:r>
            <w:r w:rsidRPr="008D16A2">
              <w:rPr>
                <w:b/>
                <w:snapToGrid w:val="0"/>
                <w:sz w:val="22"/>
                <w:szCs w:val="22"/>
              </w:rPr>
              <w:t>(KU32)</w:t>
            </w:r>
          </w:p>
          <w:p w14:paraId="79C39396" w14:textId="77777777" w:rsidR="00E412E6" w:rsidRPr="008D16A2" w:rsidRDefault="00E412E6" w:rsidP="00E412E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F01DE8C" w14:textId="77777777" w:rsidR="00E412E6" w:rsidRPr="008D16A2" w:rsidRDefault="00E412E6" w:rsidP="00E412E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bCs/>
                <w:color w:val="000000"/>
                <w:sz w:val="22"/>
                <w:szCs w:val="22"/>
              </w:rPr>
              <w:t xml:space="preserve">Utskottet </w:t>
            </w:r>
            <w:r w:rsidRPr="008D16A2">
              <w:rPr>
                <w:color w:val="000000"/>
                <w:sz w:val="22"/>
                <w:szCs w:val="22"/>
              </w:rPr>
              <w:t>behandlade s</w:t>
            </w:r>
            <w:r w:rsidRPr="008D16A2">
              <w:rPr>
                <w:snapToGrid w:val="0"/>
                <w:sz w:val="22"/>
                <w:szCs w:val="22"/>
              </w:rPr>
              <w:t>krivelse 2018/19:103</w:t>
            </w:r>
            <w:r>
              <w:rPr>
                <w:snapToGrid w:val="0"/>
                <w:sz w:val="22"/>
                <w:szCs w:val="22"/>
              </w:rPr>
              <w:t xml:space="preserve"> och motioner</w:t>
            </w:r>
            <w:r w:rsidRPr="008D16A2">
              <w:rPr>
                <w:snapToGrid w:val="0"/>
                <w:sz w:val="22"/>
                <w:szCs w:val="22"/>
              </w:rPr>
              <w:t>.</w:t>
            </w:r>
          </w:p>
          <w:p w14:paraId="65C380D7" w14:textId="77777777" w:rsidR="00E412E6" w:rsidRPr="008D16A2" w:rsidRDefault="00E412E6" w:rsidP="00E412E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832AC19" w14:textId="77777777" w:rsidR="00E412E6" w:rsidRPr="008D16A2" w:rsidRDefault="00E412E6" w:rsidP="00E412E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>Ärendet bordlades.</w:t>
            </w:r>
          </w:p>
          <w:p w14:paraId="1BDF850A" w14:textId="77777777" w:rsidR="00E412E6" w:rsidRPr="008D16A2" w:rsidRDefault="00E412E6" w:rsidP="00E412E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52626" w:rsidRPr="00477C9F" w14:paraId="40538043" w14:textId="77777777" w:rsidTr="00533258">
        <w:tc>
          <w:tcPr>
            <w:tcW w:w="567" w:type="dxa"/>
          </w:tcPr>
          <w:p w14:paraId="4053803F" w14:textId="36645A1D" w:rsidR="00D52626" w:rsidRPr="00477C9F" w:rsidRDefault="00D52626" w:rsidP="00C3086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12304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1EE2B117" w14:textId="373AFB95" w:rsidR="006C61F9" w:rsidRDefault="006C61F9" w:rsidP="006C61F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Sammanträdestid</w:t>
            </w:r>
          </w:p>
          <w:p w14:paraId="79B070CE" w14:textId="77777777" w:rsidR="006C61F9" w:rsidRDefault="006C61F9" w:rsidP="006C61F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0E48A8C" w14:textId="4A6322AF" w:rsidR="006C61F9" w:rsidRPr="0058119E" w:rsidRDefault="006C61F9" w:rsidP="006C61F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119E">
              <w:rPr>
                <w:snapToGrid w:val="0"/>
                <w:sz w:val="22"/>
                <w:szCs w:val="22"/>
              </w:rPr>
              <w:t>Utskottet beslutade enhälligt att sammanträdet tisdagen den 18 juni 2019 börjar kl. 9.00 och får pågå under arbetsplenum i kammaren.</w:t>
            </w:r>
          </w:p>
          <w:p w14:paraId="40538042" w14:textId="33A23395" w:rsidR="00477C9F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533258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5B33E859" w:rsidR="0096348C" w:rsidRPr="007615A5" w:rsidRDefault="000D1EE2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96348C" w:rsidRPr="007615A5">
              <w:rPr>
                <w:sz w:val="22"/>
                <w:szCs w:val="22"/>
              </w:rPr>
              <w:t>Vid protokollet</w:t>
            </w:r>
          </w:p>
          <w:p w14:paraId="3BEC0C9F" w14:textId="3ED0BACA" w:rsidR="0013426B" w:rsidRPr="007615A5" w:rsidRDefault="00533258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Justerat 2019-06-11</w:t>
            </w:r>
          </w:p>
          <w:p w14:paraId="40538056" w14:textId="2CD8D502" w:rsidR="00FD13A3" w:rsidRPr="00F80248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  <w:bookmarkStart w:id="0" w:name="_GoBack"/>
            <w:bookmarkEnd w:id="0"/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591AAF5E" w:rsidR="00BF6D6B" w:rsidRPr="004C2FEE" w:rsidRDefault="000B4B17" w:rsidP="00A63233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2019</w:t>
            </w:r>
            <w:r w:rsidRPr="00BD41E4">
              <w:rPr>
                <w:sz w:val="20"/>
              </w:rPr>
              <w:t>-</w:t>
            </w:r>
            <w:r w:rsidRPr="00AC2BE8">
              <w:rPr>
                <w:sz w:val="20"/>
              </w:rPr>
              <w:t>0</w:t>
            </w:r>
            <w:r w:rsidR="00A63233">
              <w:rPr>
                <w:sz w:val="20"/>
              </w:rPr>
              <w:t>5</w:t>
            </w:r>
            <w:r w:rsidRPr="00AC2BE8">
              <w:rPr>
                <w:sz w:val="20"/>
              </w:rPr>
              <w:t>-</w:t>
            </w:r>
            <w:r w:rsidR="00A63233">
              <w:rPr>
                <w:sz w:val="20"/>
              </w:rPr>
              <w:t>08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185D075B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2018</w:t>
            </w:r>
            <w:r w:rsidRPr="008E232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:</w:t>
            </w:r>
            <w:r w:rsidR="007127B6">
              <w:rPr>
                <w:sz w:val="16"/>
                <w:szCs w:val="16"/>
              </w:rPr>
              <w:t>49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6FFB64DA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1-</w:t>
            </w:r>
            <w:r w:rsidR="00A91F42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6372FBFD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A91F42">
              <w:rPr>
                <w:sz w:val="20"/>
              </w:rPr>
              <w:t xml:space="preserve"> 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57CE1C48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  <w:r w:rsidR="00A91F42">
              <w:rPr>
                <w:sz w:val="20"/>
              </w:rPr>
              <w:t>6-</w:t>
            </w:r>
            <w:r w:rsidR="00F80248">
              <w:rPr>
                <w:sz w:val="20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A36916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A36916" w:rsidRPr="00F24B88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70AAAB32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19954FF3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5E769400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1028DD45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A1C9035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0618A124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0ABD5831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36916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A36916" w:rsidRPr="00FE2AC1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34D5456E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79EA8D15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1CED052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36916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363368DF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4BEB693B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36916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A36916" w:rsidRPr="000700C4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50A8238D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2130E1E4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36916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A36916" w:rsidRPr="000700C4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73F69054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6B56990E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36916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50372884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6D032EE4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360A3EF2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36916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63EA5B43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44097951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066EAA66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3A7FE8E6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5E8BCE1D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36916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0205B320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58169C8A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346F1E2E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36916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768043EE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25E596EA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36916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A36916" w:rsidRPr="004B210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08E984F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31BAED95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3DB5E6E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83E07F9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975FA00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6B394B29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41C2907B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1005628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602D9586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39A1879F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4FCE2386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04DCA98B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3235B076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A36916" w:rsidRPr="00E931D7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36916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A36916" w:rsidRPr="008E2326" w:rsidRDefault="00A36916" w:rsidP="00A3691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5BEBFD3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6E10303E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50BF5E1B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EC9CFE8" w:rsidR="00A36916" w:rsidRPr="008E2326" w:rsidRDefault="00A36916" w:rsidP="00A3691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075E1B6C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43080BC4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360E29F6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A36916" w:rsidRPr="008E2326" w:rsidRDefault="00A36916" w:rsidP="00A36916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33809DC8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39C29BCB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11367673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627C157E" w:rsidR="00A36916" w:rsidRPr="00B91BEE" w:rsidRDefault="00A36916" w:rsidP="00A36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A36916" w:rsidRPr="008E2326" w:rsidRDefault="00A36916" w:rsidP="00A3691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02C3E143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6693C72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A36916" w:rsidRPr="008E2326" w:rsidRDefault="00A36916" w:rsidP="00A3691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Ingela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Nylund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A36916" w:rsidRPr="008E2326" w:rsidRDefault="00A36916" w:rsidP="00A36916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6916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A36916" w:rsidRPr="008E2326" w:rsidRDefault="00A36916" w:rsidP="00A36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279112F2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09975AEB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0AFBACE9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A36916" w:rsidRPr="008E2326" w:rsidRDefault="00A36916" w:rsidP="00A369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Margareta </w:t>
            </w:r>
            <w:proofErr w:type="spellStart"/>
            <w:r>
              <w:rPr>
                <w:sz w:val="22"/>
                <w:szCs w:val="22"/>
              </w:rPr>
              <w:t>Cederfelt</w:t>
            </w:r>
            <w:proofErr w:type="spellEnd"/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A494BA4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Strömkvist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4B2952B6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 w:rsidR="00B74AFA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2891074E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Ann-Britt </w:t>
            </w:r>
            <w:proofErr w:type="spellStart"/>
            <w:r>
              <w:rPr>
                <w:sz w:val="22"/>
                <w:szCs w:val="22"/>
              </w:rPr>
              <w:t>Åsebol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6C157B1A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Sibinska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A571A1" w:rsidRPr="00A571A1" w:rsidRDefault="007B0C0A" w:rsidP="00A571A1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66D19" w:rsidRPr="008E2326" w14:paraId="010FBA9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9372" w14:textId="07ADFB71" w:rsidR="00E66D19" w:rsidRDefault="003075B8" w:rsidP="00AC2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576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EB58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774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65EA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7F4D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76C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6E9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719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5245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058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97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9182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DEE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F48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E2AC1" w:rsidRPr="008E2326" w14:paraId="6C76B1E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6742" w14:textId="15200008" w:rsidR="00FE2AC1" w:rsidRDefault="003075B8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3481" w14:textId="3893CAEF" w:rsidR="00FE2AC1" w:rsidRPr="008E2326" w:rsidRDefault="003075B8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176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6CEB" w14:textId="6A7B553B" w:rsidR="00FE2AC1" w:rsidRPr="008E2326" w:rsidRDefault="00A91F4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2F6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D5C4" w14:textId="1881A17C" w:rsidR="00FE2AC1" w:rsidRPr="008E2326" w:rsidRDefault="00A91F4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69C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3CF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3CE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133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50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571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9FD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32D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D78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3470E"/>
    <w:rsid w:val="00037EDF"/>
    <w:rsid w:val="000700C4"/>
    <w:rsid w:val="000A10F5"/>
    <w:rsid w:val="000A4BCF"/>
    <w:rsid w:val="000B4B17"/>
    <w:rsid w:val="000B7C05"/>
    <w:rsid w:val="000D1EE2"/>
    <w:rsid w:val="000D4D83"/>
    <w:rsid w:val="000F448B"/>
    <w:rsid w:val="00100B80"/>
    <w:rsid w:val="00112304"/>
    <w:rsid w:val="00120821"/>
    <w:rsid w:val="00133B7E"/>
    <w:rsid w:val="0013426B"/>
    <w:rsid w:val="00161AA6"/>
    <w:rsid w:val="001A1578"/>
    <w:rsid w:val="001E1FAC"/>
    <w:rsid w:val="002174A8"/>
    <w:rsid w:val="002373C0"/>
    <w:rsid w:val="00240D9B"/>
    <w:rsid w:val="002544E0"/>
    <w:rsid w:val="002624FF"/>
    <w:rsid w:val="0027450B"/>
    <w:rsid w:val="00275CD2"/>
    <w:rsid w:val="00277F25"/>
    <w:rsid w:val="00296D10"/>
    <w:rsid w:val="002A04AD"/>
    <w:rsid w:val="002B51DB"/>
    <w:rsid w:val="002D2AB5"/>
    <w:rsid w:val="002E3221"/>
    <w:rsid w:val="002F284C"/>
    <w:rsid w:val="003075B8"/>
    <w:rsid w:val="00360479"/>
    <w:rsid w:val="00394192"/>
    <w:rsid w:val="003952A4"/>
    <w:rsid w:val="0039591D"/>
    <w:rsid w:val="003A48EB"/>
    <w:rsid w:val="003A729A"/>
    <w:rsid w:val="003E3027"/>
    <w:rsid w:val="003F2270"/>
    <w:rsid w:val="00401656"/>
    <w:rsid w:val="0041089F"/>
    <w:rsid w:val="00412359"/>
    <w:rsid w:val="0041580F"/>
    <w:rsid w:val="004206DB"/>
    <w:rsid w:val="00446353"/>
    <w:rsid w:val="00477C9F"/>
    <w:rsid w:val="004B2106"/>
    <w:rsid w:val="004B6D8F"/>
    <w:rsid w:val="004C5D4F"/>
    <w:rsid w:val="004C7964"/>
    <w:rsid w:val="004F1B55"/>
    <w:rsid w:val="004F3CB5"/>
    <w:rsid w:val="004F680C"/>
    <w:rsid w:val="0050040F"/>
    <w:rsid w:val="005012C3"/>
    <w:rsid w:val="00502075"/>
    <w:rsid w:val="005108E6"/>
    <w:rsid w:val="00533258"/>
    <w:rsid w:val="00577B92"/>
    <w:rsid w:val="0058119E"/>
    <w:rsid w:val="00581568"/>
    <w:rsid w:val="005C1541"/>
    <w:rsid w:val="005C2F5F"/>
    <w:rsid w:val="005E28B9"/>
    <w:rsid w:val="005E439C"/>
    <w:rsid w:val="005E6C7A"/>
    <w:rsid w:val="006A151D"/>
    <w:rsid w:val="006A511D"/>
    <w:rsid w:val="006B7B0C"/>
    <w:rsid w:val="006C21FA"/>
    <w:rsid w:val="006C61F9"/>
    <w:rsid w:val="006D3126"/>
    <w:rsid w:val="006F7E3A"/>
    <w:rsid w:val="007127B6"/>
    <w:rsid w:val="00723D66"/>
    <w:rsid w:val="00726EE5"/>
    <w:rsid w:val="00740EB8"/>
    <w:rsid w:val="007421F4"/>
    <w:rsid w:val="00750FF0"/>
    <w:rsid w:val="007615A5"/>
    <w:rsid w:val="00767BDA"/>
    <w:rsid w:val="00787586"/>
    <w:rsid w:val="00793FE7"/>
    <w:rsid w:val="007B0C0A"/>
    <w:rsid w:val="007F6B0D"/>
    <w:rsid w:val="00834B38"/>
    <w:rsid w:val="008557FA"/>
    <w:rsid w:val="008808A5"/>
    <w:rsid w:val="008F4D68"/>
    <w:rsid w:val="00906C2D"/>
    <w:rsid w:val="00937BF3"/>
    <w:rsid w:val="00946978"/>
    <w:rsid w:val="00953843"/>
    <w:rsid w:val="0096348C"/>
    <w:rsid w:val="00973D8B"/>
    <w:rsid w:val="009815DB"/>
    <w:rsid w:val="009900A1"/>
    <w:rsid w:val="009A68FE"/>
    <w:rsid w:val="009B0A01"/>
    <w:rsid w:val="009C3BE7"/>
    <w:rsid w:val="009C51B0"/>
    <w:rsid w:val="009D1BB5"/>
    <w:rsid w:val="009F61A0"/>
    <w:rsid w:val="009F6E99"/>
    <w:rsid w:val="00A258F2"/>
    <w:rsid w:val="00A36916"/>
    <w:rsid w:val="00A37318"/>
    <w:rsid w:val="00A401A5"/>
    <w:rsid w:val="00A45577"/>
    <w:rsid w:val="00A54DE5"/>
    <w:rsid w:val="00A571A1"/>
    <w:rsid w:val="00A63233"/>
    <w:rsid w:val="00A744C3"/>
    <w:rsid w:val="00A84DE6"/>
    <w:rsid w:val="00A8695B"/>
    <w:rsid w:val="00A91F42"/>
    <w:rsid w:val="00A9262A"/>
    <w:rsid w:val="00A9464E"/>
    <w:rsid w:val="00AA5BE7"/>
    <w:rsid w:val="00AC2BE8"/>
    <w:rsid w:val="00AF7C8D"/>
    <w:rsid w:val="00B15788"/>
    <w:rsid w:val="00B54D41"/>
    <w:rsid w:val="00B64A91"/>
    <w:rsid w:val="00B74AFA"/>
    <w:rsid w:val="00B9203B"/>
    <w:rsid w:val="00BA5688"/>
    <w:rsid w:val="00BD41E4"/>
    <w:rsid w:val="00BF6D6B"/>
    <w:rsid w:val="00C30867"/>
    <w:rsid w:val="00C35889"/>
    <w:rsid w:val="00C919F3"/>
    <w:rsid w:val="00C92589"/>
    <w:rsid w:val="00C93236"/>
    <w:rsid w:val="00CA39FE"/>
    <w:rsid w:val="00CA6EF0"/>
    <w:rsid w:val="00CB6A34"/>
    <w:rsid w:val="00CB7431"/>
    <w:rsid w:val="00D44270"/>
    <w:rsid w:val="00D52626"/>
    <w:rsid w:val="00D67826"/>
    <w:rsid w:val="00D93637"/>
    <w:rsid w:val="00D96F98"/>
    <w:rsid w:val="00DC58D9"/>
    <w:rsid w:val="00DD2E3A"/>
    <w:rsid w:val="00DD7DC3"/>
    <w:rsid w:val="00DE2A0A"/>
    <w:rsid w:val="00E10808"/>
    <w:rsid w:val="00E33857"/>
    <w:rsid w:val="00E412E6"/>
    <w:rsid w:val="00E45D77"/>
    <w:rsid w:val="00E63EE4"/>
    <w:rsid w:val="00E66D19"/>
    <w:rsid w:val="00E67EBA"/>
    <w:rsid w:val="00E916EA"/>
    <w:rsid w:val="00E92A77"/>
    <w:rsid w:val="00EA7B53"/>
    <w:rsid w:val="00EC735D"/>
    <w:rsid w:val="00F064EF"/>
    <w:rsid w:val="00F70370"/>
    <w:rsid w:val="00F80248"/>
    <w:rsid w:val="00F97E87"/>
    <w:rsid w:val="00FA384F"/>
    <w:rsid w:val="00FB3A7E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2</Pages>
  <Words>384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2019-06-05T14:09:00Z</cp:lastPrinted>
  <dcterms:created xsi:type="dcterms:W3CDTF">2019-06-12T11:15:00Z</dcterms:created>
  <dcterms:modified xsi:type="dcterms:W3CDTF">2019-06-12T11:16:00Z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