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92FA5" w:rsidRDefault="006E04A4">
      <w:pPr>
        <w:pStyle w:val="Dokumentbeteckning"/>
      </w:pPr>
      <w:r w:rsidRPr="00292FA5">
        <w:fldChar w:fldCharType="begin" w:fldLock="1"/>
      </w:r>
      <w:r w:rsidRPr="00292FA5">
        <w:instrText xml:space="preserve"> DOCPROPERTY "DocumentYear" </w:instrText>
      </w:r>
      <w:r w:rsidRPr="00292FA5">
        <w:fldChar w:fldCharType="separate"/>
      </w:r>
      <w:r w:rsidR="00481A9A" w:rsidRPr="00292FA5">
        <w:t>2007/08</w:t>
      </w:r>
      <w:r w:rsidRPr="00292FA5">
        <w:fldChar w:fldCharType="end"/>
      </w:r>
      <w:r w:rsidRPr="00292FA5">
        <w:t>:</w:t>
      </w:r>
      <w:r w:rsidRPr="00292FA5">
        <w:fldChar w:fldCharType="begin" w:fldLock="1"/>
      </w:r>
      <w:r w:rsidRPr="00292FA5">
        <w:instrText xml:space="preserve"> DOCPROPERTY "DocumentNumber" </w:instrText>
      </w:r>
      <w:r w:rsidRPr="00292FA5">
        <w:fldChar w:fldCharType="separate"/>
      </w:r>
      <w:r w:rsidR="00481A9A" w:rsidRPr="00292FA5">
        <w:t>120</w:t>
      </w:r>
      <w:r w:rsidRPr="00292FA5">
        <w:fldChar w:fldCharType="end"/>
      </w:r>
    </w:p>
    <w:p w:rsidR="006E04A4" w:rsidRPr="00292FA5" w:rsidRDefault="006E04A4">
      <w:pPr>
        <w:pStyle w:val="Datum"/>
        <w:outlineLvl w:val="0"/>
      </w:pPr>
      <w:r w:rsidRPr="00292FA5">
        <w:fldChar w:fldCharType="begin" w:fldLock="1"/>
      </w:r>
      <w:r w:rsidRPr="00292FA5">
        <w:instrText xml:space="preserve"> DOCPROPERTY "DocumentDate" </w:instrText>
      </w:r>
      <w:r w:rsidRPr="00292FA5">
        <w:fldChar w:fldCharType="separate"/>
      </w:r>
      <w:r w:rsidR="00481A9A" w:rsidRPr="00292FA5">
        <w:t>Måndagen den 2 juni 2008</w:t>
      </w:r>
      <w:r w:rsidRPr="00292FA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92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92FA5" w:rsidRDefault="00F62A75">
            <w:pPr>
              <w:pStyle w:val="Plenum"/>
              <w:tabs>
                <w:tab w:val="clear" w:pos="1418"/>
              </w:tabs>
            </w:pPr>
            <w:r w:rsidRPr="00292FA5">
              <w:t>Kl.</w:t>
            </w:r>
          </w:p>
        </w:tc>
        <w:tc>
          <w:tcPr>
            <w:tcW w:w="851" w:type="dxa"/>
          </w:tcPr>
          <w:p w:rsidR="006E04A4" w:rsidRPr="00292FA5" w:rsidRDefault="00F62A7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92FA5">
              <w:t>10.00</w:t>
            </w:r>
          </w:p>
        </w:tc>
        <w:tc>
          <w:tcPr>
            <w:tcW w:w="397" w:type="dxa"/>
          </w:tcPr>
          <w:p w:rsidR="006E04A4" w:rsidRPr="00292FA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92FA5" w:rsidRDefault="00F62A75">
            <w:pPr>
              <w:pStyle w:val="Plenum"/>
              <w:tabs>
                <w:tab w:val="clear" w:pos="1418"/>
              </w:tabs>
              <w:ind w:right="1"/>
            </w:pPr>
            <w:r w:rsidRPr="00292FA5">
              <w:t>Interpellationssvar</w:t>
            </w:r>
          </w:p>
        </w:tc>
      </w:tr>
    </w:tbl>
    <w:p w:rsidR="006E04A4" w:rsidRPr="00292FA5" w:rsidRDefault="006E04A4">
      <w:pPr>
        <w:pStyle w:val="StreckLngt"/>
      </w:pPr>
      <w:r w:rsidRPr="00292FA5">
        <w:tab/>
      </w:r>
    </w:p>
    <w:p w:rsidR="00D45AE3" w:rsidRPr="00292FA5" w:rsidRDefault="00D45AE3" w:rsidP="00D45AE3">
      <w:pPr>
        <w:pStyle w:val="Blankrad"/>
      </w:pPr>
      <w:r w:rsidRPr="00292FA5">
        <w:t>     </w:t>
      </w:r>
    </w:p>
    <w:p w:rsidR="00070E18" w:rsidRPr="00292FA5" w:rsidRDefault="00070E18" w:rsidP="00CF242C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r w:rsidRPr="00292FA5">
              <w:t>Justering av protokoll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Protokollet från sammanträdet fredagen den 23 maj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r w:rsidRPr="00292FA5">
              <w:t>Ansökan om fortsatt ledighet, m.m.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Pernilla Zethraeus (v) fr.o.m. idag t.o.m. den 30 juni</w:t>
            </w:r>
          </w:p>
          <w:p w:rsidR="00070E18" w:rsidRPr="00292FA5" w:rsidRDefault="00070E18" w:rsidP="00AD5FEF">
            <w:r w:rsidRPr="00292FA5">
              <w:t xml:space="preserve">Ersättare Amineh Kakabaveh (v) 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r w:rsidRPr="00292FA5">
              <w:t xml:space="preserve">Anmälan om kompletteringsval 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Amineh Kakabaveh (v) som suppleant i konstitutionsutskottet och civilutskottet under Pernilla Zethraeus (v) fortsatta ledighet t.o.m. den 30 juni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Ulla Löfgren (m) som suppleant i riksbanksfullmäktige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r w:rsidRPr="00292FA5">
              <w:t>Meddelande om svar på skriftliga frågor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 xml:space="preserve">Skriftliga frågor som lämnas in från kl. 10.00 fredagen den </w:t>
            </w:r>
          </w:p>
          <w:p w:rsidR="00070E18" w:rsidRPr="00292FA5" w:rsidRDefault="00070E18" w:rsidP="00AD5FEF">
            <w:r w:rsidRPr="00292FA5">
              <w:t>30 maj till kl. 10.00 torsdagen den 5 juni besvaras senast onsdagen den 11 juni kl. 12.00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r w:rsidRPr="00292FA5">
              <w:t>Meddelande om frågestund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Underrubrik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Underrubrik"/>
            </w:pPr>
            <w:r w:rsidRPr="00292FA5">
              <w:t>Torsdagen den 5 juni kl. 14.00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Underrubrik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Frågor besvaras av</w:t>
            </w:r>
          </w:p>
          <w:p w:rsidR="00070E18" w:rsidRPr="00292FA5" w:rsidRDefault="00070E18" w:rsidP="00AD5FEF">
            <w:r w:rsidRPr="00292FA5">
              <w:t>Finansminister Anders Borg (m)</w:t>
            </w:r>
          </w:p>
          <w:p w:rsidR="00070E18" w:rsidRPr="00292FA5" w:rsidRDefault="00070E18" w:rsidP="00AD5FEF">
            <w:r w:rsidRPr="00292FA5">
              <w:t>Jordbruksminister Eskil Erlandsson (c)</w:t>
            </w:r>
          </w:p>
          <w:p w:rsidR="00070E18" w:rsidRPr="00292FA5" w:rsidRDefault="00070E18" w:rsidP="00AD5FEF">
            <w:r w:rsidRPr="00292FA5">
              <w:t>Statsrådet Gunilla Carlsson (m)</w:t>
            </w:r>
          </w:p>
          <w:p w:rsidR="00070E18" w:rsidRPr="00292FA5" w:rsidRDefault="00070E18" w:rsidP="00AD5FEF">
            <w:r w:rsidRPr="00292FA5">
              <w:t>Arbetsmarknadsminister Sven Otto Littorin (m)</w:t>
            </w:r>
          </w:p>
          <w:p w:rsidR="00070E18" w:rsidRPr="00292FA5" w:rsidRDefault="00070E18" w:rsidP="00AD5FEF">
            <w:r w:rsidRPr="00292FA5">
              <w:t>Statsrådet Cecilia Malmström (fp)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bookmarkStart w:id="1" w:name="Start_FördröjdaInterpellationer"/>
            <w:bookmarkEnd w:id="1"/>
            <w:r w:rsidRPr="00292FA5">
              <w:t>Anmälan om fördröjda svar på interpellationer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2007/08:678 av Eva-Lena Jansson (s)</w:t>
            </w:r>
          </w:p>
          <w:p w:rsidR="00070E18" w:rsidRPr="00292FA5" w:rsidRDefault="00070E18" w:rsidP="00AD5FEF">
            <w:r w:rsidRPr="00292FA5">
              <w:t>Utbildning för åklagare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2007/08:681 av Eva-Lena Jansson (s)</w:t>
            </w:r>
          </w:p>
          <w:p w:rsidR="00070E18" w:rsidRPr="00292FA5" w:rsidRDefault="00070E18" w:rsidP="00AD5FEF">
            <w:r w:rsidRPr="00292FA5">
              <w:t>Polisutredningar angående anmälda arbetsmiljöbrott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2007/08:692 av Jacob Johnson (v)</w:t>
            </w:r>
          </w:p>
          <w:p w:rsidR="00070E18" w:rsidRPr="00292FA5" w:rsidRDefault="00070E18" w:rsidP="00AD5FEF">
            <w:r w:rsidRPr="00292FA5">
              <w:t>Kommuners upphandling av avfallshantering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2007/08:696 av Sylvia Lindgren (s)</w:t>
            </w:r>
          </w:p>
          <w:p w:rsidR="00070E18" w:rsidRPr="00292FA5" w:rsidRDefault="00070E18" w:rsidP="00AD5FEF">
            <w:r w:rsidRPr="00292FA5">
              <w:t>Hyresrättens fördelar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2007/08:697 av Sylvia Lindgren (s)</w:t>
            </w:r>
          </w:p>
          <w:p w:rsidR="00070E18" w:rsidRPr="00292FA5" w:rsidRDefault="00070E18" w:rsidP="00AD5FEF">
            <w:r w:rsidRPr="00292FA5">
              <w:t>Bristyrken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2007/08:698 av Jennie Nilsson (s)</w:t>
            </w:r>
          </w:p>
          <w:p w:rsidR="00070E18" w:rsidRPr="00292FA5" w:rsidRDefault="00070E18" w:rsidP="00AD5FEF">
            <w:r w:rsidRPr="00292FA5">
              <w:t>Konsekvenser av reglerna för deltidsarbetslösa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2007/08:699 av Jennie Nilsson (s)</w:t>
            </w:r>
          </w:p>
          <w:p w:rsidR="00070E18" w:rsidRPr="00292FA5" w:rsidRDefault="00070E18" w:rsidP="00AD5FEF">
            <w:r w:rsidRPr="00292FA5">
              <w:t>Fas tre i jobb- och utvecklingsgarantin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2007/08:712 av Eva-Lena Jansson (s)</w:t>
            </w:r>
          </w:p>
          <w:p w:rsidR="00070E18" w:rsidRPr="00292FA5" w:rsidRDefault="00070E18" w:rsidP="00AD5FEF">
            <w:r w:rsidRPr="00292FA5">
              <w:t>Försäljningen av Vasakronan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2007/08:724 av Monica Green (s)</w:t>
            </w:r>
          </w:p>
          <w:p w:rsidR="00070E18" w:rsidRPr="00292FA5" w:rsidRDefault="00070E18" w:rsidP="00AD5FEF">
            <w:r w:rsidRPr="00292FA5">
              <w:t>Barnfamiljers ekonomi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2007/08:726 av Matilda Ernkrans (s)</w:t>
            </w:r>
          </w:p>
          <w:p w:rsidR="00070E18" w:rsidRPr="00292FA5" w:rsidRDefault="00070E18" w:rsidP="00AD5FEF">
            <w:r w:rsidRPr="00292FA5">
              <w:t>Förändringar i allmännyttan och barnperspektivet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2007/08:727 av Matilda Ernkrans (s)</w:t>
            </w:r>
          </w:p>
          <w:p w:rsidR="00070E18" w:rsidRPr="00292FA5" w:rsidRDefault="00070E18" w:rsidP="00AD5FEF">
            <w:r w:rsidRPr="00292FA5">
              <w:t>Barns sommar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2007/08:749 av Kalle Larsson (v)</w:t>
            </w:r>
          </w:p>
          <w:p w:rsidR="00070E18" w:rsidRPr="00292FA5" w:rsidRDefault="00070E18" w:rsidP="00AD5FEF">
            <w:r w:rsidRPr="00292FA5">
              <w:t>Döva asylsökande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2007/08:751 av Ann-Christin Ahlberg (s)</w:t>
            </w:r>
          </w:p>
          <w:p w:rsidR="00070E18" w:rsidRPr="00292FA5" w:rsidRDefault="00070E18" w:rsidP="00AD5FEF">
            <w:r w:rsidRPr="00292FA5">
              <w:t>Vårdnadsbidrag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2007/08:754 av Ulla Andersson (v)</w:t>
            </w:r>
          </w:p>
          <w:p w:rsidR="00070E18" w:rsidRPr="00292FA5" w:rsidRDefault="00070E18" w:rsidP="00AD5FEF">
            <w:r w:rsidRPr="00292FA5">
              <w:t>Kommunernas ekonomiska situation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2007/08:755 av Egon Frid (v)</w:t>
            </w:r>
          </w:p>
          <w:p w:rsidR="00070E18" w:rsidRPr="00292FA5" w:rsidRDefault="00070E18" w:rsidP="00AD5FEF">
            <w:r w:rsidRPr="00292FA5">
              <w:t>Utredningen om allmännyttan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2007/08:760 av Peter Jeppsson (s)</w:t>
            </w:r>
          </w:p>
          <w:p w:rsidR="00070E18" w:rsidRPr="00292FA5" w:rsidRDefault="00070E18" w:rsidP="00AD5FEF">
            <w:r w:rsidRPr="00292FA5">
              <w:t>Vårdnadsbidraget och barnens tid med föräldrarna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2007/08:761 av Birgitta Eriksson (s)</w:t>
            </w:r>
          </w:p>
          <w:p w:rsidR="00070E18" w:rsidRPr="00292FA5" w:rsidRDefault="00070E18" w:rsidP="00AD5FEF">
            <w:r w:rsidRPr="00292FA5">
              <w:t>Vårdnadsbidraget och arbetslinjen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2007/08:763 av Mikael Damberg (s)</w:t>
            </w:r>
          </w:p>
          <w:p w:rsidR="00070E18" w:rsidRPr="00292FA5" w:rsidRDefault="00070E18" w:rsidP="00AD5FEF">
            <w:r w:rsidRPr="00292FA5">
              <w:t>Minskat byggande av studentbostäder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2007/08:767 av Carina Moberg (s)</w:t>
            </w:r>
          </w:p>
          <w:p w:rsidR="00070E18" w:rsidRPr="00292FA5" w:rsidRDefault="00070E18" w:rsidP="00AD5FEF">
            <w:r w:rsidRPr="00292FA5">
              <w:t>Åtgärder för ett ökat bostadsbyggande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2007/08:768 av Christina Zedell (s)</w:t>
            </w:r>
          </w:p>
          <w:p w:rsidR="00070E18" w:rsidRPr="00292FA5" w:rsidRDefault="00070E18" w:rsidP="00AD5FEF">
            <w:r w:rsidRPr="00292FA5">
              <w:t>Rätten till likvärdig vård för alla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2007/08:769 av Tommy Waidelich (s)</w:t>
            </w:r>
          </w:p>
          <w:p w:rsidR="00070E18" w:rsidRPr="00292FA5" w:rsidRDefault="00070E18" w:rsidP="00AD5FEF">
            <w:r w:rsidRPr="00292FA5">
              <w:t>Gränsskyddet på Arlanda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2007/08:780 av Magdalena Streijffert (s)</w:t>
            </w:r>
          </w:p>
          <w:p w:rsidR="00070E18" w:rsidRPr="00292FA5" w:rsidRDefault="00070E18" w:rsidP="00AD5FEF">
            <w:r w:rsidRPr="00292FA5">
              <w:t>Förvarstider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2007/08:783 av Christina Axelsson (s)</w:t>
            </w:r>
          </w:p>
          <w:p w:rsidR="00070E18" w:rsidRPr="00292FA5" w:rsidRDefault="00070E18" w:rsidP="00AD5FEF">
            <w:r w:rsidRPr="00292FA5">
              <w:t>Äldres tillgänglighet i vården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2007/08:786 av Hillevi Larsson (s)</w:t>
            </w:r>
          </w:p>
          <w:p w:rsidR="00070E18" w:rsidRPr="00292FA5" w:rsidRDefault="00070E18" w:rsidP="00AD5FEF">
            <w:r w:rsidRPr="00292FA5">
              <w:t>Vårdnadsbidraget och barns integration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2007/08:789 av Matilda Ernkrans (s)</w:t>
            </w:r>
          </w:p>
          <w:p w:rsidR="00070E18" w:rsidRPr="00292FA5" w:rsidRDefault="00070E18" w:rsidP="00AD5FEF">
            <w:r w:rsidRPr="00292FA5">
              <w:t>Tonårsaborter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"/>
            </w:pPr>
            <w:bookmarkStart w:id="2" w:name="Start_Interpellationer"/>
            <w:bookmarkEnd w:id="2"/>
            <w:r w:rsidRPr="00292FA5">
              <w:t>Svar på interpellationer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Utrikesminister Carl Bildt (m)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2007/08:667 av Alice Åström (v)</w:t>
            </w:r>
          </w:p>
          <w:p w:rsidR="00070E18" w:rsidRPr="00292FA5" w:rsidRDefault="00070E18" w:rsidP="00AD5FEF">
            <w:r w:rsidRPr="00292FA5">
              <w:t>EU:s terroristlistor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2007/08:676 av Hans Linde (v)</w:t>
            </w:r>
          </w:p>
          <w:p w:rsidR="00070E18" w:rsidRPr="00292FA5" w:rsidRDefault="00070E18" w:rsidP="00AD5FEF">
            <w:r w:rsidRPr="00292FA5">
              <w:t>Konferens om Irak</w:t>
            </w:r>
          </w:p>
          <w:p w:rsidR="00070E18" w:rsidRPr="00292FA5" w:rsidRDefault="00070E18" w:rsidP="00AD5FEF">
            <w:r w:rsidRPr="00292FA5">
              <w:t>Alice Åström (v) tar svaret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2007/08:686 av Peter Hultqvist (s)</w:t>
            </w:r>
          </w:p>
          <w:p w:rsidR="00070E18" w:rsidRPr="00292FA5" w:rsidRDefault="00070E18" w:rsidP="00AD5FEF">
            <w:r w:rsidRPr="00292FA5">
              <w:t>Situationen i Ryssland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2007/08:693 av Carina Hägg (s)</w:t>
            </w:r>
          </w:p>
          <w:p w:rsidR="00070E18" w:rsidRPr="00292FA5" w:rsidRDefault="00070E18" w:rsidP="00AD5FEF">
            <w:r w:rsidRPr="00292FA5">
              <w:t>Den politiska situationen i Zimbabwe</w:t>
            </w:r>
          </w:p>
          <w:p w:rsidR="00070E18" w:rsidRPr="00292FA5" w:rsidRDefault="00070E18" w:rsidP="00AD5FEF">
            <w:r w:rsidRPr="00292FA5">
              <w:t>Peter Hultqvist (s) tar svaret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2007/08:715 av Peter Hultqvist (s)</w:t>
            </w:r>
          </w:p>
          <w:p w:rsidR="00070E18" w:rsidRPr="00292FA5" w:rsidRDefault="00070E18" w:rsidP="00AD5FEF">
            <w:r w:rsidRPr="00292FA5">
              <w:t>Sverige och Nato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Statsrådet Lars Leijonborg (fp)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2007/08:587 av Mikael Damberg (s)</w:t>
            </w:r>
          </w:p>
          <w:p w:rsidR="00070E18" w:rsidRPr="00292FA5" w:rsidRDefault="00070E18" w:rsidP="00AD5FEF">
            <w:r w:rsidRPr="00292FA5">
              <w:t>Speciallärarutbildning till kritiserade lärosäten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Statsrådet Maria Larsson (kd)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2007/08:747 av Eva Olofsson (v)</w:t>
            </w:r>
          </w:p>
          <w:p w:rsidR="00070E18" w:rsidRPr="00292FA5" w:rsidRDefault="00070E18" w:rsidP="00AD5FEF">
            <w:r w:rsidRPr="00292FA5">
              <w:t>Mäns våld mot döva kvinnor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2007/08:662 av Lars Lilja (s)</w:t>
            </w:r>
          </w:p>
          <w:p w:rsidR="00070E18" w:rsidRPr="00292FA5" w:rsidRDefault="00070E18" w:rsidP="00AD5FEF">
            <w:r w:rsidRPr="00292FA5">
              <w:t>Dopningskontroller utanför idrotten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2007/08:756 av Egon Frid (v)</w:t>
            </w:r>
          </w:p>
          <w:p w:rsidR="00070E18" w:rsidRPr="00292FA5" w:rsidRDefault="00070E18" w:rsidP="00AD5FEF">
            <w:r w:rsidRPr="00292FA5">
              <w:t>Barn som vräks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2007/08:646 av Raimo Pärssinen (s)</w:t>
            </w:r>
          </w:p>
          <w:p w:rsidR="00070E18" w:rsidRPr="00292FA5" w:rsidRDefault="00070E18" w:rsidP="00AD5FEF">
            <w:r w:rsidRPr="00292FA5">
              <w:t>Riskkapitalbolag inom äldreomsorgen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Statsrådet Åsa Torstensson (c)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2007/08:669 av Staffan Anger (m)</w:t>
            </w:r>
          </w:p>
          <w:p w:rsidR="00070E18" w:rsidRPr="00292FA5" w:rsidRDefault="00070E18" w:rsidP="00AD5FEF">
            <w:r w:rsidRPr="00292FA5">
              <w:t>Modernisering av slussen i Södertälje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2007/08:675 av Monica Green (s)</w:t>
            </w:r>
          </w:p>
          <w:p w:rsidR="00070E18" w:rsidRPr="00292FA5" w:rsidRDefault="00070E18" w:rsidP="00AD5FEF">
            <w:r w:rsidRPr="00292FA5">
              <w:t>Göteborgs station, Västra stambanan och järnvägen genom Lerum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2007/08:705 av Eva-Lena Jansson (s)</w:t>
            </w:r>
          </w:p>
          <w:p w:rsidR="00070E18" w:rsidRPr="00292FA5" w:rsidRDefault="00070E18" w:rsidP="00AD5FEF">
            <w:r w:rsidRPr="00292FA5">
              <w:t>Postens samhällsuppdrag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Finansminister Anders Borg (m)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2007/08:618 av Monica Green (s)</w:t>
            </w:r>
          </w:p>
          <w:p w:rsidR="00070E18" w:rsidRPr="00292FA5" w:rsidRDefault="00070E18" w:rsidP="00AD5FEF">
            <w:r w:rsidRPr="00292FA5">
              <w:t>Ökade inkomstskillnader i Sverige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2007/08:626 av Monica Green (s)</w:t>
            </w:r>
          </w:p>
          <w:p w:rsidR="00070E18" w:rsidRPr="00292FA5" w:rsidRDefault="00070E18" w:rsidP="00AD5FEF">
            <w:r w:rsidRPr="00292FA5">
              <w:t>Pensionärsskatten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Kulturminister Lena Adelsohn Liljeroth (m)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2007/08:687 av Gunilla Carlsson i Hisings Backa (s)</w:t>
            </w:r>
          </w:p>
          <w:p w:rsidR="00070E18" w:rsidRPr="00292FA5" w:rsidRDefault="00070E18" w:rsidP="00AD5FEF">
            <w:r w:rsidRPr="00292FA5">
              <w:t>Världskulturmuseets framtid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2007/08:689 av Gunilla Carlsson i Hisings Backa (s)</w:t>
            </w:r>
          </w:p>
          <w:p w:rsidR="00070E18" w:rsidRPr="00292FA5" w:rsidRDefault="00070E18" w:rsidP="00AD5FEF">
            <w:r w:rsidRPr="00292FA5">
              <w:t>Kultur i skolan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2007/08:700 av Siv Holma (v)</w:t>
            </w:r>
          </w:p>
          <w:p w:rsidR="00070E18" w:rsidRPr="00292FA5" w:rsidRDefault="00070E18" w:rsidP="00AD5FEF">
            <w:r w:rsidRPr="00292FA5">
              <w:t>Genus på museer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2007/08:701 av Göran Persson i Simrishamn (s)</w:t>
            </w:r>
          </w:p>
          <w:p w:rsidR="00070E18" w:rsidRPr="00292FA5" w:rsidRDefault="00070E18" w:rsidP="00AD5FEF">
            <w:r w:rsidRPr="00292FA5">
              <w:t>Kyrkoantikvarisk ersättning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2007/08:702 av Göran Persson i Simrishamn (s)</w:t>
            </w:r>
          </w:p>
          <w:p w:rsidR="00070E18" w:rsidRPr="00292FA5" w:rsidRDefault="00070E18" w:rsidP="00AD5FEF">
            <w:r w:rsidRPr="00292FA5">
              <w:t>Kostnadsansvar för antikvariska utgrävningar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2007/08:703 av Lars Wegendal (s)</w:t>
            </w:r>
          </w:p>
          <w:p w:rsidR="00070E18" w:rsidRPr="00292FA5" w:rsidRDefault="00070E18" w:rsidP="00AD5FEF">
            <w:r w:rsidRPr="00292FA5">
              <w:t>Ett Ingmar Bergman-centrum på Fårö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2007/08:744 av Göran Persson i Simrishamn (s)</w:t>
            </w:r>
          </w:p>
          <w:p w:rsidR="00070E18" w:rsidRPr="00292FA5" w:rsidRDefault="00070E18" w:rsidP="00AD5FEF">
            <w:r w:rsidRPr="00292FA5">
              <w:t>Riksantikvarieämbetets flytt till Gotland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2007/08:750 av Siv Holma (v)</w:t>
            </w:r>
          </w:p>
          <w:p w:rsidR="00070E18" w:rsidRPr="00292FA5" w:rsidRDefault="00070E18" w:rsidP="00AD5FEF">
            <w:r w:rsidRPr="00292FA5">
              <w:t>Kultur tillgänglig för teckenspråkiga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2007/08:794 av Anneli Särnblad (s)</w:t>
            </w:r>
          </w:p>
          <w:p w:rsidR="00070E18" w:rsidRPr="00292FA5" w:rsidRDefault="00070E18" w:rsidP="00AD5FEF">
            <w:r w:rsidRPr="00292FA5">
              <w:t>Föremålsvård i Grängesberg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Besvaradav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Besvaradav"/>
            </w:pPr>
            <w:r w:rsidRPr="00292FA5">
              <w:t>Miljöminister Andreas Carlgren (c)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Besvaradav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2007/08:695 av Désirée Liljevall (s)</w:t>
            </w:r>
          </w:p>
          <w:p w:rsidR="00070E18" w:rsidRPr="00292FA5" w:rsidRDefault="00070E18" w:rsidP="00AD5FEF">
            <w:r w:rsidRPr="00292FA5">
              <w:t>Sanering av havsbotten i hamnar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2007/08:718 av Mats Berglind (s)</w:t>
            </w:r>
          </w:p>
          <w:p w:rsidR="00070E18" w:rsidRPr="00292FA5" w:rsidRDefault="00070E18" w:rsidP="00AD5FEF">
            <w:r w:rsidRPr="00292FA5">
              <w:t>Översvämningsrisk för bebyggelse i Mälardalen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2007/08:736 av Jan Lindholm (mp)</w:t>
            </w:r>
          </w:p>
          <w:p w:rsidR="00070E18" w:rsidRPr="00292FA5" w:rsidRDefault="00070E18" w:rsidP="00AD5FEF">
            <w:r w:rsidRPr="00292FA5">
              <w:t>Möjligheterna till försäkringsskydd i bostadssektorn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2007/08:792 av Aleksander Gabelic (s)</w:t>
            </w:r>
          </w:p>
          <w:p w:rsidR="00070E18" w:rsidRPr="00292FA5" w:rsidRDefault="00070E18" w:rsidP="00AD5FEF">
            <w:r w:rsidRPr="00292FA5">
              <w:t>Sophanteringen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2007/08:795 av Carina Ohlsson (s)</w:t>
            </w:r>
          </w:p>
          <w:p w:rsidR="00070E18" w:rsidRPr="00292FA5" w:rsidRDefault="00070E18" w:rsidP="00AD5FEF">
            <w:r w:rsidRPr="00292FA5">
              <w:t>Förbjudet miljögift</w:t>
            </w:r>
          </w:p>
          <w:p w:rsidR="00070E18" w:rsidRPr="00292FA5" w:rsidRDefault="00070E18" w:rsidP="00AD5FEF">
            <w:r w:rsidRPr="00292FA5">
              <w:t>Aleksander Gabelic (s) tar svaret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"/>
            </w:pPr>
            <w:bookmarkStart w:id="3" w:name="Start_HänvisningTillUtskott"/>
            <w:bookmarkEnd w:id="3"/>
            <w:r w:rsidRPr="00292FA5">
              <w:t>Ärenden för hänvisning till utskott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  <w:r w:rsidRPr="00292FA5">
              <w:t>Förslag</w:t>
            </w: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renderubrik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renderubrik"/>
            </w:pPr>
            <w:r w:rsidRPr="00292FA5">
              <w:t>Propositioner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renderubrik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2007/08:154 Miljöskyddet i Sveriges ekonomiska zon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  <w:r w:rsidRPr="00292FA5">
              <w:rPr>
                <w:spacing w:val="-4"/>
              </w:rPr>
              <w:t>MJU</w:t>
            </w: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2007/08:159 Ändringar i naturgaslagen m.m.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  <w:r w:rsidRPr="00292FA5">
              <w:rPr>
                <w:spacing w:val="-4"/>
              </w:rPr>
              <w:t>NU</w:t>
            </w: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>     </w:t>
      </w:r>
    </w:p>
    <w:p w:rsidR="00F62A75" w:rsidRPr="00292FA5" w:rsidRDefault="00F62A75">
      <w:pPr>
        <w:pStyle w:val="Blankrad"/>
      </w:pPr>
      <w:bookmarkStart w:id="4" w:name="Start"/>
      <w:bookmarkEnd w:id="4"/>
      <w:r w:rsidRPr="00292FA5">
        <w:t>    </w:t>
      </w:r>
    </w:p>
    <w:p w:rsidR="00F62A75" w:rsidRPr="00292FA5" w:rsidRDefault="00F62A75">
      <w:pPr>
        <w:pStyle w:val="Blankrad"/>
      </w:pPr>
      <w:r w:rsidRPr="00292FA5">
        <w:t>    </w:t>
      </w:r>
    </w:p>
    <w:p w:rsidR="00BB0AFA" w:rsidRPr="00292FA5" w:rsidRDefault="00BB0AFA">
      <w:pPr>
        <w:pStyle w:val="Blankrad"/>
      </w:pPr>
      <w:r w:rsidRPr="00292FA5">
        <w:t xml:space="preserve">     </w:t>
      </w:r>
    </w:p>
    <w:p w:rsidR="00070E18" w:rsidRPr="00292FA5" w:rsidRDefault="00070E18">
      <w:pPr>
        <w:pStyle w:val="Blankrad"/>
      </w:pPr>
      <w:r w:rsidRPr="00292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0E18" w:rsidRPr="00292FA5" w:rsidTr="00AD5F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0E18" w:rsidRPr="00292FA5" w:rsidRDefault="00070E18" w:rsidP="00AD5FEF">
            <w:pPr>
              <w:pStyle w:val="HuvudrubrikFlisteNr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HuvudrubrikEnsam"/>
            </w:pPr>
            <w:bookmarkStart w:id="5" w:name="TypRubrik"/>
            <w:bookmarkEnd w:id="5"/>
            <w:r w:rsidRPr="00292FA5">
              <w:t xml:space="preserve">Ärenden för avgörande </w:t>
            </w:r>
            <w:r w:rsidRPr="00292FA5">
              <w:br/>
              <w:t>onsdagen den 4 juni kl. 16.00.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HuvudrubrikKolumn3"/>
            </w:pPr>
            <w:r w:rsidRPr="00292FA5">
              <w:t>Reservationer</w:t>
            </w: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Underrubrik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Underrubrik"/>
            </w:pPr>
            <w:bookmarkStart w:id="6" w:name="TypUnderrubrik"/>
            <w:bookmarkEnd w:id="6"/>
            <w:r w:rsidRPr="00292FA5">
              <w:t>Tidigare slutdebatterat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Underrubrik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renderubrik"/>
            </w:pPr>
          </w:p>
        </w:tc>
        <w:tc>
          <w:tcPr>
            <w:tcW w:w="6237" w:type="dxa"/>
          </w:tcPr>
          <w:p w:rsidR="00070E18" w:rsidRPr="00292FA5" w:rsidRDefault="00070E18" w:rsidP="00AD5FEF">
            <w:pPr>
              <w:pStyle w:val="renderubrik"/>
            </w:pPr>
            <w:r w:rsidRPr="00292FA5">
              <w:t>Arbetsmarknadsutskottets betänkande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pStyle w:val="renderubrik"/>
              <w:rPr>
                <w:spacing w:val="-4"/>
              </w:rPr>
            </w:pPr>
          </w:p>
        </w:tc>
      </w:tr>
      <w:tr w:rsidR="00070E18" w:rsidRPr="00292FA5" w:rsidTr="00AD5F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0E18" w:rsidRPr="00292FA5" w:rsidRDefault="00070E18" w:rsidP="00AD5FEF">
            <w:pPr>
              <w:pStyle w:val="FlistaNrText"/>
              <w:numPr>
                <w:ilvl w:val="0"/>
                <w:numId w:val="6"/>
              </w:numPr>
            </w:pPr>
            <w:bookmarkStart w:id="7" w:name="StartText"/>
            <w:bookmarkEnd w:id="7"/>
          </w:p>
        </w:tc>
        <w:tc>
          <w:tcPr>
            <w:tcW w:w="6237" w:type="dxa"/>
          </w:tcPr>
          <w:p w:rsidR="00070E18" w:rsidRPr="00292FA5" w:rsidRDefault="00070E18" w:rsidP="00AD5FEF">
            <w:r w:rsidRPr="00292FA5">
              <w:t>2007/08:AU7 Ett starkare skydd mot diskriminering</w:t>
            </w:r>
          </w:p>
        </w:tc>
        <w:tc>
          <w:tcPr>
            <w:tcW w:w="2481" w:type="dxa"/>
          </w:tcPr>
          <w:p w:rsidR="00070E18" w:rsidRPr="00292FA5" w:rsidRDefault="00070E18" w:rsidP="00AD5FEF">
            <w:pPr>
              <w:rPr>
                <w:spacing w:val="-4"/>
              </w:rPr>
            </w:pPr>
            <w:r w:rsidRPr="00292FA5">
              <w:rPr>
                <w:spacing w:val="-4"/>
              </w:rPr>
              <w:t>42 res. (s,v,mp)</w:t>
            </w:r>
          </w:p>
        </w:tc>
      </w:tr>
    </w:tbl>
    <w:p w:rsidR="00070E18" w:rsidRPr="00292FA5" w:rsidRDefault="00070E18" w:rsidP="00070E18">
      <w:pPr>
        <w:pStyle w:val="Blankrad"/>
      </w:pPr>
      <w:r w:rsidRPr="00292FA5">
        <w:t>     </w:t>
      </w:r>
    </w:p>
    <w:p w:rsidR="00070E18" w:rsidRPr="00292FA5" w:rsidRDefault="00070E18" w:rsidP="00070E18">
      <w:pPr>
        <w:pStyle w:val="Blankrad"/>
      </w:pPr>
      <w:r w:rsidRPr="00292FA5">
        <w:t>     </w:t>
      </w:r>
    </w:p>
    <w:p w:rsidR="006E04A4" w:rsidRPr="00292FA5" w:rsidRDefault="006E04A4">
      <w:pPr>
        <w:pStyle w:val="Blankrad"/>
      </w:pPr>
      <w:r w:rsidRPr="00292FA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92F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92FA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92FA5" w:rsidRDefault="006E04A4">
            <w:pPr>
              <w:pStyle w:val="StreckMitten"/>
            </w:pPr>
            <w:r w:rsidRPr="00292FA5">
              <w:tab/>
            </w:r>
            <w:r w:rsidRPr="00292FA5">
              <w:tab/>
            </w:r>
          </w:p>
        </w:tc>
      </w:tr>
    </w:tbl>
    <w:p w:rsidR="006E04A4" w:rsidRPr="00292FA5" w:rsidRDefault="006E04A4" w:rsidP="00CE4300">
      <w:pPr>
        <w:pStyle w:val="Blankrad"/>
      </w:pPr>
    </w:p>
    <w:sectPr w:rsidR="006E04A4" w:rsidRPr="00292FA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D47" w:rsidRPr="00292FA5" w:rsidRDefault="00B34D47">
      <w:r w:rsidRPr="00292FA5">
        <w:separator/>
      </w:r>
    </w:p>
  </w:endnote>
  <w:endnote w:type="continuationSeparator" w:id="0">
    <w:p w:rsidR="00B34D47" w:rsidRPr="00292FA5" w:rsidRDefault="00B34D47">
      <w:r w:rsidRPr="00292F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A75" w:rsidRPr="00292FA5" w:rsidRDefault="00F62A75">
    <w:pPr>
      <w:pStyle w:val="Sidhuvud"/>
      <w:jc w:val="center"/>
    </w:pPr>
    <w:r w:rsidRPr="00292FA5">
      <w:fldChar w:fldCharType="begin" w:fldLock="1"/>
    </w:r>
    <w:r w:rsidRPr="00292FA5">
      <w:instrText xml:space="preserve"> PAGE </w:instrText>
    </w:r>
    <w:r w:rsidRPr="00292FA5">
      <w:fldChar w:fldCharType="separate"/>
    </w:r>
    <w:r w:rsidR="00481A9A" w:rsidRPr="00292FA5">
      <w:t>1</w:t>
    </w:r>
    <w:r w:rsidRPr="00292FA5">
      <w:fldChar w:fldCharType="end"/>
    </w:r>
    <w:r w:rsidRPr="00292FA5">
      <w:t xml:space="preserve"> (</w:t>
    </w:r>
    <w:r w:rsidRPr="00292FA5">
      <w:fldChar w:fldCharType="begin" w:fldLock="1"/>
    </w:r>
    <w:r w:rsidRPr="00292FA5">
      <w:instrText xml:space="preserve"> NUMPAGES </w:instrText>
    </w:r>
    <w:r w:rsidRPr="00292FA5">
      <w:fldChar w:fldCharType="separate"/>
    </w:r>
    <w:r w:rsidR="00481A9A" w:rsidRPr="00292FA5">
      <w:t>5</w:t>
    </w:r>
    <w:r w:rsidRPr="00292FA5">
      <w:fldChar w:fldCharType="end"/>
    </w:r>
    <w:r w:rsidRPr="00292FA5">
      <w:t>)</w:t>
    </w:r>
  </w:p>
  <w:p w:rsidR="00F62A75" w:rsidRPr="00292FA5" w:rsidRDefault="00F62A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A75" w:rsidRPr="00292FA5" w:rsidRDefault="00F62A75">
    <w:pPr>
      <w:pStyle w:val="Sidhuvud"/>
      <w:jc w:val="center"/>
    </w:pPr>
    <w:r w:rsidRPr="00292FA5">
      <w:fldChar w:fldCharType="begin" w:fldLock="1"/>
    </w:r>
    <w:r w:rsidRPr="00292FA5">
      <w:instrText xml:space="preserve"> PAGE </w:instrText>
    </w:r>
    <w:r w:rsidRPr="00292FA5">
      <w:fldChar w:fldCharType="separate"/>
    </w:r>
    <w:r w:rsidR="0068414B" w:rsidRPr="00292FA5">
      <w:t>1</w:t>
    </w:r>
    <w:r w:rsidRPr="00292FA5">
      <w:fldChar w:fldCharType="end"/>
    </w:r>
    <w:r w:rsidRPr="00292FA5">
      <w:t xml:space="preserve"> (</w:t>
    </w:r>
    <w:r w:rsidRPr="00292FA5">
      <w:fldChar w:fldCharType="begin" w:fldLock="1"/>
    </w:r>
    <w:r w:rsidRPr="00292FA5">
      <w:instrText xml:space="preserve"> NUMPAGES </w:instrText>
    </w:r>
    <w:r w:rsidRPr="00292FA5">
      <w:fldChar w:fldCharType="separate"/>
    </w:r>
    <w:r w:rsidR="00481A9A" w:rsidRPr="00292FA5">
      <w:t>5</w:t>
    </w:r>
    <w:r w:rsidRPr="00292FA5">
      <w:fldChar w:fldCharType="end"/>
    </w:r>
    <w:r w:rsidRPr="00292FA5">
      <w:t>)</w:t>
    </w:r>
  </w:p>
  <w:p w:rsidR="00F62A75" w:rsidRPr="00292FA5" w:rsidRDefault="00F62A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D47" w:rsidRPr="00292FA5" w:rsidRDefault="00B34D47">
      <w:r w:rsidRPr="00292FA5">
        <w:separator/>
      </w:r>
    </w:p>
  </w:footnote>
  <w:footnote w:type="continuationSeparator" w:id="0">
    <w:p w:rsidR="00B34D47" w:rsidRPr="00292FA5" w:rsidRDefault="00B34D47">
      <w:r w:rsidRPr="00292F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A75" w:rsidRPr="00292FA5" w:rsidRDefault="00F62A75">
    <w:pPr>
      <w:pStyle w:val="Sidhuvud"/>
      <w:tabs>
        <w:tab w:val="clear" w:pos="4536"/>
      </w:tabs>
    </w:pPr>
    <w:r w:rsidRPr="00292FA5">
      <w:fldChar w:fldCharType="begin" w:fldLock="1"/>
    </w:r>
    <w:r w:rsidRPr="00292FA5">
      <w:instrText xml:space="preserve"> DOCPROPERTY "DocumentDate" </w:instrText>
    </w:r>
    <w:r w:rsidRPr="00292FA5">
      <w:fldChar w:fldCharType="separate"/>
    </w:r>
    <w:r w:rsidR="00481A9A" w:rsidRPr="00292FA5">
      <w:t>Måndagen den 2 juni 2008</w:t>
    </w:r>
    <w:r w:rsidRPr="00292FA5">
      <w:fldChar w:fldCharType="end"/>
    </w:r>
    <w:r w:rsidRPr="00292FA5">
      <w:tab/>
    </w:r>
  </w:p>
  <w:p w:rsidR="00F62A75" w:rsidRPr="00292FA5" w:rsidRDefault="00F62A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92FA5">
      <w:rPr>
        <w:sz w:val="12"/>
      </w:rPr>
      <w:tab/>
    </w:r>
  </w:p>
  <w:p w:rsidR="00F62A75" w:rsidRPr="00292FA5" w:rsidRDefault="00F62A75"/>
  <w:p w:rsidR="00F62A75" w:rsidRPr="00292FA5" w:rsidRDefault="00F62A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A75" w:rsidRPr="00292FA5" w:rsidRDefault="00292F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92FA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2A75" w:rsidRPr="00292FA5" w:rsidRDefault="00F62A75">
    <w:pPr>
      <w:pStyle w:val="Dokumentrubrik"/>
      <w:spacing w:after="360"/>
    </w:pPr>
    <w:r w:rsidRPr="00292FA5">
      <w:t>Föredragningslista</w:t>
    </w:r>
  </w:p>
  <w:p w:rsidR="00F62A75" w:rsidRPr="00292FA5" w:rsidRDefault="00F62A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4064437">
    <w:abstractNumId w:val="5"/>
  </w:num>
  <w:num w:numId="2" w16cid:durableId="1207450311">
    <w:abstractNumId w:val="2"/>
  </w:num>
  <w:num w:numId="3" w16cid:durableId="331179339">
    <w:abstractNumId w:val="4"/>
  </w:num>
  <w:num w:numId="4" w16cid:durableId="1005589457">
    <w:abstractNumId w:val="1"/>
  </w:num>
  <w:num w:numId="5" w16cid:durableId="1794133407">
    <w:abstractNumId w:val="0"/>
  </w:num>
  <w:num w:numId="6" w16cid:durableId="241375857">
    <w:abstractNumId w:val="3"/>
  </w:num>
  <w:num w:numId="7" w16cid:durableId="278923577">
    <w:abstractNumId w:val="3"/>
  </w:num>
  <w:num w:numId="8" w16cid:durableId="2023781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6527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0E18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4386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2FA5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178C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81A9A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660A"/>
    <w:rsid w:val="00533A3C"/>
    <w:rsid w:val="00537463"/>
    <w:rsid w:val="00537A01"/>
    <w:rsid w:val="005510B5"/>
    <w:rsid w:val="00585ED4"/>
    <w:rsid w:val="00593F37"/>
    <w:rsid w:val="00594D74"/>
    <w:rsid w:val="00597CFF"/>
    <w:rsid w:val="005A4129"/>
    <w:rsid w:val="005B2016"/>
    <w:rsid w:val="005B6527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5F44D9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8414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3E04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75490"/>
    <w:rsid w:val="007766D1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8F7"/>
    <w:rsid w:val="00854C30"/>
    <w:rsid w:val="008600DA"/>
    <w:rsid w:val="008614A3"/>
    <w:rsid w:val="0086222B"/>
    <w:rsid w:val="00873E43"/>
    <w:rsid w:val="00887B6F"/>
    <w:rsid w:val="00891A92"/>
    <w:rsid w:val="008B21D9"/>
    <w:rsid w:val="008B6343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553C3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53D6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351E"/>
    <w:rsid w:val="00AC0E93"/>
    <w:rsid w:val="00AD51C2"/>
    <w:rsid w:val="00AD5FEF"/>
    <w:rsid w:val="00AE255A"/>
    <w:rsid w:val="00AE413F"/>
    <w:rsid w:val="00AE4186"/>
    <w:rsid w:val="00AF003C"/>
    <w:rsid w:val="00AF07F6"/>
    <w:rsid w:val="00AF62E9"/>
    <w:rsid w:val="00B01905"/>
    <w:rsid w:val="00B06177"/>
    <w:rsid w:val="00B11B39"/>
    <w:rsid w:val="00B15011"/>
    <w:rsid w:val="00B27DC3"/>
    <w:rsid w:val="00B34D47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0AFA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6CC"/>
    <w:rsid w:val="00BF68E5"/>
    <w:rsid w:val="00C04A70"/>
    <w:rsid w:val="00C11760"/>
    <w:rsid w:val="00C16229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0416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56C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2A75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2467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35A9-2C3A-4AFE-93CE-A994BA99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B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802</Words>
  <Characters>4947</Characters>
  <Application>Microsoft Office Word</Application>
  <DocSecurity>4</DocSecurity>
  <Lines>380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2007/08:120</vt:lpstr>
      <vt:lpstr>Måndagen den 2 juni 2008</vt:lpstr>
    </vt:vector>
  </TitlesOfParts>
  <Company>Riksdagen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2008-05-30T15:25:00Z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 juni 2008</vt:lpwstr>
  </property>
  <property fmtid="{D5CDD505-2E9C-101B-9397-08002B2CF9AE}" pid="3" name="DocumentNumber">
    <vt:lpwstr>120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2008-06-02</vt:lpwstr>
  </property>
</Properties>
</file>