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A56FC" w:rsidRDefault="009A56FC" w14:paraId="036165FF" w14:textId="77777777">
      <w:pPr>
        <w:pStyle w:val="RubrikFrslagTIllRiksdagsbeslut"/>
      </w:pPr>
      <w:sdt>
        <w:sdtPr>
          <w:alias w:val="CC_Boilerplate_4"/>
          <w:tag w:val="CC_Boilerplate_4"/>
          <w:id w:val="-1644581176"/>
          <w:lock w:val="sdtContentLocked"/>
          <w:placeholder>
            <w:docPart w:val="846A5830EC20458F89D8407C9707CA2E"/>
          </w:placeholder>
          <w:text/>
        </w:sdtPr>
        <w:sdtEndPr/>
        <w:sdtContent>
          <w:r w:rsidRPr="009B062B" w:rsidR="00AF30DD">
            <w:t>Förslag till riksdagsbeslut</w:t>
          </w:r>
        </w:sdtContent>
      </w:sdt>
      <w:bookmarkEnd w:id="0"/>
      <w:bookmarkEnd w:id="1"/>
    </w:p>
    <w:sdt>
      <w:sdtPr>
        <w:tag w:val="eb1d34fd-d914-4dbf-8522-af1616cb88a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tydlighet kring taxor och 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82179623E44325856275443CC2367E"/>
        </w:placeholder>
        <w:text/>
      </w:sdtPr>
      <w:sdtEndPr/>
      <w:sdtContent>
        <w:p xmlns:w14="http://schemas.microsoft.com/office/word/2010/wordml" w:rsidRPr="009B062B" w:rsidR="006D79C9" w:rsidP="00333E95" w:rsidRDefault="006D79C9" w14:paraId="7715E507" w14:textId="77777777">
          <w:pPr>
            <w:pStyle w:val="Rubrik1"/>
          </w:pPr>
          <w:r>
            <w:t>Motivering</w:t>
          </w:r>
        </w:p>
      </w:sdtContent>
    </w:sdt>
    <w:bookmarkEnd w:displacedByCustomXml="prev" w:id="3"/>
    <w:bookmarkEnd w:displacedByCustomXml="prev" w:id="4"/>
    <w:p xmlns:w14="http://schemas.microsoft.com/office/word/2010/wordml" w:rsidR="007D7CAD" w:rsidP="00E11991" w:rsidRDefault="007D7CAD" w14:paraId="5E3F1E70" w14:textId="5557F802">
      <w:pPr>
        <w:tabs>
          <w:tab w:val="clear" w:pos="284"/>
        </w:tabs>
        <w:ind w:firstLine="0"/>
      </w:pPr>
      <w:r>
        <w:t>Den moderatledda regeringen har tagit initiativ till många regelförenklingar för både företag och enskilda. Men det finns mycket kvar att förenkla i vårt byråkratiska samhälle. Inte minst insatser mot orimliga taxor och avgifter.</w:t>
      </w:r>
    </w:p>
    <w:p xmlns:w14="http://schemas.microsoft.com/office/word/2010/wordml" w:rsidR="007D7CAD" w:rsidP="007D7CAD" w:rsidRDefault="007D7CAD" w14:paraId="5A2620DB" w14:textId="77777777">
      <w:pPr>
        <w:tabs>
          <w:tab w:val="clear" w:pos="284"/>
        </w:tabs>
      </w:pPr>
      <w:r>
        <w:t xml:space="preserve">Ett problem är att mycket höga avgifter för olika offentliga tjänster försvaras med att man bara tar ut ”självkostnadspris”. Den som har betalt avgiften för ett bygglov till kommunen eller för en avstyckning till Lantmäteriet har ofta väldigt svårt att förstå hur man kunnat lägga så oerhört många timmars arbete på ärendet som avgiften motsvarar. </w:t>
      </w:r>
    </w:p>
    <w:p xmlns:w14="http://schemas.microsoft.com/office/word/2010/wordml" w:rsidR="007D7CAD" w:rsidP="007D7CAD" w:rsidRDefault="007D7CAD" w14:paraId="0F22FF8D" w14:textId="34C246ED">
      <w:pPr>
        <w:tabs>
          <w:tab w:val="clear" w:pos="284"/>
        </w:tabs>
      </w:pPr>
      <w:r>
        <w:t xml:space="preserve">För stämpelskatter för exempelvis lagfart eller pantbrev är skillnaden mellan nedlagt arbete och skattens storlek obefintlig i dagens digitaliserade verksamhet. </w:t>
      </w:r>
    </w:p>
    <w:p xmlns:w14="http://schemas.microsoft.com/office/word/2010/wordml" w:rsidR="007D7CAD" w:rsidRDefault="007D7CAD" w14:paraId="4FF15D2A" w14:textId="77777777">
      <w:r>
        <w:t xml:space="preserve">Om man ser skatter och avgifter som ett sätt att stärka kommunens eller statens budget ska man vara ärlig och tydlig med detta och inte låtsas att kostnaden motsvarar det arbete som utförts. Om man hävdar att kostnaden motsvarar nedlagd tid ska man på ett transparent sätt redovisa detta för den som ska betala. </w:t>
      </w:r>
    </w:p>
    <w:sdt>
      <w:sdtPr>
        <w:rPr>
          <w:i/>
          <w:noProof/>
        </w:rPr>
        <w:alias w:val="CC_Underskrifter"/>
        <w:tag w:val="CC_Underskrifter"/>
        <w:id w:val="583496634"/>
        <w:lock w:val="sdtContentLocked"/>
        <w:placeholder>
          <w:docPart w:val="87E920641E80484F924032CE78E24E5A"/>
        </w:placeholder>
      </w:sdtPr>
      <w:sdtEndPr/>
      <w:sdtContent>
        <w:p xmlns:w14="http://schemas.microsoft.com/office/word/2010/wordml" w:rsidR="009A56FC" w:rsidP="009A56FC" w:rsidRDefault="009A56FC" w14:paraId="1C806249" w14:textId="77777777">
          <w:pPr/>
          <w:r/>
        </w:p>
        <w:p xmlns:w14="http://schemas.microsoft.com/office/word/2010/wordml" w:rsidR="009A56FC" w:rsidP="009A56FC" w:rsidRDefault="009A56FC" w14:paraId="27AEFB49" w14:textId="531B5B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4C0A25" w14:textId="7EEAD55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CBCB" w14:textId="77777777" w:rsidR="00F25C4D" w:rsidRDefault="00F25C4D" w:rsidP="000C1CAD">
      <w:pPr>
        <w:spacing w:line="240" w:lineRule="auto"/>
      </w:pPr>
      <w:r>
        <w:separator/>
      </w:r>
    </w:p>
  </w:endnote>
  <w:endnote w:type="continuationSeparator" w:id="0">
    <w:p w14:paraId="6BA0A63D" w14:textId="77777777" w:rsidR="00F25C4D" w:rsidRDefault="00F25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0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E0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3B60" w14:textId="2002CAFD" w:rsidR="00262EA3" w:rsidRPr="009A56FC" w:rsidRDefault="00262EA3" w:rsidP="009A5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C022" w14:textId="77777777" w:rsidR="00F25C4D" w:rsidRDefault="00F25C4D" w:rsidP="000C1CAD">
      <w:pPr>
        <w:spacing w:line="240" w:lineRule="auto"/>
      </w:pPr>
      <w:r>
        <w:separator/>
      </w:r>
    </w:p>
  </w:footnote>
  <w:footnote w:type="continuationSeparator" w:id="0">
    <w:p w14:paraId="762E1E05" w14:textId="77777777" w:rsidR="00F25C4D" w:rsidRDefault="00F25C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94C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62BC3B" wp14:anchorId="6C1EB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56FC" w14:paraId="0196D617" w14:textId="37E847CC">
                          <w:pPr>
                            <w:jc w:val="right"/>
                          </w:pPr>
                          <w:sdt>
                            <w:sdtPr>
                              <w:alias w:val="CC_Noformat_Partikod"/>
                              <w:tag w:val="CC_Noformat_Partikod"/>
                              <w:id w:val="-53464382"/>
                              <w:placeholder>
                                <w:docPart w:val="FB99CE164AE444979D5A7477BB10658C"/>
                              </w:placeholder>
                              <w:text/>
                            </w:sdtPr>
                            <w:sdtEndPr/>
                            <w:sdtContent>
                              <w:r w:rsidR="007D7CAD">
                                <w:t>M</w:t>
                              </w:r>
                            </w:sdtContent>
                          </w:sdt>
                          <w:sdt>
                            <w:sdtPr>
                              <w:alias w:val="CC_Noformat_Partinummer"/>
                              <w:tag w:val="CC_Noformat_Partinummer"/>
                              <w:id w:val="-1709555926"/>
                              <w:placeholder>
                                <w:docPart w:val="92A04FFAC0B341DDA37EAFE40E61D107"/>
                              </w:placeholder>
                              <w:text/>
                            </w:sdtPr>
                            <w:sdtEndPr/>
                            <w:sdtContent>
                              <w:r w:rsidR="00E11991">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EB0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56FC" w14:paraId="0196D617" w14:textId="37E847CC">
                    <w:pPr>
                      <w:jc w:val="right"/>
                    </w:pPr>
                    <w:sdt>
                      <w:sdtPr>
                        <w:alias w:val="CC_Noformat_Partikod"/>
                        <w:tag w:val="CC_Noformat_Partikod"/>
                        <w:id w:val="-53464382"/>
                        <w:placeholder>
                          <w:docPart w:val="FB99CE164AE444979D5A7477BB10658C"/>
                        </w:placeholder>
                        <w:text/>
                      </w:sdtPr>
                      <w:sdtEndPr/>
                      <w:sdtContent>
                        <w:r w:rsidR="007D7CAD">
                          <w:t>M</w:t>
                        </w:r>
                      </w:sdtContent>
                    </w:sdt>
                    <w:sdt>
                      <w:sdtPr>
                        <w:alias w:val="CC_Noformat_Partinummer"/>
                        <w:tag w:val="CC_Noformat_Partinummer"/>
                        <w:id w:val="-1709555926"/>
                        <w:placeholder>
                          <w:docPart w:val="92A04FFAC0B341DDA37EAFE40E61D107"/>
                        </w:placeholder>
                        <w:text/>
                      </w:sdtPr>
                      <w:sdtEndPr/>
                      <w:sdtContent>
                        <w:r w:rsidR="00E11991">
                          <w:t>1651</w:t>
                        </w:r>
                      </w:sdtContent>
                    </w:sdt>
                  </w:p>
                </w:txbxContent>
              </v:textbox>
              <w10:wrap anchorx="page"/>
            </v:shape>
          </w:pict>
        </mc:Fallback>
      </mc:AlternateContent>
    </w:r>
  </w:p>
  <w:p w:rsidRPr="00293C4F" w:rsidR="00262EA3" w:rsidP="00776B74" w:rsidRDefault="00262EA3" w14:paraId="10376E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E19D3" w14:textId="77777777">
    <w:pPr>
      <w:jc w:val="right"/>
    </w:pPr>
  </w:p>
  <w:p w:rsidR="00262EA3" w:rsidP="00776B74" w:rsidRDefault="00262EA3" w14:paraId="3C5176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56FC" w14:paraId="254733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452486" wp14:anchorId="16DC08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56FC" w14:paraId="378BE7DC" w14:textId="45EBE2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7CAD">
          <w:t>M</w:t>
        </w:r>
      </w:sdtContent>
    </w:sdt>
    <w:sdt>
      <w:sdtPr>
        <w:alias w:val="CC_Noformat_Partinummer"/>
        <w:tag w:val="CC_Noformat_Partinummer"/>
        <w:id w:val="-2014525982"/>
        <w:text/>
      </w:sdtPr>
      <w:sdtEndPr/>
      <w:sdtContent>
        <w:r w:rsidR="00E11991">
          <w:t>1651</w:t>
        </w:r>
      </w:sdtContent>
    </w:sdt>
  </w:p>
  <w:p w:rsidRPr="008227B3" w:rsidR="00262EA3" w:rsidP="008227B3" w:rsidRDefault="009A56FC" w14:paraId="0D4ABC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56FC" w14:paraId="073E1642" w14:textId="158CB2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:1802</w:t>
        </w:r>
      </w:sdtContent>
    </w:sdt>
  </w:p>
  <w:p w:rsidR="00262EA3" w:rsidP="00E03A3D" w:rsidRDefault="009A56FC" w14:paraId="73E88CC2" w14:textId="7834F9CF">
    <w:pPr>
      <w:pStyle w:val="Motionr"/>
    </w:pPr>
    <w:sdt>
      <w:sdtPr>
        <w:alias w:val="CC_Noformat_Avtext"/>
        <w:tag w:val="CC_Noformat_Avtext"/>
        <w:id w:val="-2020768203"/>
        <w:lock w:val="sdtContentLocked"/>
        <w:placeholder>
          <w:docPart w:val="FB99CE164AE444979D5A7477BB10658C"/>
        </w:placeholder>
        <w15:appearance w15:val="hidden"/>
        <w:text/>
      </w:sdtPr>
      <w:sdtEndPr/>
      <w:sdtContent>
        <w:r>
          <w:t>av Jan Ericson (M)</w:t>
        </w:r>
      </w:sdtContent>
    </w:sdt>
  </w:p>
  <w:sdt>
    <w:sdtPr>
      <w:alias w:val="CC_Noformat_Rubtext"/>
      <w:tag w:val="CC_Noformat_Rubtext"/>
      <w:id w:val="-218060500"/>
      <w:lock w:val="sdtContentLocked"/>
      <w:placeholder>
        <w:docPart w:val="92A04FFAC0B341DDA37EAFE40E61D107"/>
      </w:placeholder>
      <w:text/>
    </w:sdtPr>
    <w:sdtEndPr/>
    <w:sdtContent>
      <w:p w:rsidR="00262EA3" w:rsidP="00283E0F" w:rsidRDefault="007D7CAD" w14:paraId="3B6CE3D1" w14:textId="4096E48B">
        <w:pPr>
          <w:pStyle w:val="FSHRub2"/>
        </w:pPr>
        <w:r>
          <w:t>Tydlighet i hur kommunala och statliga taxor och avgifter motiveras</w:t>
        </w:r>
      </w:p>
    </w:sdtContent>
  </w:sdt>
  <w:sdt>
    <w:sdtPr>
      <w:alias w:val="CC_Boilerplate_3"/>
      <w:tag w:val="CC_Boilerplate_3"/>
      <w:id w:val="1606463544"/>
      <w:lock w:val="sdtContentLocked"/>
      <w15:appearance w15:val="hidden"/>
      <w:text w:multiLine="1"/>
    </w:sdtPr>
    <w:sdtEndPr/>
    <w:sdtContent>
      <w:p w:rsidR="00262EA3" w:rsidP="00283E0F" w:rsidRDefault="00262EA3" w14:paraId="5B6C8D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7C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6B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D7CA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2C"/>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F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9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4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E73A9D"/>
  <w15:chartTrackingRefBased/>
  <w15:docId w15:val="{6D68C280-63CA-44AF-B95C-0CFC5BF8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A5830EC20458F89D8407C9707CA2E"/>
        <w:category>
          <w:name w:val="Allmänt"/>
          <w:gallery w:val="placeholder"/>
        </w:category>
        <w:types>
          <w:type w:val="bbPlcHdr"/>
        </w:types>
        <w:behaviors>
          <w:behavior w:val="content"/>
        </w:behaviors>
        <w:guid w:val="{A8D2A78A-F4D3-4129-9E0A-2A4ECE0CEFBF}"/>
      </w:docPartPr>
      <w:docPartBody>
        <w:p w:rsidR="00C3001A" w:rsidRDefault="00640285">
          <w:pPr>
            <w:pStyle w:val="846A5830EC20458F89D8407C9707CA2E"/>
          </w:pPr>
          <w:r w:rsidRPr="005A0A93">
            <w:rPr>
              <w:rStyle w:val="Platshllartext"/>
            </w:rPr>
            <w:t>Förslag till riksdagsbeslut</w:t>
          </w:r>
        </w:p>
      </w:docPartBody>
    </w:docPart>
    <w:docPart>
      <w:docPartPr>
        <w:name w:val="7D8AAC5B25B74D65B2BD21551F2020D2"/>
        <w:category>
          <w:name w:val="Allmänt"/>
          <w:gallery w:val="placeholder"/>
        </w:category>
        <w:types>
          <w:type w:val="bbPlcHdr"/>
        </w:types>
        <w:behaviors>
          <w:behavior w:val="content"/>
        </w:behaviors>
        <w:guid w:val="{6D16EACE-58D6-4FEB-B07A-72F58487AA85}"/>
      </w:docPartPr>
      <w:docPartBody>
        <w:p w:rsidR="00C3001A" w:rsidRDefault="00640285">
          <w:pPr>
            <w:pStyle w:val="7D8AAC5B25B74D65B2BD21551F2020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82179623E44325856275443CC2367E"/>
        <w:category>
          <w:name w:val="Allmänt"/>
          <w:gallery w:val="placeholder"/>
        </w:category>
        <w:types>
          <w:type w:val="bbPlcHdr"/>
        </w:types>
        <w:behaviors>
          <w:behavior w:val="content"/>
        </w:behaviors>
        <w:guid w:val="{FE0D50D2-7C0F-406E-9C3B-94A58420CF50}"/>
      </w:docPartPr>
      <w:docPartBody>
        <w:p w:rsidR="00C3001A" w:rsidRDefault="00640285">
          <w:pPr>
            <w:pStyle w:val="B582179623E44325856275443CC2367E"/>
          </w:pPr>
          <w:r w:rsidRPr="005A0A93">
            <w:rPr>
              <w:rStyle w:val="Platshllartext"/>
            </w:rPr>
            <w:t>Motivering</w:t>
          </w:r>
        </w:p>
      </w:docPartBody>
    </w:docPart>
    <w:docPart>
      <w:docPartPr>
        <w:name w:val="87E920641E80484F924032CE78E24E5A"/>
        <w:category>
          <w:name w:val="Allmänt"/>
          <w:gallery w:val="placeholder"/>
        </w:category>
        <w:types>
          <w:type w:val="bbPlcHdr"/>
        </w:types>
        <w:behaviors>
          <w:behavior w:val="content"/>
        </w:behaviors>
        <w:guid w:val="{13442142-28A0-4F85-8003-ED3725FDA100}"/>
      </w:docPartPr>
      <w:docPartBody>
        <w:p w:rsidR="00C3001A" w:rsidRDefault="00640285">
          <w:pPr>
            <w:pStyle w:val="87E920641E80484F924032CE78E24E5A"/>
          </w:pPr>
          <w:r w:rsidRPr="009B077E">
            <w:rPr>
              <w:rStyle w:val="Platshllartext"/>
            </w:rPr>
            <w:t>Namn på motionärer infogas/tas bort via panelen.</w:t>
          </w:r>
        </w:p>
      </w:docPartBody>
    </w:docPart>
    <w:docPart>
      <w:docPartPr>
        <w:name w:val="FB99CE164AE444979D5A7477BB10658C"/>
        <w:category>
          <w:name w:val="Allmänt"/>
          <w:gallery w:val="placeholder"/>
        </w:category>
        <w:types>
          <w:type w:val="bbPlcHdr"/>
        </w:types>
        <w:behaviors>
          <w:behavior w:val="content"/>
        </w:behaviors>
        <w:guid w:val="{BD849252-B213-4781-B219-9F2CC8291FE9}"/>
      </w:docPartPr>
      <w:docPartBody>
        <w:p w:rsidR="00C3001A" w:rsidRDefault="00640285">
          <w:pPr>
            <w:pStyle w:val="FB99CE164AE444979D5A7477BB10658C"/>
          </w:pPr>
          <w:r>
            <w:rPr>
              <w:rStyle w:val="Platshllartext"/>
            </w:rPr>
            <w:t xml:space="preserve"> </w:t>
          </w:r>
        </w:p>
      </w:docPartBody>
    </w:docPart>
    <w:docPart>
      <w:docPartPr>
        <w:name w:val="92A04FFAC0B341DDA37EAFE40E61D107"/>
        <w:category>
          <w:name w:val="Allmänt"/>
          <w:gallery w:val="placeholder"/>
        </w:category>
        <w:types>
          <w:type w:val="bbPlcHdr"/>
        </w:types>
        <w:behaviors>
          <w:behavior w:val="content"/>
        </w:behaviors>
        <w:guid w:val="{7C0BDCD8-0597-42EF-ADAD-FFEF8AFEE6A0}"/>
      </w:docPartPr>
      <w:docPartBody>
        <w:p w:rsidR="00C3001A" w:rsidRDefault="00640285">
          <w:pPr>
            <w:pStyle w:val="92A04FFAC0B341DDA37EAFE40E61D1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1A"/>
    <w:rsid w:val="00640285"/>
    <w:rsid w:val="00C30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6A5830EC20458F89D8407C9707CA2E">
    <w:name w:val="846A5830EC20458F89D8407C9707CA2E"/>
  </w:style>
  <w:style w:type="paragraph" w:customStyle="1" w:styleId="7D8AAC5B25B74D65B2BD21551F2020D2">
    <w:name w:val="7D8AAC5B25B74D65B2BD21551F2020D2"/>
  </w:style>
  <w:style w:type="paragraph" w:customStyle="1" w:styleId="B582179623E44325856275443CC2367E">
    <w:name w:val="B582179623E44325856275443CC2367E"/>
  </w:style>
  <w:style w:type="paragraph" w:customStyle="1" w:styleId="87E920641E80484F924032CE78E24E5A">
    <w:name w:val="87E920641E80484F924032CE78E24E5A"/>
  </w:style>
  <w:style w:type="paragraph" w:customStyle="1" w:styleId="FB99CE164AE444979D5A7477BB10658C">
    <w:name w:val="FB99CE164AE444979D5A7477BB10658C"/>
  </w:style>
  <w:style w:type="paragraph" w:customStyle="1" w:styleId="92A04FFAC0B341DDA37EAFE40E61D107">
    <w:name w:val="92A04FFAC0B341DDA37EAFE40E61D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1D30DDE-98F4-4FEB-8551-2E105B4305B9}"/>
</file>

<file path=customXml/itemProps3.xml><?xml version="1.0" encoding="utf-8"?>
<ds:datastoreItem xmlns:ds="http://schemas.openxmlformats.org/officeDocument/2006/customXml" ds:itemID="{7D00450A-CE45-4BE6-905A-C957C43E9BC7}"/>
</file>

<file path=customXml/itemProps4.xml><?xml version="1.0" encoding="utf-8"?>
<ds:datastoreItem xmlns:ds="http://schemas.openxmlformats.org/officeDocument/2006/customXml" ds:itemID="{4BF80038-497D-44EA-832B-BE2F7321ECAD}"/>
</file>

<file path=docProps/app.xml><?xml version="1.0" encoding="utf-8"?>
<Properties xmlns="http://schemas.openxmlformats.org/officeDocument/2006/extended-properties" xmlns:vt="http://schemas.openxmlformats.org/officeDocument/2006/docPropsVTypes">
  <Template>Normal</Template>
  <TotalTime>3</TotalTime>
  <Pages>2</Pages>
  <Words>192</Words>
  <Characters>1058</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