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8A932" w14:textId="77777777" w:rsidR="0095509D" w:rsidRDefault="0095509D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2F3121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16657F4C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</w:t>
            </w:r>
            <w:r w:rsidR="00496C91">
              <w:rPr>
                <w:b/>
              </w:rPr>
              <w:t>5</w:t>
            </w:r>
            <w:r>
              <w:rPr>
                <w:b/>
              </w:rPr>
              <w:t>/2</w:t>
            </w:r>
            <w:r w:rsidR="00496C91">
              <w:rPr>
                <w:b/>
              </w:rPr>
              <w:t>6</w:t>
            </w:r>
            <w:r>
              <w:rPr>
                <w:b/>
              </w:rPr>
              <w:t>:</w:t>
            </w:r>
            <w:r w:rsidR="00F63947">
              <w:rPr>
                <w:b/>
              </w:rPr>
              <w:t>1</w:t>
            </w:r>
            <w:r w:rsidR="00AA1864">
              <w:rPr>
                <w:b/>
              </w:rPr>
              <w:t>2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4B83289B" w:rsidR="000B7DD3" w:rsidRDefault="000B7DD3" w:rsidP="002F3121">
            <w:r>
              <w:t>2025-</w:t>
            </w:r>
            <w:r w:rsidR="002A4EF0">
              <w:t>1</w:t>
            </w:r>
            <w:r w:rsidR="004E5EE0">
              <w:t>1</w:t>
            </w:r>
            <w:r>
              <w:t>-</w:t>
            </w:r>
            <w:r w:rsidR="00FC01A1">
              <w:t>2</w:t>
            </w:r>
            <w:r w:rsidR="00AA1864">
              <w:t>5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4ABED76C" w:rsidR="000B7DD3" w:rsidRDefault="00B1701A" w:rsidP="002F3121">
            <w:r>
              <w:t>1</w:t>
            </w:r>
            <w:r w:rsidR="00AA1864">
              <w:t>1</w:t>
            </w:r>
            <w:r w:rsidR="000B7DD3">
              <w:t>.</w:t>
            </w:r>
            <w:r w:rsidR="000D3A74">
              <w:t>00</w:t>
            </w:r>
            <w:r w:rsidR="000B7DD3" w:rsidRPr="005874BB">
              <w:rPr>
                <w:szCs w:val="24"/>
              </w:rPr>
              <w:t>–</w:t>
            </w:r>
            <w:r w:rsidR="009C29BB" w:rsidRPr="006048DE">
              <w:rPr>
                <w:szCs w:val="24"/>
              </w:rPr>
              <w:t>1</w:t>
            </w:r>
            <w:r w:rsidR="00026C42">
              <w:rPr>
                <w:szCs w:val="24"/>
              </w:rPr>
              <w:t>1</w:t>
            </w:r>
            <w:r w:rsidR="00D20EB8" w:rsidRPr="00C71293">
              <w:rPr>
                <w:szCs w:val="24"/>
              </w:rPr>
              <w:t>.</w:t>
            </w:r>
            <w:r w:rsidR="009E00D2">
              <w:rPr>
                <w:szCs w:val="24"/>
              </w:rPr>
              <w:t>05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5F0E24D7" w:rsidR="000B7DD3" w:rsidRDefault="000B7DD3" w:rsidP="002F3121">
            <w:r>
              <w:t>Se bilaga</w:t>
            </w:r>
            <w:r w:rsidR="00632C3D">
              <w:t xml:space="preserve"> </w:t>
            </w:r>
          </w:p>
          <w:p w14:paraId="3F79C9A0" w14:textId="77777777" w:rsidR="000B7DD3" w:rsidRDefault="000B7DD3" w:rsidP="002F3121"/>
        </w:tc>
      </w:tr>
    </w:tbl>
    <w:p w14:paraId="63D87329" w14:textId="01C6CC7B" w:rsidR="003E3940" w:rsidRDefault="003E3940" w:rsidP="000B7DD3">
      <w:pPr>
        <w:tabs>
          <w:tab w:val="left" w:pos="1701"/>
        </w:tabs>
        <w:rPr>
          <w:snapToGrid w:val="0"/>
          <w:color w:val="000000"/>
        </w:rPr>
      </w:pPr>
    </w:p>
    <w:p w14:paraId="2299C63F" w14:textId="77777777" w:rsidR="00E17709" w:rsidRDefault="00E17709" w:rsidP="000B7DD3">
      <w:pPr>
        <w:tabs>
          <w:tab w:val="left" w:pos="1701"/>
        </w:tabs>
        <w:rPr>
          <w:snapToGrid w:val="0"/>
          <w:color w:val="000000"/>
        </w:rPr>
      </w:pPr>
    </w:p>
    <w:p w14:paraId="3B8FE240" w14:textId="77777777" w:rsidR="00022654" w:rsidRPr="007C7EB8" w:rsidRDefault="00022654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8B5393" w14:paraId="637F6E36" w14:textId="77777777" w:rsidTr="002F3121">
        <w:tc>
          <w:tcPr>
            <w:tcW w:w="567" w:type="dxa"/>
            <w:shd w:val="clear" w:color="auto" w:fill="auto"/>
          </w:tcPr>
          <w:p w14:paraId="6F1A001B" w14:textId="4F2545C3" w:rsidR="008B5393" w:rsidRDefault="008B5393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0EEDDCDA" w14:textId="77777777" w:rsidR="00BE656E" w:rsidRDefault="00BE656E" w:rsidP="00BE656E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563E4FFD" w14:textId="77777777" w:rsidR="00BE656E" w:rsidRPr="00BC1BCA" w:rsidRDefault="00BE656E" w:rsidP="00BE656E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35A94F5B" w14:textId="3C3A7907" w:rsidR="00C26E3A" w:rsidRDefault="00BE656E" w:rsidP="00BE656E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justerade </w:t>
            </w:r>
            <w:r w:rsidRPr="002C27CC">
              <w:rPr>
                <w:bCs/>
                <w:snapToGrid w:val="0"/>
              </w:rPr>
              <w:t>protokoll 202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6</w:t>
            </w:r>
            <w:r w:rsidRPr="002C27CC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>11</w:t>
            </w:r>
            <w:r w:rsidR="00D51086">
              <w:rPr>
                <w:bCs/>
                <w:snapToGrid w:val="0"/>
              </w:rPr>
              <w:t>.</w:t>
            </w:r>
          </w:p>
          <w:p w14:paraId="5382FF0D" w14:textId="31B98829" w:rsidR="00BE656E" w:rsidRDefault="00BE656E" w:rsidP="00BE656E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D20EB8" w14:paraId="419A9119" w14:textId="77777777" w:rsidTr="002F3121">
        <w:tc>
          <w:tcPr>
            <w:tcW w:w="567" w:type="dxa"/>
            <w:shd w:val="clear" w:color="auto" w:fill="auto"/>
          </w:tcPr>
          <w:p w14:paraId="4D9B1C1A" w14:textId="658FD14E" w:rsidR="00D20EB8" w:rsidRDefault="00D20EB8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E656E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546D3C1A" w14:textId="77777777" w:rsidR="00BE656E" w:rsidRPr="00090EC9" w:rsidRDefault="00BE656E" w:rsidP="00BE656E">
            <w:pPr>
              <w:spacing w:line="276" w:lineRule="auto"/>
              <w:rPr>
                <w:b/>
                <w:bCs/>
                <w:szCs w:val="23"/>
              </w:rPr>
            </w:pPr>
            <w:r w:rsidRPr="00090EC9">
              <w:rPr>
                <w:b/>
                <w:bCs/>
                <w:szCs w:val="23"/>
              </w:rPr>
              <w:t>Skärpta regler för villkorlig frigivning (JuU8)</w:t>
            </w:r>
          </w:p>
          <w:p w14:paraId="7DA7989E" w14:textId="77777777" w:rsidR="00BE656E" w:rsidRPr="0001354B" w:rsidRDefault="00BE656E" w:rsidP="00BE656E">
            <w:pPr>
              <w:spacing w:line="276" w:lineRule="auto"/>
              <w:rPr>
                <w:b/>
                <w:bCs/>
                <w:szCs w:val="23"/>
              </w:rPr>
            </w:pPr>
          </w:p>
          <w:p w14:paraId="2196EA2C" w14:textId="47513399" w:rsidR="00BE656E" w:rsidRDefault="00BE656E" w:rsidP="00BE656E">
            <w:pPr>
              <w:spacing w:line="276" w:lineRule="auto"/>
              <w:rPr>
                <w:szCs w:val="23"/>
              </w:rPr>
            </w:pPr>
            <w:r>
              <w:rPr>
                <w:bCs/>
                <w:snapToGrid w:val="0"/>
              </w:rPr>
              <w:t>Utskottet fortsatte beredningen av p</w:t>
            </w:r>
            <w:r w:rsidRPr="007D5013">
              <w:rPr>
                <w:szCs w:val="23"/>
              </w:rPr>
              <w:t>roposition 202</w:t>
            </w:r>
            <w:r>
              <w:rPr>
                <w:szCs w:val="23"/>
              </w:rPr>
              <w:t>5</w:t>
            </w:r>
            <w:r w:rsidRPr="007D5013">
              <w:rPr>
                <w:szCs w:val="23"/>
              </w:rPr>
              <w:t>/2</w:t>
            </w:r>
            <w:r>
              <w:rPr>
                <w:szCs w:val="23"/>
              </w:rPr>
              <w:t>6</w:t>
            </w:r>
            <w:r w:rsidRPr="007D5013">
              <w:rPr>
                <w:szCs w:val="23"/>
              </w:rPr>
              <w:t>:</w:t>
            </w:r>
            <w:r>
              <w:rPr>
                <w:szCs w:val="23"/>
              </w:rPr>
              <w:t xml:space="preserve">34 och motioner. </w:t>
            </w:r>
          </w:p>
          <w:p w14:paraId="35A26EBB" w14:textId="77777777" w:rsidR="00BE656E" w:rsidRDefault="00BE656E" w:rsidP="00BE656E">
            <w:pPr>
              <w:spacing w:line="276" w:lineRule="auto"/>
              <w:rPr>
                <w:szCs w:val="23"/>
              </w:rPr>
            </w:pPr>
          </w:p>
          <w:p w14:paraId="337EC01F" w14:textId="77777777" w:rsidR="00BE656E" w:rsidRDefault="00BE656E" w:rsidP="00BE656E">
            <w:pPr>
              <w:spacing w:line="276" w:lineRule="auto"/>
              <w:rPr>
                <w:szCs w:val="23"/>
              </w:rPr>
            </w:pPr>
            <w:r>
              <w:rPr>
                <w:szCs w:val="23"/>
              </w:rPr>
              <w:t>Ärendet bordlades.</w:t>
            </w:r>
          </w:p>
          <w:p w14:paraId="5291E211" w14:textId="18CDDCA0" w:rsidR="00D20EB8" w:rsidRPr="0001354B" w:rsidRDefault="00D20EB8" w:rsidP="0019370B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693DC4" w14:paraId="336A19AF" w14:textId="77777777" w:rsidTr="002F3121">
        <w:tc>
          <w:tcPr>
            <w:tcW w:w="567" w:type="dxa"/>
            <w:shd w:val="clear" w:color="auto" w:fill="auto"/>
          </w:tcPr>
          <w:p w14:paraId="12A0CD89" w14:textId="2CD6FEF4" w:rsidR="00693DC4" w:rsidRDefault="00693DC4" w:rsidP="00693DC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41604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4F91F428" w14:textId="77777777" w:rsidR="00693DC4" w:rsidRDefault="00693DC4" w:rsidP="00693DC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D5084FD" w14:textId="77777777" w:rsidR="00693DC4" w:rsidRDefault="00693DC4" w:rsidP="00693DC4">
            <w:pPr>
              <w:spacing w:line="276" w:lineRule="auto"/>
              <w:rPr>
                <w:b/>
                <w:snapToGrid w:val="0"/>
              </w:rPr>
            </w:pPr>
          </w:p>
          <w:p w14:paraId="7E229447" w14:textId="50FAD236" w:rsidR="00693DC4" w:rsidRDefault="00693DC4" w:rsidP="00693DC4">
            <w:pPr>
              <w:widowControl/>
              <w:spacing w:line="276" w:lineRule="auto"/>
              <w:rPr>
                <w:bCs/>
              </w:rPr>
            </w:pPr>
            <w:r>
              <w:rPr>
                <w:snapToGrid w:val="0"/>
              </w:rPr>
              <w:t xml:space="preserve">Nästa sammanträde äger rum </w:t>
            </w:r>
            <w:r>
              <w:rPr>
                <w:bCs/>
              </w:rPr>
              <w:t>t</w:t>
            </w:r>
            <w:r w:rsidR="00BE656E">
              <w:rPr>
                <w:bCs/>
              </w:rPr>
              <w:t>or</w:t>
            </w:r>
            <w:r w:rsidR="00ED2E15">
              <w:rPr>
                <w:bCs/>
              </w:rPr>
              <w:t>s</w:t>
            </w:r>
            <w:r w:rsidRPr="00B8368B">
              <w:rPr>
                <w:bCs/>
              </w:rPr>
              <w:t xml:space="preserve">dagen den </w:t>
            </w:r>
            <w:r w:rsidR="00714173">
              <w:rPr>
                <w:bCs/>
              </w:rPr>
              <w:t>2</w:t>
            </w:r>
            <w:r w:rsidR="00BE656E">
              <w:rPr>
                <w:bCs/>
              </w:rPr>
              <w:t>7</w:t>
            </w:r>
            <w:r w:rsidRPr="00B8368B">
              <w:rPr>
                <w:bCs/>
              </w:rPr>
              <w:t xml:space="preserve"> </w:t>
            </w:r>
            <w:r w:rsidR="009E498D">
              <w:rPr>
                <w:bCs/>
              </w:rPr>
              <w:t>novem</w:t>
            </w:r>
            <w:r w:rsidRPr="00B8368B">
              <w:rPr>
                <w:bCs/>
              </w:rPr>
              <w:t>ber 2025 kl. 1</w:t>
            </w:r>
            <w:r w:rsidR="00BE656E">
              <w:rPr>
                <w:bCs/>
              </w:rPr>
              <w:t>0</w:t>
            </w:r>
            <w:r w:rsidRPr="00B8368B">
              <w:rPr>
                <w:bCs/>
              </w:rPr>
              <w:t>.</w:t>
            </w:r>
            <w:r>
              <w:rPr>
                <w:bCs/>
              </w:rPr>
              <w:t>0</w:t>
            </w:r>
            <w:r w:rsidRPr="00B8368B">
              <w:rPr>
                <w:bCs/>
              </w:rPr>
              <w:t>0</w:t>
            </w:r>
            <w:r>
              <w:rPr>
                <w:bCs/>
              </w:rPr>
              <w:t>.</w:t>
            </w:r>
          </w:p>
          <w:p w14:paraId="3DF9CE3F" w14:textId="6E604421" w:rsidR="00ED2E15" w:rsidRPr="00FC09C3" w:rsidRDefault="00ED2E15" w:rsidP="00693DC4">
            <w:pPr>
              <w:widowControl/>
              <w:spacing w:line="276" w:lineRule="auto"/>
              <w:rPr>
                <w:bCs/>
                <w:snapToGrid w:val="0"/>
              </w:rPr>
            </w:pPr>
          </w:p>
        </w:tc>
      </w:tr>
      <w:tr w:rsidR="00693DC4" w14:paraId="15967061" w14:textId="77777777" w:rsidTr="002F3121">
        <w:tc>
          <w:tcPr>
            <w:tcW w:w="567" w:type="dxa"/>
            <w:shd w:val="clear" w:color="auto" w:fill="auto"/>
          </w:tcPr>
          <w:p w14:paraId="0595DFAC" w14:textId="5554FAC9" w:rsidR="00693DC4" w:rsidRDefault="00693DC4" w:rsidP="00693DC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1B27098" w14:textId="2C6EEF18" w:rsidR="00E1354C" w:rsidRPr="00ED2E15" w:rsidRDefault="00E1354C" w:rsidP="00ED2E15">
            <w:pPr>
              <w:spacing w:line="276" w:lineRule="auto"/>
              <w:rPr>
                <w:bCs/>
                <w:snapToGrid w:val="0"/>
              </w:rPr>
            </w:pPr>
          </w:p>
        </w:tc>
      </w:tr>
    </w:tbl>
    <w:p w14:paraId="06DDC8D6" w14:textId="29DED9E3" w:rsidR="004A53F0" w:rsidRDefault="004A53F0" w:rsidP="000B7DD3"/>
    <w:p w14:paraId="655995EE" w14:textId="77777777" w:rsidR="00E17709" w:rsidRDefault="00E17709" w:rsidP="000B7DD3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0B7DD3" w14:paraId="5C2D9E56" w14:textId="77777777" w:rsidTr="002F3121">
        <w:tc>
          <w:tcPr>
            <w:tcW w:w="7156" w:type="dxa"/>
          </w:tcPr>
          <w:p w14:paraId="7CE90CE9" w14:textId="1C259165" w:rsidR="000B7DD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0B7A0F9E" w14:textId="77777777" w:rsidR="00F65F82" w:rsidRDefault="00F65F82" w:rsidP="002F3121">
            <w:pPr>
              <w:tabs>
                <w:tab w:val="left" w:pos="1701"/>
              </w:tabs>
            </w:pPr>
          </w:p>
          <w:p w14:paraId="711C96AC" w14:textId="77777777" w:rsidR="00B03F4E" w:rsidRDefault="00B03F4E" w:rsidP="002F3121">
            <w:pPr>
              <w:tabs>
                <w:tab w:val="left" w:pos="1701"/>
              </w:tabs>
            </w:pPr>
          </w:p>
          <w:p w14:paraId="3EDDF690" w14:textId="6E91DDBD" w:rsidR="000B7DD3" w:rsidRDefault="000B7DD3" w:rsidP="002F3121">
            <w:pPr>
              <w:tabs>
                <w:tab w:val="left" w:pos="1701"/>
              </w:tabs>
            </w:pPr>
            <w:r>
              <w:t>Justeras den</w:t>
            </w:r>
            <w:r w:rsidR="00714173">
              <w:t xml:space="preserve"> 2</w:t>
            </w:r>
            <w:r w:rsidR="00BE656E">
              <w:t>7</w:t>
            </w:r>
            <w:r w:rsidR="0046391A">
              <w:rPr>
                <w:snapToGrid w:val="0"/>
              </w:rPr>
              <w:t xml:space="preserve"> </w:t>
            </w:r>
            <w:r w:rsidR="009E498D">
              <w:rPr>
                <w:snapToGrid w:val="0"/>
              </w:rPr>
              <w:t>novem</w:t>
            </w:r>
            <w:r w:rsidR="00BC5F72">
              <w:rPr>
                <w:snapToGrid w:val="0"/>
              </w:rPr>
              <w:t>ber</w:t>
            </w:r>
            <w:r w:rsidR="0082554F">
              <w:rPr>
                <w:snapToGrid w:val="0"/>
              </w:rPr>
              <w:t xml:space="preserve"> </w:t>
            </w:r>
            <w:r>
              <w:t>2025</w:t>
            </w:r>
          </w:p>
          <w:p w14:paraId="54E72734" w14:textId="112126FC" w:rsidR="000B7DD3" w:rsidRDefault="000B7DD3" w:rsidP="002F3121">
            <w:pPr>
              <w:tabs>
                <w:tab w:val="left" w:pos="1701"/>
              </w:tabs>
            </w:pPr>
          </w:p>
          <w:p w14:paraId="3FE14985" w14:textId="77777777" w:rsidR="00320BA9" w:rsidRDefault="00320BA9" w:rsidP="002F3121">
            <w:pPr>
              <w:tabs>
                <w:tab w:val="left" w:pos="1701"/>
              </w:tabs>
            </w:pPr>
          </w:p>
          <w:p w14:paraId="42D7EAB4" w14:textId="77777777" w:rsidR="000B7DD3" w:rsidRDefault="000B7DD3" w:rsidP="002F3121">
            <w:pPr>
              <w:tabs>
                <w:tab w:val="left" w:pos="1701"/>
              </w:tabs>
            </w:pPr>
          </w:p>
          <w:p w14:paraId="00AFE497" w14:textId="76E11AFE" w:rsidR="00FF6780" w:rsidRDefault="00BE656E" w:rsidP="002F3121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Henrik Vinge</w:t>
            </w:r>
          </w:p>
          <w:p w14:paraId="34D56D93" w14:textId="77777777" w:rsidR="00B41604" w:rsidRDefault="00B41604" w:rsidP="002F3121">
            <w:pPr>
              <w:tabs>
                <w:tab w:val="left" w:pos="1701"/>
              </w:tabs>
              <w:rPr>
                <w:szCs w:val="24"/>
              </w:rPr>
            </w:pPr>
          </w:p>
          <w:p w14:paraId="7053DC0C" w14:textId="69E13B61" w:rsidR="00B41604" w:rsidRPr="00ED345C" w:rsidRDefault="00B41604" w:rsidP="002F3121">
            <w:pPr>
              <w:tabs>
                <w:tab w:val="left" w:pos="1701"/>
              </w:tabs>
              <w:rPr>
                <w:szCs w:val="24"/>
              </w:rPr>
            </w:pPr>
          </w:p>
        </w:tc>
      </w:tr>
    </w:tbl>
    <w:p w14:paraId="38A9F10B" w14:textId="696C7DAD" w:rsidR="00A3523B" w:rsidRDefault="00A3523B">
      <w:pPr>
        <w:widowControl/>
        <w:spacing w:after="160" w:line="259" w:lineRule="auto"/>
      </w:pPr>
    </w:p>
    <w:p w14:paraId="021E3A08" w14:textId="5CA4F2C3" w:rsidR="00C30710" w:rsidRDefault="00C30710">
      <w:pPr>
        <w:widowControl/>
        <w:spacing w:after="160" w:line="259" w:lineRule="auto"/>
      </w:pPr>
    </w:p>
    <w:p w14:paraId="3F0202FA" w14:textId="4B38FD06" w:rsidR="00C30710" w:rsidRDefault="00C30710">
      <w:pPr>
        <w:widowControl/>
        <w:spacing w:after="160" w:line="259" w:lineRule="auto"/>
      </w:pPr>
    </w:p>
    <w:p w14:paraId="644F9E9A" w14:textId="77777777" w:rsidR="00C30710" w:rsidRDefault="00C30710">
      <w:pPr>
        <w:widowControl/>
        <w:spacing w:after="160" w:line="259" w:lineRule="auto"/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649"/>
        <w:gridCol w:w="540"/>
        <w:gridCol w:w="435"/>
        <w:gridCol w:w="425"/>
        <w:gridCol w:w="425"/>
        <w:gridCol w:w="425"/>
        <w:gridCol w:w="426"/>
        <w:gridCol w:w="425"/>
        <w:gridCol w:w="425"/>
        <w:gridCol w:w="254"/>
        <w:gridCol w:w="171"/>
        <w:gridCol w:w="426"/>
        <w:gridCol w:w="425"/>
        <w:gridCol w:w="425"/>
      </w:tblGrid>
      <w:tr w:rsidR="000B7DD3" w14:paraId="10A2D6BF" w14:textId="77777777" w:rsidTr="00125C12"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31956" w14:textId="2A15C37F" w:rsidR="000B7DD3" w:rsidRDefault="000B7DD3" w:rsidP="002F3121">
            <w:pPr>
              <w:tabs>
                <w:tab w:val="left" w:pos="1701"/>
              </w:tabs>
            </w:pPr>
            <w:r>
              <w:lastRenderedPageBreak/>
              <w:t>JUSTITIEUTSKOTTET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125C1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EAF06E" w14:textId="766F25EE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7F067F49" w:rsidR="000B7DD3" w:rsidRDefault="000B7DD3" w:rsidP="002F3121">
            <w:pPr>
              <w:tabs>
                <w:tab w:val="left" w:pos="1701"/>
              </w:tabs>
            </w:pPr>
            <w:r>
              <w:t>202</w:t>
            </w:r>
            <w:r w:rsidR="00FC051A">
              <w:t>5</w:t>
            </w:r>
            <w:r>
              <w:t>/2</w:t>
            </w:r>
            <w:r w:rsidR="00FC051A">
              <w:t>6</w:t>
            </w:r>
            <w:r>
              <w:t>:</w:t>
            </w:r>
            <w:r w:rsidR="00714173">
              <w:t>1</w:t>
            </w:r>
            <w:r w:rsidR="00BE656E">
              <w:t>2</w:t>
            </w:r>
          </w:p>
        </w:tc>
      </w:tr>
      <w:tr w:rsidR="00125C12" w14:paraId="365E24E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3BB1F6D8" w:rsidR="00125C12" w:rsidRDefault="006A74D8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1–</w:t>
            </w:r>
            <w:r w:rsidR="000668FF">
              <w:rPr>
                <w:sz w:val="22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374E228F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5967EE51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502BAE2D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3B0663C6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5C2E4F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125C12" w14:paraId="2088E23F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125C12" w:rsidRPr="003D4B89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D4B89">
              <w:rPr>
                <w:b/>
                <w:i/>
                <w:szCs w:val="24"/>
              </w:rPr>
              <w:t>LEDAMÖTER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26397FB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6ED489E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D82362" w:rsidRPr="007379A1" w:rsidRDefault="00D82362" w:rsidP="00D82362">
            <w:pPr>
              <w:rPr>
                <w:szCs w:val="24"/>
              </w:rPr>
            </w:pPr>
            <w:r>
              <w:t>Henrik Vinge</w:t>
            </w:r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26DD44EE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4B909859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271041D4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3101A47E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F2E763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:rsidRPr="00C30710" w14:paraId="2220A53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D82362" w:rsidRPr="009841C1" w:rsidRDefault="00D82362" w:rsidP="00D82362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1C98A421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0531645B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35BA2381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4AB586D0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347B4E7E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D82362" w:rsidRPr="007B6545" w14:paraId="0098DDB6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D82362" w:rsidRPr="00C04C3F" w:rsidRDefault="00D82362" w:rsidP="00D82362">
            <w:pPr>
              <w:rPr>
                <w:szCs w:val="24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281EE529" w:rsidR="00D82362" w:rsidRDefault="00714173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52E3984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40F0DC4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1EDACB4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97EF822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A53515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474C7C4D" w:rsidR="00D82362" w:rsidRPr="00A74BA5" w:rsidRDefault="00D82362" w:rsidP="00D82362">
            <w:pPr>
              <w:rPr>
                <w:szCs w:val="24"/>
              </w:rPr>
            </w:pPr>
            <w:r>
              <w:t>Heléne Björklund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764FA4A2" w:rsidR="00D82362" w:rsidRDefault="00A352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0054BB0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733ECC5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6DB9B36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528AA7F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D82362" w:rsidRPr="00A74BA5" w:rsidRDefault="00D82362" w:rsidP="00D82362">
            <w:pPr>
              <w:rPr>
                <w:szCs w:val="24"/>
              </w:rPr>
            </w:pPr>
            <w:r>
              <w:t xml:space="preserve">Pontus Andersson Garpvall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4EF79C1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4D96AA1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4B32ACF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6603121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170231A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C2847E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D82362" w:rsidRPr="00F85329" w:rsidRDefault="00D82362" w:rsidP="00D82362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1A7F3172" w:rsidR="00D82362" w:rsidRDefault="00BE656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647B50E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7222DEA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4234288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4A38A77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58D249D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22109F2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280926C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3EC4220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6F58F17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A7D76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3B0970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2E7E5BB5" w:rsidR="00D82362" w:rsidRDefault="00714173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02226FE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055A487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1FF0AE3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3A36A53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E01669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D82362" w:rsidRPr="00A74BA5" w:rsidRDefault="00D82362" w:rsidP="00D82362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2C642F81" w:rsidR="00D82362" w:rsidRDefault="00BE656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2DE849A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739B334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1B6C2C6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5D6C53A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AF4A59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249F866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7E2B93D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240C200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7C1FFF4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6827326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D82362" w:rsidRPr="00A74BA5" w:rsidRDefault="00D82362" w:rsidP="00D82362">
            <w:pPr>
              <w:rPr>
                <w:szCs w:val="24"/>
              </w:rPr>
            </w:pPr>
            <w:r>
              <w:t>Fredrik Kärrholm</w:t>
            </w:r>
            <w:r w:rsidRPr="00775568">
              <w:t xml:space="preserve">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706A960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07D8F12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0034E37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4F7375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C732F9E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53554A0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6265A8B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0808086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0D88AD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1FD1AAA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26A4213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D82362" w:rsidRPr="00A74BA5" w:rsidRDefault="00D82362" w:rsidP="00D82362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0497786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68D344F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37382B8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1AE2E57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498D582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4C168C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104118E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0C08DE5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00EA611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7ACCB90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4E7AED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A15433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6C5C6752" w:rsidR="00D82362" w:rsidRPr="00A74BA5" w:rsidRDefault="00D82362" w:rsidP="00D82362">
            <w:pPr>
              <w:rPr>
                <w:szCs w:val="24"/>
              </w:rPr>
            </w:pPr>
            <w:r>
              <w:t xml:space="preserve">Katja Nyberg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2B054902" w:rsidR="00D82362" w:rsidRDefault="00C6627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4B46950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3A9B09A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6F390DA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5CF2C5E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49D345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D82362" w:rsidRPr="000253CD" w:rsidRDefault="00D82362" w:rsidP="00D82362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16DBB9A3" w:rsidR="00D82362" w:rsidRDefault="00067EC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6DD1380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68CEB0F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7FB21E1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689F63A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71DBBA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07EFE1CA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32418B3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0E5FBE70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5C6738B0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7008481D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5E7F703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FC35C7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F294" w14:textId="580D2394" w:rsidR="00D82362" w:rsidRPr="00CD65BC" w:rsidRDefault="00D82362" w:rsidP="00D82362">
            <w:pPr>
              <w:rPr>
                <w:sz w:val="22"/>
              </w:rPr>
            </w:pPr>
            <w:r>
              <w:t>Mats Hellhoff</w:t>
            </w:r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CBFE" w14:textId="39D86856" w:rsidR="00D82362" w:rsidRPr="0078232D" w:rsidRDefault="00714173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99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975" w14:textId="0A198A4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C5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9801" w14:textId="5031654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42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C2D9" w14:textId="17D8B79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CB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E06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5EB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FB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A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7D2E9CD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D82362" w:rsidRPr="00A23450" w:rsidRDefault="00D82362" w:rsidP="00D82362">
            <w:r w:rsidRPr="00775568">
              <w:t>Sanna Backeskog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4116251A" w:rsidR="00D82362" w:rsidRPr="0078232D" w:rsidRDefault="0040613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10D9C8F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679B3B7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2B3DDF7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45BE8F4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2F8A7BE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D82362" w:rsidRPr="00A23450" w:rsidRDefault="00D82362" w:rsidP="00D82362">
            <w:r w:rsidRPr="004A394D">
              <w:t>Ludvig Ceimertz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4E0322DF" w:rsidR="00D82362" w:rsidRPr="0078232D" w:rsidRDefault="00A352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0DFF6E0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494420A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52AF543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3A8B649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086CC9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D82362" w:rsidRDefault="00D82362" w:rsidP="00D82362">
            <w:r w:rsidRPr="00775568">
              <w:t>Lars Isacsson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73E41686" w:rsidR="00D82362" w:rsidRPr="0078232D" w:rsidRDefault="00BE656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6B900A3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55A5DF9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577F88C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109DFD5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32E40F9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EDD6" w14:textId="6D113EFA" w:rsidR="00D82362" w:rsidRDefault="00D82362" w:rsidP="00D82362">
            <w:r w:rsidRPr="00775568">
              <w:t>Mats Arkhem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05E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62F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651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A7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130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0AB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0A4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88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DFB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1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D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593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68D5C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D82362" w:rsidRPr="00A23450" w:rsidRDefault="00D82362" w:rsidP="00D82362">
            <w:r w:rsidRPr="00775568">
              <w:t>Carina Ödebrink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673009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D82362" w:rsidRPr="00A23450" w:rsidRDefault="00D82362" w:rsidP="00D82362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2BAE078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5CEB9D44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D82362" w:rsidRPr="00A23450" w:rsidRDefault="00D82362" w:rsidP="00D82362">
            <w:r w:rsidRPr="00775568">
              <w:t>Gustaf Lantz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36F9871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1DC12F9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174B755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3DCC6F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4E415BEC" w:rsidR="00D82362" w:rsidRDefault="00D82362" w:rsidP="00D82362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710642A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2F4447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D82362" w:rsidRDefault="00D82362" w:rsidP="00D82362">
            <w:r w:rsidRPr="00775568">
              <w:t>Serkan Köse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42BD2270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D82362" w:rsidRPr="00A23450" w:rsidRDefault="00D82362" w:rsidP="00D82362">
            <w:r w:rsidRPr="00775568">
              <w:t>Ellen Juntti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E605A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D82362" w:rsidRPr="00A23450" w:rsidRDefault="00D82362" w:rsidP="00D82362">
            <w:r w:rsidRPr="00775568">
              <w:t>Lotta Johnsson Fornarve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1CFB6190" w:rsidR="00D82362" w:rsidRPr="0078232D" w:rsidRDefault="000A06B0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1B2D6C5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7094FE8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456C8E1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180CFDA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98D00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D82362" w:rsidRDefault="00D82362" w:rsidP="00D82362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242AD71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A286E23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2498" w14:textId="77777777" w:rsidR="00D82362" w:rsidRDefault="00D82362" w:rsidP="00D82362">
            <w:r w:rsidRPr="00775568">
              <w:t>Malin Björk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92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8D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82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5F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2B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5E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9FD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33A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DAC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6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F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BBC82A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D82362" w:rsidRDefault="00D82362" w:rsidP="00D82362">
            <w:r w:rsidRPr="00775568">
              <w:t>Mauricio Rojas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B95520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D82362" w:rsidRDefault="00D82362" w:rsidP="00D82362">
            <w:pPr>
              <w:rPr>
                <w:color w:val="000000"/>
                <w:szCs w:val="24"/>
              </w:rPr>
            </w:pPr>
            <w:r>
              <w:t>Nils Seye Larsen</w:t>
            </w:r>
            <w:r w:rsidRPr="00775568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1416A37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D82362" w:rsidRDefault="00D82362" w:rsidP="00D82362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79EFF03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04DF7D8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126943A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334B62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ED7B" w14:textId="27E193F0" w:rsidR="00D82362" w:rsidRPr="00775568" w:rsidRDefault="00D82362" w:rsidP="00D82362">
            <w:r w:rsidRPr="00775568">
              <w:t>Victoria Tiblom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60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E5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42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70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0F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FD7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CC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7C5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E8B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2B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E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4B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B490D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0AAC8F96" w:rsidR="00D82362" w:rsidRPr="00775568" w:rsidRDefault="00E171B2" w:rsidP="00D82362">
            <w:r>
              <w:t>Maj Karlsson</w:t>
            </w:r>
            <w:r w:rsidR="00D82362" w:rsidRPr="002F723A">
              <w:t xml:space="preserve">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39B2957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7777777" w:rsidR="00D82362" w:rsidRPr="00775568" w:rsidRDefault="00D82362" w:rsidP="00D82362">
            <w:r w:rsidRPr="002F723A">
              <w:t>Helena Vilhelmsson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66A5EF0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3CA25C3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68A1BF2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586BFA4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D82362" w:rsidRPr="00775568" w:rsidRDefault="00D82362" w:rsidP="00D82362">
            <w:r w:rsidRPr="002F723A">
              <w:t>Gudrun Brunegård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57DC13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D82362" w:rsidRPr="00775568" w:rsidRDefault="00D82362" w:rsidP="00D82362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45162E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D82362" w:rsidRPr="00326ACA" w:rsidRDefault="00D82362" w:rsidP="00D82362">
            <w:r w:rsidRPr="002B414F">
              <w:t>Annika Hirvonen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DF8BF4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D82362" w:rsidRPr="002B414F" w:rsidRDefault="00D82362" w:rsidP="00D82362">
            <w:r>
              <w:t>Rebecka Le Moine (MP)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703FC07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4C7CEA1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19213D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D82362" w:rsidRPr="002F723A" w:rsidRDefault="00D82362" w:rsidP="00D82362">
            <w:r>
              <w:t>Patrik Karlson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D952CD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D82362" w:rsidRDefault="00D82362" w:rsidP="00D82362">
            <w:r>
              <w:t>Anders Ekegren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9A6447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22B77C58" w:rsidR="0096189F" w:rsidRDefault="00D82362" w:rsidP="00D82362">
            <w:r w:rsidRPr="0024100F">
              <w:lastRenderedPageBreak/>
              <w:t>Kajsa Fredholm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43E8ADC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9F" w14:paraId="3E02181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A7B4E" w14:textId="5F69E363" w:rsidR="0096189F" w:rsidRPr="0024100F" w:rsidRDefault="0096189F" w:rsidP="00D82362">
            <w:r>
              <w:rPr>
                <w:b/>
                <w:i/>
                <w:szCs w:val="24"/>
              </w:rPr>
              <w:t>EXTRA</w:t>
            </w: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44CA" w14:textId="77777777" w:rsidR="0096189F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D0F9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C743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10E8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7DA1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725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4566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27D5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DEAF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3C447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DB66E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5D4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9F" w14:paraId="7D87C10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6B4C2" w14:textId="66B3FC3A" w:rsidR="0096189F" w:rsidRPr="0024100F" w:rsidRDefault="0096189F" w:rsidP="00D82362">
            <w:r>
              <w:t>Fredrik Lindstål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6658" w14:textId="204087C9" w:rsidR="0096189F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1F14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0553" w14:textId="38A154D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30CC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ECE5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DA27D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5D91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5A72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87EE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780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56DD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34556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00233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771" w:type="dxa"/>
          </w:tcPr>
          <w:p w14:paraId="6C7340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6" w:type="dxa"/>
            <w:gridSpan w:val="14"/>
          </w:tcPr>
          <w:p w14:paraId="1C7C8B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D82362" w14:paraId="0000D02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771" w:type="dxa"/>
          </w:tcPr>
          <w:p w14:paraId="2D5493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6" w:type="dxa"/>
            <w:gridSpan w:val="14"/>
          </w:tcPr>
          <w:p w14:paraId="5F64092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592A888D" w14:textId="77777777" w:rsidR="000B7DD3" w:rsidRDefault="000B7DD3" w:rsidP="000B7DD3">
      <w:pPr>
        <w:tabs>
          <w:tab w:val="left" w:pos="1701"/>
        </w:tabs>
      </w:pPr>
    </w:p>
    <w:p w14:paraId="4FC55EA4" w14:textId="77777777" w:rsidR="000B7DD3" w:rsidRPr="00A37376" w:rsidRDefault="000B7DD3" w:rsidP="000B7DD3"/>
    <w:p w14:paraId="61CC961D" w14:textId="77777777" w:rsidR="000B7DD3" w:rsidRPr="00A37376" w:rsidRDefault="000B7DD3" w:rsidP="000B7DD3"/>
    <w:p w14:paraId="55D09B2E" w14:textId="4D15127D" w:rsidR="00A37376" w:rsidRDefault="00A37376" w:rsidP="006D3AF9"/>
    <w:p w14:paraId="3C7319C8" w14:textId="26B0D55D" w:rsidR="00CA573C" w:rsidRDefault="00CA573C" w:rsidP="006D3AF9"/>
    <w:p w14:paraId="68F6241A" w14:textId="45D3F90C" w:rsidR="00CA573C" w:rsidRDefault="00CA573C" w:rsidP="006D3AF9"/>
    <w:p w14:paraId="70062802" w14:textId="3739CF16" w:rsidR="00CA573C" w:rsidRDefault="00CA573C" w:rsidP="006D3AF9"/>
    <w:p w14:paraId="3FCA4A4C" w14:textId="4E910E24" w:rsidR="00CA573C" w:rsidRDefault="00CA573C" w:rsidP="006D3AF9"/>
    <w:p w14:paraId="2DD84E53" w14:textId="5E41986C" w:rsidR="00CA573C" w:rsidRDefault="00CA573C" w:rsidP="006D3AF9"/>
    <w:p w14:paraId="15815203" w14:textId="1D33EA59" w:rsidR="00CA573C" w:rsidRDefault="00CA573C" w:rsidP="006D3AF9"/>
    <w:p w14:paraId="6BB22714" w14:textId="2C9226CC" w:rsidR="00CA573C" w:rsidRDefault="00CA573C" w:rsidP="006D3AF9"/>
    <w:p w14:paraId="7DE735C0" w14:textId="2A05F831" w:rsidR="00CA573C" w:rsidRDefault="00CA573C" w:rsidP="006D3AF9"/>
    <w:p w14:paraId="420F49F1" w14:textId="5F9469BB" w:rsidR="00CA573C" w:rsidRDefault="00CA573C" w:rsidP="006D3AF9"/>
    <w:p w14:paraId="5BA91A33" w14:textId="015F0C9E" w:rsidR="00CA573C" w:rsidRDefault="00CA573C" w:rsidP="006D3AF9"/>
    <w:p w14:paraId="3673C711" w14:textId="12A89D76" w:rsidR="00CA573C" w:rsidRDefault="00CA573C" w:rsidP="006D3AF9"/>
    <w:p w14:paraId="69AD8557" w14:textId="40E153C4" w:rsidR="00CA573C" w:rsidRDefault="00CA573C" w:rsidP="006D3AF9"/>
    <w:p w14:paraId="1F575508" w14:textId="7465CAAD" w:rsidR="00CA573C" w:rsidRDefault="00CA573C" w:rsidP="006D3AF9"/>
    <w:p w14:paraId="001D4696" w14:textId="7E29A628" w:rsidR="00CA573C" w:rsidRDefault="00CA573C" w:rsidP="006D3AF9"/>
    <w:p w14:paraId="7AD0A5B9" w14:textId="77777777" w:rsidR="00CA573C" w:rsidRPr="00001471" w:rsidRDefault="00CA573C" w:rsidP="00CA573C">
      <w:pPr>
        <w:rPr>
          <w:sz w:val="22"/>
        </w:rPr>
      </w:pPr>
    </w:p>
    <w:p w14:paraId="4FD7A41D" w14:textId="6771D32F" w:rsidR="00CA573C" w:rsidRDefault="00CA573C" w:rsidP="00CA573C"/>
    <w:p w14:paraId="14BF9B5A" w14:textId="15B7870B" w:rsidR="00BD022C" w:rsidRDefault="00BD022C" w:rsidP="00CA573C"/>
    <w:p w14:paraId="3CC45F14" w14:textId="548050F0" w:rsidR="00BD022C" w:rsidRDefault="00BD022C" w:rsidP="00CA573C"/>
    <w:p w14:paraId="59ADFCC0" w14:textId="02C62B5E" w:rsidR="00BD022C" w:rsidRDefault="00BD022C" w:rsidP="00CA573C"/>
    <w:p w14:paraId="077A71EB" w14:textId="7F7103C2" w:rsidR="00BD022C" w:rsidRDefault="00BD022C" w:rsidP="00CA573C"/>
    <w:p w14:paraId="2DAA33F0" w14:textId="75973C4D" w:rsidR="00BD022C" w:rsidRDefault="00BD022C" w:rsidP="00CA573C"/>
    <w:p w14:paraId="4784E4E9" w14:textId="75B34626" w:rsidR="003E5FC3" w:rsidRDefault="003E5FC3" w:rsidP="00131AF7">
      <w:pPr>
        <w:spacing w:after="160"/>
      </w:pPr>
    </w:p>
    <w:p w14:paraId="79971776" w14:textId="346C0D38" w:rsidR="00514E30" w:rsidRDefault="00514E30" w:rsidP="00131AF7">
      <w:pPr>
        <w:spacing w:after="160"/>
      </w:pPr>
    </w:p>
    <w:p w14:paraId="3043E0DB" w14:textId="3715FE49" w:rsidR="00514E30" w:rsidRDefault="00514E30" w:rsidP="00131AF7">
      <w:pPr>
        <w:spacing w:after="160"/>
      </w:pPr>
    </w:p>
    <w:p w14:paraId="61C9105B" w14:textId="79856B17" w:rsidR="00514E30" w:rsidRDefault="00514E30" w:rsidP="00131AF7">
      <w:pPr>
        <w:spacing w:after="160"/>
      </w:pPr>
    </w:p>
    <w:p w14:paraId="29A88B9F" w14:textId="431C629E" w:rsidR="00514E30" w:rsidRPr="00A37376" w:rsidRDefault="00514E30" w:rsidP="00DA179E">
      <w:pPr>
        <w:tabs>
          <w:tab w:val="left" w:pos="1701"/>
        </w:tabs>
      </w:pPr>
    </w:p>
    <w:sectPr w:rsidR="00514E30" w:rsidRPr="00A37376" w:rsidSect="00876557">
      <w:pgSz w:w="11906" w:h="16838" w:code="9"/>
      <w:pgMar w:top="1191" w:right="2693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997EC" w14:textId="77777777" w:rsidR="00DA179E" w:rsidRDefault="00DA179E" w:rsidP="00DA179E">
      <w:r>
        <w:separator/>
      </w:r>
    </w:p>
  </w:endnote>
  <w:endnote w:type="continuationSeparator" w:id="0">
    <w:p w14:paraId="30ABC3FE" w14:textId="77777777" w:rsidR="00DA179E" w:rsidRDefault="00DA179E" w:rsidP="00DA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BEFDC" w14:textId="77777777" w:rsidR="00DA179E" w:rsidRDefault="00DA179E" w:rsidP="00DA179E">
      <w:r>
        <w:separator/>
      </w:r>
    </w:p>
  </w:footnote>
  <w:footnote w:type="continuationSeparator" w:id="0">
    <w:p w14:paraId="024CC344" w14:textId="77777777" w:rsidR="00DA179E" w:rsidRDefault="00DA179E" w:rsidP="00DA1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86354"/>
    <w:multiLevelType w:val="multilevel"/>
    <w:tmpl w:val="BDAAC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543C54"/>
    <w:multiLevelType w:val="hybridMultilevel"/>
    <w:tmpl w:val="1B025D64"/>
    <w:lvl w:ilvl="0" w:tplc="E4461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155AA"/>
    <w:multiLevelType w:val="hybridMultilevel"/>
    <w:tmpl w:val="FE20BD64"/>
    <w:lvl w:ilvl="0" w:tplc="D7D6E490">
      <w:start w:val="3"/>
      <w:numFmt w:val="bullet"/>
      <w:suff w:val="space"/>
      <w:lvlText w:val="-"/>
      <w:lvlJc w:val="left"/>
      <w:pPr>
        <w:ind w:left="2106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13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E2094"/>
    <w:multiLevelType w:val="hybridMultilevel"/>
    <w:tmpl w:val="553E8046"/>
    <w:lvl w:ilvl="0" w:tplc="77845FB4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C6D5D"/>
    <w:multiLevelType w:val="hybridMultilevel"/>
    <w:tmpl w:val="BA62F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F5EE1"/>
    <w:multiLevelType w:val="hybridMultilevel"/>
    <w:tmpl w:val="1E923A1E"/>
    <w:lvl w:ilvl="0" w:tplc="8C6EBE6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14AD9"/>
    <w:multiLevelType w:val="hybridMultilevel"/>
    <w:tmpl w:val="47ECA682"/>
    <w:lvl w:ilvl="0" w:tplc="B1E07796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44" w:hanging="360"/>
      </w:pPr>
    </w:lvl>
    <w:lvl w:ilvl="2" w:tplc="041D001B" w:tentative="1">
      <w:start w:val="1"/>
      <w:numFmt w:val="lowerRoman"/>
      <w:lvlText w:val="%3."/>
      <w:lvlJc w:val="right"/>
      <w:pPr>
        <w:ind w:left="2664" w:hanging="180"/>
      </w:pPr>
    </w:lvl>
    <w:lvl w:ilvl="3" w:tplc="041D000F" w:tentative="1">
      <w:start w:val="1"/>
      <w:numFmt w:val="decimal"/>
      <w:lvlText w:val="%4."/>
      <w:lvlJc w:val="left"/>
      <w:pPr>
        <w:ind w:left="3384" w:hanging="360"/>
      </w:pPr>
    </w:lvl>
    <w:lvl w:ilvl="4" w:tplc="041D0019" w:tentative="1">
      <w:start w:val="1"/>
      <w:numFmt w:val="lowerLetter"/>
      <w:lvlText w:val="%5."/>
      <w:lvlJc w:val="left"/>
      <w:pPr>
        <w:ind w:left="4104" w:hanging="360"/>
      </w:pPr>
    </w:lvl>
    <w:lvl w:ilvl="5" w:tplc="041D001B" w:tentative="1">
      <w:start w:val="1"/>
      <w:numFmt w:val="lowerRoman"/>
      <w:lvlText w:val="%6."/>
      <w:lvlJc w:val="right"/>
      <w:pPr>
        <w:ind w:left="4824" w:hanging="180"/>
      </w:pPr>
    </w:lvl>
    <w:lvl w:ilvl="6" w:tplc="041D000F" w:tentative="1">
      <w:start w:val="1"/>
      <w:numFmt w:val="decimal"/>
      <w:lvlText w:val="%7."/>
      <w:lvlJc w:val="left"/>
      <w:pPr>
        <w:ind w:left="5544" w:hanging="360"/>
      </w:pPr>
    </w:lvl>
    <w:lvl w:ilvl="7" w:tplc="041D0019" w:tentative="1">
      <w:start w:val="1"/>
      <w:numFmt w:val="lowerLetter"/>
      <w:lvlText w:val="%8."/>
      <w:lvlJc w:val="left"/>
      <w:pPr>
        <w:ind w:left="6264" w:hanging="360"/>
      </w:pPr>
    </w:lvl>
    <w:lvl w:ilvl="8" w:tplc="041D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0" w15:restartNumberingAfterBreak="0">
    <w:nsid w:val="75713BA9"/>
    <w:multiLevelType w:val="hybridMultilevel"/>
    <w:tmpl w:val="1AF45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937448"/>
    <w:multiLevelType w:val="hybridMultilevel"/>
    <w:tmpl w:val="DEE0DF64"/>
    <w:lvl w:ilvl="0" w:tplc="8ED4083A">
      <w:numFmt w:val="bullet"/>
      <w:lvlText w:val="-"/>
      <w:lvlJc w:val="left"/>
      <w:pPr>
        <w:ind w:left="2106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3"/>
  </w:num>
  <w:num w:numId="14">
    <w:abstractNumId w:val="14"/>
  </w:num>
  <w:num w:numId="15">
    <w:abstractNumId w:val="11"/>
  </w:num>
  <w:num w:numId="16">
    <w:abstractNumId w:val="16"/>
  </w:num>
  <w:num w:numId="17">
    <w:abstractNumId w:val="18"/>
  </w:num>
  <w:num w:numId="18">
    <w:abstractNumId w:val="12"/>
  </w:num>
  <w:num w:numId="19">
    <w:abstractNumId w:val="21"/>
  </w:num>
  <w:num w:numId="20">
    <w:abstractNumId w:val="2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12F6F"/>
    <w:rsid w:val="0001354B"/>
    <w:rsid w:val="00016AAD"/>
    <w:rsid w:val="00022654"/>
    <w:rsid w:val="00026C42"/>
    <w:rsid w:val="0003066B"/>
    <w:rsid w:val="0003128F"/>
    <w:rsid w:val="00031D60"/>
    <w:rsid w:val="00042C95"/>
    <w:rsid w:val="00046D4E"/>
    <w:rsid w:val="0006043F"/>
    <w:rsid w:val="00062A3D"/>
    <w:rsid w:val="000638AE"/>
    <w:rsid w:val="00064A5C"/>
    <w:rsid w:val="000665D9"/>
    <w:rsid w:val="000668FF"/>
    <w:rsid w:val="00067EC7"/>
    <w:rsid w:val="00072835"/>
    <w:rsid w:val="00074062"/>
    <w:rsid w:val="00077D20"/>
    <w:rsid w:val="0008055A"/>
    <w:rsid w:val="00081824"/>
    <w:rsid w:val="000827B8"/>
    <w:rsid w:val="00087748"/>
    <w:rsid w:val="00090EC9"/>
    <w:rsid w:val="00090EFB"/>
    <w:rsid w:val="00092B94"/>
    <w:rsid w:val="00094A50"/>
    <w:rsid w:val="000A06B0"/>
    <w:rsid w:val="000B1208"/>
    <w:rsid w:val="000B7DD3"/>
    <w:rsid w:val="000C20B7"/>
    <w:rsid w:val="000D1C7D"/>
    <w:rsid w:val="000D3A74"/>
    <w:rsid w:val="000E1A00"/>
    <w:rsid w:val="000E72AC"/>
    <w:rsid w:val="000F328E"/>
    <w:rsid w:val="00104FB7"/>
    <w:rsid w:val="00112470"/>
    <w:rsid w:val="00112EF0"/>
    <w:rsid w:val="0011723B"/>
    <w:rsid w:val="00120C12"/>
    <w:rsid w:val="0012215E"/>
    <w:rsid w:val="00125C12"/>
    <w:rsid w:val="00127E96"/>
    <w:rsid w:val="00131AF7"/>
    <w:rsid w:val="00152092"/>
    <w:rsid w:val="00152ADB"/>
    <w:rsid w:val="00157636"/>
    <w:rsid w:val="00163D56"/>
    <w:rsid w:val="00166224"/>
    <w:rsid w:val="0016738D"/>
    <w:rsid w:val="00170479"/>
    <w:rsid w:val="0017748E"/>
    <w:rsid w:val="0018067D"/>
    <w:rsid w:val="00181D8B"/>
    <w:rsid w:val="00184017"/>
    <w:rsid w:val="001936CF"/>
    <w:rsid w:val="0019370B"/>
    <w:rsid w:val="001A38A2"/>
    <w:rsid w:val="001A5270"/>
    <w:rsid w:val="001B31B0"/>
    <w:rsid w:val="001B6C70"/>
    <w:rsid w:val="001C6AEB"/>
    <w:rsid w:val="001C76B1"/>
    <w:rsid w:val="001D4265"/>
    <w:rsid w:val="001E2712"/>
    <w:rsid w:val="001E28A8"/>
    <w:rsid w:val="001E292F"/>
    <w:rsid w:val="001E6062"/>
    <w:rsid w:val="001E60AF"/>
    <w:rsid w:val="001E69FC"/>
    <w:rsid w:val="001E707C"/>
    <w:rsid w:val="001F2123"/>
    <w:rsid w:val="0020396B"/>
    <w:rsid w:val="0021031B"/>
    <w:rsid w:val="002139F4"/>
    <w:rsid w:val="002157A2"/>
    <w:rsid w:val="002212DB"/>
    <w:rsid w:val="002333BF"/>
    <w:rsid w:val="002366F9"/>
    <w:rsid w:val="00237316"/>
    <w:rsid w:val="0023763A"/>
    <w:rsid w:val="00237A6A"/>
    <w:rsid w:val="0025160C"/>
    <w:rsid w:val="002523C3"/>
    <w:rsid w:val="002572AC"/>
    <w:rsid w:val="002646EE"/>
    <w:rsid w:val="00272112"/>
    <w:rsid w:val="00272B28"/>
    <w:rsid w:val="0028015F"/>
    <w:rsid w:val="00280BC7"/>
    <w:rsid w:val="00280F15"/>
    <w:rsid w:val="00287882"/>
    <w:rsid w:val="002911EB"/>
    <w:rsid w:val="00292E49"/>
    <w:rsid w:val="002A0E7A"/>
    <w:rsid w:val="002A4EF0"/>
    <w:rsid w:val="002B10F4"/>
    <w:rsid w:val="002B112C"/>
    <w:rsid w:val="002B6197"/>
    <w:rsid w:val="002B6EA1"/>
    <w:rsid w:val="002B7046"/>
    <w:rsid w:val="002B7485"/>
    <w:rsid w:val="002C7C0F"/>
    <w:rsid w:val="002D0684"/>
    <w:rsid w:val="002D0716"/>
    <w:rsid w:val="002E718E"/>
    <w:rsid w:val="002F16C2"/>
    <w:rsid w:val="002F514C"/>
    <w:rsid w:val="002F783C"/>
    <w:rsid w:val="002F7CF0"/>
    <w:rsid w:val="0030037C"/>
    <w:rsid w:val="003103FC"/>
    <w:rsid w:val="00310620"/>
    <w:rsid w:val="0031064D"/>
    <w:rsid w:val="00310681"/>
    <w:rsid w:val="003116F2"/>
    <w:rsid w:val="00312DB3"/>
    <w:rsid w:val="003200B4"/>
    <w:rsid w:val="00320BA9"/>
    <w:rsid w:val="00333E42"/>
    <w:rsid w:val="00337EA6"/>
    <w:rsid w:val="0034533C"/>
    <w:rsid w:val="003520AA"/>
    <w:rsid w:val="00356C7C"/>
    <w:rsid w:val="00360652"/>
    <w:rsid w:val="00361D20"/>
    <w:rsid w:val="00362203"/>
    <w:rsid w:val="00380454"/>
    <w:rsid w:val="003804E0"/>
    <w:rsid w:val="0038512B"/>
    <w:rsid w:val="00386CC5"/>
    <w:rsid w:val="003A0BF1"/>
    <w:rsid w:val="003A0CE6"/>
    <w:rsid w:val="003A3C2B"/>
    <w:rsid w:val="003B2990"/>
    <w:rsid w:val="003C7B83"/>
    <w:rsid w:val="003D4B89"/>
    <w:rsid w:val="003D5474"/>
    <w:rsid w:val="003E0388"/>
    <w:rsid w:val="003E3940"/>
    <w:rsid w:val="003E43FE"/>
    <w:rsid w:val="003E5FC3"/>
    <w:rsid w:val="003F07DD"/>
    <w:rsid w:val="00403F46"/>
    <w:rsid w:val="0040613F"/>
    <w:rsid w:val="00421F4C"/>
    <w:rsid w:val="004258BC"/>
    <w:rsid w:val="00430C27"/>
    <w:rsid w:val="00435004"/>
    <w:rsid w:val="00443162"/>
    <w:rsid w:val="00450175"/>
    <w:rsid w:val="00452A12"/>
    <w:rsid w:val="00461E15"/>
    <w:rsid w:val="0046261F"/>
    <w:rsid w:val="00462A62"/>
    <w:rsid w:val="0046391A"/>
    <w:rsid w:val="0047167B"/>
    <w:rsid w:val="00472CE9"/>
    <w:rsid w:val="00476A90"/>
    <w:rsid w:val="0047710C"/>
    <w:rsid w:val="00481351"/>
    <w:rsid w:val="00484B5B"/>
    <w:rsid w:val="00491D82"/>
    <w:rsid w:val="00491FEC"/>
    <w:rsid w:val="00493DC6"/>
    <w:rsid w:val="00496AC5"/>
    <w:rsid w:val="00496C91"/>
    <w:rsid w:val="004A53F0"/>
    <w:rsid w:val="004A7C2F"/>
    <w:rsid w:val="004B0A3A"/>
    <w:rsid w:val="004B47AA"/>
    <w:rsid w:val="004B6C8F"/>
    <w:rsid w:val="004C367B"/>
    <w:rsid w:val="004E3CF1"/>
    <w:rsid w:val="004E5EE0"/>
    <w:rsid w:val="004E7F7B"/>
    <w:rsid w:val="004F2FA5"/>
    <w:rsid w:val="004F5F7B"/>
    <w:rsid w:val="005008E4"/>
    <w:rsid w:val="005014B9"/>
    <w:rsid w:val="00502CC8"/>
    <w:rsid w:val="005044E4"/>
    <w:rsid w:val="0050636D"/>
    <w:rsid w:val="005128A0"/>
    <w:rsid w:val="00514E30"/>
    <w:rsid w:val="005208F2"/>
    <w:rsid w:val="00524D6B"/>
    <w:rsid w:val="00525BBE"/>
    <w:rsid w:val="0052672A"/>
    <w:rsid w:val="0052677D"/>
    <w:rsid w:val="005315D0"/>
    <w:rsid w:val="005556E5"/>
    <w:rsid w:val="005576BB"/>
    <w:rsid w:val="0056254D"/>
    <w:rsid w:val="00574110"/>
    <w:rsid w:val="005744C4"/>
    <w:rsid w:val="005813BF"/>
    <w:rsid w:val="00582253"/>
    <w:rsid w:val="00585C22"/>
    <w:rsid w:val="005900E8"/>
    <w:rsid w:val="005A6E4F"/>
    <w:rsid w:val="005B3359"/>
    <w:rsid w:val="005C2B68"/>
    <w:rsid w:val="005C5D73"/>
    <w:rsid w:val="005D4EB1"/>
    <w:rsid w:val="005E0903"/>
    <w:rsid w:val="005E7C57"/>
    <w:rsid w:val="005F1121"/>
    <w:rsid w:val="005F12A9"/>
    <w:rsid w:val="00602423"/>
    <w:rsid w:val="006048DE"/>
    <w:rsid w:val="00610FF8"/>
    <w:rsid w:val="0061482E"/>
    <w:rsid w:val="00616642"/>
    <w:rsid w:val="00632C3D"/>
    <w:rsid w:val="0063596D"/>
    <w:rsid w:val="006453DD"/>
    <w:rsid w:val="006477CA"/>
    <w:rsid w:val="00653792"/>
    <w:rsid w:val="0065419E"/>
    <w:rsid w:val="00654733"/>
    <w:rsid w:val="00661AF9"/>
    <w:rsid w:val="00662A01"/>
    <w:rsid w:val="00672DBC"/>
    <w:rsid w:val="006756C3"/>
    <w:rsid w:val="00682E94"/>
    <w:rsid w:val="006845BD"/>
    <w:rsid w:val="006849F1"/>
    <w:rsid w:val="00693DC4"/>
    <w:rsid w:val="00695A05"/>
    <w:rsid w:val="006965C9"/>
    <w:rsid w:val="006A5149"/>
    <w:rsid w:val="006A74D8"/>
    <w:rsid w:val="006B21D1"/>
    <w:rsid w:val="006C1674"/>
    <w:rsid w:val="006C3AA8"/>
    <w:rsid w:val="006C4D97"/>
    <w:rsid w:val="006C5D0A"/>
    <w:rsid w:val="006D2078"/>
    <w:rsid w:val="006D3AF9"/>
    <w:rsid w:val="006D646E"/>
    <w:rsid w:val="006E0D0C"/>
    <w:rsid w:val="006E1878"/>
    <w:rsid w:val="006F49AE"/>
    <w:rsid w:val="007052FA"/>
    <w:rsid w:val="00705E9A"/>
    <w:rsid w:val="00712508"/>
    <w:rsid w:val="00712851"/>
    <w:rsid w:val="00712E1F"/>
    <w:rsid w:val="00714173"/>
    <w:rsid w:val="007149F6"/>
    <w:rsid w:val="00726897"/>
    <w:rsid w:val="00731E7D"/>
    <w:rsid w:val="007414DB"/>
    <w:rsid w:val="00747DDA"/>
    <w:rsid w:val="007516A5"/>
    <w:rsid w:val="00752081"/>
    <w:rsid w:val="00753976"/>
    <w:rsid w:val="00753F31"/>
    <w:rsid w:val="00755EB8"/>
    <w:rsid w:val="00756EFD"/>
    <w:rsid w:val="007621B9"/>
    <w:rsid w:val="00781CC8"/>
    <w:rsid w:val="0078442A"/>
    <w:rsid w:val="007A1FD3"/>
    <w:rsid w:val="007A3D9F"/>
    <w:rsid w:val="007B1C79"/>
    <w:rsid w:val="007B6145"/>
    <w:rsid w:val="007B66A4"/>
    <w:rsid w:val="007B6A85"/>
    <w:rsid w:val="007C1964"/>
    <w:rsid w:val="007C39E8"/>
    <w:rsid w:val="007C4961"/>
    <w:rsid w:val="007C61E6"/>
    <w:rsid w:val="007C6B25"/>
    <w:rsid w:val="007D15F6"/>
    <w:rsid w:val="007D3323"/>
    <w:rsid w:val="007E11BA"/>
    <w:rsid w:val="007E2A19"/>
    <w:rsid w:val="007E6798"/>
    <w:rsid w:val="007F15C7"/>
    <w:rsid w:val="00815793"/>
    <w:rsid w:val="00817696"/>
    <w:rsid w:val="0082048B"/>
    <w:rsid w:val="0082554F"/>
    <w:rsid w:val="00827FE2"/>
    <w:rsid w:val="00832B26"/>
    <w:rsid w:val="00832FC4"/>
    <w:rsid w:val="0083750C"/>
    <w:rsid w:val="00852F57"/>
    <w:rsid w:val="00862B75"/>
    <w:rsid w:val="008727E9"/>
    <w:rsid w:val="008732D3"/>
    <w:rsid w:val="00874A67"/>
    <w:rsid w:val="008752A1"/>
    <w:rsid w:val="00876557"/>
    <w:rsid w:val="00876B53"/>
    <w:rsid w:val="00884A95"/>
    <w:rsid w:val="00885515"/>
    <w:rsid w:val="008A478F"/>
    <w:rsid w:val="008B06E2"/>
    <w:rsid w:val="008B301A"/>
    <w:rsid w:val="008B5393"/>
    <w:rsid w:val="008C6816"/>
    <w:rsid w:val="008D3BE8"/>
    <w:rsid w:val="008D6118"/>
    <w:rsid w:val="008F3668"/>
    <w:rsid w:val="008F5C48"/>
    <w:rsid w:val="008F7A58"/>
    <w:rsid w:val="008F7E88"/>
    <w:rsid w:val="009027D8"/>
    <w:rsid w:val="009072DC"/>
    <w:rsid w:val="009108F4"/>
    <w:rsid w:val="0092109A"/>
    <w:rsid w:val="00921410"/>
    <w:rsid w:val="00925EF5"/>
    <w:rsid w:val="00930A84"/>
    <w:rsid w:val="00943F96"/>
    <w:rsid w:val="00953A8F"/>
    <w:rsid w:val="00953BEC"/>
    <w:rsid w:val="0095509D"/>
    <w:rsid w:val="009612EF"/>
    <w:rsid w:val="0096189F"/>
    <w:rsid w:val="009661A1"/>
    <w:rsid w:val="00980BA4"/>
    <w:rsid w:val="00984C82"/>
    <w:rsid w:val="009855B9"/>
    <w:rsid w:val="0099214D"/>
    <w:rsid w:val="00994F11"/>
    <w:rsid w:val="009A6EBB"/>
    <w:rsid w:val="009B4C2D"/>
    <w:rsid w:val="009C1E1F"/>
    <w:rsid w:val="009C29BB"/>
    <w:rsid w:val="009C44D2"/>
    <w:rsid w:val="009C6A19"/>
    <w:rsid w:val="009E00D2"/>
    <w:rsid w:val="009E3529"/>
    <w:rsid w:val="009E498D"/>
    <w:rsid w:val="009E580F"/>
    <w:rsid w:val="009E6DED"/>
    <w:rsid w:val="00A14C12"/>
    <w:rsid w:val="00A30B27"/>
    <w:rsid w:val="00A32C67"/>
    <w:rsid w:val="00A343E8"/>
    <w:rsid w:val="00A3523B"/>
    <w:rsid w:val="00A37376"/>
    <w:rsid w:val="00A44F94"/>
    <w:rsid w:val="00A46F10"/>
    <w:rsid w:val="00A47894"/>
    <w:rsid w:val="00A61851"/>
    <w:rsid w:val="00A656F2"/>
    <w:rsid w:val="00A666BE"/>
    <w:rsid w:val="00A70611"/>
    <w:rsid w:val="00A731ED"/>
    <w:rsid w:val="00A778B2"/>
    <w:rsid w:val="00A847CC"/>
    <w:rsid w:val="00A92EC5"/>
    <w:rsid w:val="00A97DBF"/>
    <w:rsid w:val="00AA1864"/>
    <w:rsid w:val="00AA1ECA"/>
    <w:rsid w:val="00AA3272"/>
    <w:rsid w:val="00AA492B"/>
    <w:rsid w:val="00AB3729"/>
    <w:rsid w:val="00AC64ED"/>
    <w:rsid w:val="00AD0407"/>
    <w:rsid w:val="00AD05A2"/>
    <w:rsid w:val="00B026D0"/>
    <w:rsid w:val="00B03372"/>
    <w:rsid w:val="00B03F4E"/>
    <w:rsid w:val="00B06312"/>
    <w:rsid w:val="00B07D51"/>
    <w:rsid w:val="00B15BBD"/>
    <w:rsid w:val="00B1701A"/>
    <w:rsid w:val="00B175DB"/>
    <w:rsid w:val="00B25EB1"/>
    <w:rsid w:val="00B32962"/>
    <w:rsid w:val="00B33A4A"/>
    <w:rsid w:val="00B353C5"/>
    <w:rsid w:val="00B41604"/>
    <w:rsid w:val="00B52E1B"/>
    <w:rsid w:val="00B5619E"/>
    <w:rsid w:val="00B626B9"/>
    <w:rsid w:val="00B704CA"/>
    <w:rsid w:val="00B706ED"/>
    <w:rsid w:val="00B710C2"/>
    <w:rsid w:val="00B71A12"/>
    <w:rsid w:val="00B74FD1"/>
    <w:rsid w:val="00B7622C"/>
    <w:rsid w:val="00B804C0"/>
    <w:rsid w:val="00B9252C"/>
    <w:rsid w:val="00BA047C"/>
    <w:rsid w:val="00BA692F"/>
    <w:rsid w:val="00BA7B97"/>
    <w:rsid w:val="00BB144E"/>
    <w:rsid w:val="00BB1A34"/>
    <w:rsid w:val="00BB5652"/>
    <w:rsid w:val="00BC1BCA"/>
    <w:rsid w:val="00BC2546"/>
    <w:rsid w:val="00BC59F5"/>
    <w:rsid w:val="00BC5F72"/>
    <w:rsid w:val="00BD022C"/>
    <w:rsid w:val="00BE1188"/>
    <w:rsid w:val="00BE1DA1"/>
    <w:rsid w:val="00BE4BC0"/>
    <w:rsid w:val="00BE656E"/>
    <w:rsid w:val="00BF2A0D"/>
    <w:rsid w:val="00BF463E"/>
    <w:rsid w:val="00C04A92"/>
    <w:rsid w:val="00C10FDC"/>
    <w:rsid w:val="00C1417F"/>
    <w:rsid w:val="00C25DAA"/>
    <w:rsid w:val="00C26E3A"/>
    <w:rsid w:val="00C30710"/>
    <w:rsid w:val="00C41451"/>
    <w:rsid w:val="00C41804"/>
    <w:rsid w:val="00C41D16"/>
    <w:rsid w:val="00C473D5"/>
    <w:rsid w:val="00C64A6A"/>
    <w:rsid w:val="00C6627F"/>
    <w:rsid w:val="00C71293"/>
    <w:rsid w:val="00C71B0A"/>
    <w:rsid w:val="00C72569"/>
    <w:rsid w:val="00C80A97"/>
    <w:rsid w:val="00C8475F"/>
    <w:rsid w:val="00C85341"/>
    <w:rsid w:val="00C9395A"/>
    <w:rsid w:val="00CA573C"/>
    <w:rsid w:val="00CB04CD"/>
    <w:rsid w:val="00CB126F"/>
    <w:rsid w:val="00CC3C44"/>
    <w:rsid w:val="00CC6D85"/>
    <w:rsid w:val="00CC7E7A"/>
    <w:rsid w:val="00CD030B"/>
    <w:rsid w:val="00CE0E1F"/>
    <w:rsid w:val="00CE209C"/>
    <w:rsid w:val="00CE2C0B"/>
    <w:rsid w:val="00CE6889"/>
    <w:rsid w:val="00CF06A6"/>
    <w:rsid w:val="00CF6027"/>
    <w:rsid w:val="00D01580"/>
    <w:rsid w:val="00D02E59"/>
    <w:rsid w:val="00D0463A"/>
    <w:rsid w:val="00D055CE"/>
    <w:rsid w:val="00D1187C"/>
    <w:rsid w:val="00D20ABE"/>
    <w:rsid w:val="00D20EB8"/>
    <w:rsid w:val="00D20F81"/>
    <w:rsid w:val="00D260D7"/>
    <w:rsid w:val="00D30A68"/>
    <w:rsid w:val="00D40DC2"/>
    <w:rsid w:val="00D4514C"/>
    <w:rsid w:val="00D47BBD"/>
    <w:rsid w:val="00D51086"/>
    <w:rsid w:val="00D5749C"/>
    <w:rsid w:val="00D61584"/>
    <w:rsid w:val="00D64FCD"/>
    <w:rsid w:val="00D66118"/>
    <w:rsid w:val="00D74D23"/>
    <w:rsid w:val="00D75F89"/>
    <w:rsid w:val="00D77E0B"/>
    <w:rsid w:val="00D82362"/>
    <w:rsid w:val="00D825A0"/>
    <w:rsid w:val="00D8468E"/>
    <w:rsid w:val="00D86851"/>
    <w:rsid w:val="00D87683"/>
    <w:rsid w:val="00DA179E"/>
    <w:rsid w:val="00DA1C2E"/>
    <w:rsid w:val="00DA3900"/>
    <w:rsid w:val="00DA50BB"/>
    <w:rsid w:val="00DB0A30"/>
    <w:rsid w:val="00DB0D5E"/>
    <w:rsid w:val="00DB133C"/>
    <w:rsid w:val="00DB439F"/>
    <w:rsid w:val="00DB46EE"/>
    <w:rsid w:val="00DC79BA"/>
    <w:rsid w:val="00DD0D97"/>
    <w:rsid w:val="00DD73C4"/>
    <w:rsid w:val="00DE02D3"/>
    <w:rsid w:val="00DE1185"/>
    <w:rsid w:val="00DE3D8E"/>
    <w:rsid w:val="00DF1A23"/>
    <w:rsid w:val="00DF2356"/>
    <w:rsid w:val="00DF4715"/>
    <w:rsid w:val="00DF514E"/>
    <w:rsid w:val="00DF612E"/>
    <w:rsid w:val="00E07164"/>
    <w:rsid w:val="00E12476"/>
    <w:rsid w:val="00E1354C"/>
    <w:rsid w:val="00E138F3"/>
    <w:rsid w:val="00E13A68"/>
    <w:rsid w:val="00E15132"/>
    <w:rsid w:val="00E159B7"/>
    <w:rsid w:val="00E15CFC"/>
    <w:rsid w:val="00E171B2"/>
    <w:rsid w:val="00E17709"/>
    <w:rsid w:val="00E26A48"/>
    <w:rsid w:val="00E342E0"/>
    <w:rsid w:val="00E44D3A"/>
    <w:rsid w:val="00E5262B"/>
    <w:rsid w:val="00E55A69"/>
    <w:rsid w:val="00E57CDE"/>
    <w:rsid w:val="00E63FE2"/>
    <w:rsid w:val="00E678F0"/>
    <w:rsid w:val="00E76EF5"/>
    <w:rsid w:val="00E85860"/>
    <w:rsid w:val="00E8734D"/>
    <w:rsid w:val="00E9663C"/>
    <w:rsid w:val="00EA15F3"/>
    <w:rsid w:val="00EA1DEC"/>
    <w:rsid w:val="00EA33E9"/>
    <w:rsid w:val="00EB0244"/>
    <w:rsid w:val="00EB336B"/>
    <w:rsid w:val="00EB40B1"/>
    <w:rsid w:val="00EC1780"/>
    <w:rsid w:val="00ED2E15"/>
    <w:rsid w:val="00ED58E1"/>
    <w:rsid w:val="00ED71A0"/>
    <w:rsid w:val="00EE1A55"/>
    <w:rsid w:val="00EE41DF"/>
    <w:rsid w:val="00EE600C"/>
    <w:rsid w:val="00EF1004"/>
    <w:rsid w:val="00EF2E0B"/>
    <w:rsid w:val="00EF73AE"/>
    <w:rsid w:val="00F04106"/>
    <w:rsid w:val="00F063C4"/>
    <w:rsid w:val="00F06C41"/>
    <w:rsid w:val="00F10D05"/>
    <w:rsid w:val="00F15A7D"/>
    <w:rsid w:val="00F17BCF"/>
    <w:rsid w:val="00F221B7"/>
    <w:rsid w:val="00F346B4"/>
    <w:rsid w:val="00F36C74"/>
    <w:rsid w:val="00F37F9E"/>
    <w:rsid w:val="00F4243C"/>
    <w:rsid w:val="00F42749"/>
    <w:rsid w:val="00F47425"/>
    <w:rsid w:val="00F527F6"/>
    <w:rsid w:val="00F63947"/>
    <w:rsid w:val="00F65F82"/>
    <w:rsid w:val="00F66E5F"/>
    <w:rsid w:val="00F67C97"/>
    <w:rsid w:val="00F70D49"/>
    <w:rsid w:val="00F72205"/>
    <w:rsid w:val="00F84DEE"/>
    <w:rsid w:val="00F925D5"/>
    <w:rsid w:val="00FA755F"/>
    <w:rsid w:val="00FB2E45"/>
    <w:rsid w:val="00FB5668"/>
    <w:rsid w:val="00FC01A1"/>
    <w:rsid w:val="00FC051A"/>
    <w:rsid w:val="00FC09C3"/>
    <w:rsid w:val="00FE27E9"/>
    <w:rsid w:val="00FE4067"/>
    <w:rsid w:val="00FE5E08"/>
    <w:rsid w:val="00FF07E5"/>
    <w:rsid w:val="00FF4DC8"/>
    <w:rsid w:val="00FF567A"/>
    <w:rsid w:val="00FF6780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nr">
    <w:name w:val="Dnr"/>
    <w:basedOn w:val="Normal"/>
    <w:qFormat/>
    <w:rsid w:val="00CA573C"/>
    <w:pPr>
      <w:widowControl/>
      <w:tabs>
        <w:tab w:val="left" w:pos="284"/>
      </w:tabs>
      <w:jc w:val="right"/>
    </w:pPr>
    <w:rPr>
      <w:sz w:val="28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493D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3DC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731E7D"/>
    <w:rPr>
      <w:color w:val="0563C1"/>
      <w:u w:val="single"/>
    </w:rPr>
  </w:style>
  <w:style w:type="paragraph" w:styleId="Fotnotstext">
    <w:name w:val="footnote text"/>
    <w:basedOn w:val="Normal"/>
    <w:link w:val="FotnotstextChar"/>
    <w:semiHidden/>
    <w:rsid w:val="00DA179E"/>
    <w:pPr>
      <w:widowControl/>
      <w:tabs>
        <w:tab w:val="left" w:pos="284"/>
      </w:tabs>
      <w:spacing w:after="40" w:line="200" w:lineRule="atLeast"/>
      <w:ind w:left="113" w:hanging="113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semiHidden/>
    <w:rsid w:val="00DA179E"/>
    <w:rPr>
      <w:rFonts w:ascii="Times New Roman" w:eastAsia="Times New Roman" w:hAnsi="Times New Roman" w:cs="Times New Roman"/>
      <w:sz w:val="18"/>
      <w:szCs w:val="20"/>
      <w:lang w:val="sv-SE" w:eastAsia="sv-SE"/>
    </w:rPr>
  </w:style>
  <w:style w:type="character" w:styleId="Fotnotsreferens">
    <w:name w:val="footnote reference"/>
    <w:basedOn w:val="Standardstycketeckensnitt"/>
    <w:semiHidden/>
    <w:rsid w:val="00DA17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51</TotalTime>
  <Pages>3</Pages>
  <Words>333</Words>
  <Characters>2120</Characters>
  <Application>Microsoft Office Word</Application>
  <DocSecurity>0</DocSecurity>
  <Lines>302</Lines>
  <Paragraphs>57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8</cp:revision>
  <cp:lastPrinted>2025-11-25T08:24:00Z</cp:lastPrinted>
  <dcterms:created xsi:type="dcterms:W3CDTF">2025-11-25T12:04:00Z</dcterms:created>
  <dcterms:modified xsi:type="dcterms:W3CDTF">2025-12-08T14:29:00Z</dcterms:modified>
</cp:coreProperties>
</file>