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6C07" w:rsidRDefault="00AC7227" w14:paraId="35FE2D4E" w14:textId="77777777">
      <w:pPr>
        <w:pStyle w:val="RubrikFrslagTIllRiksdagsbeslut"/>
      </w:pPr>
      <w:sdt>
        <w:sdtPr>
          <w:alias w:val="CC_Boilerplate_4"/>
          <w:tag w:val="CC_Boilerplate_4"/>
          <w:id w:val="-1644581176"/>
          <w:lock w:val="sdtContentLocked"/>
          <w:placeholder>
            <w:docPart w:val="BA69EFCDEB4E4CA09B43D42833070B42"/>
          </w:placeholder>
          <w:text/>
        </w:sdtPr>
        <w:sdtEndPr/>
        <w:sdtContent>
          <w:r w:rsidRPr="009B062B" w:rsidR="00AF30DD">
            <w:t>Förslag till riksdagsbeslut</w:t>
          </w:r>
        </w:sdtContent>
      </w:sdt>
      <w:bookmarkEnd w:id="0"/>
      <w:bookmarkEnd w:id="1"/>
    </w:p>
    <w:sdt>
      <w:sdtPr>
        <w:alias w:val="Yrkande 1"/>
        <w:tag w:val="f45e80eb-2c9b-412f-8f31-f2267e568872"/>
        <w:id w:val="1893764865"/>
        <w:lock w:val="sdtLocked"/>
      </w:sdtPr>
      <w:sdtEndPr/>
      <w:sdtContent>
        <w:p w:rsidR="00F445BD" w:rsidRDefault="003B57CF" w14:paraId="230E5880" w14:textId="77777777">
          <w:pPr>
            <w:pStyle w:val="Frslagstext"/>
            <w:numPr>
              <w:ilvl w:val="0"/>
              <w:numId w:val="0"/>
            </w:numPr>
          </w:pPr>
          <w:r>
            <w:t>Riksdagen ställer sig bakom det som anförs i motionen om att införa en ny paragraf i skollagen (2010:800) 8 kap som ska reglera rätten till förskola under sjukskrivning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535FD63DF544129FBFF7AFC98DD437"/>
        </w:placeholder>
        <w:text/>
      </w:sdtPr>
      <w:sdtEndPr/>
      <w:sdtContent>
        <w:p w:rsidRPr="009B062B" w:rsidR="006D79C9" w:rsidP="00333E95" w:rsidRDefault="006D79C9" w14:paraId="3358A8A5" w14:textId="77777777">
          <w:pPr>
            <w:pStyle w:val="Rubrik1"/>
          </w:pPr>
          <w:r>
            <w:t>Motivering</w:t>
          </w:r>
        </w:p>
      </w:sdtContent>
    </w:sdt>
    <w:bookmarkEnd w:displacedByCustomXml="prev" w:id="3"/>
    <w:bookmarkEnd w:displacedByCustomXml="prev" w:id="4"/>
    <w:p w:rsidR="002F5DED" w:rsidP="002F5DED" w:rsidRDefault="002F5DED" w14:paraId="6253AACF" w14:textId="30634BAD">
      <w:pPr>
        <w:pStyle w:val="Normalutanindragellerluft"/>
      </w:pPr>
      <w:r>
        <w:t>Rätten till förskola finns inskrive</w:t>
      </w:r>
      <w:r w:rsidR="003B57CF">
        <w:t>n</w:t>
      </w:r>
      <w:r>
        <w:t xml:space="preserve"> i skollagen (8</w:t>
      </w:r>
      <w:r w:rsidR="003B57CF">
        <w:t> </w:t>
      </w:r>
      <w:r>
        <w:t>kap</w:t>
      </w:r>
      <w:r w:rsidR="003B57CF">
        <w:t>.</w:t>
      </w:r>
      <w:r>
        <w:t xml:space="preserve">). Däremot finns det ingen paragraf som reglerar vad som händer ifall en förälder blir sjukskriven. Idag tolkar kommunerna detta olika. Ett exempel är vad som händer när en vårdnadshavare som är föräldraledig blir sjukskriven. En del kommuner tolkar det som att det är de tider barnet hade innan vårdnadshavaren blev sjukskriven som ska gälla medan andra kommuner </w:t>
      </w:r>
      <w:r w:rsidRPr="007D31F8">
        <w:rPr>
          <w:spacing w:val="-2"/>
        </w:rPr>
        <w:t>tolkar det som att det är de arbetstider som den andre vårdnadshavaren har som ska gälla.</w:t>
      </w:r>
    </w:p>
    <w:p w:rsidRPr="00422B9E" w:rsidR="00422B9E" w:rsidP="007D31F8" w:rsidRDefault="002F5DED" w14:paraId="6B4A98C8" w14:textId="3B3ABC39">
      <w:r>
        <w:t xml:space="preserve">Det finns inte detaljreglerat i skollagen vilken skyldighet en kommun har att erbjuda förskola när en förälder är långtidssjukskriven. Huvudregeln är att barnomsorg ska erbjudas för att matcha föräldrarnas möjligheter att vara på arbete och studier, samt ”om barnet har ett eget behov på grund av familjens situation i övrigt”. </w:t>
      </w:r>
      <w:r w:rsidR="003B57CF">
        <w:t>Av</w:t>
      </w:r>
      <w:r>
        <w:t xml:space="preserve"> lagens förarbeten framgår att barn till långtidssjukskrivna kan ha rätt till en plats i förskolan genom s</w:t>
      </w:r>
      <w:r w:rsidR="003B57CF">
        <w:t> </w:t>
      </w:r>
      <w:r>
        <w:t>k egen rätt – alltså utifrån sina egna och inte förälderns behov. Med tanke på att det är reglerat att ett barn har rätt till 15 timmars förskola per vecka när en förälder är föräldra</w:t>
      </w:r>
      <w:r w:rsidR="007D31F8">
        <w:softHyphen/>
      </w:r>
      <w:r>
        <w:t>ledig eller arbetslös, är det konstigt att inte också långtidssjukskrivnas barn omfattas av den regeln. Så borde vara fallet. De föräldrar som hamnar i en situation med långtids</w:t>
      </w:r>
      <w:r w:rsidR="007D31F8">
        <w:softHyphen/>
      </w:r>
      <w:r>
        <w:t>sjukskrivning kan behöva avlastning och barnet i sig ha behov av att upprätthålla sociala relationer.</w:t>
      </w:r>
    </w:p>
    <w:sdt>
      <w:sdtPr>
        <w:rPr>
          <w:i/>
          <w:noProof/>
        </w:rPr>
        <w:alias w:val="CC_Underskrifter"/>
        <w:tag w:val="CC_Underskrifter"/>
        <w:id w:val="583496634"/>
        <w:lock w:val="sdtContentLocked"/>
        <w:placeholder>
          <w:docPart w:val="39944D5079D648FCB79D4D3039F96D1B"/>
        </w:placeholder>
      </w:sdtPr>
      <w:sdtEndPr>
        <w:rPr>
          <w:i w:val="0"/>
          <w:noProof w:val="0"/>
        </w:rPr>
      </w:sdtEndPr>
      <w:sdtContent>
        <w:p w:rsidR="00B16C07" w:rsidP="00D60452" w:rsidRDefault="00B16C07" w14:paraId="63381C9C" w14:textId="77777777"/>
        <w:p w:rsidRPr="008E0FE2" w:rsidR="004801AC" w:rsidP="00D60452" w:rsidRDefault="00AC7227" w14:paraId="7A47BE22" w14:textId="18C442B0"/>
      </w:sdtContent>
    </w:sdt>
    <w:tbl>
      <w:tblPr>
        <w:tblW w:w="5000" w:type="pct"/>
        <w:tblLook w:val="04A0" w:firstRow="1" w:lastRow="0" w:firstColumn="1" w:lastColumn="0" w:noHBand="0" w:noVBand="1"/>
        <w:tblCaption w:val="underskrifter"/>
      </w:tblPr>
      <w:tblGrid>
        <w:gridCol w:w="4252"/>
        <w:gridCol w:w="4252"/>
      </w:tblGrid>
      <w:tr w:rsidR="00F445BD" w14:paraId="148D94E9" w14:textId="77777777">
        <w:trPr>
          <w:cantSplit/>
        </w:trPr>
        <w:tc>
          <w:tcPr>
            <w:tcW w:w="50" w:type="pct"/>
            <w:vAlign w:val="bottom"/>
          </w:tcPr>
          <w:p w:rsidR="00F445BD" w:rsidRDefault="003B57CF" w14:paraId="4400A191" w14:textId="77777777">
            <w:pPr>
              <w:pStyle w:val="Underskrifter"/>
              <w:spacing w:after="0"/>
            </w:pPr>
            <w:r>
              <w:t>Camilla Rinaldo Miller (KD)</w:t>
            </w:r>
          </w:p>
        </w:tc>
        <w:tc>
          <w:tcPr>
            <w:tcW w:w="50" w:type="pct"/>
            <w:vAlign w:val="bottom"/>
          </w:tcPr>
          <w:p w:rsidR="00F445BD" w:rsidRDefault="00F445BD" w14:paraId="67431BC7" w14:textId="77777777">
            <w:pPr>
              <w:pStyle w:val="Underskrifter"/>
              <w:spacing w:after="0"/>
            </w:pPr>
          </w:p>
        </w:tc>
      </w:tr>
    </w:tbl>
    <w:p w:rsidR="00311BDD" w:rsidRDefault="00311BDD" w14:paraId="4248F92A" w14:textId="77777777"/>
    <w:sectPr w:rsidR="00311B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8CE6" w14:textId="77777777" w:rsidR="004E2A72" w:rsidRDefault="004E2A72" w:rsidP="000C1CAD">
      <w:pPr>
        <w:spacing w:line="240" w:lineRule="auto"/>
      </w:pPr>
      <w:r>
        <w:separator/>
      </w:r>
    </w:p>
  </w:endnote>
  <w:endnote w:type="continuationSeparator" w:id="0">
    <w:p w14:paraId="0647F965" w14:textId="77777777" w:rsidR="004E2A72" w:rsidRDefault="004E2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04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6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87E6" w14:textId="4955C1E9" w:rsidR="00262EA3" w:rsidRPr="00D60452" w:rsidRDefault="00262EA3" w:rsidP="00D604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A35A" w14:textId="77777777" w:rsidR="004E2A72" w:rsidRDefault="004E2A72" w:rsidP="000C1CAD">
      <w:pPr>
        <w:spacing w:line="240" w:lineRule="auto"/>
      </w:pPr>
      <w:r>
        <w:separator/>
      </w:r>
    </w:p>
  </w:footnote>
  <w:footnote w:type="continuationSeparator" w:id="0">
    <w:p w14:paraId="0D10CD79" w14:textId="77777777" w:rsidR="004E2A72" w:rsidRDefault="004E2A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3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BEBA86" wp14:editId="01065B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432E75" w14:textId="44C79725" w:rsidR="00262EA3" w:rsidRDefault="00AC7227" w:rsidP="008103B5">
                          <w:pPr>
                            <w:jc w:val="right"/>
                          </w:pPr>
                          <w:sdt>
                            <w:sdtPr>
                              <w:alias w:val="CC_Noformat_Partikod"/>
                              <w:tag w:val="CC_Noformat_Partikod"/>
                              <w:id w:val="-53464382"/>
                              <w:text/>
                            </w:sdtPr>
                            <w:sdtEndPr/>
                            <w:sdtContent>
                              <w:r w:rsidR="002F5DE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EBA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432E75" w14:textId="44C79725" w:rsidR="00262EA3" w:rsidRDefault="00AC7227" w:rsidP="008103B5">
                    <w:pPr>
                      <w:jc w:val="right"/>
                    </w:pPr>
                    <w:sdt>
                      <w:sdtPr>
                        <w:alias w:val="CC_Noformat_Partikod"/>
                        <w:tag w:val="CC_Noformat_Partikod"/>
                        <w:id w:val="-53464382"/>
                        <w:text/>
                      </w:sdtPr>
                      <w:sdtEndPr/>
                      <w:sdtContent>
                        <w:r w:rsidR="002F5DE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A2D1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AF46" w14:textId="77777777" w:rsidR="00262EA3" w:rsidRDefault="00262EA3" w:rsidP="008563AC">
    <w:pPr>
      <w:jc w:val="right"/>
    </w:pPr>
  </w:p>
  <w:p w14:paraId="312BD9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16DA" w14:textId="77777777" w:rsidR="00262EA3" w:rsidRDefault="00AC72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FCBF5B" wp14:editId="5A45F7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CD680F" w14:textId="3025B9A1" w:rsidR="00262EA3" w:rsidRDefault="00AC7227" w:rsidP="00A314CF">
    <w:pPr>
      <w:pStyle w:val="FSHNormal"/>
      <w:spacing w:before="40"/>
    </w:pPr>
    <w:sdt>
      <w:sdtPr>
        <w:alias w:val="CC_Noformat_Motionstyp"/>
        <w:tag w:val="CC_Noformat_Motionstyp"/>
        <w:id w:val="1162973129"/>
        <w:lock w:val="sdtContentLocked"/>
        <w15:appearance w15:val="hidden"/>
        <w:text/>
      </w:sdtPr>
      <w:sdtEndPr/>
      <w:sdtContent>
        <w:r w:rsidR="00D60452">
          <w:t>Enskild motion</w:t>
        </w:r>
      </w:sdtContent>
    </w:sdt>
    <w:r w:rsidR="00821B36">
      <w:t xml:space="preserve"> </w:t>
    </w:r>
    <w:sdt>
      <w:sdtPr>
        <w:alias w:val="CC_Noformat_Partikod"/>
        <w:tag w:val="CC_Noformat_Partikod"/>
        <w:id w:val="1471015553"/>
        <w:lock w:val="contentLocked"/>
        <w:text/>
      </w:sdtPr>
      <w:sdtEndPr/>
      <w:sdtContent>
        <w:r w:rsidR="002F5DED">
          <w:t>KD</w:t>
        </w:r>
      </w:sdtContent>
    </w:sdt>
    <w:sdt>
      <w:sdtPr>
        <w:alias w:val="CC_Noformat_Partinummer"/>
        <w:tag w:val="CC_Noformat_Partinummer"/>
        <w:id w:val="-2014525982"/>
        <w:lock w:val="contentLocked"/>
        <w:showingPlcHdr/>
        <w:text/>
      </w:sdtPr>
      <w:sdtEndPr/>
      <w:sdtContent>
        <w:r w:rsidR="00821B36">
          <w:t xml:space="preserve"> </w:t>
        </w:r>
      </w:sdtContent>
    </w:sdt>
  </w:p>
  <w:p w14:paraId="2D1DF080" w14:textId="77777777" w:rsidR="00262EA3" w:rsidRPr="008227B3" w:rsidRDefault="00AC72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A02B4D" w14:textId="7ECA220F" w:rsidR="00262EA3" w:rsidRPr="008227B3" w:rsidRDefault="00AC72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045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0452">
          <w:t>:1660</w:t>
        </w:r>
      </w:sdtContent>
    </w:sdt>
  </w:p>
  <w:p w14:paraId="4BAA09C8" w14:textId="557E7B9D" w:rsidR="00262EA3" w:rsidRDefault="00AC7227" w:rsidP="00E03A3D">
    <w:pPr>
      <w:pStyle w:val="Motionr"/>
    </w:pPr>
    <w:sdt>
      <w:sdtPr>
        <w:alias w:val="CC_Noformat_Avtext"/>
        <w:tag w:val="CC_Noformat_Avtext"/>
        <w:id w:val="-2020768203"/>
        <w:lock w:val="sdtContentLocked"/>
        <w15:appearance w15:val="hidden"/>
        <w:text/>
      </w:sdtPr>
      <w:sdtEndPr/>
      <w:sdtContent>
        <w:r w:rsidR="00D60452">
          <w:t>av Camilla Rinaldo Miller (KD)</w:t>
        </w:r>
      </w:sdtContent>
    </w:sdt>
  </w:p>
  <w:sdt>
    <w:sdtPr>
      <w:alias w:val="CC_Noformat_Rubtext"/>
      <w:tag w:val="CC_Noformat_Rubtext"/>
      <w:id w:val="-218060500"/>
      <w:lock w:val="sdtLocked"/>
      <w:text/>
    </w:sdtPr>
    <w:sdtEndPr/>
    <w:sdtContent>
      <w:p w14:paraId="55460B35" w14:textId="2B947BFC" w:rsidR="00262EA3" w:rsidRDefault="002F5DED" w:rsidP="00283E0F">
        <w:pPr>
          <w:pStyle w:val="FSHRub2"/>
        </w:pPr>
        <w:r>
          <w:t>Rätten till förskola under sjukskrivning</w:t>
        </w:r>
      </w:p>
    </w:sdtContent>
  </w:sdt>
  <w:sdt>
    <w:sdtPr>
      <w:alias w:val="CC_Boilerplate_3"/>
      <w:tag w:val="CC_Boilerplate_3"/>
      <w:id w:val="1606463544"/>
      <w:lock w:val="sdtContentLocked"/>
      <w15:appearance w15:val="hidden"/>
      <w:text w:multiLine="1"/>
    </w:sdtPr>
    <w:sdtEndPr/>
    <w:sdtContent>
      <w:p w14:paraId="7B28CA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5D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B0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ED"/>
    <w:rsid w:val="002F60C4"/>
    <w:rsid w:val="002F6E41"/>
    <w:rsid w:val="003010E0"/>
    <w:rsid w:val="003032C9"/>
    <w:rsid w:val="00303C09"/>
    <w:rsid w:val="0030446D"/>
    <w:rsid w:val="00304E25"/>
    <w:rsid w:val="0030531E"/>
    <w:rsid w:val="003053E0"/>
    <w:rsid w:val="0030562F"/>
    <w:rsid w:val="00307246"/>
    <w:rsid w:val="00310241"/>
    <w:rsid w:val="00310461"/>
    <w:rsid w:val="00311BDD"/>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C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7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1F8"/>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27"/>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0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7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52"/>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5BD"/>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32D30"/>
  <w15:chartTrackingRefBased/>
  <w15:docId w15:val="{387FBBD9-5905-4C82-9FC2-DB48A525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9EFCDEB4E4CA09B43D42833070B42"/>
        <w:category>
          <w:name w:val="Allmänt"/>
          <w:gallery w:val="placeholder"/>
        </w:category>
        <w:types>
          <w:type w:val="bbPlcHdr"/>
        </w:types>
        <w:behaviors>
          <w:behavior w:val="content"/>
        </w:behaviors>
        <w:guid w:val="{C26C77C0-C1E2-4B81-A097-0587BEA268EF}"/>
      </w:docPartPr>
      <w:docPartBody>
        <w:p w:rsidR="003103EB" w:rsidRDefault="002B24CB">
          <w:pPr>
            <w:pStyle w:val="BA69EFCDEB4E4CA09B43D42833070B42"/>
          </w:pPr>
          <w:r w:rsidRPr="005A0A93">
            <w:rPr>
              <w:rStyle w:val="Platshllartext"/>
            </w:rPr>
            <w:t>Förslag till riksdagsbeslut</w:t>
          </w:r>
        </w:p>
      </w:docPartBody>
    </w:docPart>
    <w:docPart>
      <w:docPartPr>
        <w:name w:val="05535FD63DF544129FBFF7AFC98DD437"/>
        <w:category>
          <w:name w:val="Allmänt"/>
          <w:gallery w:val="placeholder"/>
        </w:category>
        <w:types>
          <w:type w:val="bbPlcHdr"/>
        </w:types>
        <w:behaviors>
          <w:behavior w:val="content"/>
        </w:behaviors>
        <w:guid w:val="{BD0986D5-7323-4115-BB16-0227D8425265}"/>
      </w:docPartPr>
      <w:docPartBody>
        <w:p w:rsidR="003103EB" w:rsidRDefault="002B24CB">
          <w:pPr>
            <w:pStyle w:val="05535FD63DF544129FBFF7AFC98DD437"/>
          </w:pPr>
          <w:r w:rsidRPr="005A0A93">
            <w:rPr>
              <w:rStyle w:val="Platshllartext"/>
            </w:rPr>
            <w:t>Motivering</w:t>
          </w:r>
        </w:p>
      </w:docPartBody>
    </w:docPart>
    <w:docPart>
      <w:docPartPr>
        <w:name w:val="39944D5079D648FCB79D4D3039F96D1B"/>
        <w:category>
          <w:name w:val="Allmänt"/>
          <w:gallery w:val="placeholder"/>
        </w:category>
        <w:types>
          <w:type w:val="bbPlcHdr"/>
        </w:types>
        <w:behaviors>
          <w:behavior w:val="content"/>
        </w:behaviors>
        <w:guid w:val="{CFB4B099-79F0-4816-A5EE-BD5E1CBF944A}"/>
      </w:docPartPr>
      <w:docPartBody>
        <w:p w:rsidR="00CA4298" w:rsidRDefault="00CA4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CB"/>
    <w:rsid w:val="002B24CB"/>
    <w:rsid w:val="003103EB"/>
    <w:rsid w:val="00CA4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9EFCDEB4E4CA09B43D42833070B42">
    <w:name w:val="BA69EFCDEB4E4CA09B43D42833070B42"/>
  </w:style>
  <w:style w:type="paragraph" w:customStyle="1" w:styleId="05535FD63DF544129FBFF7AFC98DD437">
    <w:name w:val="05535FD63DF544129FBFF7AFC98DD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5A07-9C9A-4C49-BF74-D768DCB87746}"/>
</file>

<file path=customXml/itemProps2.xml><?xml version="1.0" encoding="utf-8"?>
<ds:datastoreItem xmlns:ds="http://schemas.openxmlformats.org/officeDocument/2006/customXml" ds:itemID="{4813CE82-AC88-42DB-98F1-B3BF686CBA77}"/>
</file>

<file path=customXml/itemProps3.xml><?xml version="1.0" encoding="utf-8"?>
<ds:datastoreItem xmlns:ds="http://schemas.openxmlformats.org/officeDocument/2006/customXml" ds:itemID="{BC516BCE-3FAD-448C-9C70-E01004727315}"/>
</file>

<file path=docProps/app.xml><?xml version="1.0" encoding="utf-8"?>
<Properties xmlns="http://schemas.openxmlformats.org/officeDocument/2006/extended-properties" xmlns:vt="http://schemas.openxmlformats.org/officeDocument/2006/docPropsVTypes">
  <Template>Normal</Template>
  <TotalTime>19</TotalTime>
  <Pages>1</Pages>
  <Words>268</Words>
  <Characters>1431</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Rätten till förskola under sjukskrivning</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