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080175" w14:textId="77777777">
      <w:pPr>
        <w:pStyle w:val="Normalutanindragellerluft"/>
      </w:pPr>
    </w:p>
    <w:sdt>
      <w:sdtPr>
        <w:alias w:val="CC_Boilerplate_4"/>
        <w:tag w:val="CC_Boilerplate_4"/>
        <w:id w:val="-1644581176"/>
        <w:lock w:val="sdtLocked"/>
        <w:placeholder>
          <w:docPart w:val="271F8EE5F5DD44319A935C46F0F6AFD0"/>
        </w:placeholder>
        <w15:appearance w15:val="hidden"/>
        <w:text/>
      </w:sdtPr>
      <w:sdtEndPr/>
      <w:sdtContent>
        <w:p w:rsidR="00AF30DD" w:rsidP="00CC4C93" w:rsidRDefault="00AF30DD" w14:paraId="2B2C9EFA" w14:textId="77777777">
          <w:pPr>
            <w:pStyle w:val="Rubrik1"/>
          </w:pPr>
          <w:r>
            <w:t>Förslag till riksdagsbeslut</w:t>
          </w:r>
        </w:p>
      </w:sdtContent>
    </w:sdt>
    <w:sdt>
      <w:sdtPr>
        <w:alias w:val="Förslag 1"/>
        <w:tag w:val="6e512f1a-331f-4374-b0b3-b89a4db745ac"/>
        <w:id w:val="-364601483"/>
        <w:lock w:val="sdtLocked"/>
      </w:sdtPr>
      <w:sdtEndPr/>
      <w:sdtContent>
        <w:p w:rsidR="005335E9" w:rsidRDefault="00802384" w14:paraId="7868467B" w14:textId="770E114D">
          <w:pPr>
            <w:pStyle w:val="Frslagstext"/>
          </w:pPr>
          <w:r>
            <w:t>Riksdagen tillkännager för regeringen som sin mening vad som anförs i motionen om att överlåta till kommunerna att i översiktsplaner, planprogram samt detaljplaner själva styra och besluta om strandskydd.</w:t>
          </w:r>
        </w:p>
      </w:sdtContent>
    </w:sdt>
    <w:p w:rsidR="00AF30DD" w:rsidP="00AF30DD" w:rsidRDefault="000156D9" w14:paraId="6A039CE8" w14:textId="77777777">
      <w:pPr>
        <w:pStyle w:val="Rubrik1"/>
      </w:pPr>
      <w:bookmarkStart w:name="MotionsStart" w:id="0"/>
      <w:bookmarkEnd w:id="0"/>
      <w:r>
        <w:t>Motivering</w:t>
      </w:r>
    </w:p>
    <w:p w:rsidR="000D40E5" w:rsidP="000D40E5" w:rsidRDefault="000D40E5" w14:paraId="27A76C4A" w14:textId="73E2B241">
      <w:r>
        <w:t>Strandskyddslagstiftningen har vid flertalet tillfällen gjort</w:t>
      </w:r>
      <w:r w:rsidR="00613AD7">
        <w:t>s om och justerats, s</w:t>
      </w:r>
      <w:r>
        <w:t>enast för att möjliggöra för kommuner att peka ut LIS-områden, som undantas från strandskyddet. Detta har dock inte fungerat och framförallt fungerat olika beroende på hur och vilken länsstyrelse som gjort bedömningarna. S</w:t>
      </w:r>
      <w:r w:rsidR="00613AD7">
        <w:t>trandskyddet är framförallt</w:t>
      </w:r>
      <w:r>
        <w:t xml:space="preserve"> för trubbigt och tar för liten hänsyn till loka behov och förutsättningar. </w:t>
      </w:r>
    </w:p>
    <w:p w:rsidR="000D40E5" w:rsidP="000D40E5" w:rsidRDefault="000D40E5" w14:paraId="5CF21DF6" w14:textId="77777777"/>
    <w:p w:rsidR="000D40E5" w:rsidP="000D40E5" w:rsidRDefault="000D40E5" w14:paraId="4F74405B" w14:textId="77777777">
      <w:r>
        <w:t xml:space="preserve">På många håll fyller strandskyddet en funktion, men ofta är det ett alltför stort hinder för fler bostäder, tillväxt och arbete. I kommuner med mycket vatten blir detta ett problem. Hela Sverige behöver tillväxt, både kommuner nära och långt ifrån våra större städer. Det behöver bli enklare att få bygga exempelvis bryggor i vår skärgård, eller att för den delen använda brant, för naturen </w:t>
      </w:r>
      <w:proofErr w:type="gramStart"/>
      <w:r>
        <w:t>ej</w:t>
      </w:r>
      <w:proofErr w:type="gramEnd"/>
      <w:r>
        <w:t xml:space="preserve"> särskild värdefull mark och som idag är otillgänglig för allmänheten för att bygga attraktiva boenden. </w:t>
      </w:r>
    </w:p>
    <w:p w:rsidR="000D40E5" w:rsidP="000D40E5" w:rsidRDefault="000D40E5" w14:paraId="39D5C2AB" w14:textId="77777777"/>
    <w:p w:rsidR="000D40E5" w:rsidP="000D40E5" w:rsidRDefault="00613AD7" w14:paraId="5899EB44" w14:textId="479BD1BE">
      <w:r>
        <w:t>Kommunerna är de</w:t>
      </w:r>
      <w:r w:rsidR="000D40E5">
        <w:t xml:space="preserve"> bland offentlig förvaltning som bäst känner till de lokala förutsättningarna. Kommunerna är också redan idag skyldiga att i stor utsträckning ta hänsyn till naturvärden. Utöver detta har hela samhället idag ett stort behov av kortare och mer effektiva processer för bostadsbyggande. Med tydligare mer generösa strandskyddsregler som beslutas lokalt är detta möjligt. Arbetet skulle exempelvis </w:t>
      </w:r>
      <w:r w:rsidR="000D40E5">
        <w:lastRenderedPageBreak/>
        <w:t>kunna gå till som så att kommunen i sin översiktsplan pekar ut var</w:t>
      </w:r>
      <w:r>
        <w:t xml:space="preserve"> och hur strandskydd ska gälla – e</w:t>
      </w:r>
      <w:bookmarkStart w:name="_GoBack" w:id="1"/>
      <w:bookmarkEnd w:id="1"/>
      <w:r w:rsidR="000D40E5">
        <w:t xml:space="preserve">tt omvänt LIS-system, där områdena för strandskydd pekas ut istället för undantagen. </w:t>
      </w:r>
    </w:p>
    <w:p w:rsidR="00AF30DD" w:rsidP="00AF30DD" w:rsidRDefault="00AF30DD" w14:paraId="23E3850B" w14:textId="77777777">
      <w:pPr>
        <w:pStyle w:val="Normalutanindragellerluft"/>
      </w:pPr>
    </w:p>
    <w:sdt>
      <w:sdtPr>
        <w:rPr>
          <w:i/>
          <w:noProof/>
        </w:rPr>
        <w:alias w:val="CC_Underskrifter"/>
        <w:tag w:val="CC_Underskrifter"/>
        <w:id w:val="583496634"/>
        <w:lock w:val="sdtContentLocked"/>
        <w:placeholder>
          <w:docPart w:val="5F5E74B041D14D0392D1AEC138434799"/>
        </w:placeholder>
        <w15:appearance w15:val="hidden"/>
      </w:sdtPr>
      <w:sdtEndPr>
        <w:rPr>
          <w:i w:val="0"/>
          <w:noProof w:val="0"/>
        </w:rPr>
      </w:sdtEndPr>
      <w:sdtContent>
        <w:p w:rsidRPr="009E153C" w:rsidR="00865E70" w:rsidP="00DC5BA7" w:rsidRDefault="0052175D" w14:paraId="6BE926AC" w14:textId="038FABB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644AE2" w:rsidRDefault="00644AE2" w14:paraId="4503EEDC" w14:textId="77777777"/>
    <w:sectPr w:rsidR="00644AE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073BF" w14:textId="77777777" w:rsidR="000A6987" w:rsidRDefault="000A6987" w:rsidP="000C1CAD">
      <w:pPr>
        <w:spacing w:line="240" w:lineRule="auto"/>
      </w:pPr>
      <w:r>
        <w:separator/>
      </w:r>
    </w:p>
  </w:endnote>
  <w:endnote w:type="continuationSeparator" w:id="0">
    <w:p w14:paraId="5D3057E5" w14:textId="77777777" w:rsidR="000A6987" w:rsidRDefault="000A69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86196" w14:textId="77777777" w:rsidR="005E2D5B" w:rsidRDefault="005E2D5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0E94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13AD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C3BCE" w14:textId="77777777" w:rsidR="00866519" w:rsidRDefault="00866519">
    <w:pPr>
      <w:pStyle w:val="Sidfot"/>
    </w:pPr>
    <w:r>
      <w:fldChar w:fldCharType="begin"/>
    </w:r>
    <w:r>
      <w:instrText xml:space="preserve"> PRINTDATE  \@ "yyyy-MM-dd HH:mm"  \* MERGEFORMAT </w:instrText>
    </w:r>
    <w:r>
      <w:fldChar w:fldCharType="separate"/>
    </w:r>
    <w:r>
      <w:rPr>
        <w:noProof/>
      </w:rPr>
      <w:t>2014-11-07 08:38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D6C76" w14:textId="77777777" w:rsidR="000A6987" w:rsidRDefault="000A6987" w:rsidP="000C1CAD">
      <w:pPr>
        <w:spacing w:line="240" w:lineRule="auto"/>
      </w:pPr>
      <w:r>
        <w:separator/>
      </w:r>
    </w:p>
  </w:footnote>
  <w:footnote w:type="continuationSeparator" w:id="0">
    <w:p w14:paraId="131E3D2B" w14:textId="77777777" w:rsidR="000A6987" w:rsidRDefault="000A698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D5B" w:rsidRDefault="005E2D5B" w14:paraId="684DF6B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D5B" w:rsidRDefault="005E2D5B" w14:paraId="7015596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3DE85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13AD7" w14:paraId="633BFBA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1321</w:t>
        </w:r>
      </w:sdtContent>
    </w:sdt>
  </w:p>
  <w:p w:rsidR="00467151" w:rsidP="00283E0F" w:rsidRDefault="00613AD7" w14:paraId="0F32EA27" w14:textId="77777777">
    <w:pPr>
      <w:pStyle w:val="FSHRub2"/>
    </w:pPr>
    <w:sdt>
      <w:sdtPr>
        <w:alias w:val="CC_Noformat_Avtext"/>
        <w:tag w:val="CC_Noformat_Avtext"/>
        <w:id w:val="1389603703"/>
        <w:lock w:val="sdtContentLocked"/>
        <w15:appearance w15:val="hidden"/>
        <w:text/>
      </w:sdtPr>
      <w:sdtEndPr/>
      <w:sdtContent>
        <w:r>
          <w:t>av Ida Drougge (M)</w:t>
        </w:r>
      </w:sdtContent>
    </w:sdt>
  </w:p>
  <w:sdt>
    <w:sdtPr>
      <w:alias w:val="CC_Noformat_Rubtext"/>
      <w:tag w:val="CC_Noformat_Rubtext"/>
      <w:id w:val="1800419874"/>
      <w:lock w:val="sdtLocked"/>
      <w15:appearance w15:val="hidden"/>
      <w:text/>
    </w:sdtPr>
    <w:sdtEndPr/>
    <w:sdtContent>
      <w:p w:rsidR="00467151" w:rsidP="00283E0F" w:rsidRDefault="00802384" w14:paraId="2F4D8687" w14:textId="05AC5E2D">
        <w:pPr>
          <w:pStyle w:val="FSHRub2"/>
        </w:pPr>
        <w:r>
          <w:t>Kommunalt självbestämmande i fråga om strandskydd</w:t>
        </w:r>
      </w:p>
    </w:sdtContent>
  </w:sdt>
  <w:sdt>
    <w:sdtPr>
      <w:alias w:val="CC_Boilerplate_3"/>
      <w:tag w:val="CC_Boilerplate_3"/>
      <w:id w:val="-1567486118"/>
      <w:lock w:val="sdtContentLocked"/>
      <w15:appearance w15:val="hidden"/>
      <w:text w:multiLine="1"/>
    </w:sdtPr>
    <w:sdtEndPr/>
    <w:sdtContent>
      <w:p w:rsidR="00467151" w:rsidP="00283E0F" w:rsidRDefault="00467151" w14:paraId="4C2EB0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B4570B-57FF-4CF7-B9DA-3059B8F6325E}"/>
  </w:docVars>
  <w:rsids>
    <w:rsidRoot w:val="000D40E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6987"/>
    <w:rsid w:val="000B2DAD"/>
    <w:rsid w:val="000B559E"/>
    <w:rsid w:val="000B680E"/>
    <w:rsid w:val="000C1CAD"/>
    <w:rsid w:val="000C2EF9"/>
    <w:rsid w:val="000C34E6"/>
    <w:rsid w:val="000C4251"/>
    <w:rsid w:val="000D10B4"/>
    <w:rsid w:val="000D23A4"/>
    <w:rsid w:val="000D40E5"/>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175D"/>
    <w:rsid w:val="0052357B"/>
    <w:rsid w:val="00526C4A"/>
    <w:rsid w:val="005315D0"/>
    <w:rsid w:val="005335E9"/>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D5B"/>
    <w:rsid w:val="005E3559"/>
    <w:rsid w:val="005E6719"/>
    <w:rsid w:val="005F0B9E"/>
    <w:rsid w:val="005F10DB"/>
    <w:rsid w:val="005F1A7E"/>
    <w:rsid w:val="005F5ACA"/>
    <w:rsid w:val="005F5BC1"/>
    <w:rsid w:val="00602D39"/>
    <w:rsid w:val="006039EC"/>
    <w:rsid w:val="00607B26"/>
    <w:rsid w:val="00612D6C"/>
    <w:rsid w:val="00613AD7"/>
    <w:rsid w:val="00614F73"/>
    <w:rsid w:val="00615D9F"/>
    <w:rsid w:val="006242CB"/>
    <w:rsid w:val="006243AC"/>
    <w:rsid w:val="00630D6B"/>
    <w:rsid w:val="0063287B"/>
    <w:rsid w:val="00633767"/>
    <w:rsid w:val="00635409"/>
    <w:rsid w:val="00642242"/>
    <w:rsid w:val="00644AE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384"/>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6519"/>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2740"/>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45BC"/>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766"/>
    <w:rsid w:val="00C02F98"/>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7A7"/>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4A37"/>
    <w:rsid w:val="00DA451B"/>
    <w:rsid w:val="00DA5731"/>
    <w:rsid w:val="00DA5854"/>
    <w:rsid w:val="00DA6396"/>
    <w:rsid w:val="00DA7F72"/>
    <w:rsid w:val="00DB65E8"/>
    <w:rsid w:val="00DB7E7F"/>
    <w:rsid w:val="00DC5BA7"/>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B46B1F"/>
  <w15:chartTrackingRefBased/>
  <w15:docId w15:val="{76E2B004-E772-4E29-A2F5-0E6BE5D6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1F8EE5F5DD44319A935C46F0F6AFD0"/>
        <w:category>
          <w:name w:val="Allmänt"/>
          <w:gallery w:val="placeholder"/>
        </w:category>
        <w:types>
          <w:type w:val="bbPlcHdr"/>
        </w:types>
        <w:behaviors>
          <w:behavior w:val="content"/>
        </w:behaviors>
        <w:guid w:val="{3DFF3E6C-0546-4C8E-B01A-1C0EB652CE45}"/>
      </w:docPartPr>
      <w:docPartBody>
        <w:p w:rsidR="00FF5B61" w:rsidRDefault="00FF5B61">
          <w:pPr>
            <w:pStyle w:val="271F8EE5F5DD44319A935C46F0F6AFD0"/>
          </w:pPr>
          <w:r w:rsidRPr="009A726D">
            <w:rPr>
              <w:rStyle w:val="Platshllartext"/>
            </w:rPr>
            <w:t>Klicka här för att ange text.</w:t>
          </w:r>
        </w:p>
      </w:docPartBody>
    </w:docPart>
    <w:docPart>
      <w:docPartPr>
        <w:name w:val="5F5E74B041D14D0392D1AEC138434799"/>
        <w:category>
          <w:name w:val="Allmänt"/>
          <w:gallery w:val="placeholder"/>
        </w:category>
        <w:types>
          <w:type w:val="bbPlcHdr"/>
        </w:types>
        <w:behaviors>
          <w:behavior w:val="content"/>
        </w:behaviors>
        <w:guid w:val="{71007ABD-FE5D-40BC-B73C-C59A571ADF86}"/>
      </w:docPartPr>
      <w:docPartBody>
        <w:p w:rsidR="00FF5B61" w:rsidRDefault="00FF5B61">
          <w:pPr>
            <w:pStyle w:val="5F5E74B041D14D0392D1AEC13843479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61"/>
    <w:rsid w:val="00FB2BC4"/>
    <w:rsid w:val="00FF5B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71F8EE5F5DD44319A935C46F0F6AFD0">
    <w:name w:val="271F8EE5F5DD44319A935C46F0F6AFD0"/>
  </w:style>
  <w:style w:type="paragraph" w:customStyle="1" w:styleId="476847F9D40D4389A0F99164E737ECFB">
    <w:name w:val="476847F9D40D4389A0F99164E737ECFB"/>
  </w:style>
  <w:style w:type="paragraph" w:customStyle="1" w:styleId="5F5E74B041D14D0392D1AEC138434799">
    <w:name w:val="5F5E74B041D14D0392D1AEC138434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1343</RubrikLookup>
    <MotionGuid xmlns="00d11361-0b92-4bae-a181-288d6a55b763">c3c6d4f1-b0f6-4b23-b799-567cd9cc18c9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D3825-A005-4DCE-9F9A-57FE4DF8007C}"/>
</file>

<file path=customXml/itemProps2.xml><?xml version="1.0" encoding="utf-8"?>
<ds:datastoreItem xmlns:ds="http://schemas.openxmlformats.org/officeDocument/2006/customXml" ds:itemID="{48F44475-916F-4847-85CB-42CEA3E30BE0}"/>
</file>

<file path=customXml/itemProps3.xml><?xml version="1.0" encoding="utf-8"?>
<ds:datastoreItem xmlns:ds="http://schemas.openxmlformats.org/officeDocument/2006/customXml" ds:itemID="{2A9EB43F-9F30-4F1F-85C4-EDAB8A4C2175}"/>
</file>

<file path=customXml/itemProps4.xml><?xml version="1.0" encoding="utf-8"?>
<ds:datastoreItem xmlns:ds="http://schemas.openxmlformats.org/officeDocument/2006/customXml" ds:itemID="{6C703BE5-7E3A-4366-8BD2-A93586E24FC8}"/>
</file>

<file path=docProps/app.xml><?xml version="1.0" encoding="utf-8"?>
<Properties xmlns="http://schemas.openxmlformats.org/officeDocument/2006/extended-properties" xmlns:vt="http://schemas.openxmlformats.org/officeDocument/2006/docPropsVTypes">
  <Template>GranskaMot.dotm</Template>
  <TotalTime>6</TotalTime>
  <Pages>2</Pages>
  <Words>264</Words>
  <Characters>1513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201415M2015 Kommunalt självbestämmande av  strandskydd</vt:lpstr>
      <vt:lpstr/>
    </vt:vector>
  </TitlesOfParts>
  <Company>Riksdagen</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201415M2015 Kommunalt självbestämmande av  strandskydd</dc:title>
  <dc:subject/>
  <dc:creator>It-avdelningen</dc:creator>
  <cp:keywords/>
  <dc:description/>
  <cp:lastModifiedBy>Susanne Andersson</cp:lastModifiedBy>
  <cp:revision>9</cp:revision>
  <cp:lastPrinted>2014-11-07T07:38:00Z</cp:lastPrinted>
  <dcterms:created xsi:type="dcterms:W3CDTF">2014-11-07T06:27:00Z</dcterms:created>
  <dcterms:modified xsi:type="dcterms:W3CDTF">2015-07-27T08:48:00Z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*UED2411AC8661*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http://filur.riksdagen.se/drop/DropOffLibrary/UED2411AC8661.docx</vt:lpwstr>
  </property>
</Properties>
</file>