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0B0B" w:rsidRDefault="00B47C83" w14:paraId="575768AC" w14:textId="77777777">
      <w:pPr>
        <w:pStyle w:val="RubrikFrslagTIllRiksdagsbeslut"/>
      </w:pPr>
      <w:sdt>
        <w:sdtPr>
          <w:alias w:val="CC_Boilerplate_4"/>
          <w:tag w:val="CC_Boilerplate_4"/>
          <w:id w:val="-1644581176"/>
          <w:lock w:val="sdtContentLocked"/>
          <w:placeholder>
            <w:docPart w:val="BA083CE026B446F7BF3832CE29B65883"/>
          </w:placeholder>
          <w:text/>
        </w:sdtPr>
        <w:sdtEndPr/>
        <w:sdtContent>
          <w:r w:rsidRPr="009B062B" w:rsidR="00AF30DD">
            <w:t>Förslag till riksdagsbeslut</w:t>
          </w:r>
        </w:sdtContent>
      </w:sdt>
      <w:bookmarkEnd w:id="0"/>
      <w:bookmarkEnd w:id="1"/>
    </w:p>
    <w:sdt>
      <w:sdtPr>
        <w:alias w:val="Yrkande 1"/>
        <w:tag w:val="648cf178-f590-44dc-84b4-20e5f6d409f7"/>
        <w:id w:val="-486396899"/>
        <w:lock w:val="sdtLocked"/>
      </w:sdtPr>
      <w:sdtEndPr/>
      <w:sdtContent>
        <w:p w:rsidR="00085E64" w:rsidRDefault="00C02859" w14:paraId="6A5C49A1" w14:textId="77777777">
          <w:pPr>
            <w:pStyle w:val="Frslagstext"/>
            <w:numPr>
              <w:ilvl w:val="0"/>
              <w:numId w:val="0"/>
            </w:numPr>
          </w:pPr>
          <w:r>
            <w:t>Riksdagen ställer sig bakom det som anförs i motionen om att överväga att utreda möjligheten att omvandla SOS Alarm till en myndighet för blåljusorganisationerna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82AF1497D8413A937B96A843175F28"/>
        </w:placeholder>
        <w:text/>
      </w:sdtPr>
      <w:sdtEndPr/>
      <w:sdtContent>
        <w:p w:rsidRPr="009B062B" w:rsidR="006D79C9" w:rsidP="00333E95" w:rsidRDefault="006D79C9" w14:paraId="6B54DB44" w14:textId="77777777">
          <w:pPr>
            <w:pStyle w:val="Rubrik1"/>
          </w:pPr>
          <w:r>
            <w:t>Motivering</w:t>
          </w:r>
        </w:p>
      </w:sdtContent>
    </w:sdt>
    <w:bookmarkEnd w:displacedByCustomXml="prev" w:id="3"/>
    <w:bookmarkEnd w:displacedByCustomXml="prev" w:id="4"/>
    <w:p w:rsidR="008D321E" w:rsidP="00B47C83" w:rsidRDefault="00760DC3" w14:paraId="16E31B76" w14:textId="7AF27EE1">
      <w:pPr>
        <w:pStyle w:val="Normalutanindragellerluft"/>
      </w:pPr>
      <w:r w:rsidRPr="00B47C83">
        <w:rPr>
          <w:spacing w:val="-1"/>
        </w:rPr>
        <w:t>Sverige har varit ett föregångsland när det gäller nationellt larmnummer och utalarmering</w:t>
      </w:r>
      <w:r>
        <w:t xml:space="preserve"> av blåljusorganisationerna. Det senaste decenniet har vi dock sett en förändring, där SOS</w:t>
      </w:r>
      <w:r w:rsidR="00663442">
        <w:t xml:space="preserve"> </w:t>
      </w:r>
      <w:r>
        <w:t>Alarm sakta men säkert utarmats i och med att man tappat utalarmeringsfunktionerna i många kommuner och län. Missnöjet bland dem som valt att lämna SOS</w:t>
      </w:r>
      <w:r w:rsidR="00663442">
        <w:t xml:space="preserve"> </w:t>
      </w:r>
      <w:r>
        <w:t>Alarm och istället sköta dirigering och utalarmering i egen regi har främst varit riktat mot långa svarstider och lång handläggningstid, samt att man upplevt väldigt mycket felprioriteringar. SOS</w:t>
      </w:r>
      <w:r w:rsidR="00663442">
        <w:t xml:space="preserve"> </w:t>
      </w:r>
      <w:r>
        <w:t xml:space="preserve">Alarm har idag flera verksamhetsben och man </w:t>
      </w:r>
      <w:r w:rsidRPr="00B47C83">
        <w:rPr>
          <w:spacing w:val="-1"/>
        </w:rPr>
        <w:t>jobbar kontinuerligt med att öka intäktssidan, vilket</w:t>
      </w:r>
      <w:r w:rsidRPr="00B47C83" w:rsidR="00663442">
        <w:rPr>
          <w:spacing w:val="-1"/>
        </w:rPr>
        <w:t xml:space="preserve"> har</w:t>
      </w:r>
      <w:r w:rsidRPr="00B47C83">
        <w:rPr>
          <w:spacing w:val="-1"/>
        </w:rPr>
        <w:t xml:space="preserve"> lett till att blåljus</w:t>
      </w:r>
      <w:r w:rsidRPr="00B47C83" w:rsidR="00B47C83">
        <w:rPr>
          <w:spacing w:val="-1"/>
        </w:rPr>
        <w:softHyphen/>
      </w:r>
      <w:r w:rsidRPr="00B47C83">
        <w:rPr>
          <w:spacing w:val="-1"/>
        </w:rPr>
        <w:t>verksamheterna</w:t>
      </w:r>
      <w:r>
        <w:t xml:space="preserve"> inte har prioriterats</w:t>
      </w:r>
      <w:r w:rsidR="00663442">
        <w:t>, något</w:t>
      </w:r>
      <w:r>
        <w:t xml:space="preserve"> som i sin tur fått ovannämnda följdverkningar. </w:t>
      </w:r>
    </w:p>
    <w:p w:rsidR="008D321E" w:rsidP="00B47C83" w:rsidRDefault="00760DC3" w14:paraId="0E2C080D" w14:textId="1090A90C">
      <w:r>
        <w:t xml:space="preserve">Genom att göra SOS </w:t>
      </w:r>
      <w:r w:rsidR="00663442">
        <w:t xml:space="preserve">Alarm </w:t>
      </w:r>
      <w:r>
        <w:t>till en myndighet eller del av myndighet med ansvar för larmmottagning</w:t>
      </w:r>
      <w:r w:rsidR="007D1A41">
        <w:t>, prioritering, utalarmering och dirigering, skulle fokus återigen riktas mot det som var huvuduppdraget från början och samtidigt skulle vi kunna utveckla verksamheten som en del i uppbyggnaden av vårt militära och civila försvar.</w:t>
      </w:r>
      <w:r w:rsidR="0014585C">
        <w:t xml:space="preserve"> </w:t>
      </w:r>
    </w:p>
    <w:p w:rsidR="008D321E" w:rsidP="00B47C83" w:rsidRDefault="0014585C" w14:paraId="18250CE8" w14:textId="18B1EB5B">
      <w:r>
        <w:t>Att bedriva larmtjänst i egen regi, som vissa län och kommuner gör</w:t>
      </w:r>
      <w:r w:rsidR="00C02859">
        <w:t>,</w:t>
      </w:r>
      <w:r>
        <w:t xml:space="preserve"> är mycket kostnadskrävande och de flesta skulle nog återgå till SOS Alarm om detta blev en myndighet med huvudansvar för dessa organisationer. En samlad larmorganisation för hela riket skulle innebära att vi återigen skulle ha den bästa, säkraste och mest robusta larmorganisationen i världen.</w:t>
      </w:r>
    </w:p>
    <w:sdt>
      <w:sdtPr>
        <w:rPr>
          <w:i/>
          <w:noProof/>
        </w:rPr>
        <w:alias w:val="CC_Underskrifter"/>
        <w:tag w:val="CC_Underskrifter"/>
        <w:id w:val="583496634"/>
        <w:lock w:val="sdtContentLocked"/>
        <w:placeholder>
          <w:docPart w:val="92C5637DD4AE489088C13C096FB99FAD"/>
        </w:placeholder>
      </w:sdtPr>
      <w:sdtEndPr>
        <w:rPr>
          <w:i w:val="0"/>
          <w:noProof w:val="0"/>
        </w:rPr>
      </w:sdtEndPr>
      <w:sdtContent>
        <w:p w:rsidR="00580B0B" w:rsidP="00580B0B" w:rsidRDefault="00580B0B" w14:paraId="43698583" w14:textId="77777777"/>
        <w:p w:rsidRPr="008E0FE2" w:rsidR="004801AC" w:rsidP="00580B0B" w:rsidRDefault="00B47C83" w14:paraId="3B62FE0E" w14:textId="32D3E82F"/>
      </w:sdtContent>
    </w:sdt>
    <w:tbl>
      <w:tblPr>
        <w:tblW w:w="5000" w:type="pct"/>
        <w:tblLook w:val="04A0" w:firstRow="1" w:lastRow="0" w:firstColumn="1" w:lastColumn="0" w:noHBand="0" w:noVBand="1"/>
        <w:tblCaption w:val="underskrifter"/>
      </w:tblPr>
      <w:tblGrid>
        <w:gridCol w:w="4252"/>
        <w:gridCol w:w="4252"/>
      </w:tblGrid>
      <w:tr w:rsidR="00085E64" w14:paraId="319B2D51" w14:textId="77777777">
        <w:trPr>
          <w:cantSplit/>
        </w:trPr>
        <w:tc>
          <w:tcPr>
            <w:tcW w:w="50" w:type="pct"/>
            <w:vAlign w:val="bottom"/>
          </w:tcPr>
          <w:p w:rsidR="00085E64" w:rsidRDefault="00C02859" w14:paraId="4FB5E6EF" w14:textId="77777777">
            <w:pPr>
              <w:pStyle w:val="Underskrifter"/>
              <w:spacing w:after="0"/>
            </w:pPr>
            <w:r>
              <w:t>Thomas Ragnarsson (M)</w:t>
            </w:r>
          </w:p>
        </w:tc>
        <w:tc>
          <w:tcPr>
            <w:tcW w:w="50" w:type="pct"/>
            <w:vAlign w:val="bottom"/>
          </w:tcPr>
          <w:p w:rsidR="00085E64" w:rsidRDefault="00085E64" w14:paraId="1069457B" w14:textId="77777777">
            <w:pPr>
              <w:pStyle w:val="Underskrifter"/>
              <w:spacing w:after="0"/>
            </w:pPr>
          </w:p>
        </w:tc>
      </w:tr>
    </w:tbl>
    <w:p w:rsidR="00C76D8B" w:rsidRDefault="00C76D8B" w14:paraId="13141427" w14:textId="77777777"/>
    <w:sectPr w:rsidR="00C76D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A689" w14:textId="77777777" w:rsidR="009504C2" w:rsidRDefault="009504C2" w:rsidP="000C1CAD">
      <w:pPr>
        <w:spacing w:line="240" w:lineRule="auto"/>
      </w:pPr>
      <w:r>
        <w:separator/>
      </w:r>
    </w:p>
  </w:endnote>
  <w:endnote w:type="continuationSeparator" w:id="0">
    <w:p w14:paraId="66BD97D2" w14:textId="77777777" w:rsidR="009504C2" w:rsidRDefault="009504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A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69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753C" w14:textId="1F30E0E2" w:rsidR="00262EA3" w:rsidRPr="00580B0B" w:rsidRDefault="00262EA3" w:rsidP="00580B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FEF5" w14:textId="77777777" w:rsidR="009504C2" w:rsidRDefault="009504C2" w:rsidP="000C1CAD">
      <w:pPr>
        <w:spacing w:line="240" w:lineRule="auto"/>
      </w:pPr>
      <w:r>
        <w:separator/>
      </w:r>
    </w:p>
  </w:footnote>
  <w:footnote w:type="continuationSeparator" w:id="0">
    <w:p w14:paraId="3A4E8895" w14:textId="77777777" w:rsidR="009504C2" w:rsidRDefault="009504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7F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F7C9DD" wp14:editId="2A07F9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58644D" w14:textId="455A81E9" w:rsidR="00262EA3" w:rsidRDefault="00B47C83" w:rsidP="008103B5">
                          <w:pPr>
                            <w:jc w:val="right"/>
                          </w:pPr>
                          <w:sdt>
                            <w:sdtPr>
                              <w:alias w:val="CC_Noformat_Partikod"/>
                              <w:tag w:val="CC_Noformat_Partikod"/>
                              <w:id w:val="-53464382"/>
                              <w:text/>
                            </w:sdtPr>
                            <w:sdtEndPr/>
                            <w:sdtContent>
                              <w:r w:rsidR="00760DC3">
                                <w:t>M</w:t>
                              </w:r>
                            </w:sdtContent>
                          </w:sdt>
                          <w:sdt>
                            <w:sdtPr>
                              <w:alias w:val="CC_Noformat_Partinummer"/>
                              <w:tag w:val="CC_Noformat_Partinummer"/>
                              <w:id w:val="-1709555926"/>
                              <w:text/>
                            </w:sdtPr>
                            <w:sdtEndPr/>
                            <w:sdtContent>
                              <w:r w:rsidR="008D321E">
                                <w:t>1798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7C9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58644D" w14:textId="455A81E9" w:rsidR="00262EA3" w:rsidRDefault="00B47C83" w:rsidP="008103B5">
                    <w:pPr>
                      <w:jc w:val="right"/>
                    </w:pPr>
                    <w:sdt>
                      <w:sdtPr>
                        <w:alias w:val="CC_Noformat_Partikod"/>
                        <w:tag w:val="CC_Noformat_Partikod"/>
                        <w:id w:val="-53464382"/>
                        <w:text/>
                      </w:sdtPr>
                      <w:sdtEndPr/>
                      <w:sdtContent>
                        <w:r w:rsidR="00760DC3">
                          <w:t>M</w:t>
                        </w:r>
                      </w:sdtContent>
                    </w:sdt>
                    <w:sdt>
                      <w:sdtPr>
                        <w:alias w:val="CC_Noformat_Partinummer"/>
                        <w:tag w:val="CC_Noformat_Partinummer"/>
                        <w:id w:val="-1709555926"/>
                        <w:text/>
                      </w:sdtPr>
                      <w:sdtEndPr/>
                      <w:sdtContent>
                        <w:r w:rsidR="008D321E">
                          <w:t>1798</w:t>
                        </w:r>
                      </w:sdtContent>
                    </w:sdt>
                  </w:p>
                </w:txbxContent>
              </v:textbox>
              <w10:wrap anchorx="page"/>
            </v:shape>
          </w:pict>
        </mc:Fallback>
      </mc:AlternateContent>
    </w:r>
  </w:p>
  <w:p w14:paraId="015FF0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81BD" w14:textId="77777777" w:rsidR="00262EA3" w:rsidRDefault="00262EA3" w:rsidP="008563AC">
    <w:pPr>
      <w:jc w:val="right"/>
    </w:pPr>
  </w:p>
  <w:p w14:paraId="282CE7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D8BD" w14:textId="77777777" w:rsidR="00262EA3" w:rsidRDefault="00B47C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080BFE" wp14:editId="42C0B7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C1B968" w14:textId="1437823E" w:rsidR="00262EA3" w:rsidRDefault="00B47C83" w:rsidP="00A314CF">
    <w:pPr>
      <w:pStyle w:val="FSHNormal"/>
      <w:spacing w:before="40"/>
    </w:pPr>
    <w:sdt>
      <w:sdtPr>
        <w:alias w:val="CC_Noformat_Motionstyp"/>
        <w:tag w:val="CC_Noformat_Motionstyp"/>
        <w:id w:val="1162973129"/>
        <w:lock w:val="sdtContentLocked"/>
        <w15:appearance w15:val="hidden"/>
        <w:text/>
      </w:sdtPr>
      <w:sdtEndPr/>
      <w:sdtContent>
        <w:r w:rsidR="00580B0B">
          <w:t>Enskild motion</w:t>
        </w:r>
      </w:sdtContent>
    </w:sdt>
    <w:r w:rsidR="00821B36">
      <w:t xml:space="preserve"> </w:t>
    </w:r>
    <w:sdt>
      <w:sdtPr>
        <w:alias w:val="CC_Noformat_Partikod"/>
        <w:tag w:val="CC_Noformat_Partikod"/>
        <w:id w:val="1471015553"/>
        <w:text/>
      </w:sdtPr>
      <w:sdtEndPr/>
      <w:sdtContent>
        <w:r w:rsidR="00760DC3">
          <w:t>M</w:t>
        </w:r>
      </w:sdtContent>
    </w:sdt>
    <w:sdt>
      <w:sdtPr>
        <w:alias w:val="CC_Noformat_Partinummer"/>
        <w:tag w:val="CC_Noformat_Partinummer"/>
        <w:id w:val="-2014525982"/>
        <w:text/>
      </w:sdtPr>
      <w:sdtEndPr/>
      <w:sdtContent>
        <w:r w:rsidR="008D321E">
          <w:t>1798</w:t>
        </w:r>
      </w:sdtContent>
    </w:sdt>
  </w:p>
  <w:p w14:paraId="57F29017" w14:textId="77777777" w:rsidR="00262EA3" w:rsidRPr="008227B3" w:rsidRDefault="00B47C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8E9CDF" w14:textId="7B8C7D57" w:rsidR="00262EA3" w:rsidRPr="008227B3" w:rsidRDefault="00B47C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0B0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0B0B">
          <w:t>:2367</w:t>
        </w:r>
      </w:sdtContent>
    </w:sdt>
  </w:p>
  <w:p w14:paraId="6D24DAAB" w14:textId="32F48298" w:rsidR="00262EA3" w:rsidRDefault="00B47C83" w:rsidP="00E03A3D">
    <w:pPr>
      <w:pStyle w:val="Motionr"/>
    </w:pPr>
    <w:sdt>
      <w:sdtPr>
        <w:alias w:val="CC_Noformat_Avtext"/>
        <w:tag w:val="CC_Noformat_Avtext"/>
        <w:id w:val="-2020768203"/>
        <w:lock w:val="sdtContentLocked"/>
        <w15:appearance w15:val="hidden"/>
        <w:text/>
      </w:sdtPr>
      <w:sdtEndPr/>
      <w:sdtContent>
        <w:r w:rsidR="00580B0B">
          <w:t>av Thomas Ragnarsson (M)</w:t>
        </w:r>
      </w:sdtContent>
    </w:sdt>
  </w:p>
  <w:sdt>
    <w:sdtPr>
      <w:alias w:val="CC_Noformat_Rubtext"/>
      <w:tag w:val="CC_Noformat_Rubtext"/>
      <w:id w:val="-218060500"/>
      <w:lock w:val="sdtLocked"/>
      <w:text/>
    </w:sdtPr>
    <w:sdtEndPr/>
    <w:sdtContent>
      <w:p w14:paraId="39E5D326" w14:textId="07C41D34" w:rsidR="00262EA3" w:rsidRDefault="008D321E" w:rsidP="00283E0F">
        <w:pPr>
          <w:pStyle w:val="FSHRub2"/>
        </w:pPr>
        <w:r>
          <w:t>SOS Alarm som myndighet</w:t>
        </w:r>
      </w:p>
    </w:sdtContent>
  </w:sdt>
  <w:sdt>
    <w:sdtPr>
      <w:alias w:val="CC_Boilerplate_3"/>
      <w:tag w:val="CC_Boilerplate_3"/>
      <w:id w:val="1606463544"/>
      <w:lock w:val="sdtContentLocked"/>
      <w15:appearance w15:val="hidden"/>
      <w:text w:multiLine="1"/>
    </w:sdtPr>
    <w:sdtEndPr/>
    <w:sdtContent>
      <w:p w14:paraId="40E22A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0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6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85C"/>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1D8"/>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A62"/>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95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880"/>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E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7E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B0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44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DC3"/>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677"/>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41"/>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6C"/>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21E"/>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4C2"/>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9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C83"/>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80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85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8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40"/>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74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9824D"/>
  <w15:chartTrackingRefBased/>
  <w15:docId w15:val="{33AC571E-DEF8-4B9C-A429-80A28290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343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83CE026B446F7BF3832CE29B65883"/>
        <w:category>
          <w:name w:val="Allmänt"/>
          <w:gallery w:val="placeholder"/>
        </w:category>
        <w:types>
          <w:type w:val="bbPlcHdr"/>
        </w:types>
        <w:behaviors>
          <w:behavior w:val="content"/>
        </w:behaviors>
        <w:guid w:val="{F769B3B4-41FA-4365-AAB4-08E851C26647}"/>
      </w:docPartPr>
      <w:docPartBody>
        <w:p w:rsidR="00DC493F" w:rsidRDefault="00EC477D">
          <w:pPr>
            <w:pStyle w:val="BA083CE026B446F7BF3832CE29B65883"/>
          </w:pPr>
          <w:r w:rsidRPr="005A0A93">
            <w:rPr>
              <w:rStyle w:val="Platshllartext"/>
            </w:rPr>
            <w:t>Förslag till riksdagsbeslut</w:t>
          </w:r>
        </w:p>
      </w:docPartBody>
    </w:docPart>
    <w:docPart>
      <w:docPartPr>
        <w:name w:val="7E82AF1497D8413A937B96A843175F28"/>
        <w:category>
          <w:name w:val="Allmänt"/>
          <w:gallery w:val="placeholder"/>
        </w:category>
        <w:types>
          <w:type w:val="bbPlcHdr"/>
        </w:types>
        <w:behaviors>
          <w:behavior w:val="content"/>
        </w:behaviors>
        <w:guid w:val="{CBFAE2C9-488C-412E-A482-367CF1F77FC1}"/>
      </w:docPartPr>
      <w:docPartBody>
        <w:p w:rsidR="00DC493F" w:rsidRDefault="00EC477D">
          <w:pPr>
            <w:pStyle w:val="7E82AF1497D8413A937B96A843175F28"/>
          </w:pPr>
          <w:r w:rsidRPr="005A0A93">
            <w:rPr>
              <w:rStyle w:val="Platshllartext"/>
            </w:rPr>
            <w:t>Motivering</w:t>
          </w:r>
        </w:p>
      </w:docPartBody>
    </w:docPart>
    <w:docPart>
      <w:docPartPr>
        <w:name w:val="92C5637DD4AE489088C13C096FB99FAD"/>
        <w:category>
          <w:name w:val="Allmänt"/>
          <w:gallery w:val="placeholder"/>
        </w:category>
        <w:types>
          <w:type w:val="bbPlcHdr"/>
        </w:types>
        <w:behaviors>
          <w:behavior w:val="content"/>
        </w:behaviors>
        <w:guid w:val="{4134FF04-88BE-466C-A424-261CD38B4E3A}"/>
      </w:docPartPr>
      <w:docPartBody>
        <w:p w:rsidR="00391565" w:rsidRDefault="003915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3F"/>
    <w:rsid w:val="000437C9"/>
    <w:rsid w:val="001668DD"/>
    <w:rsid w:val="00391565"/>
    <w:rsid w:val="007D0468"/>
    <w:rsid w:val="00945D5A"/>
    <w:rsid w:val="00B0294F"/>
    <w:rsid w:val="00BA05EC"/>
    <w:rsid w:val="00DC493F"/>
    <w:rsid w:val="00EC4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083CE026B446F7BF3832CE29B65883">
    <w:name w:val="BA083CE026B446F7BF3832CE29B65883"/>
  </w:style>
  <w:style w:type="paragraph" w:customStyle="1" w:styleId="7E82AF1497D8413A937B96A843175F28">
    <w:name w:val="7E82AF1497D8413A937B96A8431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2238B-9AA7-406C-9A4C-1503E636BD92}"/>
</file>

<file path=customXml/itemProps2.xml><?xml version="1.0" encoding="utf-8"?>
<ds:datastoreItem xmlns:ds="http://schemas.openxmlformats.org/officeDocument/2006/customXml" ds:itemID="{54D74E8E-2FCA-4122-AC58-ECB654FA07BD}"/>
</file>

<file path=customXml/itemProps3.xml><?xml version="1.0" encoding="utf-8"?>
<ds:datastoreItem xmlns:ds="http://schemas.openxmlformats.org/officeDocument/2006/customXml" ds:itemID="{0F85A700-91AB-4D35-8211-9122AB7AF019}"/>
</file>

<file path=docProps/app.xml><?xml version="1.0" encoding="utf-8"?>
<Properties xmlns="http://schemas.openxmlformats.org/officeDocument/2006/extended-properties" xmlns:vt="http://schemas.openxmlformats.org/officeDocument/2006/docPropsVTypes">
  <Template>Normal</Template>
  <TotalTime>24</TotalTime>
  <Pages>2</Pages>
  <Words>251</Words>
  <Characters>1458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M1798 SOS Alarm som myndighet</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