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32488F" w:rsidRDefault="006E04A4">
      <w:pPr>
        <w:pStyle w:val="Dokumentbeteckning"/>
      </w:pPr>
      <w:r w:rsidRPr="0032488F">
        <w:fldChar w:fldCharType="begin" w:fldLock="1"/>
      </w:r>
      <w:r w:rsidRPr="0032488F">
        <w:instrText xml:space="preserve"> DOCPROPERTY "DocumentYear" </w:instrText>
      </w:r>
      <w:r w:rsidRPr="0032488F">
        <w:fldChar w:fldCharType="separate"/>
      </w:r>
      <w:r w:rsidR="00471AB3" w:rsidRPr="0032488F">
        <w:t>2007/08</w:t>
      </w:r>
      <w:r w:rsidRPr="0032488F">
        <w:fldChar w:fldCharType="end"/>
      </w:r>
      <w:r w:rsidRPr="0032488F">
        <w:t>:</w:t>
      </w:r>
      <w:r w:rsidRPr="0032488F">
        <w:fldChar w:fldCharType="begin" w:fldLock="1"/>
      </w:r>
      <w:r w:rsidRPr="0032488F">
        <w:instrText xml:space="preserve"> DOCPROPERTY "DocumentNumber" </w:instrText>
      </w:r>
      <w:r w:rsidRPr="0032488F">
        <w:fldChar w:fldCharType="separate"/>
      </w:r>
      <w:r w:rsidR="00471AB3" w:rsidRPr="0032488F">
        <w:t>62</w:t>
      </w:r>
      <w:r w:rsidRPr="0032488F">
        <w:fldChar w:fldCharType="end"/>
      </w:r>
    </w:p>
    <w:p w:rsidR="006E04A4" w:rsidRPr="0032488F" w:rsidRDefault="006E04A4">
      <w:pPr>
        <w:pStyle w:val="Datum"/>
        <w:outlineLvl w:val="0"/>
      </w:pPr>
      <w:r w:rsidRPr="0032488F">
        <w:fldChar w:fldCharType="begin" w:fldLock="1"/>
      </w:r>
      <w:r w:rsidRPr="0032488F">
        <w:instrText xml:space="preserve"> DOCPROPERTY "DocumentDate" </w:instrText>
      </w:r>
      <w:r w:rsidRPr="0032488F">
        <w:fldChar w:fldCharType="separate"/>
      </w:r>
      <w:r w:rsidR="00471AB3" w:rsidRPr="0032488F">
        <w:t>Tisdagen den 12 februari 2008</w:t>
      </w:r>
      <w:r w:rsidRPr="0032488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3248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32488F" w:rsidRDefault="00CB7E43">
            <w:pPr>
              <w:pStyle w:val="Plenum"/>
              <w:tabs>
                <w:tab w:val="clear" w:pos="1418"/>
              </w:tabs>
            </w:pPr>
            <w:r w:rsidRPr="0032488F">
              <w:t>Kl.</w:t>
            </w:r>
          </w:p>
        </w:tc>
        <w:tc>
          <w:tcPr>
            <w:tcW w:w="851" w:type="dxa"/>
          </w:tcPr>
          <w:p w:rsidR="006E04A4" w:rsidRPr="0032488F" w:rsidRDefault="00CB7E4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32488F">
              <w:t>13.30</w:t>
            </w:r>
          </w:p>
        </w:tc>
        <w:tc>
          <w:tcPr>
            <w:tcW w:w="397" w:type="dxa"/>
          </w:tcPr>
          <w:p w:rsidR="006E04A4" w:rsidRPr="0032488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32488F" w:rsidRDefault="00CB7E43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32488F">
              <w:rPr>
                <w:sz w:val="24"/>
              </w:rPr>
              <w:t>Interpellationssvar (uppehåll för gruppmöten ca kl. 16.00-18.00)</w:t>
            </w:r>
          </w:p>
        </w:tc>
      </w:tr>
    </w:tbl>
    <w:p w:rsidR="006E04A4" w:rsidRPr="0032488F" w:rsidRDefault="006E04A4">
      <w:pPr>
        <w:pStyle w:val="StreckLngt"/>
      </w:pPr>
      <w:r w:rsidRPr="0032488F">
        <w:tab/>
      </w:r>
    </w:p>
    <w:p w:rsidR="00D45AE3" w:rsidRPr="0032488F" w:rsidRDefault="00D45AE3" w:rsidP="00D45AE3">
      <w:pPr>
        <w:pStyle w:val="Blankrad"/>
      </w:pPr>
      <w:r w:rsidRPr="0032488F">
        <w:t>     </w:t>
      </w:r>
    </w:p>
    <w:p w:rsidR="008A49A6" w:rsidRPr="0032488F" w:rsidRDefault="008A49A6" w:rsidP="00CF242C">
      <w:pPr>
        <w:pStyle w:val="Blankrad"/>
      </w:pPr>
      <w:r w:rsidRPr="0032488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A49A6" w:rsidRPr="0032488F" w:rsidTr="00E449E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A49A6" w:rsidRPr="0032488F" w:rsidRDefault="008A49A6" w:rsidP="00E449EC">
            <w:pPr>
              <w:pStyle w:val="HuvudrubrikFlisteNr"/>
            </w:pPr>
          </w:p>
        </w:tc>
        <w:tc>
          <w:tcPr>
            <w:tcW w:w="6237" w:type="dxa"/>
          </w:tcPr>
          <w:p w:rsidR="008A49A6" w:rsidRPr="0032488F" w:rsidRDefault="008A49A6" w:rsidP="00E449EC">
            <w:pPr>
              <w:pStyle w:val="HuvudrubrikEnsam"/>
            </w:pPr>
            <w:r w:rsidRPr="0032488F">
              <w:t>Justering av protokoll</w:t>
            </w:r>
          </w:p>
        </w:tc>
        <w:tc>
          <w:tcPr>
            <w:tcW w:w="2481" w:type="dxa"/>
          </w:tcPr>
          <w:p w:rsidR="008A49A6" w:rsidRPr="0032488F" w:rsidRDefault="008A49A6" w:rsidP="00E449EC">
            <w:pPr>
              <w:pStyle w:val="HuvudrubrikKolumn3"/>
            </w:pPr>
          </w:p>
        </w:tc>
      </w:tr>
      <w:tr w:rsidR="008A49A6" w:rsidRPr="0032488F" w:rsidTr="00E449E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A49A6" w:rsidRPr="0032488F" w:rsidRDefault="008A49A6" w:rsidP="00E449EC">
            <w:pPr>
              <w:pStyle w:val="FlistaNrText"/>
            </w:pPr>
          </w:p>
        </w:tc>
        <w:tc>
          <w:tcPr>
            <w:tcW w:w="6237" w:type="dxa"/>
          </w:tcPr>
          <w:p w:rsidR="008A49A6" w:rsidRPr="0032488F" w:rsidRDefault="008A49A6" w:rsidP="00E449EC">
            <w:r w:rsidRPr="0032488F">
              <w:t>Pr</w:t>
            </w:r>
            <w:r w:rsidR="00D43D6F" w:rsidRPr="0032488F">
              <w:t>otokoll</w:t>
            </w:r>
            <w:r w:rsidR="000E75C5" w:rsidRPr="0032488F">
              <w:t xml:space="preserve"> från sammanträdena tisdagen den 29 januari, torsdagen den 31 januari och fredagen den 1 februari</w:t>
            </w:r>
          </w:p>
        </w:tc>
        <w:tc>
          <w:tcPr>
            <w:tcW w:w="2481" w:type="dxa"/>
          </w:tcPr>
          <w:p w:rsidR="008A49A6" w:rsidRPr="0032488F" w:rsidRDefault="008A49A6" w:rsidP="00E449EC">
            <w:pPr>
              <w:rPr>
                <w:spacing w:val="-4"/>
              </w:rPr>
            </w:pPr>
          </w:p>
        </w:tc>
      </w:tr>
    </w:tbl>
    <w:p w:rsidR="008A49A6" w:rsidRPr="0032488F" w:rsidRDefault="008A49A6" w:rsidP="008A49A6">
      <w:pPr>
        <w:pStyle w:val="Blankrad"/>
      </w:pPr>
      <w:r w:rsidRPr="0032488F">
        <w:t>     </w:t>
      </w:r>
    </w:p>
    <w:p w:rsidR="008A49A6" w:rsidRPr="0032488F" w:rsidRDefault="008A49A6" w:rsidP="008A49A6">
      <w:pPr>
        <w:pStyle w:val="Blankrad"/>
      </w:pPr>
      <w:r w:rsidRPr="0032488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A49A6" w:rsidRPr="0032488F" w:rsidTr="00E449E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A49A6" w:rsidRPr="0032488F" w:rsidRDefault="008A49A6" w:rsidP="00E449EC">
            <w:pPr>
              <w:pStyle w:val="HuvudrubrikFlisteNr"/>
            </w:pPr>
          </w:p>
        </w:tc>
        <w:tc>
          <w:tcPr>
            <w:tcW w:w="6237" w:type="dxa"/>
          </w:tcPr>
          <w:p w:rsidR="008A49A6" w:rsidRPr="0032488F" w:rsidRDefault="008A49A6" w:rsidP="00E449EC">
            <w:pPr>
              <w:pStyle w:val="HuvudrubrikEnsam"/>
            </w:pPr>
            <w:r w:rsidRPr="0032488F">
              <w:t>Meddelande om aktuell debatt om fiskeripolitiken</w:t>
            </w:r>
          </w:p>
        </w:tc>
        <w:tc>
          <w:tcPr>
            <w:tcW w:w="2481" w:type="dxa"/>
          </w:tcPr>
          <w:p w:rsidR="008A49A6" w:rsidRPr="0032488F" w:rsidRDefault="008A49A6" w:rsidP="00E449EC">
            <w:pPr>
              <w:pStyle w:val="HuvudrubrikKolumn3"/>
            </w:pPr>
          </w:p>
        </w:tc>
      </w:tr>
      <w:tr w:rsidR="008A49A6" w:rsidRPr="0032488F" w:rsidTr="00E449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49A6" w:rsidRPr="0032488F" w:rsidRDefault="008A49A6" w:rsidP="00E449EC">
            <w:pPr>
              <w:pStyle w:val="FlistaNrText"/>
            </w:pPr>
          </w:p>
        </w:tc>
        <w:tc>
          <w:tcPr>
            <w:tcW w:w="6237" w:type="dxa"/>
          </w:tcPr>
          <w:p w:rsidR="008A49A6" w:rsidRPr="0032488F" w:rsidRDefault="008A49A6" w:rsidP="00E449EC">
            <w:r w:rsidRPr="0032488F">
              <w:t>Torsdagen den 14 februari kl. 12.00</w:t>
            </w:r>
          </w:p>
        </w:tc>
        <w:tc>
          <w:tcPr>
            <w:tcW w:w="2481" w:type="dxa"/>
          </w:tcPr>
          <w:p w:rsidR="008A49A6" w:rsidRPr="0032488F" w:rsidRDefault="008A49A6" w:rsidP="00E449EC">
            <w:pPr>
              <w:rPr>
                <w:spacing w:val="-4"/>
              </w:rPr>
            </w:pPr>
          </w:p>
        </w:tc>
      </w:tr>
    </w:tbl>
    <w:p w:rsidR="008A49A6" w:rsidRPr="0032488F" w:rsidRDefault="008A49A6" w:rsidP="008A49A6">
      <w:pPr>
        <w:pStyle w:val="Blankrad"/>
      </w:pPr>
      <w:r w:rsidRPr="0032488F">
        <w:t>     </w:t>
      </w:r>
    </w:p>
    <w:p w:rsidR="008A49A6" w:rsidRPr="0032488F" w:rsidRDefault="008A49A6" w:rsidP="008A49A6">
      <w:pPr>
        <w:pStyle w:val="Blankrad"/>
      </w:pPr>
      <w:r w:rsidRPr="0032488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A49A6" w:rsidRPr="0032488F" w:rsidTr="00E449E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A49A6" w:rsidRPr="0032488F" w:rsidRDefault="008A49A6" w:rsidP="00E449EC">
            <w:pPr>
              <w:pStyle w:val="HuvudrubrikFlisteNr"/>
            </w:pPr>
          </w:p>
        </w:tc>
        <w:tc>
          <w:tcPr>
            <w:tcW w:w="6237" w:type="dxa"/>
          </w:tcPr>
          <w:p w:rsidR="008A49A6" w:rsidRPr="0032488F" w:rsidRDefault="008A49A6" w:rsidP="00E449EC">
            <w:pPr>
              <w:pStyle w:val="HuvudrubrikEnsam"/>
            </w:pPr>
            <w:r w:rsidRPr="0032488F">
              <w:t>Meddelande om frågestund</w:t>
            </w:r>
          </w:p>
        </w:tc>
        <w:tc>
          <w:tcPr>
            <w:tcW w:w="2481" w:type="dxa"/>
          </w:tcPr>
          <w:p w:rsidR="008A49A6" w:rsidRPr="0032488F" w:rsidRDefault="008A49A6" w:rsidP="00E449EC">
            <w:pPr>
              <w:pStyle w:val="HuvudrubrikKolumn3"/>
            </w:pPr>
          </w:p>
        </w:tc>
      </w:tr>
      <w:tr w:rsidR="008A49A6" w:rsidRPr="0032488F" w:rsidTr="00E449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49A6" w:rsidRPr="0032488F" w:rsidRDefault="008A49A6" w:rsidP="00E449EC">
            <w:pPr>
              <w:pStyle w:val="Underrubrik"/>
            </w:pPr>
          </w:p>
        </w:tc>
        <w:tc>
          <w:tcPr>
            <w:tcW w:w="6237" w:type="dxa"/>
          </w:tcPr>
          <w:p w:rsidR="008A49A6" w:rsidRPr="0032488F" w:rsidRDefault="008A49A6" w:rsidP="00E449EC">
            <w:pPr>
              <w:pStyle w:val="Underrubrik"/>
            </w:pPr>
            <w:bookmarkStart w:id="1" w:name="TypUnderrubrik"/>
            <w:bookmarkEnd w:id="1"/>
            <w:r w:rsidRPr="0032488F">
              <w:t>Torsdagen den 14 februari kl. 14.00</w:t>
            </w:r>
          </w:p>
        </w:tc>
        <w:tc>
          <w:tcPr>
            <w:tcW w:w="2481" w:type="dxa"/>
          </w:tcPr>
          <w:p w:rsidR="008A49A6" w:rsidRPr="0032488F" w:rsidRDefault="008A49A6" w:rsidP="00E449EC">
            <w:pPr>
              <w:pStyle w:val="Underrubrik"/>
              <w:rPr>
                <w:spacing w:val="-4"/>
              </w:rPr>
            </w:pPr>
          </w:p>
        </w:tc>
      </w:tr>
      <w:tr w:rsidR="008A49A6" w:rsidRPr="0032488F" w:rsidTr="00E449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49A6" w:rsidRPr="0032488F" w:rsidRDefault="008A49A6" w:rsidP="00E449EC">
            <w:pPr>
              <w:pStyle w:val="FlistaNrText"/>
            </w:pPr>
          </w:p>
        </w:tc>
        <w:tc>
          <w:tcPr>
            <w:tcW w:w="6237" w:type="dxa"/>
          </w:tcPr>
          <w:p w:rsidR="008A49A6" w:rsidRPr="0032488F" w:rsidRDefault="008A49A6" w:rsidP="00E449EC">
            <w:r w:rsidRPr="0032488F">
              <w:t>Frågor besvaras av</w:t>
            </w:r>
          </w:p>
          <w:p w:rsidR="008A49A6" w:rsidRPr="0032488F" w:rsidRDefault="008A49A6" w:rsidP="00E449EC">
            <w:r w:rsidRPr="0032488F">
              <w:t>finansminister Anders Borg (m),</w:t>
            </w:r>
            <w:r w:rsidRPr="0032488F">
              <w:br/>
              <w:t>statsrådet Mats Odell (kd),</w:t>
            </w:r>
            <w:r w:rsidRPr="0032488F">
              <w:br/>
              <w:t>statsrådet Lars Leijonborg (fp),</w:t>
            </w:r>
            <w:r w:rsidRPr="0032488F">
              <w:br/>
              <w:t xml:space="preserve">statsrådet Åsa Torstensson (c) </w:t>
            </w:r>
            <w:r w:rsidRPr="0032488F">
              <w:br/>
              <w:t>och statsrådet Tobias Billström (m)</w:t>
            </w:r>
          </w:p>
        </w:tc>
        <w:tc>
          <w:tcPr>
            <w:tcW w:w="2481" w:type="dxa"/>
          </w:tcPr>
          <w:p w:rsidR="008A49A6" w:rsidRPr="0032488F" w:rsidRDefault="008A49A6" w:rsidP="00E449EC">
            <w:pPr>
              <w:rPr>
                <w:spacing w:val="-4"/>
              </w:rPr>
            </w:pPr>
          </w:p>
        </w:tc>
      </w:tr>
    </w:tbl>
    <w:p w:rsidR="008A49A6" w:rsidRPr="0032488F" w:rsidRDefault="008A49A6" w:rsidP="008A49A6">
      <w:pPr>
        <w:pStyle w:val="Blankrad"/>
      </w:pPr>
      <w:r w:rsidRPr="0032488F">
        <w:t>     </w:t>
      </w:r>
    </w:p>
    <w:p w:rsidR="008A49A6" w:rsidRPr="0032488F" w:rsidRDefault="008A49A6" w:rsidP="008A49A6">
      <w:pPr>
        <w:pStyle w:val="Blankrad"/>
      </w:pPr>
      <w:r w:rsidRPr="0032488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A49A6" w:rsidRPr="0032488F" w:rsidTr="00E449E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A49A6" w:rsidRPr="0032488F" w:rsidRDefault="008A49A6" w:rsidP="00E449EC">
            <w:pPr>
              <w:pStyle w:val="HuvudrubrikFlisteNr"/>
            </w:pPr>
          </w:p>
        </w:tc>
        <w:tc>
          <w:tcPr>
            <w:tcW w:w="6237" w:type="dxa"/>
          </w:tcPr>
          <w:p w:rsidR="008A49A6" w:rsidRPr="0032488F" w:rsidRDefault="008A49A6" w:rsidP="00E449EC">
            <w:pPr>
              <w:pStyle w:val="HuvudrubrikEnsam"/>
            </w:pPr>
            <w:bookmarkStart w:id="2" w:name="Start_FördröjdaInterpellationer"/>
            <w:bookmarkEnd w:id="2"/>
            <w:r w:rsidRPr="0032488F">
              <w:t>Anmälan om fördröjda svar på interpellationer</w:t>
            </w:r>
          </w:p>
        </w:tc>
        <w:tc>
          <w:tcPr>
            <w:tcW w:w="2481" w:type="dxa"/>
          </w:tcPr>
          <w:p w:rsidR="008A49A6" w:rsidRPr="0032488F" w:rsidRDefault="008A49A6" w:rsidP="00E449EC">
            <w:pPr>
              <w:pStyle w:val="HuvudrubrikKolumn3"/>
            </w:pPr>
          </w:p>
        </w:tc>
      </w:tr>
      <w:tr w:rsidR="008A49A6" w:rsidRPr="0032488F" w:rsidTr="00E449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49A6" w:rsidRPr="0032488F" w:rsidRDefault="008A49A6" w:rsidP="00E449EC">
            <w:pPr>
              <w:pStyle w:val="FlistaNrText"/>
            </w:pPr>
          </w:p>
        </w:tc>
        <w:tc>
          <w:tcPr>
            <w:tcW w:w="6237" w:type="dxa"/>
          </w:tcPr>
          <w:p w:rsidR="008A49A6" w:rsidRPr="0032488F" w:rsidRDefault="008A49A6" w:rsidP="00E449EC">
            <w:r w:rsidRPr="0032488F">
              <w:t>2007/08:361 av Patrik Björck (s)</w:t>
            </w:r>
          </w:p>
          <w:p w:rsidR="008A49A6" w:rsidRPr="0032488F" w:rsidRDefault="008A49A6" w:rsidP="00E449EC">
            <w:r w:rsidRPr="0032488F">
              <w:t>Försämring av anställningsskyddet för sjuka</w:t>
            </w:r>
          </w:p>
        </w:tc>
        <w:tc>
          <w:tcPr>
            <w:tcW w:w="2481" w:type="dxa"/>
          </w:tcPr>
          <w:p w:rsidR="008A49A6" w:rsidRPr="0032488F" w:rsidRDefault="008A49A6" w:rsidP="00E449EC">
            <w:pPr>
              <w:rPr>
                <w:spacing w:val="-4"/>
              </w:rPr>
            </w:pPr>
          </w:p>
        </w:tc>
      </w:tr>
      <w:tr w:rsidR="008A49A6" w:rsidRPr="0032488F" w:rsidTr="00E449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49A6" w:rsidRPr="0032488F" w:rsidRDefault="008A49A6" w:rsidP="00E449EC">
            <w:pPr>
              <w:pStyle w:val="FlistaNrText"/>
            </w:pPr>
          </w:p>
        </w:tc>
        <w:tc>
          <w:tcPr>
            <w:tcW w:w="6237" w:type="dxa"/>
          </w:tcPr>
          <w:p w:rsidR="008A49A6" w:rsidRPr="0032488F" w:rsidRDefault="008A49A6" w:rsidP="00E449EC">
            <w:r w:rsidRPr="0032488F">
              <w:t>2007/08:369 av Morgan Johansson (s)</w:t>
            </w:r>
          </w:p>
          <w:p w:rsidR="008A49A6" w:rsidRPr="0032488F" w:rsidRDefault="008A49A6" w:rsidP="00E449EC">
            <w:r w:rsidRPr="0032488F">
              <w:t>De fortsatta neddragningarna i skånsk sjukvård</w:t>
            </w:r>
          </w:p>
        </w:tc>
        <w:tc>
          <w:tcPr>
            <w:tcW w:w="2481" w:type="dxa"/>
          </w:tcPr>
          <w:p w:rsidR="008A49A6" w:rsidRPr="0032488F" w:rsidRDefault="008A49A6" w:rsidP="00E449EC">
            <w:pPr>
              <w:rPr>
                <w:spacing w:val="-4"/>
              </w:rPr>
            </w:pPr>
          </w:p>
        </w:tc>
      </w:tr>
    </w:tbl>
    <w:p w:rsidR="008A49A6" w:rsidRPr="0032488F" w:rsidRDefault="008A49A6" w:rsidP="008A49A6">
      <w:pPr>
        <w:pStyle w:val="Blankrad"/>
      </w:pPr>
      <w:r w:rsidRPr="0032488F">
        <w:t>     </w:t>
      </w:r>
    </w:p>
    <w:p w:rsidR="008A49A6" w:rsidRPr="0032488F" w:rsidRDefault="008A49A6" w:rsidP="008A49A6">
      <w:pPr>
        <w:pStyle w:val="Blankrad"/>
      </w:pPr>
      <w:r w:rsidRPr="0032488F">
        <w:t xml:space="preserve">     </w:t>
      </w:r>
    </w:p>
    <w:p w:rsidR="00CB7E43" w:rsidRPr="0032488F" w:rsidRDefault="00CB7E43" w:rsidP="00CB7E43">
      <w:pPr>
        <w:pStyle w:val="Blankrad"/>
      </w:pPr>
      <w:r w:rsidRPr="0032488F">
        <w:t>     </w:t>
      </w:r>
    </w:p>
    <w:p w:rsidR="008A49A6" w:rsidRPr="0032488F" w:rsidRDefault="008A49A6" w:rsidP="00CB7E43">
      <w:pPr>
        <w:pStyle w:val="Blankrad"/>
      </w:pPr>
      <w:r w:rsidRPr="0032488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A49A6" w:rsidRPr="0032488F" w:rsidTr="00E449E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A49A6" w:rsidRPr="0032488F" w:rsidRDefault="008A49A6" w:rsidP="00E449EC">
            <w:pPr>
              <w:pStyle w:val="HuvudrubrikFlisteNr"/>
            </w:pPr>
          </w:p>
        </w:tc>
        <w:tc>
          <w:tcPr>
            <w:tcW w:w="6237" w:type="dxa"/>
          </w:tcPr>
          <w:p w:rsidR="008A49A6" w:rsidRPr="0032488F" w:rsidRDefault="008A49A6" w:rsidP="00E449EC">
            <w:pPr>
              <w:pStyle w:val="Huvudrubrik"/>
            </w:pPr>
            <w:bookmarkStart w:id="3" w:name="Start_Interpellationer"/>
            <w:bookmarkEnd w:id="3"/>
            <w:r w:rsidRPr="0032488F">
              <w:t>Svar på interpellationer</w:t>
            </w:r>
          </w:p>
        </w:tc>
        <w:tc>
          <w:tcPr>
            <w:tcW w:w="2481" w:type="dxa"/>
          </w:tcPr>
          <w:p w:rsidR="008A49A6" w:rsidRPr="0032488F" w:rsidRDefault="008A49A6" w:rsidP="00E449EC">
            <w:pPr>
              <w:pStyle w:val="HuvudrubrikKolumn3"/>
            </w:pPr>
          </w:p>
        </w:tc>
      </w:tr>
      <w:tr w:rsidR="008A49A6" w:rsidRPr="0032488F" w:rsidTr="00E449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49A6" w:rsidRPr="0032488F" w:rsidRDefault="008A49A6" w:rsidP="00E449EC">
            <w:pPr>
              <w:pStyle w:val="Besvaradav"/>
            </w:pPr>
          </w:p>
        </w:tc>
        <w:tc>
          <w:tcPr>
            <w:tcW w:w="6237" w:type="dxa"/>
          </w:tcPr>
          <w:p w:rsidR="008A49A6" w:rsidRPr="0032488F" w:rsidRDefault="008A49A6" w:rsidP="00E449EC">
            <w:pPr>
              <w:pStyle w:val="Besvaradav"/>
            </w:pPr>
            <w:r w:rsidRPr="0032488F">
              <w:t>Näringsminister Maud Olofsson (c)</w:t>
            </w:r>
          </w:p>
        </w:tc>
        <w:tc>
          <w:tcPr>
            <w:tcW w:w="2481" w:type="dxa"/>
          </w:tcPr>
          <w:p w:rsidR="008A49A6" w:rsidRPr="0032488F" w:rsidRDefault="008A49A6" w:rsidP="00E449EC">
            <w:pPr>
              <w:pStyle w:val="Besvaradav"/>
              <w:rPr>
                <w:spacing w:val="-4"/>
              </w:rPr>
            </w:pPr>
          </w:p>
        </w:tc>
      </w:tr>
      <w:tr w:rsidR="008A49A6" w:rsidRPr="0032488F" w:rsidTr="00E449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49A6" w:rsidRPr="0032488F" w:rsidRDefault="008A49A6" w:rsidP="00E449EC">
            <w:pPr>
              <w:pStyle w:val="FlistaNrText"/>
            </w:pPr>
          </w:p>
        </w:tc>
        <w:tc>
          <w:tcPr>
            <w:tcW w:w="6237" w:type="dxa"/>
          </w:tcPr>
          <w:p w:rsidR="008A49A6" w:rsidRPr="0032488F" w:rsidRDefault="008A49A6" w:rsidP="00E449EC">
            <w:r w:rsidRPr="0032488F">
              <w:t>2007/08:318 av Lars Johansson (s)</w:t>
            </w:r>
          </w:p>
          <w:p w:rsidR="008A49A6" w:rsidRPr="0032488F" w:rsidRDefault="008A49A6" w:rsidP="00E449EC">
            <w:r w:rsidRPr="0032488F">
              <w:t>Regeringen, fordonsindustrin och framtiden</w:t>
            </w:r>
          </w:p>
        </w:tc>
        <w:tc>
          <w:tcPr>
            <w:tcW w:w="2481" w:type="dxa"/>
          </w:tcPr>
          <w:p w:rsidR="008A49A6" w:rsidRPr="0032488F" w:rsidRDefault="008A49A6" w:rsidP="00E449EC">
            <w:pPr>
              <w:rPr>
                <w:spacing w:val="-4"/>
              </w:rPr>
            </w:pPr>
          </w:p>
        </w:tc>
      </w:tr>
      <w:tr w:rsidR="008A49A6" w:rsidRPr="0032488F" w:rsidTr="00E449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49A6" w:rsidRPr="0032488F" w:rsidRDefault="008A49A6" w:rsidP="00E449EC">
            <w:pPr>
              <w:pStyle w:val="FlistaNrText"/>
            </w:pPr>
          </w:p>
        </w:tc>
        <w:tc>
          <w:tcPr>
            <w:tcW w:w="6237" w:type="dxa"/>
          </w:tcPr>
          <w:p w:rsidR="008A49A6" w:rsidRPr="0032488F" w:rsidRDefault="008A49A6" w:rsidP="00E449EC">
            <w:r w:rsidRPr="0032488F">
              <w:t>2007/08:335 av Alf Eriksson (s)</w:t>
            </w:r>
          </w:p>
          <w:p w:rsidR="008A49A6" w:rsidRPr="0032488F" w:rsidRDefault="008A49A6" w:rsidP="00E449EC">
            <w:r w:rsidRPr="0032488F">
              <w:t>Besked om kärnkraftsutbyggnad</w:t>
            </w:r>
          </w:p>
        </w:tc>
        <w:tc>
          <w:tcPr>
            <w:tcW w:w="2481" w:type="dxa"/>
          </w:tcPr>
          <w:p w:rsidR="008A49A6" w:rsidRPr="0032488F" w:rsidRDefault="008A49A6" w:rsidP="00E449EC">
            <w:pPr>
              <w:rPr>
                <w:spacing w:val="-4"/>
              </w:rPr>
            </w:pPr>
          </w:p>
        </w:tc>
      </w:tr>
      <w:tr w:rsidR="008A49A6" w:rsidRPr="0032488F" w:rsidTr="00E449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49A6" w:rsidRPr="0032488F" w:rsidRDefault="008A49A6" w:rsidP="00E449EC">
            <w:pPr>
              <w:pStyle w:val="FlistaNrText"/>
            </w:pPr>
          </w:p>
        </w:tc>
        <w:tc>
          <w:tcPr>
            <w:tcW w:w="6237" w:type="dxa"/>
          </w:tcPr>
          <w:p w:rsidR="008A49A6" w:rsidRPr="0032488F" w:rsidRDefault="008A49A6" w:rsidP="00E449EC">
            <w:r w:rsidRPr="0032488F">
              <w:t>2007/08:337 av Alf Eriksson (s)</w:t>
            </w:r>
          </w:p>
          <w:p w:rsidR="008A49A6" w:rsidRPr="0032488F" w:rsidRDefault="008A49A6" w:rsidP="00E449EC">
            <w:r w:rsidRPr="0032488F">
              <w:t>Vattenfalls framtid</w:t>
            </w:r>
          </w:p>
        </w:tc>
        <w:tc>
          <w:tcPr>
            <w:tcW w:w="2481" w:type="dxa"/>
          </w:tcPr>
          <w:p w:rsidR="008A49A6" w:rsidRPr="0032488F" w:rsidRDefault="008A49A6" w:rsidP="00E449EC">
            <w:pPr>
              <w:rPr>
                <w:spacing w:val="-4"/>
              </w:rPr>
            </w:pPr>
          </w:p>
        </w:tc>
      </w:tr>
      <w:tr w:rsidR="008A49A6" w:rsidRPr="0032488F" w:rsidTr="00E449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49A6" w:rsidRPr="0032488F" w:rsidRDefault="008A49A6" w:rsidP="00E449EC">
            <w:pPr>
              <w:pStyle w:val="Besvaradav"/>
            </w:pPr>
          </w:p>
        </w:tc>
        <w:tc>
          <w:tcPr>
            <w:tcW w:w="6237" w:type="dxa"/>
          </w:tcPr>
          <w:p w:rsidR="008A49A6" w:rsidRPr="0032488F" w:rsidRDefault="008A49A6" w:rsidP="00E449EC">
            <w:pPr>
              <w:pStyle w:val="Besvaradav"/>
            </w:pPr>
            <w:r w:rsidRPr="0032488F">
              <w:t>Statsrådet Mats Odell (kd)</w:t>
            </w:r>
          </w:p>
        </w:tc>
        <w:tc>
          <w:tcPr>
            <w:tcW w:w="2481" w:type="dxa"/>
          </w:tcPr>
          <w:p w:rsidR="008A49A6" w:rsidRPr="0032488F" w:rsidRDefault="008A49A6" w:rsidP="00E449EC">
            <w:pPr>
              <w:pStyle w:val="Besvaradav"/>
              <w:rPr>
                <w:spacing w:val="-4"/>
              </w:rPr>
            </w:pPr>
          </w:p>
        </w:tc>
      </w:tr>
      <w:tr w:rsidR="008A49A6" w:rsidRPr="0032488F" w:rsidTr="00E449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49A6" w:rsidRPr="0032488F" w:rsidRDefault="008A49A6" w:rsidP="00E449EC">
            <w:pPr>
              <w:pStyle w:val="FlistaNrText"/>
            </w:pPr>
          </w:p>
        </w:tc>
        <w:tc>
          <w:tcPr>
            <w:tcW w:w="6237" w:type="dxa"/>
          </w:tcPr>
          <w:p w:rsidR="008A49A6" w:rsidRPr="0032488F" w:rsidRDefault="008A49A6" w:rsidP="00E449EC">
            <w:r w:rsidRPr="0032488F">
              <w:t>2007/08:329 av Monica Green (s)</w:t>
            </w:r>
          </w:p>
          <w:p w:rsidR="008A49A6" w:rsidRPr="0032488F" w:rsidRDefault="008A49A6" w:rsidP="00E449EC">
            <w:r w:rsidRPr="0032488F">
              <w:t>Sekretess och jämställdhet vid utnämningar</w:t>
            </w:r>
          </w:p>
        </w:tc>
        <w:tc>
          <w:tcPr>
            <w:tcW w:w="2481" w:type="dxa"/>
          </w:tcPr>
          <w:p w:rsidR="008A49A6" w:rsidRPr="0032488F" w:rsidRDefault="008A49A6" w:rsidP="00E449EC">
            <w:pPr>
              <w:rPr>
                <w:spacing w:val="-4"/>
              </w:rPr>
            </w:pPr>
          </w:p>
        </w:tc>
      </w:tr>
      <w:tr w:rsidR="008A49A6" w:rsidRPr="0032488F" w:rsidTr="00E449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49A6" w:rsidRPr="0032488F" w:rsidRDefault="008A49A6" w:rsidP="00E449EC">
            <w:pPr>
              <w:pStyle w:val="FlistaNrText"/>
            </w:pPr>
          </w:p>
        </w:tc>
        <w:tc>
          <w:tcPr>
            <w:tcW w:w="6237" w:type="dxa"/>
          </w:tcPr>
          <w:p w:rsidR="008A49A6" w:rsidRPr="0032488F" w:rsidRDefault="008A49A6" w:rsidP="00E449EC">
            <w:r w:rsidRPr="0032488F">
              <w:t>2007/08:333 av Peter Hultqvist (s)</w:t>
            </w:r>
          </w:p>
          <w:p w:rsidR="008A49A6" w:rsidRPr="0032488F" w:rsidRDefault="008A49A6" w:rsidP="00E449EC">
            <w:r w:rsidRPr="0032488F">
              <w:t>Storregioner och demokratin</w:t>
            </w:r>
          </w:p>
        </w:tc>
        <w:tc>
          <w:tcPr>
            <w:tcW w:w="2481" w:type="dxa"/>
          </w:tcPr>
          <w:p w:rsidR="008A49A6" w:rsidRPr="0032488F" w:rsidRDefault="008A49A6" w:rsidP="00E449EC">
            <w:pPr>
              <w:rPr>
                <w:spacing w:val="-4"/>
              </w:rPr>
            </w:pPr>
          </w:p>
        </w:tc>
      </w:tr>
      <w:tr w:rsidR="008A49A6" w:rsidRPr="0032488F" w:rsidTr="00E449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49A6" w:rsidRPr="0032488F" w:rsidRDefault="008A49A6" w:rsidP="00E449EC">
            <w:pPr>
              <w:pStyle w:val="FlistaNrText"/>
            </w:pPr>
          </w:p>
        </w:tc>
        <w:tc>
          <w:tcPr>
            <w:tcW w:w="6237" w:type="dxa"/>
          </w:tcPr>
          <w:p w:rsidR="008A49A6" w:rsidRPr="0032488F" w:rsidRDefault="008A49A6" w:rsidP="00E449EC">
            <w:r w:rsidRPr="0032488F">
              <w:t>2007/08:342 av Carina Moberg (s)</w:t>
            </w:r>
          </w:p>
          <w:p w:rsidR="008A49A6" w:rsidRPr="0032488F" w:rsidRDefault="008A49A6" w:rsidP="00E449EC">
            <w:r w:rsidRPr="0032488F">
              <w:t>Regeringens bostadspolitiska rivningspolitik</w:t>
            </w:r>
          </w:p>
        </w:tc>
        <w:tc>
          <w:tcPr>
            <w:tcW w:w="2481" w:type="dxa"/>
          </w:tcPr>
          <w:p w:rsidR="008A49A6" w:rsidRPr="0032488F" w:rsidRDefault="008A49A6" w:rsidP="00E449EC">
            <w:pPr>
              <w:rPr>
                <w:spacing w:val="-4"/>
              </w:rPr>
            </w:pPr>
          </w:p>
        </w:tc>
      </w:tr>
      <w:tr w:rsidR="008A49A6" w:rsidRPr="0032488F" w:rsidTr="00E449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49A6" w:rsidRPr="0032488F" w:rsidRDefault="008A49A6" w:rsidP="00E449EC">
            <w:pPr>
              <w:pStyle w:val="Besvaradav"/>
            </w:pPr>
          </w:p>
        </w:tc>
        <w:tc>
          <w:tcPr>
            <w:tcW w:w="6237" w:type="dxa"/>
          </w:tcPr>
          <w:p w:rsidR="008A49A6" w:rsidRPr="0032488F" w:rsidRDefault="008A49A6" w:rsidP="00E449EC">
            <w:pPr>
              <w:pStyle w:val="Besvaradav"/>
            </w:pPr>
            <w:r w:rsidRPr="0032488F">
              <w:t>Justitieminister Beatrice Ask (m)</w:t>
            </w:r>
          </w:p>
        </w:tc>
        <w:tc>
          <w:tcPr>
            <w:tcW w:w="2481" w:type="dxa"/>
          </w:tcPr>
          <w:p w:rsidR="008A49A6" w:rsidRPr="0032488F" w:rsidRDefault="008A49A6" w:rsidP="00E449EC">
            <w:pPr>
              <w:pStyle w:val="Besvaradav"/>
              <w:rPr>
                <w:spacing w:val="-4"/>
              </w:rPr>
            </w:pPr>
          </w:p>
        </w:tc>
      </w:tr>
      <w:tr w:rsidR="008A49A6" w:rsidRPr="0032488F" w:rsidTr="00E449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49A6" w:rsidRPr="0032488F" w:rsidRDefault="008A49A6" w:rsidP="00E449EC">
            <w:pPr>
              <w:pStyle w:val="FlistaNrText"/>
            </w:pPr>
          </w:p>
        </w:tc>
        <w:tc>
          <w:tcPr>
            <w:tcW w:w="6237" w:type="dxa"/>
          </w:tcPr>
          <w:p w:rsidR="008A49A6" w:rsidRPr="0032488F" w:rsidRDefault="008A49A6" w:rsidP="00E449EC">
            <w:r w:rsidRPr="0032488F">
              <w:t>2007/08:325 av Alice Åström (v)</w:t>
            </w:r>
          </w:p>
          <w:p w:rsidR="008A49A6" w:rsidRPr="0032488F" w:rsidRDefault="008A49A6" w:rsidP="00E449EC">
            <w:r w:rsidRPr="0032488F">
              <w:t>Fotboja på öppna anstalter</w:t>
            </w:r>
          </w:p>
        </w:tc>
        <w:tc>
          <w:tcPr>
            <w:tcW w:w="2481" w:type="dxa"/>
          </w:tcPr>
          <w:p w:rsidR="008A49A6" w:rsidRPr="0032488F" w:rsidRDefault="008A49A6" w:rsidP="00E449EC">
            <w:pPr>
              <w:rPr>
                <w:spacing w:val="-4"/>
              </w:rPr>
            </w:pPr>
          </w:p>
        </w:tc>
      </w:tr>
      <w:tr w:rsidR="008A49A6" w:rsidRPr="0032488F" w:rsidTr="00E449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49A6" w:rsidRPr="0032488F" w:rsidRDefault="008A49A6" w:rsidP="00E449EC">
            <w:pPr>
              <w:pStyle w:val="FlistaNrText"/>
            </w:pPr>
          </w:p>
        </w:tc>
        <w:tc>
          <w:tcPr>
            <w:tcW w:w="6237" w:type="dxa"/>
          </w:tcPr>
          <w:p w:rsidR="008A49A6" w:rsidRPr="0032488F" w:rsidRDefault="008A49A6" w:rsidP="00E449EC">
            <w:r w:rsidRPr="0032488F">
              <w:t>2007/08:326 av Lena Olsson (v)</w:t>
            </w:r>
          </w:p>
          <w:p w:rsidR="008A49A6" w:rsidRPr="0032488F" w:rsidRDefault="008A49A6" w:rsidP="00E449EC">
            <w:r w:rsidRPr="0032488F">
              <w:t>Ordningsvakter och entrévärdar</w:t>
            </w:r>
          </w:p>
        </w:tc>
        <w:tc>
          <w:tcPr>
            <w:tcW w:w="2481" w:type="dxa"/>
          </w:tcPr>
          <w:p w:rsidR="008A49A6" w:rsidRPr="0032488F" w:rsidRDefault="008A49A6" w:rsidP="00E449EC">
            <w:pPr>
              <w:rPr>
                <w:spacing w:val="-4"/>
              </w:rPr>
            </w:pPr>
          </w:p>
        </w:tc>
      </w:tr>
      <w:tr w:rsidR="008A49A6" w:rsidRPr="0032488F" w:rsidTr="00E449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49A6" w:rsidRPr="0032488F" w:rsidRDefault="008A49A6" w:rsidP="00E449EC">
            <w:pPr>
              <w:pStyle w:val="FlistaNrText"/>
            </w:pPr>
          </w:p>
        </w:tc>
        <w:tc>
          <w:tcPr>
            <w:tcW w:w="6237" w:type="dxa"/>
          </w:tcPr>
          <w:p w:rsidR="008A49A6" w:rsidRPr="0032488F" w:rsidRDefault="008A49A6" w:rsidP="00E449EC">
            <w:r w:rsidRPr="0032488F">
              <w:t>2007/08:338 av Tobias Krantz (fp)</w:t>
            </w:r>
          </w:p>
          <w:p w:rsidR="008A49A6" w:rsidRPr="0032488F" w:rsidRDefault="008A49A6" w:rsidP="00E449EC">
            <w:r w:rsidRPr="0032488F">
              <w:t>Svenska politiska idéstiftelser</w:t>
            </w:r>
          </w:p>
        </w:tc>
        <w:tc>
          <w:tcPr>
            <w:tcW w:w="2481" w:type="dxa"/>
          </w:tcPr>
          <w:p w:rsidR="008A49A6" w:rsidRPr="0032488F" w:rsidRDefault="008A49A6" w:rsidP="00E449EC">
            <w:pPr>
              <w:rPr>
                <w:spacing w:val="-4"/>
              </w:rPr>
            </w:pPr>
          </w:p>
        </w:tc>
      </w:tr>
      <w:tr w:rsidR="008A49A6" w:rsidRPr="0032488F" w:rsidTr="00E449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49A6" w:rsidRPr="0032488F" w:rsidRDefault="008A49A6" w:rsidP="00E449EC">
            <w:pPr>
              <w:pStyle w:val="FlistaNrText"/>
            </w:pPr>
          </w:p>
        </w:tc>
        <w:tc>
          <w:tcPr>
            <w:tcW w:w="6237" w:type="dxa"/>
          </w:tcPr>
          <w:p w:rsidR="008A49A6" w:rsidRPr="0032488F" w:rsidRDefault="008A49A6" w:rsidP="00E449EC">
            <w:r w:rsidRPr="0032488F">
              <w:t>2007/08:359 av Berit Högman (s)</w:t>
            </w:r>
          </w:p>
          <w:p w:rsidR="008A49A6" w:rsidRPr="0032488F" w:rsidRDefault="008A49A6" w:rsidP="00E449EC">
            <w:r w:rsidRPr="0032488F">
              <w:t>Polisens resurser i Värmland</w:t>
            </w:r>
          </w:p>
        </w:tc>
        <w:tc>
          <w:tcPr>
            <w:tcW w:w="2481" w:type="dxa"/>
          </w:tcPr>
          <w:p w:rsidR="008A49A6" w:rsidRPr="0032488F" w:rsidRDefault="008A49A6" w:rsidP="00E449EC">
            <w:pPr>
              <w:rPr>
                <w:spacing w:val="-4"/>
              </w:rPr>
            </w:pPr>
          </w:p>
        </w:tc>
      </w:tr>
      <w:tr w:rsidR="008A49A6" w:rsidRPr="0032488F" w:rsidTr="00E449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49A6" w:rsidRPr="0032488F" w:rsidRDefault="008A49A6" w:rsidP="00E449EC">
            <w:pPr>
              <w:pStyle w:val="Besvaradav"/>
            </w:pPr>
          </w:p>
        </w:tc>
        <w:tc>
          <w:tcPr>
            <w:tcW w:w="6237" w:type="dxa"/>
          </w:tcPr>
          <w:p w:rsidR="008A49A6" w:rsidRPr="0032488F" w:rsidRDefault="008A49A6" w:rsidP="00E449EC">
            <w:pPr>
              <w:pStyle w:val="Besvaradav"/>
            </w:pPr>
            <w:r w:rsidRPr="0032488F">
              <w:t>Jordbruksminister Eskil Erlandsson (c)</w:t>
            </w:r>
          </w:p>
        </w:tc>
        <w:tc>
          <w:tcPr>
            <w:tcW w:w="2481" w:type="dxa"/>
          </w:tcPr>
          <w:p w:rsidR="008A49A6" w:rsidRPr="0032488F" w:rsidRDefault="008A49A6" w:rsidP="00E449EC">
            <w:pPr>
              <w:pStyle w:val="Besvaradav"/>
              <w:rPr>
                <w:spacing w:val="-4"/>
              </w:rPr>
            </w:pPr>
          </w:p>
        </w:tc>
      </w:tr>
      <w:tr w:rsidR="008A49A6" w:rsidRPr="0032488F" w:rsidTr="00E449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49A6" w:rsidRPr="0032488F" w:rsidRDefault="008A49A6" w:rsidP="00E449EC">
            <w:pPr>
              <w:pStyle w:val="FlistaNrText"/>
            </w:pPr>
          </w:p>
        </w:tc>
        <w:tc>
          <w:tcPr>
            <w:tcW w:w="6237" w:type="dxa"/>
          </w:tcPr>
          <w:p w:rsidR="008A49A6" w:rsidRPr="0032488F" w:rsidRDefault="008A49A6" w:rsidP="00E449EC">
            <w:r w:rsidRPr="0032488F">
              <w:t>2007/08:354 av Gunvor G Ericson (mp)</w:t>
            </w:r>
          </w:p>
          <w:p w:rsidR="008A49A6" w:rsidRPr="0032488F" w:rsidRDefault="008A49A6" w:rsidP="00E449EC">
            <w:r w:rsidRPr="0032488F">
              <w:t>Moratorium för sukralos</w:t>
            </w:r>
          </w:p>
        </w:tc>
        <w:tc>
          <w:tcPr>
            <w:tcW w:w="2481" w:type="dxa"/>
          </w:tcPr>
          <w:p w:rsidR="008A49A6" w:rsidRPr="0032488F" w:rsidRDefault="008A49A6" w:rsidP="00E449EC">
            <w:pPr>
              <w:rPr>
                <w:spacing w:val="-4"/>
              </w:rPr>
            </w:pPr>
          </w:p>
        </w:tc>
      </w:tr>
      <w:tr w:rsidR="008A49A6" w:rsidRPr="0032488F" w:rsidTr="00E449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49A6" w:rsidRPr="0032488F" w:rsidRDefault="008A49A6" w:rsidP="00E449EC">
            <w:pPr>
              <w:pStyle w:val="Besvaradav"/>
            </w:pPr>
          </w:p>
        </w:tc>
        <w:tc>
          <w:tcPr>
            <w:tcW w:w="6237" w:type="dxa"/>
          </w:tcPr>
          <w:p w:rsidR="008A49A6" w:rsidRPr="0032488F" w:rsidRDefault="008A49A6" w:rsidP="00E449EC">
            <w:pPr>
              <w:pStyle w:val="Besvaradav"/>
            </w:pPr>
            <w:r w:rsidRPr="0032488F">
              <w:t>Utbildningsminister Jan Björklund (fp)</w:t>
            </w:r>
          </w:p>
        </w:tc>
        <w:tc>
          <w:tcPr>
            <w:tcW w:w="2481" w:type="dxa"/>
          </w:tcPr>
          <w:p w:rsidR="008A49A6" w:rsidRPr="0032488F" w:rsidRDefault="008A49A6" w:rsidP="00E449EC">
            <w:pPr>
              <w:pStyle w:val="Besvaradav"/>
              <w:rPr>
                <w:spacing w:val="-4"/>
              </w:rPr>
            </w:pPr>
          </w:p>
        </w:tc>
      </w:tr>
      <w:tr w:rsidR="008A49A6" w:rsidRPr="0032488F" w:rsidTr="00E449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49A6" w:rsidRPr="0032488F" w:rsidRDefault="008A49A6" w:rsidP="00E449EC">
            <w:pPr>
              <w:pStyle w:val="FlistaNrText"/>
            </w:pPr>
          </w:p>
        </w:tc>
        <w:tc>
          <w:tcPr>
            <w:tcW w:w="6237" w:type="dxa"/>
          </w:tcPr>
          <w:p w:rsidR="008A49A6" w:rsidRPr="0032488F" w:rsidRDefault="008A49A6" w:rsidP="00E449EC">
            <w:r w:rsidRPr="0032488F">
              <w:t>2007/08:328 av Mats Gerdau (m)</w:t>
            </w:r>
          </w:p>
          <w:p w:rsidR="008A49A6" w:rsidRPr="0032488F" w:rsidRDefault="008A49A6" w:rsidP="00E449EC">
            <w:r w:rsidRPr="0032488F">
              <w:t>Skolväsendet i Gällivare</w:t>
            </w:r>
          </w:p>
        </w:tc>
        <w:tc>
          <w:tcPr>
            <w:tcW w:w="2481" w:type="dxa"/>
          </w:tcPr>
          <w:p w:rsidR="008A49A6" w:rsidRPr="0032488F" w:rsidRDefault="008A49A6" w:rsidP="00E449EC">
            <w:pPr>
              <w:rPr>
                <w:spacing w:val="-4"/>
              </w:rPr>
            </w:pPr>
          </w:p>
        </w:tc>
      </w:tr>
      <w:tr w:rsidR="008A49A6" w:rsidRPr="0032488F" w:rsidTr="00E449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49A6" w:rsidRPr="0032488F" w:rsidRDefault="008A49A6" w:rsidP="00E449EC">
            <w:pPr>
              <w:pStyle w:val="Besvaradav"/>
            </w:pPr>
          </w:p>
        </w:tc>
        <w:tc>
          <w:tcPr>
            <w:tcW w:w="6237" w:type="dxa"/>
          </w:tcPr>
          <w:p w:rsidR="008A49A6" w:rsidRPr="0032488F" w:rsidRDefault="008A49A6" w:rsidP="00E449EC">
            <w:pPr>
              <w:pStyle w:val="Besvaradav"/>
            </w:pPr>
            <w:r w:rsidRPr="0032488F">
              <w:t>Försvarsminister Sten Tolgfors (m)</w:t>
            </w:r>
          </w:p>
        </w:tc>
        <w:tc>
          <w:tcPr>
            <w:tcW w:w="2481" w:type="dxa"/>
          </w:tcPr>
          <w:p w:rsidR="008A49A6" w:rsidRPr="0032488F" w:rsidRDefault="008A49A6" w:rsidP="00E449EC">
            <w:pPr>
              <w:pStyle w:val="Besvaradav"/>
              <w:rPr>
                <w:spacing w:val="-4"/>
              </w:rPr>
            </w:pPr>
          </w:p>
        </w:tc>
      </w:tr>
      <w:tr w:rsidR="008A49A6" w:rsidRPr="0032488F" w:rsidTr="00E449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49A6" w:rsidRPr="0032488F" w:rsidRDefault="008A49A6" w:rsidP="00E449EC">
            <w:pPr>
              <w:pStyle w:val="FlistaNrText"/>
            </w:pPr>
          </w:p>
        </w:tc>
        <w:tc>
          <w:tcPr>
            <w:tcW w:w="6237" w:type="dxa"/>
          </w:tcPr>
          <w:p w:rsidR="008A49A6" w:rsidRPr="0032488F" w:rsidRDefault="008A49A6" w:rsidP="00E449EC">
            <w:r w:rsidRPr="0032488F">
              <w:t>2007/08:327 av Peter Rådberg (mp)</w:t>
            </w:r>
          </w:p>
          <w:p w:rsidR="008A49A6" w:rsidRPr="0032488F" w:rsidRDefault="008A49A6" w:rsidP="00E449EC">
            <w:r w:rsidRPr="0032488F">
              <w:t>Anskaffning av försvarsmateriel</w:t>
            </w:r>
          </w:p>
        </w:tc>
        <w:tc>
          <w:tcPr>
            <w:tcW w:w="2481" w:type="dxa"/>
          </w:tcPr>
          <w:p w:rsidR="008A49A6" w:rsidRPr="0032488F" w:rsidRDefault="008A49A6" w:rsidP="00E449EC">
            <w:pPr>
              <w:rPr>
                <w:spacing w:val="-4"/>
              </w:rPr>
            </w:pPr>
          </w:p>
        </w:tc>
      </w:tr>
    </w:tbl>
    <w:p w:rsidR="008A49A6" w:rsidRPr="0032488F" w:rsidRDefault="008A49A6" w:rsidP="008A49A6">
      <w:pPr>
        <w:pStyle w:val="Blankrad"/>
      </w:pPr>
      <w:r w:rsidRPr="0032488F">
        <w:t>     </w:t>
      </w:r>
    </w:p>
    <w:p w:rsidR="008A49A6" w:rsidRPr="0032488F" w:rsidRDefault="008A49A6" w:rsidP="008A49A6">
      <w:pPr>
        <w:pStyle w:val="Blankrad"/>
      </w:pPr>
      <w:r w:rsidRPr="0032488F">
        <w:t>     </w:t>
      </w:r>
    </w:p>
    <w:p w:rsidR="00471AB3" w:rsidRPr="0032488F" w:rsidRDefault="00471AB3">
      <w:pPr>
        <w:pStyle w:val="Blankrad"/>
      </w:pPr>
      <w:bookmarkStart w:id="4" w:name="Start"/>
      <w:bookmarkEnd w:id="4"/>
      <w:r w:rsidRPr="0032488F">
        <w:t>    </w:t>
      </w:r>
    </w:p>
    <w:p w:rsidR="008A49A6" w:rsidRPr="0032488F" w:rsidRDefault="00443983">
      <w:pPr>
        <w:pStyle w:val="Blankrad"/>
      </w:pPr>
      <w:r w:rsidRPr="0032488F">
        <w:t>  </w:t>
      </w:r>
      <w:r w:rsidR="008A49A6" w:rsidRPr="0032488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A49A6" w:rsidRPr="0032488F" w:rsidTr="00E449E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A49A6" w:rsidRPr="0032488F" w:rsidRDefault="008A49A6" w:rsidP="00E449EC">
            <w:pPr>
              <w:pStyle w:val="HuvudrubrikFlisteNr"/>
            </w:pPr>
          </w:p>
        </w:tc>
        <w:tc>
          <w:tcPr>
            <w:tcW w:w="6237" w:type="dxa"/>
          </w:tcPr>
          <w:p w:rsidR="008A49A6" w:rsidRPr="0032488F" w:rsidRDefault="008A49A6" w:rsidP="00E449EC">
            <w:pPr>
              <w:pStyle w:val="HuvudrubrikEnsam"/>
            </w:pPr>
            <w:bookmarkStart w:id="5" w:name="TypRubrik"/>
            <w:bookmarkEnd w:id="5"/>
            <w:r w:rsidRPr="0032488F">
              <w:t>Anmälan om uppteckningar vid EU-nämndens sammanträden</w:t>
            </w:r>
          </w:p>
        </w:tc>
        <w:tc>
          <w:tcPr>
            <w:tcW w:w="2481" w:type="dxa"/>
          </w:tcPr>
          <w:p w:rsidR="008A49A6" w:rsidRPr="0032488F" w:rsidRDefault="008A49A6" w:rsidP="00E449EC">
            <w:pPr>
              <w:pStyle w:val="HuvudrubrikKolumn3"/>
            </w:pPr>
          </w:p>
        </w:tc>
      </w:tr>
      <w:tr w:rsidR="008A49A6" w:rsidRPr="0032488F" w:rsidTr="00E449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49A6" w:rsidRPr="0032488F" w:rsidRDefault="008A49A6" w:rsidP="00E449EC">
            <w:pPr>
              <w:pStyle w:val="FlistaNrText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8A49A6" w:rsidRPr="0032488F" w:rsidRDefault="008A49A6" w:rsidP="00E449EC">
            <w:r w:rsidRPr="0032488F">
              <w:t>2007/08:16 Fredagen den 18 januari</w:t>
            </w:r>
          </w:p>
          <w:p w:rsidR="008A49A6" w:rsidRPr="0032488F" w:rsidRDefault="008A49A6" w:rsidP="00E449EC">
            <w:r w:rsidRPr="0032488F">
              <w:t>2007/08:17 Måndagen den 21 januari</w:t>
            </w:r>
          </w:p>
        </w:tc>
        <w:tc>
          <w:tcPr>
            <w:tcW w:w="2481" w:type="dxa"/>
          </w:tcPr>
          <w:p w:rsidR="008A49A6" w:rsidRPr="0032488F" w:rsidRDefault="008A49A6" w:rsidP="00E449EC">
            <w:pPr>
              <w:rPr>
                <w:spacing w:val="-4"/>
              </w:rPr>
            </w:pPr>
          </w:p>
        </w:tc>
      </w:tr>
    </w:tbl>
    <w:p w:rsidR="008A49A6" w:rsidRPr="0032488F" w:rsidRDefault="008A49A6" w:rsidP="008A49A6">
      <w:pPr>
        <w:pStyle w:val="Blankrad"/>
      </w:pPr>
      <w:r w:rsidRPr="0032488F">
        <w:t>     </w:t>
      </w:r>
    </w:p>
    <w:p w:rsidR="008A49A6" w:rsidRPr="0032488F" w:rsidRDefault="008A49A6" w:rsidP="008A49A6">
      <w:pPr>
        <w:pStyle w:val="Blankrad"/>
      </w:pPr>
      <w:r w:rsidRPr="0032488F">
        <w:t>     </w:t>
      </w:r>
    </w:p>
    <w:p w:rsidR="008A49A6" w:rsidRPr="0032488F" w:rsidRDefault="008A49A6">
      <w:pPr>
        <w:pStyle w:val="Blankrad"/>
      </w:pPr>
      <w:r w:rsidRPr="0032488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8A49A6" w:rsidRPr="0032488F" w:rsidTr="00E449E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8A49A6" w:rsidRPr="0032488F" w:rsidRDefault="008A49A6" w:rsidP="00E449EC">
            <w:pPr>
              <w:pStyle w:val="HuvudrubrikFlisteNr"/>
            </w:pPr>
          </w:p>
        </w:tc>
        <w:tc>
          <w:tcPr>
            <w:tcW w:w="6237" w:type="dxa"/>
          </w:tcPr>
          <w:p w:rsidR="008A49A6" w:rsidRPr="0032488F" w:rsidRDefault="008A49A6" w:rsidP="00E449EC">
            <w:pPr>
              <w:pStyle w:val="HuvudrubrikEnsam"/>
            </w:pPr>
            <w:bookmarkStart w:id="7" w:name="Start_EUdokument"/>
            <w:bookmarkEnd w:id="7"/>
            <w:r w:rsidRPr="0032488F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8A49A6" w:rsidRPr="0032488F" w:rsidRDefault="008A49A6" w:rsidP="00E449EC">
            <w:pPr>
              <w:pStyle w:val="HuvudrubrikKolumn3"/>
            </w:pPr>
            <w:r w:rsidRPr="0032488F">
              <w:t>Ansvarigt utskott</w:t>
            </w:r>
          </w:p>
        </w:tc>
      </w:tr>
      <w:tr w:rsidR="008A49A6" w:rsidRPr="0032488F" w:rsidTr="00E449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49A6" w:rsidRPr="0032488F" w:rsidRDefault="008A49A6" w:rsidP="00E449EC">
            <w:pPr>
              <w:pStyle w:val="FlistaNrText"/>
            </w:pPr>
          </w:p>
        </w:tc>
        <w:tc>
          <w:tcPr>
            <w:tcW w:w="6237" w:type="dxa"/>
          </w:tcPr>
          <w:p w:rsidR="008A49A6" w:rsidRPr="0032488F" w:rsidRDefault="008A49A6" w:rsidP="00E449EC">
            <w:r w:rsidRPr="0032488F">
              <w:t>2007/08:FPM64 Rapport om Lissabonstrategin</w:t>
            </w:r>
            <w:r w:rsidRPr="0032488F">
              <w:rPr>
                <w:i/>
              </w:rPr>
              <w:t xml:space="preserve"> KOM(2007)803</w:t>
            </w:r>
            <w:r w:rsidR="000E75C5" w:rsidRPr="0032488F">
              <w:rPr>
                <w:i/>
              </w:rPr>
              <w:t>,</w:t>
            </w:r>
            <w:r w:rsidRPr="0032488F">
              <w:rPr>
                <w:i/>
              </w:rPr>
              <w:t xml:space="preserve"> KOM(2007)804</w:t>
            </w:r>
            <w:r w:rsidR="000E75C5" w:rsidRPr="0032488F">
              <w:rPr>
                <w:i/>
              </w:rPr>
              <w:t>,</w:t>
            </w:r>
            <w:r w:rsidRPr="0032488F">
              <w:rPr>
                <w:i/>
              </w:rPr>
              <w:t xml:space="preserve"> KOM(2007)798</w:t>
            </w:r>
          </w:p>
        </w:tc>
        <w:tc>
          <w:tcPr>
            <w:tcW w:w="2481" w:type="dxa"/>
          </w:tcPr>
          <w:p w:rsidR="008A49A6" w:rsidRPr="0032488F" w:rsidRDefault="008A49A6" w:rsidP="00E449EC">
            <w:pPr>
              <w:rPr>
                <w:spacing w:val="-4"/>
              </w:rPr>
            </w:pPr>
            <w:r w:rsidRPr="0032488F">
              <w:rPr>
                <w:spacing w:val="-4"/>
              </w:rPr>
              <w:t xml:space="preserve">NU </w:t>
            </w:r>
          </w:p>
        </w:tc>
      </w:tr>
      <w:tr w:rsidR="008A49A6" w:rsidRPr="0032488F" w:rsidTr="00E449E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A49A6" w:rsidRPr="0032488F" w:rsidRDefault="008A49A6" w:rsidP="00E449EC">
            <w:pPr>
              <w:pStyle w:val="FlistaNrText"/>
            </w:pPr>
          </w:p>
        </w:tc>
        <w:tc>
          <w:tcPr>
            <w:tcW w:w="6237" w:type="dxa"/>
          </w:tcPr>
          <w:p w:rsidR="008A49A6" w:rsidRPr="0032488F" w:rsidRDefault="008A49A6" w:rsidP="00E449EC">
            <w:r w:rsidRPr="0032488F">
              <w:t>2007/08:FPM65 Direktiv om moms för gas och el</w:t>
            </w:r>
            <w:r w:rsidRPr="0032488F">
              <w:rPr>
                <w:i/>
              </w:rPr>
              <w:t xml:space="preserve"> KOM(2007)677</w:t>
            </w:r>
          </w:p>
        </w:tc>
        <w:tc>
          <w:tcPr>
            <w:tcW w:w="2481" w:type="dxa"/>
          </w:tcPr>
          <w:p w:rsidR="008A49A6" w:rsidRPr="0032488F" w:rsidRDefault="008A49A6" w:rsidP="00E449EC">
            <w:pPr>
              <w:rPr>
                <w:spacing w:val="-4"/>
              </w:rPr>
            </w:pPr>
            <w:r w:rsidRPr="0032488F">
              <w:rPr>
                <w:spacing w:val="-4"/>
              </w:rPr>
              <w:t xml:space="preserve">SkU </w:t>
            </w:r>
          </w:p>
        </w:tc>
      </w:tr>
    </w:tbl>
    <w:p w:rsidR="008A49A6" w:rsidRPr="0032488F" w:rsidRDefault="008A49A6" w:rsidP="008A49A6">
      <w:pPr>
        <w:pStyle w:val="Blankrad"/>
      </w:pPr>
      <w:r w:rsidRPr="0032488F">
        <w:t>     </w:t>
      </w:r>
    </w:p>
    <w:p w:rsidR="008A49A6" w:rsidRPr="0032488F" w:rsidRDefault="008A49A6" w:rsidP="008A49A6">
      <w:pPr>
        <w:pStyle w:val="Blankrad"/>
      </w:pPr>
      <w:r w:rsidRPr="0032488F">
        <w:t xml:space="preserve">     </w:t>
      </w:r>
    </w:p>
    <w:p w:rsidR="006E04A4" w:rsidRPr="0032488F" w:rsidRDefault="006E04A4">
      <w:pPr>
        <w:pStyle w:val="Blankrad"/>
      </w:pPr>
      <w:r w:rsidRPr="0032488F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3248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32488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32488F" w:rsidRDefault="006E04A4">
            <w:pPr>
              <w:pStyle w:val="StreckMitten"/>
            </w:pPr>
            <w:r w:rsidRPr="0032488F">
              <w:tab/>
            </w:r>
            <w:r w:rsidRPr="0032488F">
              <w:tab/>
            </w:r>
          </w:p>
        </w:tc>
      </w:tr>
    </w:tbl>
    <w:p w:rsidR="006E04A4" w:rsidRPr="0032488F" w:rsidRDefault="006E04A4"/>
    <w:sectPr w:rsidR="006E04A4" w:rsidRPr="0032488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5D0D" w:rsidRPr="0032488F" w:rsidRDefault="008E5D0D">
      <w:r w:rsidRPr="0032488F">
        <w:separator/>
      </w:r>
    </w:p>
  </w:endnote>
  <w:endnote w:type="continuationSeparator" w:id="0">
    <w:p w:rsidR="008E5D0D" w:rsidRPr="0032488F" w:rsidRDefault="008E5D0D">
      <w:r w:rsidRPr="003248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22D6" w:rsidRPr="0032488F" w:rsidRDefault="002422D6">
    <w:pPr>
      <w:pStyle w:val="Sidhuvud"/>
      <w:jc w:val="center"/>
    </w:pPr>
    <w:r w:rsidRPr="0032488F">
      <w:fldChar w:fldCharType="begin" w:fldLock="1"/>
    </w:r>
    <w:r w:rsidRPr="0032488F">
      <w:instrText xml:space="preserve"> PAGE </w:instrText>
    </w:r>
    <w:r w:rsidRPr="0032488F">
      <w:fldChar w:fldCharType="separate"/>
    </w:r>
    <w:r w:rsidR="00443983" w:rsidRPr="0032488F">
      <w:t>2</w:t>
    </w:r>
    <w:r w:rsidRPr="0032488F">
      <w:fldChar w:fldCharType="end"/>
    </w:r>
    <w:r w:rsidRPr="0032488F">
      <w:t>(</w:t>
    </w:r>
    <w:r w:rsidRPr="0032488F">
      <w:fldChar w:fldCharType="begin" w:fldLock="1"/>
    </w:r>
    <w:r w:rsidRPr="0032488F">
      <w:instrText xml:space="preserve"> NUMPAGES </w:instrText>
    </w:r>
    <w:r w:rsidRPr="0032488F">
      <w:fldChar w:fldCharType="separate"/>
    </w:r>
    <w:r w:rsidR="00443983" w:rsidRPr="0032488F">
      <w:t>2</w:t>
    </w:r>
    <w:r w:rsidRPr="0032488F">
      <w:fldChar w:fldCharType="end"/>
    </w:r>
    <w:r w:rsidRPr="0032488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22D6" w:rsidRPr="0032488F" w:rsidRDefault="002422D6">
    <w:pPr>
      <w:pStyle w:val="Sidhuvud"/>
      <w:jc w:val="center"/>
    </w:pPr>
    <w:r w:rsidRPr="0032488F">
      <w:fldChar w:fldCharType="begin" w:fldLock="1"/>
    </w:r>
    <w:r w:rsidRPr="0032488F">
      <w:instrText xml:space="preserve"> PAGE </w:instrText>
    </w:r>
    <w:r w:rsidRPr="0032488F">
      <w:fldChar w:fldCharType="separate"/>
    </w:r>
    <w:r w:rsidR="00443983" w:rsidRPr="0032488F">
      <w:t>1</w:t>
    </w:r>
    <w:r w:rsidRPr="0032488F">
      <w:fldChar w:fldCharType="end"/>
    </w:r>
    <w:r w:rsidRPr="0032488F">
      <w:t>(</w:t>
    </w:r>
    <w:r w:rsidRPr="0032488F">
      <w:fldChar w:fldCharType="begin" w:fldLock="1"/>
    </w:r>
    <w:r w:rsidRPr="0032488F">
      <w:instrText xml:space="preserve"> NUMPAGES </w:instrText>
    </w:r>
    <w:r w:rsidRPr="0032488F">
      <w:fldChar w:fldCharType="separate"/>
    </w:r>
    <w:r w:rsidR="00443983" w:rsidRPr="0032488F">
      <w:t>2</w:t>
    </w:r>
    <w:r w:rsidRPr="0032488F">
      <w:fldChar w:fldCharType="end"/>
    </w:r>
    <w:r w:rsidRPr="0032488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5D0D" w:rsidRPr="0032488F" w:rsidRDefault="008E5D0D">
      <w:r w:rsidRPr="0032488F">
        <w:separator/>
      </w:r>
    </w:p>
  </w:footnote>
  <w:footnote w:type="continuationSeparator" w:id="0">
    <w:p w:rsidR="008E5D0D" w:rsidRPr="0032488F" w:rsidRDefault="008E5D0D">
      <w:r w:rsidRPr="003248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22D6" w:rsidRPr="0032488F" w:rsidRDefault="002422D6">
    <w:pPr>
      <w:pStyle w:val="Sidhuvud"/>
      <w:tabs>
        <w:tab w:val="clear" w:pos="4536"/>
      </w:tabs>
    </w:pPr>
    <w:r w:rsidRPr="0032488F">
      <w:fldChar w:fldCharType="begin" w:fldLock="1"/>
    </w:r>
    <w:r w:rsidRPr="0032488F">
      <w:instrText xml:space="preserve"> DOCPROPERTY "DocumentDate" </w:instrText>
    </w:r>
    <w:r w:rsidRPr="0032488F">
      <w:fldChar w:fldCharType="separate"/>
    </w:r>
    <w:r w:rsidR="00443983" w:rsidRPr="0032488F">
      <w:t>Tisdagen den 12 februari 2008</w:t>
    </w:r>
    <w:r w:rsidRPr="0032488F">
      <w:fldChar w:fldCharType="end"/>
    </w:r>
    <w:r w:rsidRPr="0032488F">
      <w:tab/>
    </w:r>
  </w:p>
  <w:p w:rsidR="002422D6" w:rsidRPr="0032488F" w:rsidRDefault="002422D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32488F">
      <w:rPr>
        <w:sz w:val="12"/>
      </w:rPr>
      <w:tab/>
    </w:r>
  </w:p>
  <w:p w:rsidR="002422D6" w:rsidRPr="0032488F" w:rsidRDefault="002422D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22D6" w:rsidRPr="0032488F" w:rsidRDefault="0032488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32488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22D6" w:rsidRPr="0032488F" w:rsidRDefault="002422D6">
    <w:pPr>
      <w:pStyle w:val="Dokumentrubrik"/>
      <w:spacing w:after="360"/>
    </w:pPr>
    <w:r w:rsidRPr="0032488F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89897277">
    <w:abstractNumId w:val="5"/>
  </w:num>
  <w:num w:numId="2" w16cid:durableId="677275827">
    <w:abstractNumId w:val="2"/>
  </w:num>
  <w:num w:numId="3" w16cid:durableId="1531606057">
    <w:abstractNumId w:val="4"/>
  </w:num>
  <w:num w:numId="4" w16cid:durableId="560092888">
    <w:abstractNumId w:val="1"/>
  </w:num>
  <w:num w:numId="5" w16cid:durableId="1800218127">
    <w:abstractNumId w:val="0"/>
  </w:num>
  <w:num w:numId="6" w16cid:durableId="1266769049">
    <w:abstractNumId w:val="3"/>
  </w:num>
  <w:num w:numId="7" w16cid:durableId="557981961">
    <w:abstractNumId w:val="3"/>
  </w:num>
  <w:num w:numId="8" w16cid:durableId="511341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C404F"/>
    <w:rsid w:val="00000608"/>
    <w:rsid w:val="00003249"/>
    <w:rsid w:val="00013362"/>
    <w:rsid w:val="000157A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C6C04"/>
    <w:rsid w:val="000E30A0"/>
    <w:rsid w:val="000E75C5"/>
    <w:rsid w:val="00103C04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2D6"/>
    <w:rsid w:val="00242820"/>
    <w:rsid w:val="002760B5"/>
    <w:rsid w:val="002826A6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2488F"/>
    <w:rsid w:val="003320D1"/>
    <w:rsid w:val="00334A3B"/>
    <w:rsid w:val="0034141E"/>
    <w:rsid w:val="00341C37"/>
    <w:rsid w:val="00350ACF"/>
    <w:rsid w:val="003511C0"/>
    <w:rsid w:val="00351689"/>
    <w:rsid w:val="00355222"/>
    <w:rsid w:val="003652CF"/>
    <w:rsid w:val="00371E50"/>
    <w:rsid w:val="00376480"/>
    <w:rsid w:val="00377B34"/>
    <w:rsid w:val="003863CC"/>
    <w:rsid w:val="00386486"/>
    <w:rsid w:val="003945BB"/>
    <w:rsid w:val="003B796F"/>
    <w:rsid w:val="003C5072"/>
    <w:rsid w:val="003C7487"/>
    <w:rsid w:val="003C7EDD"/>
    <w:rsid w:val="003D0E9A"/>
    <w:rsid w:val="003E1861"/>
    <w:rsid w:val="003F43D8"/>
    <w:rsid w:val="003F7E25"/>
    <w:rsid w:val="00404049"/>
    <w:rsid w:val="00405E4A"/>
    <w:rsid w:val="004100C9"/>
    <w:rsid w:val="004114F9"/>
    <w:rsid w:val="00415884"/>
    <w:rsid w:val="00443983"/>
    <w:rsid w:val="0045348A"/>
    <w:rsid w:val="004603CE"/>
    <w:rsid w:val="00471AB3"/>
    <w:rsid w:val="00481275"/>
    <w:rsid w:val="004C1FA3"/>
    <w:rsid w:val="004C4932"/>
    <w:rsid w:val="004D1B3F"/>
    <w:rsid w:val="004E4219"/>
    <w:rsid w:val="004E5670"/>
    <w:rsid w:val="004E5AC8"/>
    <w:rsid w:val="004F173D"/>
    <w:rsid w:val="004F2643"/>
    <w:rsid w:val="004F60B1"/>
    <w:rsid w:val="005020C6"/>
    <w:rsid w:val="00503BE4"/>
    <w:rsid w:val="00510E80"/>
    <w:rsid w:val="00537A01"/>
    <w:rsid w:val="005510B5"/>
    <w:rsid w:val="00585ED4"/>
    <w:rsid w:val="00593F37"/>
    <w:rsid w:val="00594D74"/>
    <w:rsid w:val="00597CFF"/>
    <w:rsid w:val="005A4129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65AE0"/>
    <w:rsid w:val="00683F0B"/>
    <w:rsid w:val="00690C89"/>
    <w:rsid w:val="00691645"/>
    <w:rsid w:val="00693162"/>
    <w:rsid w:val="00695350"/>
    <w:rsid w:val="006A610C"/>
    <w:rsid w:val="006B1634"/>
    <w:rsid w:val="006C05D9"/>
    <w:rsid w:val="006C4107"/>
    <w:rsid w:val="006D0C2B"/>
    <w:rsid w:val="006D196C"/>
    <w:rsid w:val="006E04A4"/>
    <w:rsid w:val="006E518D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807049"/>
    <w:rsid w:val="00814CAC"/>
    <w:rsid w:val="00821A25"/>
    <w:rsid w:val="00835D03"/>
    <w:rsid w:val="0084643C"/>
    <w:rsid w:val="00854C30"/>
    <w:rsid w:val="008600DA"/>
    <w:rsid w:val="0086222B"/>
    <w:rsid w:val="00873E43"/>
    <w:rsid w:val="00887B6F"/>
    <w:rsid w:val="00891A92"/>
    <w:rsid w:val="008A49A6"/>
    <w:rsid w:val="008C2406"/>
    <w:rsid w:val="008C2C60"/>
    <w:rsid w:val="008C404F"/>
    <w:rsid w:val="008C79FF"/>
    <w:rsid w:val="008D70CE"/>
    <w:rsid w:val="008E0710"/>
    <w:rsid w:val="008E1049"/>
    <w:rsid w:val="008E5D0D"/>
    <w:rsid w:val="008F481D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0980"/>
    <w:rsid w:val="00A14C18"/>
    <w:rsid w:val="00A2364A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62E9"/>
    <w:rsid w:val="00B11B39"/>
    <w:rsid w:val="00B15011"/>
    <w:rsid w:val="00B25E08"/>
    <w:rsid w:val="00B27DC3"/>
    <w:rsid w:val="00B4159D"/>
    <w:rsid w:val="00B503C7"/>
    <w:rsid w:val="00B52F86"/>
    <w:rsid w:val="00B710EF"/>
    <w:rsid w:val="00B71361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B7E43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7346"/>
    <w:rsid w:val="00D41247"/>
    <w:rsid w:val="00D43D6F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9EC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B72BC-3224-4C71-9835-51D2C8C7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348</Words>
  <Characters>2216</Characters>
  <Application>Microsoft Office Word</Application>
  <DocSecurity>4</DocSecurity>
  <Lines>184</Lines>
  <Paragraphs>102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2007/08:62</vt:lpstr>
      <vt:lpstr>Tisdagen den 12 februari 2008</vt:lpstr>
    </vt:vector>
  </TitlesOfParts>
  <Company>Riksdagen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2008-02-11T12:37:00Z</cp:lastPrinted>
  <dcterms:created xsi:type="dcterms:W3CDTF">2025-12-17T12:35:00Z</dcterms:created>
  <dcterms:modified xsi:type="dcterms:W3CDTF">2025-12-17T12:35:00Z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12 februari 2008</vt:lpwstr>
  </property>
  <property fmtid="{D5CDD505-2E9C-101B-9397-08002B2CF9AE}" pid="3" name="DocumentNumber">
    <vt:lpwstr>62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2008-02-12</vt:lpwstr>
  </property>
</Properties>
</file>