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7B08" w:rsidRPr="00682243" w:rsidRDefault="00D27B08" w:rsidP="005D05F7">
      <w:pPr>
        <w:pStyle w:val="Hemstlrubrik"/>
      </w:pPr>
      <w:r w:rsidRPr="00682243">
        <w:t>Förslag till riksdagsbeslut</w:t>
      </w:r>
    </w:p>
    <w:p w:rsidR="00D27B08" w:rsidRPr="00682243" w:rsidRDefault="00D27B08" w:rsidP="005D05F7">
      <w:pPr>
        <w:pStyle w:val="Hemstlatt"/>
      </w:pPr>
      <w:r w:rsidRPr="00682243">
        <w:t xml:space="preserve">Riksdagen tillkännager för regeringen som sin mening vad i motionen anförs om </w:t>
      </w:r>
      <w:r w:rsidR="004F3E1F" w:rsidRPr="00682243">
        <w:t xml:space="preserve">en </w:t>
      </w:r>
      <w:r w:rsidRPr="00682243">
        <w:t>översyn av skatter för för</w:t>
      </w:r>
      <w:r w:rsidRPr="00682243">
        <w:t>e</w:t>
      </w:r>
      <w:r w:rsidRPr="00682243">
        <w:t>tag.</w:t>
      </w:r>
    </w:p>
    <w:p w:rsidR="00D27B08" w:rsidRPr="00682243" w:rsidRDefault="00D27B08" w:rsidP="005D05F7">
      <w:pPr>
        <w:pStyle w:val="Hemstlatt"/>
      </w:pPr>
      <w:r w:rsidRPr="00682243">
        <w:t xml:space="preserve">Riksdagen tillkännager för regeringen som sin mening vad i motionen anförs om </w:t>
      </w:r>
      <w:r w:rsidR="004F3E1F" w:rsidRPr="00682243">
        <w:t xml:space="preserve">en </w:t>
      </w:r>
      <w:r w:rsidRPr="00682243">
        <w:t>översyn av inkoms</w:t>
      </w:r>
      <w:r w:rsidRPr="00682243">
        <w:t>t</w:t>
      </w:r>
      <w:r w:rsidRPr="00682243">
        <w:t>skatter.</w:t>
      </w:r>
    </w:p>
    <w:p w:rsidR="00D27B08" w:rsidRPr="00682243" w:rsidRDefault="00D27B08" w:rsidP="005D05F7">
      <w:pPr>
        <w:pStyle w:val="Hemstlatt"/>
      </w:pPr>
      <w:r w:rsidRPr="00682243">
        <w:t xml:space="preserve">Riksdagen tillkännager för regeringen som sin mening vad i motionen anförs om </w:t>
      </w:r>
      <w:r w:rsidR="004F3E1F" w:rsidRPr="00682243">
        <w:t xml:space="preserve">en </w:t>
      </w:r>
      <w:r w:rsidRPr="00682243">
        <w:t>översyn av kapita</w:t>
      </w:r>
      <w:r w:rsidRPr="00682243">
        <w:t>l</w:t>
      </w:r>
      <w:r w:rsidRPr="00682243">
        <w:t>skatter.</w:t>
      </w:r>
    </w:p>
    <w:p w:rsidR="00D27B08" w:rsidRPr="00682243" w:rsidRDefault="00D27B08" w:rsidP="005D05F7">
      <w:pPr>
        <w:pStyle w:val="Hemstlatt"/>
      </w:pPr>
      <w:r w:rsidRPr="00682243">
        <w:t>Riksdagen tillkännager för regeringen som sin mening vad i motionen anförs om skattesystemets betydelse för att utjämna ekonomiska skilln</w:t>
      </w:r>
      <w:r w:rsidRPr="00682243">
        <w:t>a</w:t>
      </w:r>
      <w:r w:rsidRPr="00682243">
        <w:t>der mellan kvinnor och män.</w:t>
      </w:r>
    </w:p>
    <w:p w:rsidR="00D27B08" w:rsidRPr="00682243" w:rsidRDefault="00D27B08" w:rsidP="005D05F7">
      <w:pPr>
        <w:pStyle w:val="Hemstlatt"/>
      </w:pPr>
      <w:r w:rsidRPr="00682243">
        <w:t>Riksdagen tillkännager för regeringen som sin mening vad i moti</w:t>
      </w:r>
      <w:r w:rsidRPr="00682243">
        <w:t>o</w:t>
      </w:r>
      <w:r w:rsidRPr="00682243">
        <w:t>nen anförs om skatter och miljö.</w:t>
      </w:r>
    </w:p>
    <w:p w:rsidR="00D27B08" w:rsidRPr="00682243" w:rsidRDefault="00D27B08" w:rsidP="005D05F7">
      <w:pPr>
        <w:pStyle w:val="Hemstlatt"/>
      </w:pPr>
      <w:r w:rsidRPr="00682243">
        <w:t>Riksdagen tillkännager för regeringen som sin mening vad i motionen anförs om skatt</w:t>
      </w:r>
      <w:r w:rsidRPr="00682243">
        <w:t>e</w:t>
      </w:r>
      <w:r w:rsidRPr="00682243">
        <w:t>undandragande.</w:t>
      </w:r>
    </w:p>
    <w:p w:rsidR="00D27B08" w:rsidRPr="00682243" w:rsidRDefault="00D27B08" w:rsidP="005D05F7">
      <w:pPr>
        <w:pStyle w:val="Rubrik1"/>
      </w:pPr>
      <w:r w:rsidRPr="00682243">
        <w:t>Inledning</w:t>
      </w:r>
    </w:p>
    <w:p w:rsidR="00D27B08" w:rsidRPr="00682243" w:rsidRDefault="00D27B08" w:rsidP="005D05F7">
      <w:r w:rsidRPr="00682243">
        <w:t>Sveriges ekonomi påverkas alltmer av en fortgående intern</w:t>
      </w:r>
      <w:r w:rsidRPr="00682243">
        <w:t>a</w:t>
      </w:r>
      <w:r w:rsidRPr="00682243">
        <w:t xml:space="preserve">tionalisering. De ekonomiska aktiviteterna över gränserna ökar. Det handlar </w:t>
      </w:r>
      <w:r w:rsidR="00934513" w:rsidRPr="00682243">
        <w:t>bl.a.</w:t>
      </w:r>
      <w:r w:rsidRPr="00682243">
        <w:t xml:space="preserve"> om företag</w:t>
      </w:r>
      <w:r w:rsidRPr="00682243">
        <w:t>s</w:t>
      </w:r>
      <w:r w:rsidRPr="00682243">
        <w:t>investeringar, företags och privatpersoners finansiella transakti</w:t>
      </w:r>
      <w:r w:rsidRPr="00682243">
        <w:t>o</w:t>
      </w:r>
      <w:r w:rsidRPr="00682243">
        <w:t>ner och en alltmer rörlig arbetsmarknad. Dessa faktorer påverkar underlaget för de e</w:t>
      </w:r>
      <w:r w:rsidRPr="00682243">
        <w:t>n</w:t>
      </w:r>
      <w:r w:rsidRPr="00682243">
        <w:t>skilda skatterna – skattebaserna. Den ökade international</w:t>
      </w:r>
      <w:r w:rsidRPr="00682243">
        <w:t>i</w:t>
      </w:r>
      <w:r w:rsidRPr="00682243">
        <w:t>seringen bidrar också till att olika länders förutsättningar, exempelvis skattenivåer, jämförs i högre utsträckning än tid</w:t>
      </w:r>
      <w:r w:rsidRPr="00682243">
        <w:t>i</w:t>
      </w:r>
      <w:r w:rsidRPr="00682243">
        <w:t>gare.</w:t>
      </w:r>
    </w:p>
    <w:p w:rsidR="00D27B08" w:rsidRPr="00682243" w:rsidRDefault="00D27B08" w:rsidP="005D05F7">
      <w:pPr>
        <w:pStyle w:val="Normaltindrag"/>
      </w:pPr>
      <w:r w:rsidRPr="00682243">
        <w:t>Olikheter i skatteuttag kan avspegla olika ambitionsnivåer i välfärdsåt</w:t>
      </w:r>
      <w:r w:rsidRPr="00682243">
        <w:t>a</w:t>
      </w:r>
      <w:r w:rsidRPr="00682243">
        <w:t>ganden mellan länder. Det kan också vara ett u</w:t>
      </w:r>
      <w:r w:rsidRPr="00682243">
        <w:t>t</w:t>
      </w:r>
      <w:r w:rsidRPr="00682243">
        <w:t>tryck för att en förmån i ett land kan hanteras som en skatt</w:t>
      </w:r>
      <w:r w:rsidRPr="00682243">
        <w:t>e</w:t>
      </w:r>
      <w:r w:rsidRPr="00682243">
        <w:t>reduktion medan det i ett annat land kan vara en skattepliktig ersättning. Det senare är vanligt i Sver</w:t>
      </w:r>
      <w:r w:rsidRPr="00682243">
        <w:t>i</w:t>
      </w:r>
      <w:r w:rsidRPr="00682243">
        <w:t>ge.</w:t>
      </w:r>
    </w:p>
    <w:p w:rsidR="00D27B08" w:rsidRPr="00682243" w:rsidRDefault="00D27B08" w:rsidP="005D05F7">
      <w:pPr>
        <w:pStyle w:val="Normaltindrag"/>
      </w:pPr>
      <w:r w:rsidRPr="00682243">
        <w:t>I Sverige betalar vi till stor del våra välfärdssystem via ska</w:t>
      </w:r>
      <w:r w:rsidRPr="00682243">
        <w:t>t</w:t>
      </w:r>
      <w:r w:rsidRPr="00682243">
        <w:t>terna, vi har valt att ha o</w:t>
      </w:r>
      <w:r w:rsidRPr="00682243">
        <w:t>f</w:t>
      </w:r>
      <w:r w:rsidRPr="00682243">
        <w:t>fentliga socialför</w:t>
      </w:r>
      <w:r w:rsidRPr="00682243">
        <w:softHyphen/>
        <w:t>säkringssystem i stället för privata. I Sverige är dessutom många av transfererin</w:t>
      </w:r>
      <w:r w:rsidRPr="00682243">
        <w:t>g</w:t>
      </w:r>
      <w:r w:rsidRPr="00682243">
        <w:t>arna skattepliktiga, som t.ex. sjukförsäkring</w:t>
      </w:r>
      <w:r w:rsidRPr="00682243">
        <w:softHyphen/>
      </w:r>
      <w:r w:rsidRPr="00682243">
        <w:lastRenderedPageBreak/>
        <w:t>en, och vi har bidrag på områden där andra länder har skatteavdrag, exempe</w:t>
      </w:r>
      <w:r w:rsidRPr="00682243">
        <w:t>l</w:t>
      </w:r>
      <w:r w:rsidRPr="00682243">
        <w:t>vis vad gäller barnbidraget. Detta bidrar till att den sven</w:t>
      </w:r>
      <w:r w:rsidRPr="00682243">
        <w:t>s</w:t>
      </w:r>
      <w:r w:rsidRPr="00682243">
        <w:t>ka skattekvoten är högre än i andra länder med liknande storlek på o</w:t>
      </w:r>
      <w:r w:rsidRPr="00682243">
        <w:t>f</w:t>
      </w:r>
      <w:r w:rsidRPr="00682243">
        <w:t>fentlig sektor. För år 2005 beräknas skattekvoten i</w:t>
      </w:r>
      <w:r w:rsidR="005D05F7" w:rsidRPr="00682243">
        <w:t xml:space="preserve"> Sverige uppgå till 50,7 %</w:t>
      </w:r>
      <w:r w:rsidRPr="00682243">
        <w:t>. Inom OECD har man uppmärksammat problemen med att göra jämförelser mellan länder och arb</w:t>
      </w:r>
      <w:r w:rsidRPr="00682243">
        <w:t>e</w:t>
      </w:r>
      <w:r w:rsidRPr="00682243">
        <w:t>tar med att hitta metoder som ger bättre jämförba</w:t>
      </w:r>
      <w:r w:rsidRPr="00682243">
        <w:t>r</w:t>
      </w:r>
      <w:r w:rsidRPr="00682243">
        <w:t>het.</w:t>
      </w:r>
    </w:p>
    <w:p w:rsidR="00D27B08" w:rsidRPr="00682243" w:rsidRDefault="00D27B08" w:rsidP="005D05F7">
      <w:pPr>
        <w:pStyle w:val="Rubrik1"/>
      </w:pPr>
      <w:r w:rsidRPr="00682243">
        <w:t>Skatter för framtida välfärd</w:t>
      </w:r>
    </w:p>
    <w:p w:rsidR="00D27B08" w:rsidRPr="00682243" w:rsidRDefault="00D27B08" w:rsidP="005D05F7">
      <w:r w:rsidRPr="00682243">
        <w:t>Vi vill bygga vidare på den modell som Sverige valt för att organisera och finansiera den generella välfärden. I det sa</w:t>
      </w:r>
      <w:r w:rsidRPr="00682243">
        <w:t>m</w:t>
      </w:r>
      <w:r w:rsidRPr="00682243">
        <w:t>manhanget är det viktigt att hitta en långsiktig</w:t>
      </w:r>
      <w:r w:rsidR="005D05F7" w:rsidRPr="00682243">
        <w:t>t</w:t>
      </w:r>
      <w:r w:rsidRPr="00682243">
        <w:t xml:space="preserve"> varaktig f</w:t>
      </w:r>
      <w:r w:rsidRPr="00682243">
        <w:t>i</w:t>
      </w:r>
      <w:r w:rsidRPr="00682243">
        <w:t>nansiering. Vänsterpartiet menar därför att redan nu måste välfärdsåtaganden på sikt diskuteras. I en bi</w:t>
      </w:r>
      <w:r w:rsidR="005D05F7" w:rsidRPr="00682243">
        <w:t>laga till långtidsutrednin</w:t>
      </w:r>
      <w:r w:rsidR="005D05F7" w:rsidRPr="00682243">
        <w:t>g</w:t>
      </w:r>
      <w:r w:rsidR="005D05F7" w:rsidRPr="00682243">
        <w:t xml:space="preserve">en, </w:t>
      </w:r>
      <w:r w:rsidRPr="00682243">
        <w:rPr>
          <w:i/>
        </w:rPr>
        <w:t>Svensk ekonomi – utsikter till 2020</w:t>
      </w:r>
      <w:r w:rsidRPr="00682243">
        <w:t>, kan man läsa att med oförändrad ambitionsnivå för offentliga åtaganden stiger ändå u</w:t>
      </w:r>
      <w:r w:rsidRPr="00682243">
        <w:t>t</w:t>
      </w:r>
      <w:r w:rsidRPr="00682243">
        <w:t>gifterna från år 2015 och framåt som en följd av att andelen äldre ökar. Staten måste ta hänsyn till att trycket på kommuner och landsting ökar</w:t>
      </w:r>
      <w:r w:rsidR="005D05F7" w:rsidRPr="00682243">
        <w:t>,</w:t>
      </w:r>
      <w:r w:rsidRPr="00682243">
        <w:t xml:space="preserve"> menar man, och anpassa skatteniv</w:t>
      </w:r>
      <w:r w:rsidRPr="00682243">
        <w:t>å</w:t>
      </w:r>
      <w:r w:rsidRPr="00682243">
        <w:t>er därefter.</w:t>
      </w:r>
    </w:p>
    <w:p w:rsidR="00D27B08" w:rsidRPr="00682243" w:rsidRDefault="00D27B08" w:rsidP="005D05F7">
      <w:pPr>
        <w:pStyle w:val="Normaltindrag"/>
      </w:pPr>
      <w:r w:rsidRPr="00682243">
        <w:t xml:space="preserve">P O Edins </w:t>
      </w:r>
      <w:r w:rsidR="005D05F7" w:rsidRPr="00682243">
        <w:t xml:space="preserve">utredning, </w:t>
      </w:r>
      <w:r w:rsidR="005D05F7" w:rsidRPr="00682243">
        <w:rPr>
          <w:i/>
        </w:rPr>
        <w:t>Skattebasutredning</w:t>
      </w:r>
      <w:r w:rsidR="003650B1" w:rsidRPr="00682243">
        <w:rPr>
          <w:i/>
        </w:rPr>
        <w:t>en</w:t>
      </w:r>
      <w:r w:rsidR="005D05F7" w:rsidRPr="00682243">
        <w:t xml:space="preserve"> </w:t>
      </w:r>
      <w:r w:rsidRPr="00682243">
        <w:rPr>
          <w:i/>
        </w:rPr>
        <w:t>(SOU 2002:47</w:t>
      </w:r>
      <w:r w:rsidRPr="00682243">
        <w:t>)</w:t>
      </w:r>
      <w:r w:rsidR="005D05F7" w:rsidRPr="00682243">
        <w:t>,</w:t>
      </w:r>
      <w:r w:rsidRPr="00682243">
        <w:t xml:space="preserve"> lämnades i november år 2002. Utredningen tror att det finns förutsättningar att bibehålla välfärden på dagens ambitionsn</w:t>
      </w:r>
      <w:r w:rsidRPr="00682243">
        <w:t>i</w:t>
      </w:r>
      <w:r w:rsidRPr="00682243">
        <w:t>vå, i vart fall på medellång sikt. Breda stabila skattebaser kommer att bli nödvändiga</w:t>
      </w:r>
      <w:r w:rsidR="005D05F7" w:rsidRPr="00682243">
        <w:t>,</w:t>
      </w:r>
      <w:r w:rsidRPr="00682243">
        <w:t xml:space="preserve"> menar man. Utredningen ifråg</w:t>
      </w:r>
      <w:r w:rsidRPr="00682243">
        <w:t>a</w:t>
      </w:r>
      <w:r w:rsidRPr="00682243">
        <w:t>sätter skatteavvikelser (undantag från ordinarie regler) och förespråkar mer genere</w:t>
      </w:r>
      <w:r w:rsidRPr="00682243">
        <w:t>l</w:t>
      </w:r>
      <w:r w:rsidRPr="00682243">
        <w:t>la system.</w:t>
      </w:r>
    </w:p>
    <w:p w:rsidR="00D27B08" w:rsidRPr="00682243" w:rsidRDefault="00D27B08" w:rsidP="005D05F7">
      <w:pPr>
        <w:pStyle w:val="Normaltindrag"/>
      </w:pPr>
      <w:r w:rsidRPr="00682243">
        <w:t xml:space="preserve">Ett annat bidrag till debatten lämnas av LO i rapporten </w:t>
      </w:r>
      <w:r w:rsidRPr="00682243">
        <w:rPr>
          <w:i/>
        </w:rPr>
        <w:t>Ska</w:t>
      </w:r>
      <w:r w:rsidRPr="00682243">
        <w:rPr>
          <w:i/>
        </w:rPr>
        <w:t>t</w:t>
      </w:r>
      <w:r w:rsidRPr="00682243">
        <w:rPr>
          <w:i/>
        </w:rPr>
        <w:t xml:space="preserve">tesystemet – en dilemmabeskrivning. </w:t>
      </w:r>
      <w:r w:rsidRPr="00682243">
        <w:t>Man skriver att målet måste vara att konstruera ett ska</w:t>
      </w:r>
      <w:r w:rsidRPr="00682243">
        <w:t>t</w:t>
      </w:r>
      <w:r w:rsidRPr="00682243">
        <w:t>tesystem som me</w:t>
      </w:r>
      <w:r w:rsidRPr="00682243">
        <w:t>d</w:t>
      </w:r>
      <w:r w:rsidRPr="00682243">
        <w:t>ger att högre skatter än i</w:t>
      </w:r>
      <w:r w:rsidR="00934513" w:rsidRPr="00682243">
        <w:t xml:space="preserve"> </w:t>
      </w:r>
      <w:r w:rsidRPr="00682243">
        <w:t>dag tas ut utan att ekonomin störs. Man föreslår en ny översyn av skattesyst</w:t>
      </w:r>
      <w:r w:rsidRPr="00682243">
        <w:t>e</w:t>
      </w:r>
      <w:r w:rsidRPr="00682243">
        <w:t>met. Genomgående framhåller man att likformigheten i skattesystemet må</w:t>
      </w:r>
      <w:r w:rsidRPr="00682243">
        <w:t>s</w:t>
      </w:r>
      <w:r w:rsidRPr="00682243">
        <w:t>te stärkas. LO menar även att t</w:t>
      </w:r>
      <w:r w:rsidR="00934513" w:rsidRPr="00682243">
        <w:t>.</w:t>
      </w:r>
      <w:r w:rsidRPr="00682243">
        <w:t>ex</w:t>
      </w:r>
      <w:r w:rsidR="00934513" w:rsidRPr="00682243">
        <w:t>.</w:t>
      </w:r>
      <w:r w:rsidRPr="00682243">
        <w:t xml:space="preserve"> momsundantagen måste ifr</w:t>
      </w:r>
      <w:r w:rsidRPr="00682243">
        <w:t>å</w:t>
      </w:r>
      <w:r w:rsidRPr="00682243">
        <w:t>gasättas.</w:t>
      </w:r>
    </w:p>
    <w:p w:rsidR="00D27B08" w:rsidRPr="00682243" w:rsidRDefault="00D27B08" w:rsidP="005D05F7">
      <w:pPr>
        <w:pStyle w:val="Rubrik1"/>
      </w:pPr>
      <w:r w:rsidRPr="00682243">
        <w:t>”Århundradets skattereform”</w:t>
      </w:r>
    </w:p>
    <w:p w:rsidR="00D27B08" w:rsidRPr="00682243" w:rsidRDefault="00D27B08" w:rsidP="005D05F7">
      <w:r w:rsidRPr="00682243">
        <w:t>Den senaste skattereformen genomfördes i början av 1990-talet. Det uttalade målet var att skattesystemet skulle bli samhällsekonomiskt effektivt och fö</w:t>
      </w:r>
      <w:r w:rsidRPr="00682243">
        <w:t>r</w:t>
      </w:r>
      <w:r w:rsidRPr="00682243">
        <w:t>delningspolitiskt rättvist. Arbete och sparande skulle gynnas och villkoren för lånebaserad konsumtion och förmögenhetsuppbyggnad skulle fö</w:t>
      </w:r>
      <w:r w:rsidRPr="00682243">
        <w:t>r</w:t>
      </w:r>
      <w:r w:rsidRPr="00682243">
        <w:t>sämras.</w:t>
      </w:r>
    </w:p>
    <w:p w:rsidR="00D27B08" w:rsidRPr="00682243" w:rsidRDefault="00D27B08" w:rsidP="005D05F7">
      <w:pPr>
        <w:pStyle w:val="Normaltindrag"/>
      </w:pPr>
      <w:r w:rsidRPr="00682243">
        <w:t>En viktig del av den ändrade beskattningen av arbetsinkomster var att ska</w:t>
      </w:r>
      <w:r w:rsidRPr="00682243">
        <w:t>t</w:t>
      </w:r>
      <w:r w:rsidRPr="00682243">
        <w:t>tebasen utvidgades till att omfatta naturaförmåner som tidigare varit skatt</w:t>
      </w:r>
      <w:r w:rsidRPr="00682243">
        <w:t>e</w:t>
      </w:r>
      <w:r w:rsidRPr="00682243">
        <w:t>mässigt gynnade. Alla kapitalinkomster sammanfördes och fick samma ska</w:t>
      </w:r>
      <w:r w:rsidRPr="00682243">
        <w:t>t</w:t>
      </w:r>
      <w:r w:rsidRPr="00682243">
        <w:t>tesats vilket gjorde att man inte längre tjänar på att flytta tillgångar mellan olika slag av kapitalinkomster. Även företagsbeskattningen förändrades, ska</w:t>
      </w:r>
      <w:r w:rsidRPr="00682243">
        <w:t>t</w:t>
      </w:r>
      <w:r w:rsidRPr="00682243">
        <w:t>tesatsen sänktes samtidigt som möjlighete</w:t>
      </w:r>
      <w:r w:rsidRPr="00682243">
        <w:t>r</w:t>
      </w:r>
      <w:r w:rsidRPr="00682243">
        <w:t>na till avsättningar i obeskattade reserver begränsades. En breddning skedde av basen för moms och miljöska</w:t>
      </w:r>
      <w:r w:rsidRPr="00682243">
        <w:t>t</w:t>
      </w:r>
      <w:r w:rsidRPr="00682243">
        <w:t>terna skärptes genom en ny energiskatt och en höjning av punk</w:t>
      </w:r>
      <w:r w:rsidRPr="00682243">
        <w:t>t</w:t>
      </w:r>
      <w:r w:rsidRPr="00682243">
        <w:t>skatten på bensin. Fastighetsskatten infö</w:t>
      </w:r>
      <w:r w:rsidRPr="00682243">
        <w:t>r</w:t>
      </w:r>
      <w:r w:rsidRPr="00682243">
        <w:t>des.</w:t>
      </w:r>
    </w:p>
    <w:p w:rsidR="00D27B08" w:rsidRPr="00682243" w:rsidRDefault="00D27B08" w:rsidP="005D05F7">
      <w:pPr>
        <w:pStyle w:val="Normaltindrag"/>
      </w:pPr>
      <w:r w:rsidRPr="00682243">
        <w:t>Vänsterpartiet hade två huvudinvändningar mot skattereformen. Det var dels att kravet på rättvisa inte skulle uppfyllas och att höginkomstta</w:t>
      </w:r>
      <w:r w:rsidR="00934513" w:rsidRPr="00682243">
        <w:t>garnas inkomstökning skulle bli</w:t>
      </w:r>
      <w:r w:rsidRPr="00682243">
        <w:t xml:space="preserve"> större än för medel- och låginkomsttaga</w:t>
      </w:r>
      <w:r w:rsidRPr="00682243">
        <w:t>r</w:t>
      </w:r>
      <w:r w:rsidRPr="00682243">
        <w:t>na</w:t>
      </w:r>
      <w:r w:rsidR="005D05F7" w:rsidRPr="00682243">
        <w:t>,</w:t>
      </w:r>
      <w:r w:rsidRPr="00682243">
        <w:t xml:space="preserve"> dels att reformen var underfinansierad. Vänsterpartiets farhågor bekräftades i den utvärdering som gjordes av KUSK (Kommittén för utvärdering av skatter</w:t>
      </w:r>
      <w:r w:rsidRPr="00682243">
        <w:t>e</w:t>
      </w:r>
      <w:r w:rsidRPr="00682243">
        <w:t>formen).</w:t>
      </w:r>
    </w:p>
    <w:p w:rsidR="00D27B08" w:rsidRPr="00682243" w:rsidRDefault="00D27B08" w:rsidP="005D05F7">
      <w:pPr>
        <w:pStyle w:val="Rubrik1"/>
      </w:pPr>
      <w:r w:rsidRPr="00682243">
        <w:t>Ny översyn av skatterna</w:t>
      </w:r>
    </w:p>
    <w:p w:rsidR="00D27B08" w:rsidRPr="00682243" w:rsidRDefault="00D27B08" w:rsidP="005D05F7">
      <w:r w:rsidRPr="00682243">
        <w:t>Mot bakgrund av de utman</w:t>
      </w:r>
      <w:r w:rsidR="00934513" w:rsidRPr="00682243">
        <w:t>ingar som beskrivit ovan anser V</w:t>
      </w:r>
      <w:r w:rsidRPr="00682243">
        <w:t>änsterpartiet att det nu bör genomföras en ny översyn av skattesystemet.</w:t>
      </w:r>
      <w:r w:rsidR="00EA4607" w:rsidRPr="00682243">
        <w:t xml:space="preserve"> </w:t>
      </w:r>
      <w:r w:rsidR="00934513" w:rsidRPr="00682243">
        <w:t>För V</w:t>
      </w:r>
      <w:r w:rsidRPr="00682243">
        <w:t>änsterpartiet är den övergripande målsättningen med en sådan översyn av att få fler männ</w:t>
      </w:r>
      <w:r w:rsidRPr="00682243">
        <w:t>i</w:t>
      </w:r>
      <w:r w:rsidRPr="00682243">
        <w:t>skor i arbete. Hög sysselsättning är en förutsättning för att få resu</w:t>
      </w:r>
      <w:r w:rsidRPr="00682243">
        <w:t>r</w:t>
      </w:r>
      <w:r w:rsidRPr="00682243">
        <w:t>ser till den offentligt finansierade vä</w:t>
      </w:r>
      <w:r w:rsidRPr="00682243">
        <w:t>l</w:t>
      </w:r>
      <w:r w:rsidRPr="00682243">
        <w:t xml:space="preserve">färden. För att nå det målet krävs dessutom åtgärder inom en rad områden som </w:t>
      </w:r>
      <w:r w:rsidR="00934513" w:rsidRPr="00682243">
        <w:t>t.ex.</w:t>
      </w:r>
      <w:r w:rsidRPr="00682243">
        <w:t xml:space="preserve"> utbildning, forskning, arbetsmarknadspolitik och infrastruktur. Vi väljer här att enbart ta upp skatt</w:t>
      </w:r>
      <w:r w:rsidRPr="00682243">
        <w:t>e</w:t>
      </w:r>
      <w:r w:rsidRPr="00682243">
        <w:t>frågorna.</w:t>
      </w:r>
    </w:p>
    <w:p w:rsidR="00D27B08" w:rsidRPr="00682243" w:rsidRDefault="00D27B08" w:rsidP="005D05F7">
      <w:pPr>
        <w:pStyle w:val="Rubrik1"/>
      </w:pPr>
      <w:r w:rsidRPr="00682243">
        <w:t>Skatt på företag</w:t>
      </w:r>
    </w:p>
    <w:p w:rsidR="00D27B08" w:rsidRPr="00682243" w:rsidRDefault="00934513" w:rsidP="005D05F7">
      <w:r w:rsidRPr="00682243">
        <w:t>Sverige har 679 </w:t>
      </w:r>
      <w:r w:rsidR="000840E6" w:rsidRPr="00682243">
        <w:t>700 verksamma företag inom den privata sektorn och de sysselsätter närm</w:t>
      </w:r>
      <w:r w:rsidR="000840E6" w:rsidRPr="00682243">
        <w:t>a</w:t>
      </w:r>
      <w:r w:rsidR="000840E6" w:rsidRPr="00682243">
        <w:t>re 2,7</w:t>
      </w:r>
      <w:r w:rsidRPr="00682243">
        <w:t xml:space="preserve"> miljoner personer. 99,2 %</w:t>
      </w:r>
      <w:r w:rsidR="000840E6" w:rsidRPr="00682243">
        <w:t xml:space="preserve"> av dessa företag har färre än 50 anställda och sysse</w:t>
      </w:r>
      <w:r w:rsidR="000840E6" w:rsidRPr="00682243">
        <w:t>l</w:t>
      </w:r>
      <w:r w:rsidR="000840E6" w:rsidRPr="00682243">
        <w:t>sätter ca 1,4 miljoner personer. Sju av tio företag är enmansföretag. Vid utgången av 2003 up</w:t>
      </w:r>
      <w:r w:rsidR="000840E6" w:rsidRPr="00682243">
        <w:t>p</w:t>
      </w:r>
      <w:r w:rsidR="000840E6" w:rsidRPr="00682243">
        <w:t>gick antal</w:t>
      </w:r>
      <w:r w:rsidRPr="00682243">
        <w:t>et enmansföretag till nära 476 </w:t>
      </w:r>
      <w:r w:rsidR="000840E6" w:rsidRPr="00682243">
        <w:t>800. De små företagen står för 52</w:t>
      </w:r>
      <w:r w:rsidRPr="00682243">
        <w:t> %</w:t>
      </w:r>
      <w:r w:rsidR="000840E6" w:rsidRPr="00682243">
        <w:t xml:space="preserve"> av den p</w:t>
      </w:r>
      <w:r w:rsidR="00970291" w:rsidRPr="00682243">
        <w:t>r</w:t>
      </w:r>
      <w:r w:rsidR="00970291" w:rsidRPr="00682243">
        <w:t>i</w:t>
      </w:r>
      <w:r w:rsidR="00970291" w:rsidRPr="00682243">
        <w:t>vata sysselsättningen och nära</w:t>
      </w:r>
      <w:r w:rsidR="000840E6" w:rsidRPr="00682243">
        <w:t xml:space="preserve"> en tredjedel av den totala sysselsättningen.</w:t>
      </w:r>
      <w:r w:rsidR="00970291" w:rsidRPr="00682243">
        <w:t xml:space="preserve"> </w:t>
      </w:r>
      <w:r w:rsidR="00D27B08" w:rsidRPr="00682243">
        <w:t>I Sver</w:t>
      </w:r>
      <w:r w:rsidR="00D27B08" w:rsidRPr="00682243">
        <w:t>i</w:t>
      </w:r>
      <w:r w:rsidR="00D27B08" w:rsidRPr="00682243">
        <w:t>ge finns alltså ett stort antal små företag men förhållandevis få medelstora. Att få mindre företag att vilja investera och nyanställa skulle få mycket positiv effekt på sysselsät</w:t>
      </w:r>
      <w:r w:rsidR="00D27B08" w:rsidRPr="00682243">
        <w:t>t</w:t>
      </w:r>
      <w:r w:rsidR="00D27B08" w:rsidRPr="00682243">
        <w:t>ningen. En satsning på mindre företag är också en viktig regionalpolitisk åtgärd. Hittills genomförda åtgärder som borttagande av arvs- och gåvoska</w:t>
      </w:r>
      <w:r w:rsidR="00D27B08" w:rsidRPr="00682243">
        <w:t>t</w:t>
      </w:r>
      <w:r w:rsidR="00D27B08" w:rsidRPr="00682243">
        <w:t>ten för att underlätta generationsskiften, skattereduktion för forskningssat</w:t>
      </w:r>
      <w:r w:rsidR="00D27B08" w:rsidRPr="00682243">
        <w:t>s</w:t>
      </w:r>
      <w:r w:rsidR="00D27B08" w:rsidRPr="00682243">
        <w:t>ningar och reformering av 3:12-reg</w:t>
      </w:r>
      <w:r w:rsidRPr="00682243">
        <w:t>ler är exempel på åtgärder som V</w:t>
      </w:r>
      <w:r w:rsidR="00D27B08" w:rsidRPr="00682243">
        <w:t>änste</w:t>
      </w:r>
      <w:r w:rsidR="00D27B08" w:rsidRPr="00682243">
        <w:t>r</w:t>
      </w:r>
      <w:r w:rsidR="00D27B08" w:rsidRPr="00682243">
        <w:t>partiet drivit och som kommer att få betydelse. Det kommer att bli nödvändigt att gå vidare och framför allt se över situationen för enskilda firmor och ha</w:t>
      </w:r>
      <w:r w:rsidR="00D27B08" w:rsidRPr="00682243">
        <w:t>n</w:t>
      </w:r>
      <w:r w:rsidR="00D27B08" w:rsidRPr="00682243">
        <w:t>delsbolag. En annan central fråga är framtagande av</w:t>
      </w:r>
      <w:r w:rsidRPr="00682243">
        <w:t xml:space="preserve"> ett</w:t>
      </w:r>
      <w:r w:rsidR="00D27B08" w:rsidRPr="00682243">
        <w:t xml:space="preserve"> schablonbeskattning</w:t>
      </w:r>
      <w:r w:rsidR="00D27B08" w:rsidRPr="00682243">
        <w:t>s</w:t>
      </w:r>
      <w:r w:rsidR="00D27B08" w:rsidRPr="00682243">
        <w:t>förslag. En åtgärd som dels skulle underlätta för det enskilda för</w:t>
      </w:r>
      <w:r w:rsidR="00D27B08" w:rsidRPr="00682243">
        <w:t>e</w:t>
      </w:r>
      <w:r w:rsidR="00D27B08" w:rsidRPr="00682243">
        <w:t xml:space="preserve">taget </w:t>
      </w:r>
      <w:r w:rsidR="005D05F7" w:rsidRPr="00682243">
        <w:t>dels</w:t>
      </w:r>
      <w:r w:rsidR="00D27B08" w:rsidRPr="00682243">
        <w:t xml:space="preserve"> också motverka skatteundandragande.</w:t>
      </w:r>
    </w:p>
    <w:p w:rsidR="00D27B08" w:rsidRPr="00682243" w:rsidRDefault="00D27B08" w:rsidP="005D05F7">
      <w:pPr>
        <w:pStyle w:val="Normaltindrag"/>
      </w:pPr>
      <w:r w:rsidRPr="00682243">
        <w:t>Sverige har i</w:t>
      </w:r>
      <w:r w:rsidR="00934513" w:rsidRPr="00682243">
        <w:t xml:space="preserve"> </w:t>
      </w:r>
      <w:r w:rsidRPr="00682243">
        <w:t>dag en relativt konkurrenskraftig bolagsskatt. Vi anser inte att en höjning i sig är något att str</w:t>
      </w:r>
      <w:r w:rsidRPr="00682243">
        <w:t>ä</w:t>
      </w:r>
      <w:r w:rsidRPr="00682243">
        <w:t>va efter, men för att finansiera satsningar riktade till mindre företag kan en sådan åtgärd vara möjlig. Nivån på bolag</w:t>
      </w:r>
      <w:r w:rsidRPr="00682243">
        <w:t>s</w:t>
      </w:r>
      <w:r w:rsidRPr="00682243">
        <w:t>skatten måste ses mot ba</w:t>
      </w:r>
      <w:r w:rsidRPr="00682243">
        <w:t>k</w:t>
      </w:r>
      <w:r w:rsidRPr="00682243">
        <w:t>grund av ett mål som i</w:t>
      </w:r>
      <w:r w:rsidR="00934513" w:rsidRPr="00682243">
        <w:t xml:space="preserve"> </w:t>
      </w:r>
      <w:r w:rsidRPr="00682243">
        <w:t>dag ligger i EG-domstolen (Marks &amp; Spencer) där re</w:t>
      </w:r>
      <w:r w:rsidRPr="00682243">
        <w:t>g</w:t>
      </w:r>
      <w:r w:rsidRPr="00682243">
        <w:t>ler för koncernbidrag kan ändras på så sätt att Sverige kan riskera att förlora en viktig skatt</w:t>
      </w:r>
      <w:r w:rsidRPr="00682243">
        <w:t>e</w:t>
      </w:r>
      <w:r w:rsidRPr="00682243">
        <w:t>bas.</w:t>
      </w:r>
    </w:p>
    <w:p w:rsidR="00D27B08" w:rsidRPr="00682243" w:rsidRDefault="00D27B08" w:rsidP="005D05F7">
      <w:pPr>
        <w:pStyle w:val="Normaltindrag"/>
      </w:pPr>
      <w:r w:rsidRPr="00682243">
        <w:t>1997 genomfördes en generell nedsättning av arbetsgivaravgifterna (ege</w:t>
      </w:r>
      <w:r w:rsidRPr="00682243">
        <w:t>n</w:t>
      </w:r>
      <w:r w:rsidRPr="00682243">
        <w:t>avgifterna hos handelsbolag/enskilda firmor).</w:t>
      </w:r>
      <w:r w:rsidR="00934513" w:rsidRPr="00682243">
        <w:t xml:space="preserve"> </w:t>
      </w:r>
      <w:r w:rsidRPr="00682243">
        <w:t>Syftet var, när nedsättningen infördes, att stimulera sysse</w:t>
      </w:r>
      <w:r w:rsidRPr="00682243">
        <w:t>l</w:t>
      </w:r>
      <w:r w:rsidRPr="00682243">
        <w:t>sättningen. Riksdagens revisorer har i en rapport till Riksdagen (2000/01:8) ifrågasatt värdet av de reducerade arbetsgivara</w:t>
      </w:r>
      <w:r w:rsidRPr="00682243">
        <w:t>v</w:t>
      </w:r>
      <w:r w:rsidRPr="00682243">
        <w:t>gifterna och pekat på att ingen mätbar ökning av sysse</w:t>
      </w:r>
      <w:r w:rsidRPr="00682243">
        <w:t>l</w:t>
      </w:r>
      <w:r w:rsidRPr="00682243">
        <w:t>sättningen uppnåtts. Eftersom nedsättning innebär ett inkomstbor</w:t>
      </w:r>
      <w:r w:rsidRPr="00682243">
        <w:t>t</w:t>
      </w:r>
      <w:r w:rsidRPr="00682243">
        <w:t>fall för staten och påverkan på sysselsättningen är ifrågasatt bör även detta ingå i en översyn. Utvärdering av den nyligen beslutade tillfälliga nedsättningen av arbetsgivaravgifter för sol</w:t>
      </w:r>
      <w:r w:rsidRPr="00682243">
        <w:t>o</w:t>
      </w:r>
      <w:r w:rsidRPr="00682243">
        <w:t>företag bör inväntas.</w:t>
      </w:r>
      <w:r w:rsidR="00934513" w:rsidRPr="00682243">
        <w:t xml:space="preserve"> </w:t>
      </w:r>
      <w:r w:rsidRPr="00682243">
        <w:t>Vad som anförts om översyn av skatter för företag bör riksdagen som sin mening ge rege</w:t>
      </w:r>
      <w:r w:rsidRPr="00682243">
        <w:t>r</w:t>
      </w:r>
      <w:r w:rsidRPr="00682243">
        <w:t>ingen till känna.</w:t>
      </w:r>
    </w:p>
    <w:p w:rsidR="00D27B08" w:rsidRPr="00682243" w:rsidRDefault="00D27B08" w:rsidP="005D05F7">
      <w:pPr>
        <w:pStyle w:val="Rubrik1"/>
      </w:pPr>
      <w:r w:rsidRPr="00682243">
        <w:t>Skatt på inkomster</w:t>
      </w:r>
    </w:p>
    <w:p w:rsidR="002E5ED0" w:rsidRPr="00682243" w:rsidRDefault="00D27B08" w:rsidP="005D05F7">
      <w:r w:rsidRPr="00682243">
        <w:t>Dagens inkomstskattesystem utgår till stora delar från skatt</w:t>
      </w:r>
      <w:r w:rsidRPr="00682243">
        <w:t>e</w:t>
      </w:r>
      <w:r w:rsidRPr="00682243">
        <w:t>reformen i början av 1990-talet. Under hand har dock förändringar och tillägg gjorts. Det han</w:t>
      </w:r>
      <w:r w:rsidRPr="00682243">
        <w:t>d</w:t>
      </w:r>
      <w:r w:rsidRPr="00682243">
        <w:t>lar till exempel om den så kallade LO-puckeln där grundavdraget är högre vid vissa i</w:t>
      </w:r>
      <w:r w:rsidRPr="00682243">
        <w:t>n</w:t>
      </w:r>
      <w:r w:rsidRPr="00682243">
        <w:t>komster, för att sedan trappas ned. Dessutom infördes under mitten av 1990-talet allmänna egenavgifter (n</w:t>
      </w:r>
      <w:r w:rsidRPr="00682243">
        <w:t>u</w:t>
      </w:r>
      <w:r w:rsidRPr="00682243">
        <w:t>mer allmänna pensionsavgifter) och därmed avdragsrätt för desamma. Från och med år 2006 kompenseras lönt</w:t>
      </w:r>
      <w:r w:rsidRPr="00682243">
        <w:t>a</w:t>
      </w:r>
      <w:r w:rsidRPr="00682243">
        <w:t>garna fullt ut för den al</w:t>
      </w:r>
      <w:r w:rsidRPr="00682243">
        <w:t>l</w:t>
      </w:r>
      <w:r w:rsidRPr="00682243">
        <w:t>männa pensionsavgiften. Under de år statens ekonomi sanerades infördes en värnskatt, vilket innebar att den statliga skatten på fö</w:t>
      </w:r>
      <w:r w:rsidRPr="00682243">
        <w:t>r</w:t>
      </w:r>
      <w:r w:rsidRPr="00682243">
        <w:t>värvsinkomster up</w:t>
      </w:r>
      <w:r w:rsidRPr="00682243">
        <w:t>p</w:t>
      </w:r>
      <w:r w:rsidRPr="00682243">
        <w:t>gic</w:t>
      </w:r>
      <w:r w:rsidR="00934513" w:rsidRPr="00682243">
        <w:t>k till 25 %</w:t>
      </w:r>
      <w:r w:rsidRPr="00682243">
        <w:t>. Idag finns två nivåer för utt</w:t>
      </w:r>
      <w:r w:rsidR="00934513" w:rsidRPr="00682243">
        <w:t>ag av statlig skatt, 20 % respektive 25 %</w:t>
      </w:r>
      <w:r w:rsidRPr="00682243">
        <w:t>.</w:t>
      </w:r>
    </w:p>
    <w:p w:rsidR="00E141FC" w:rsidRPr="00682243" w:rsidRDefault="005D05F7" w:rsidP="00E141FC">
      <w:pPr>
        <w:pStyle w:val="Normaltindrag"/>
        <w:spacing w:after="120"/>
      </w:pPr>
      <w:r w:rsidRPr="00682243">
        <w:br w:type="page"/>
      </w:r>
      <w:r w:rsidR="00D27B08" w:rsidRPr="00682243">
        <w:t>Inkomstskattesys</w:t>
      </w:r>
      <w:r w:rsidR="00934513" w:rsidRPr="00682243">
        <w:t>temet uttryckt i skatt i %</w:t>
      </w:r>
      <w:r w:rsidR="00D27B08" w:rsidRPr="00682243">
        <w:t xml:space="preserve"> av taxerad inkomst (genomsnit</w:t>
      </w:r>
      <w:r w:rsidR="00D27B08" w:rsidRPr="00682243">
        <w:t>t</w:t>
      </w:r>
      <w:r w:rsidR="00D27B08" w:rsidRPr="00682243">
        <w:t>lig skatt) och ma</w:t>
      </w:r>
      <w:r w:rsidR="00786DF0" w:rsidRPr="00682243">
        <w:t>rginalskatt för inkomståret 2005</w:t>
      </w:r>
      <w:r w:rsidR="00D27B08" w:rsidRPr="00682243">
        <w:t>, åskådliggörs i diagram 1.</w:t>
      </w:r>
    </w:p>
    <w:p w:rsidR="00F66F1E" w:rsidRPr="00682243" w:rsidRDefault="00682243" w:rsidP="00E141FC">
      <w:pPr>
        <w:pStyle w:val="Normaltindrag"/>
        <w:ind w:hanging="475"/>
      </w:pPr>
      <w:r w:rsidRPr="00682243">
        <w:rPr>
          <w:noProof/>
        </w:rPr>
        <w:drawing>
          <wp:inline distT="0" distB="0" distL="0" distR="0">
            <wp:extent cx="5143500" cy="320611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20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F1E" w:rsidRPr="00682243" w:rsidRDefault="00F66F1E" w:rsidP="003650B1">
      <w:pPr>
        <w:spacing w:before="0"/>
        <w:rPr>
          <w:sz w:val="16"/>
          <w:szCs w:val="16"/>
        </w:rPr>
      </w:pPr>
      <w:r w:rsidRPr="00682243">
        <w:rPr>
          <w:sz w:val="16"/>
          <w:szCs w:val="16"/>
        </w:rPr>
        <w:t>(</w:t>
      </w:r>
      <w:r w:rsidR="005D05F7" w:rsidRPr="00682243">
        <w:rPr>
          <w:sz w:val="16"/>
          <w:szCs w:val="16"/>
        </w:rPr>
        <w:t>Källa</w:t>
      </w:r>
      <w:r w:rsidRPr="00682243">
        <w:rPr>
          <w:sz w:val="16"/>
          <w:szCs w:val="16"/>
        </w:rPr>
        <w:t xml:space="preserve">: </w:t>
      </w:r>
      <w:r w:rsidR="005D05F7" w:rsidRPr="00682243">
        <w:rPr>
          <w:sz w:val="16"/>
          <w:szCs w:val="16"/>
        </w:rPr>
        <w:t xml:space="preserve">skatteutskottets </w:t>
      </w:r>
      <w:r w:rsidRPr="00682243">
        <w:rPr>
          <w:sz w:val="16"/>
          <w:szCs w:val="16"/>
        </w:rPr>
        <w:t>kansli)</w:t>
      </w:r>
    </w:p>
    <w:p w:rsidR="00D27B08" w:rsidRPr="00682243" w:rsidRDefault="00D27B08" w:rsidP="005D05F7">
      <w:r w:rsidRPr="00682243">
        <w:t>Marginalskattekurvan visar att dagens system kan ge upphov till oönskade marginale</w:t>
      </w:r>
      <w:r w:rsidRPr="00682243">
        <w:t>f</w:t>
      </w:r>
      <w:r w:rsidRPr="00682243">
        <w:t>fekter som både är fördelningspolitiskt tvivelaktiga och som i vissa fall motverkar a</w:t>
      </w:r>
      <w:r w:rsidRPr="00682243">
        <w:t>r</w:t>
      </w:r>
      <w:r w:rsidRPr="00682243">
        <w:t>betslinjen.</w:t>
      </w:r>
    </w:p>
    <w:p w:rsidR="00D27B08" w:rsidRPr="00682243" w:rsidRDefault="00D27B08" w:rsidP="005D05F7">
      <w:pPr>
        <w:pStyle w:val="Normaltindrag"/>
      </w:pPr>
      <w:r w:rsidRPr="00682243">
        <w:t>Vi tror att det är en kraftig överdrift att säga att våra skatter skulle minska människors vi</w:t>
      </w:r>
      <w:r w:rsidRPr="00682243">
        <w:t>l</w:t>
      </w:r>
      <w:r w:rsidRPr="00682243">
        <w:t>ja att studera och arbeta i Sverige. Man kan snarare säga att det är det jämförelsevis låga löneläget för till exempel inge</w:t>
      </w:r>
      <w:r w:rsidRPr="00682243">
        <w:t>n</w:t>
      </w:r>
      <w:r w:rsidRPr="00682243">
        <w:t>jörer i vårt land som gör skillnad.</w:t>
      </w:r>
    </w:p>
    <w:p w:rsidR="00D27B08" w:rsidRPr="00682243" w:rsidRDefault="00D27B08" w:rsidP="005D05F7">
      <w:pPr>
        <w:pStyle w:val="Normaltindrag"/>
      </w:pPr>
      <w:r w:rsidRPr="00682243">
        <w:t>Den absolut största delen av inkomsttagarna betalar enbart kommunalskatt på sina arbet</w:t>
      </w:r>
      <w:r w:rsidRPr="00682243">
        <w:t>s</w:t>
      </w:r>
      <w:r w:rsidRPr="00682243">
        <w:t xml:space="preserve">inkomster, ca 17 </w:t>
      </w:r>
      <w:r w:rsidR="00C10985" w:rsidRPr="00682243">
        <w:t>%</w:t>
      </w:r>
      <w:r w:rsidR="00D16B85" w:rsidRPr="00682243">
        <w:t xml:space="preserve"> </w:t>
      </w:r>
      <w:r w:rsidRPr="00682243">
        <w:t>betalar dessutom statlig inkomstskatt. Vi menar att det finns möjlighet att öka andelen som betalar statlig inkomstskatt. Det kan bland annat ske genom att möjli</w:t>
      </w:r>
      <w:r w:rsidRPr="00682243">
        <w:t>g</w:t>
      </w:r>
      <w:r w:rsidRPr="00682243">
        <w:t>heten att göra grundavdrag minskas vid högre inkomster. Ett borttagande av grundavdraget vid statlig taxering skulle ge ett tillskott på drygt 3</w:t>
      </w:r>
      <w:r w:rsidR="00C10985" w:rsidRPr="00682243">
        <w:t> </w:t>
      </w:r>
      <w:r w:rsidRPr="00682243">
        <w:t>miljarder kronor. Det skulle vara en vi</w:t>
      </w:r>
      <w:r w:rsidRPr="00682243">
        <w:t>k</w:t>
      </w:r>
      <w:r w:rsidRPr="00682243">
        <w:t>tig fördelningspolitisk åtgärd men innebär inga skatteinkomster av avgörande betydelse.</w:t>
      </w:r>
    </w:p>
    <w:p w:rsidR="00D27B08" w:rsidRPr="00682243" w:rsidRDefault="00D27B08" w:rsidP="005D05F7">
      <w:pPr>
        <w:pStyle w:val="Normaltindrag"/>
      </w:pPr>
      <w:r w:rsidRPr="00682243">
        <w:t>Om man ytterligare skulle öka uttaget av inkomstskatter skulle det kräva att även låg- och medelinkomsttagare skulle beskattas hårdare än i</w:t>
      </w:r>
      <w:r w:rsidR="00C10985" w:rsidRPr="00682243">
        <w:t xml:space="preserve"> </w:t>
      </w:r>
      <w:r w:rsidRPr="00682243">
        <w:t>dag. Under ett antal år har lönt</w:t>
      </w:r>
      <w:r w:rsidRPr="00682243">
        <w:t>a</w:t>
      </w:r>
      <w:r w:rsidRPr="00682243">
        <w:t>garna stegvis kompenserats för egenavgifter som infördes under mitten av 1990-talet. Totalt ökades då statens intäkter med ca 50 mi</w:t>
      </w:r>
      <w:r w:rsidRPr="00682243">
        <w:t>l</w:t>
      </w:r>
      <w:r w:rsidRPr="00682243">
        <w:t>jarder kronor. Vi anser det inte realistiskt att nu åter beskatta dessa inkoms</w:t>
      </w:r>
      <w:r w:rsidRPr="00682243">
        <w:t>t</w:t>
      </w:r>
      <w:r w:rsidRPr="00682243">
        <w:t>grupper hårdare. Man måste också väga in att ko</w:t>
      </w:r>
      <w:r w:rsidRPr="00682243">
        <w:t>m</w:t>
      </w:r>
      <w:r w:rsidRPr="00682243">
        <w:t>munalskatten höjts i ett antal kommuner. Vi är kritiska till att kompensationen för egenavgifterna gjordes ”kr</w:t>
      </w:r>
      <w:r w:rsidRPr="00682243">
        <w:t>o</w:t>
      </w:r>
      <w:r w:rsidRPr="00682243">
        <w:t>na för krona”, vilket fått till följd att man vid högre inkomster också fått högre skattesän</w:t>
      </w:r>
      <w:r w:rsidRPr="00682243">
        <w:t>k</w:t>
      </w:r>
      <w:r w:rsidRPr="00682243">
        <w:t>ningar.</w:t>
      </w:r>
    </w:p>
    <w:p w:rsidR="00D27B08" w:rsidRPr="00682243" w:rsidRDefault="00D27B08" w:rsidP="005D05F7">
      <w:pPr>
        <w:pStyle w:val="Normaltindrag"/>
      </w:pPr>
      <w:r w:rsidRPr="00682243">
        <w:t>I en översyn av skattesystemet menar vi att det är nödvändigt att ta fram en modell för beräkning av inkomstskatt som har en klar förde</w:t>
      </w:r>
      <w:r w:rsidRPr="00682243">
        <w:t>l</w:t>
      </w:r>
      <w:r w:rsidRPr="00682243">
        <w:t>ningspolitisk profil. Utformningen av LO-puckeln bör ifrågasättas i en sådan översyn. Dels för att den i</w:t>
      </w:r>
      <w:r w:rsidR="00C10985" w:rsidRPr="00682243">
        <w:t xml:space="preserve"> </w:t>
      </w:r>
      <w:r w:rsidRPr="00682243">
        <w:t>dag inte gynnar de grupper som avsågs från början dels för att den i kombination med andra regler kan bidra till marginaleffekter. Ett alte</w:t>
      </w:r>
      <w:r w:rsidRPr="00682243">
        <w:t>r</w:t>
      </w:r>
      <w:r w:rsidRPr="00682243">
        <w:t>nativ är i</w:t>
      </w:r>
      <w:r w:rsidR="00C10985" w:rsidRPr="00682243">
        <w:t xml:space="preserve"> </w:t>
      </w:r>
      <w:r w:rsidRPr="00682243">
        <w:t xml:space="preserve">stället ett högt grundavdrag men som inte avser statlig taxering och som avtrappas vid inkomster över </w:t>
      </w:r>
      <w:r w:rsidR="00C10985" w:rsidRPr="00682243">
        <w:t>d</w:t>
      </w:r>
      <w:r w:rsidRPr="00682243">
        <w:t>en övre brytpunkten.</w:t>
      </w:r>
      <w:r w:rsidR="00934513" w:rsidRPr="00682243">
        <w:t xml:space="preserve"> </w:t>
      </w:r>
      <w:r w:rsidRPr="00682243">
        <w:t>Vad som anförts om en översyn av inkomstskatter bör riksdagen som sin mening ge rege</w:t>
      </w:r>
      <w:r w:rsidRPr="00682243">
        <w:t>r</w:t>
      </w:r>
      <w:r w:rsidRPr="00682243">
        <w:t>ingen till känna.</w:t>
      </w:r>
    </w:p>
    <w:p w:rsidR="00D27B08" w:rsidRPr="00682243" w:rsidRDefault="00D27B08" w:rsidP="005D05F7">
      <w:pPr>
        <w:pStyle w:val="Rubrik1"/>
      </w:pPr>
      <w:r w:rsidRPr="00682243">
        <w:t>Kapitalskatter</w:t>
      </w:r>
    </w:p>
    <w:p w:rsidR="00D27B08" w:rsidRPr="00682243" w:rsidRDefault="00D27B08" w:rsidP="005D05F7">
      <w:r w:rsidRPr="00682243">
        <w:t>Avkastningsskatten på pensionssparande lyfts fram av många som ett tydligt exempel på en skatteavvikelse och därmed ett avsteg från likformighetspri</w:t>
      </w:r>
      <w:r w:rsidRPr="00682243">
        <w:t>n</w:t>
      </w:r>
      <w:r w:rsidRPr="00682243">
        <w:t>cipen. Dessutom har Vänsterpartiet varit kritiska till de avdragsmöjli</w:t>
      </w:r>
      <w:r w:rsidRPr="00682243">
        <w:t>g</w:t>
      </w:r>
      <w:r w:rsidRPr="00682243">
        <w:t>heter vid högre inkomster, som dagens regelsystem tillåter. Beskattning av pe</w:t>
      </w:r>
      <w:r w:rsidRPr="00682243">
        <w:t>n</w:t>
      </w:r>
      <w:r w:rsidRPr="00682243">
        <w:t>sionssparande utreds just nu men måste beaktas i en skatteöversyn. Det är viktigt att fördelningspolitiska överväganden görs. Vad som anförts om öve</w:t>
      </w:r>
      <w:r w:rsidRPr="00682243">
        <w:t>r</w:t>
      </w:r>
      <w:r w:rsidRPr="00682243">
        <w:t>syn av kapitalskatter bör riksdagen som sin mening ge regeringen till känna.</w:t>
      </w:r>
    </w:p>
    <w:p w:rsidR="00D27B08" w:rsidRPr="00682243" w:rsidRDefault="00D27B08" w:rsidP="005D05F7">
      <w:pPr>
        <w:pStyle w:val="Rubrik1"/>
      </w:pPr>
      <w:r w:rsidRPr="00682243">
        <w:t>Fördelning av ekonomiska resurser mellan kvinnor och män</w:t>
      </w:r>
    </w:p>
    <w:p w:rsidR="00D27B08" w:rsidRPr="00682243" w:rsidRDefault="00D27B08" w:rsidP="005D05F7">
      <w:r w:rsidRPr="00682243">
        <w:t>Hur jämställdhet mellan kvinnor och män tar sig ekonomiska uttryck har redovisats i bilagor till budgetpropos</w:t>
      </w:r>
      <w:r w:rsidRPr="00682243">
        <w:t>i</w:t>
      </w:r>
      <w:r w:rsidRPr="00682243">
        <w:t>tionen. Genomgången visar tydligt hur kvinnors lägre inkomst av arbete får betydelse för nivån på till exempel sju</w:t>
      </w:r>
      <w:r w:rsidRPr="00682243">
        <w:t>k</w:t>
      </w:r>
      <w:r w:rsidRPr="00682243">
        <w:t>försäkring, a-kassa och pensioner.</w:t>
      </w:r>
    </w:p>
    <w:p w:rsidR="00D27B08" w:rsidRPr="00682243" w:rsidRDefault="00D27B08" w:rsidP="005D05F7">
      <w:pPr>
        <w:pStyle w:val="Normaltindrag"/>
      </w:pPr>
      <w:r w:rsidRPr="00682243">
        <w:t>I bilagan visas också hur skillnaderna i inkomststrukturen mellan kvinnor och män minskar när skatteplikt</w:t>
      </w:r>
      <w:r w:rsidRPr="00682243">
        <w:t>i</w:t>
      </w:r>
      <w:r w:rsidRPr="00682243">
        <w:t>ga ersättningar (transfereringar), familjestöd och skatt beaktas. Man kan konstatera att välfärdssystemet kombinerat med ett progressivt inkomstskattesystem har en utjä</w:t>
      </w:r>
      <w:r w:rsidRPr="00682243">
        <w:t>m</w:t>
      </w:r>
      <w:r w:rsidRPr="00682243">
        <w:t>nande effekt på skillnaderna i ekonomiska resurser mellan kvinnor och män. Skatternas betydelse för att utjämna ekonomiska skillnader mellan kvinnor och män ska</w:t>
      </w:r>
      <w:r w:rsidR="00C10985" w:rsidRPr="00682243">
        <w:t>ll</w:t>
      </w:r>
      <w:r w:rsidRPr="00682243">
        <w:t xml:space="preserve"> beaktas i en skatteöversyn. Vad som anförs om skattesystemets betydelse för att utjämna ekonomiska skillnader mellan kvinnor och män bör riksdagen som sin mening ge regeringen till känna.</w:t>
      </w:r>
    </w:p>
    <w:p w:rsidR="00D27B08" w:rsidRPr="00682243" w:rsidRDefault="00D27B08" w:rsidP="005D05F7">
      <w:pPr>
        <w:pStyle w:val="Rubrik1"/>
      </w:pPr>
      <w:r w:rsidRPr="00682243">
        <w:t>Skatter och miljö</w:t>
      </w:r>
    </w:p>
    <w:p w:rsidR="00D27B08" w:rsidRPr="00682243" w:rsidRDefault="00D27B08" w:rsidP="005D05F7">
      <w:r w:rsidRPr="00682243">
        <w:t xml:space="preserve">Energi- och koldioxidskatterna svarar för den helt dominerande delen av intäkterna från de miljörelaterade skatterna. Just </w:t>
      </w:r>
      <w:r w:rsidR="005D05F7" w:rsidRPr="00682243">
        <w:t>nu</w:t>
      </w:r>
      <w:r w:rsidRPr="00682243">
        <w:t xml:space="preserve"> pågår en översyn av nä</w:t>
      </w:r>
      <w:r w:rsidRPr="00682243">
        <w:t>r</w:t>
      </w:r>
      <w:r w:rsidRPr="00682243">
        <w:t>ingslivets energiskatter för att ett nytt regelverk, anpassat till energiskatted</w:t>
      </w:r>
      <w:r w:rsidRPr="00682243">
        <w:t>i</w:t>
      </w:r>
      <w:r w:rsidRPr="00682243">
        <w:t>rektivet, ska</w:t>
      </w:r>
      <w:r w:rsidR="00C10985" w:rsidRPr="00682243">
        <w:t>ll</w:t>
      </w:r>
      <w:r w:rsidRPr="00682243">
        <w:t xml:space="preserve"> kunna träda i</w:t>
      </w:r>
      <w:r w:rsidR="005D05F7" w:rsidRPr="00682243">
        <w:t xml:space="preserve"> </w:t>
      </w:r>
      <w:r w:rsidRPr="00682243">
        <w:t>kraft. Målet ska</w:t>
      </w:r>
      <w:r w:rsidR="00C10985" w:rsidRPr="00682243">
        <w:t>ll</w:t>
      </w:r>
      <w:r w:rsidRPr="00682243">
        <w:t xml:space="preserve"> vara att förbättra miljöstyrnin</w:t>
      </w:r>
      <w:r w:rsidRPr="00682243">
        <w:t>g</w:t>
      </w:r>
      <w:r w:rsidRPr="00682243">
        <w:t>en och effektivisera ene</w:t>
      </w:r>
      <w:r w:rsidRPr="00682243">
        <w:t>r</w:t>
      </w:r>
      <w:r w:rsidRPr="00682243">
        <w:t>gianvändningen samtidigt som hänsyn tas till den energiintensiva industrins konkurrenskraft. I det arb</w:t>
      </w:r>
      <w:r w:rsidRPr="00682243">
        <w:t>e</w:t>
      </w:r>
      <w:r w:rsidRPr="00682243">
        <w:t>tet är det viktigt att andra styrmedel såsom elcertifikat och handel med utsläppsrätter och möjli</w:t>
      </w:r>
      <w:r w:rsidRPr="00682243">
        <w:t>g</w:t>
      </w:r>
      <w:r w:rsidRPr="00682243">
        <w:t>heten att ingå långsiktiga avtal beaktas.</w:t>
      </w:r>
    </w:p>
    <w:p w:rsidR="00D27B08" w:rsidRPr="00682243" w:rsidRDefault="00D27B08" w:rsidP="005D05F7">
      <w:pPr>
        <w:pStyle w:val="Normaltindrag"/>
      </w:pPr>
      <w:r w:rsidRPr="00682243">
        <w:t>År 2000 bedömdes att en skatteväxling motsvarande 30 miljarder kronor skulle kunna genomföras under 10 år. Vänsterpartiet anser att det nu, i ”hal</w:t>
      </w:r>
      <w:r w:rsidRPr="00682243">
        <w:t>v</w:t>
      </w:r>
      <w:r w:rsidRPr="00682243">
        <w:t>tid”, är viktigt att en utvärdering görs utifrån effekter på miljön, inkomstfö</w:t>
      </w:r>
      <w:r w:rsidRPr="00682243">
        <w:t>r</w:t>
      </w:r>
      <w:r w:rsidRPr="00682243">
        <w:t>delning mellan olika grupper, regional fördelning och industrins konkurren</w:t>
      </w:r>
      <w:r w:rsidRPr="00682243">
        <w:t>s</w:t>
      </w:r>
      <w:r w:rsidRPr="00682243">
        <w:t>kraft.</w:t>
      </w:r>
    </w:p>
    <w:p w:rsidR="00D27B08" w:rsidRPr="00682243" w:rsidRDefault="00D27B08" w:rsidP="005D05F7">
      <w:pPr>
        <w:pStyle w:val="Normaltindrag"/>
      </w:pPr>
      <w:r w:rsidRPr="00682243">
        <w:t>Inom transportområdet har riksdagen ställt upp ett antal miljö- och tran</w:t>
      </w:r>
      <w:r w:rsidRPr="00682243">
        <w:t>s</w:t>
      </w:r>
      <w:r w:rsidRPr="00682243">
        <w:t>por</w:t>
      </w:r>
      <w:r w:rsidRPr="00682243">
        <w:t>t</w:t>
      </w:r>
      <w:r w:rsidRPr="00682243">
        <w:t>politiska mål. Även här bör en avstämning göras gentemot de åtgärder som beslutats och vilka eventuellt ytterligare åtgärder som måste till. Det gäller till exempel förlängd skatteb</w:t>
      </w:r>
      <w:r w:rsidRPr="00682243">
        <w:t>e</w:t>
      </w:r>
      <w:r w:rsidRPr="00682243">
        <w:t>frielse för koldioxidneutrala drivmedel, gynnande av förmånsbilar som drivs med et</w:t>
      </w:r>
      <w:r w:rsidRPr="00682243">
        <w:t>a</w:t>
      </w:r>
      <w:r w:rsidRPr="00682243">
        <w:t>nol/gas, koldioxidrelaterade fordonsskatter och skatt på flyg.</w:t>
      </w:r>
      <w:r w:rsidR="00C10985" w:rsidRPr="00682243">
        <w:t xml:space="preserve"> </w:t>
      </w:r>
      <w:r w:rsidRPr="00682243">
        <w:t>Vad som anförs om skatter och miljö bör riksdagen som sin mening ge regeringen till känna.</w:t>
      </w:r>
    </w:p>
    <w:p w:rsidR="00D27B08" w:rsidRPr="00682243" w:rsidRDefault="00D27B08" w:rsidP="005D05F7">
      <w:pPr>
        <w:pStyle w:val="Rubrik1"/>
      </w:pPr>
      <w:bookmarkStart w:id="0" w:name="_Toc64781596"/>
      <w:r w:rsidRPr="00682243">
        <w:t>Skatteundandragande</w:t>
      </w:r>
      <w:bookmarkEnd w:id="0"/>
    </w:p>
    <w:p w:rsidR="00D27B08" w:rsidRPr="00682243" w:rsidRDefault="00D27B08" w:rsidP="005D05F7">
      <w:r w:rsidRPr="00682243">
        <w:t>Undersökningar visar att många människor upplever omfattningen av skatt</w:t>
      </w:r>
      <w:r w:rsidRPr="00682243">
        <w:t>e</w:t>
      </w:r>
      <w:r w:rsidRPr="00682243">
        <w:t>fusk som ett samhällsproblem. Människors attityder till skatter har stor bet</w:t>
      </w:r>
      <w:r w:rsidRPr="00682243">
        <w:t>y</w:t>
      </w:r>
      <w:r w:rsidRPr="00682243">
        <w:t>delse.</w:t>
      </w:r>
    </w:p>
    <w:p w:rsidR="00D27B08" w:rsidRPr="00682243" w:rsidRDefault="00D27B08" w:rsidP="005D05F7">
      <w:pPr>
        <w:pStyle w:val="Normaltindrag"/>
      </w:pPr>
      <w:r w:rsidRPr="00682243">
        <w:t>I Skattestatistisk årsbok (2004, sid</w:t>
      </w:r>
      <w:r w:rsidR="009E06C7" w:rsidRPr="00682243">
        <w:t>.</w:t>
      </w:r>
      <w:r w:rsidRPr="00682243">
        <w:t xml:space="preserve"> 246) kan man till exempel läsa följa</w:t>
      </w:r>
      <w:r w:rsidRPr="00682243">
        <w:t>n</w:t>
      </w:r>
      <w:r w:rsidRPr="00682243">
        <w:t>de:</w:t>
      </w:r>
    </w:p>
    <w:p w:rsidR="00D27B08" w:rsidRPr="00682243" w:rsidRDefault="00D27B08" w:rsidP="005D05F7">
      <w:pPr>
        <w:pStyle w:val="Citat"/>
      </w:pPr>
      <w:r w:rsidRPr="00682243">
        <w:t>De kanske allvarligaste skadeverkningarna av skattefusket kanske ändå ligger på skattefuskets skadlighet för samhällsmoralen och samhä</w:t>
      </w:r>
      <w:r w:rsidRPr="00682243">
        <w:t>l</w:t>
      </w:r>
      <w:r w:rsidRPr="00682243">
        <w:t>lets funktionssätt. Hela vårt beskattningssystem bygger på att företag och medborgare i stort ställer sig bakom att välfärden i huvudsak ska finans</w:t>
      </w:r>
      <w:r w:rsidRPr="00682243">
        <w:t>i</w:t>
      </w:r>
      <w:r w:rsidRPr="00682243">
        <w:t>eras med skatter som beslutats i demokratisk ordning. Om de grun</w:t>
      </w:r>
      <w:r w:rsidRPr="00682243">
        <w:t>d</w:t>
      </w:r>
      <w:r w:rsidRPr="00682243">
        <w:t>läggande värderingarna i detta hänseende unde</w:t>
      </w:r>
      <w:r w:rsidRPr="00682243">
        <w:t>r</w:t>
      </w:r>
      <w:r w:rsidRPr="00682243">
        <w:t>mineras kan detta komma att sätta press på välfärdsordningar, sättet att ta ut skatt och ska</w:t>
      </w:r>
      <w:r w:rsidR="005D05F7" w:rsidRPr="00682243">
        <w:t>ttekontro</w:t>
      </w:r>
      <w:r w:rsidR="005D05F7" w:rsidRPr="00682243">
        <w:t>l</w:t>
      </w:r>
      <w:r w:rsidR="005D05F7" w:rsidRPr="00682243">
        <w:t>lens förutsättningar.</w:t>
      </w:r>
    </w:p>
    <w:p w:rsidR="00D27B08" w:rsidRPr="00682243" w:rsidRDefault="00D27B08" w:rsidP="005D05F7">
      <w:r w:rsidRPr="00682243">
        <w:t>Det finns en lång rad områden där insatser är nödvändig</w:t>
      </w:r>
      <w:r w:rsidR="005D05F7" w:rsidRPr="00682243">
        <w:t>a, t.</w:t>
      </w:r>
      <w:r w:rsidRPr="00682243">
        <w:t>ex</w:t>
      </w:r>
      <w:r w:rsidR="005D05F7" w:rsidRPr="00682243">
        <w:t>.</w:t>
      </w:r>
      <w:r w:rsidRPr="00682243">
        <w:t xml:space="preserve"> svartarbete inom byg</w:t>
      </w:r>
      <w:r w:rsidRPr="00682243">
        <w:t>g</w:t>
      </w:r>
      <w:r w:rsidRPr="00682243">
        <w:t xml:space="preserve">sektorn, oredovisade inkomster inom </w:t>
      </w:r>
      <w:r w:rsidR="00C10985" w:rsidRPr="00682243">
        <w:t>kontanthandeln, momsfusk. Från V</w:t>
      </w:r>
      <w:r w:rsidRPr="00682243">
        <w:t>änsterpartiets sida är naturligtvis arbetet med att ta fram en modell för schablonbeskattning viktigt.</w:t>
      </w:r>
    </w:p>
    <w:p w:rsidR="00D27B08" w:rsidRPr="00682243" w:rsidRDefault="00D27B08" w:rsidP="005D05F7">
      <w:pPr>
        <w:pStyle w:val="Normaltindrag"/>
      </w:pPr>
      <w:r w:rsidRPr="00682243">
        <w:t>För att förhindra skatteundandragande i internationella koncerner har rik</w:t>
      </w:r>
      <w:r w:rsidRPr="00682243">
        <w:t>s</w:t>
      </w:r>
      <w:r w:rsidRPr="00682243">
        <w:t>dagen ant</w:t>
      </w:r>
      <w:r w:rsidRPr="00682243">
        <w:t>a</w:t>
      </w:r>
      <w:r w:rsidRPr="00682243">
        <w:t xml:space="preserve">git en reformerad CFC-lagstiftning </w:t>
      </w:r>
      <w:r w:rsidRPr="00682243">
        <w:rPr>
          <w:i/>
        </w:rPr>
        <w:t>(Controlled Foreign Company).</w:t>
      </w:r>
      <w:r w:rsidRPr="00682243">
        <w:t xml:space="preserve"> Syftet är att förhindra att vinster från utländska dotterbolag otillbörligt beska</w:t>
      </w:r>
      <w:r w:rsidRPr="00682243">
        <w:t>t</w:t>
      </w:r>
      <w:r w:rsidRPr="00682243">
        <w:t>tas i lågskatteländer.</w:t>
      </w:r>
    </w:p>
    <w:p w:rsidR="00D27B08" w:rsidRPr="00682243" w:rsidRDefault="00D27B08" w:rsidP="005D05F7">
      <w:pPr>
        <w:pStyle w:val="Normaltindrag"/>
      </w:pPr>
      <w:r w:rsidRPr="00682243">
        <w:t>Det kan också förekomma att företag med dotterbolag i andra länder a</w:t>
      </w:r>
      <w:r w:rsidRPr="00682243">
        <w:t>n</w:t>
      </w:r>
      <w:r w:rsidRPr="00682243">
        <w:t>vänder internprissättning på ett s</w:t>
      </w:r>
      <w:r w:rsidRPr="00682243">
        <w:t>å</w:t>
      </w:r>
      <w:r w:rsidRPr="00682243">
        <w:t>dant sätt att vinster uppkommer i de länder som har låga skatter. Inom OECD pågår ett arbete för att ta fram riktlinjer för hur transaktionerna ska värderas. Det normala är att utgå från ett marknad</w:t>
      </w:r>
      <w:r w:rsidRPr="00682243">
        <w:t>s</w:t>
      </w:r>
      <w:r w:rsidRPr="00682243">
        <w:t>pris. Här, liksom på många andra områden, görs insatser från skattemyndi</w:t>
      </w:r>
      <w:r w:rsidRPr="00682243">
        <w:t>g</w:t>
      </w:r>
      <w:r w:rsidRPr="00682243">
        <w:t>hetens sida för att förhindra fusk.</w:t>
      </w:r>
    </w:p>
    <w:p w:rsidR="00D27B08" w:rsidRPr="00682243" w:rsidRDefault="00D27B08" w:rsidP="005D05F7">
      <w:pPr>
        <w:pStyle w:val="Normaltindrag"/>
      </w:pPr>
      <w:r w:rsidRPr="00682243">
        <w:t>Ett gemensamt problem är att skatteundandragande i dess olika former ri</w:t>
      </w:r>
      <w:r w:rsidRPr="00682243">
        <w:t>s</w:t>
      </w:r>
      <w:r w:rsidRPr="00682243">
        <w:t>kerar att slå ut seriösa och effektiva företag, liksom att svartarbete ger otrygga anställningsförhållanden för den enskilde. Därför bör en översyn av skattes</w:t>
      </w:r>
      <w:r w:rsidRPr="00682243">
        <w:t>y</w:t>
      </w:r>
      <w:r w:rsidRPr="00682243">
        <w:t>stemet även ta upp frågor som rör skatteundandragande. Vad som anförts om skatteundandragande bör riksdagen som 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5D05F7" w:rsidRPr="006822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D05F7" w:rsidRPr="00682243" w:rsidRDefault="005D05F7" w:rsidP="005D05F7">
            <w:pPr>
              <w:pStyle w:val="UnderskriftDatum"/>
              <w:spacing w:before="240"/>
            </w:pPr>
            <w:r w:rsidRPr="00682243">
              <w:t>Stockholm den 4 oktober 2005</w:t>
            </w:r>
          </w:p>
        </w:tc>
        <w:tc>
          <w:tcPr>
            <w:tcW w:w="3047" w:type="dxa"/>
          </w:tcPr>
          <w:p w:rsidR="005D05F7" w:rsidRPr="00682243" w:rsidRDefault="005D05F7" w:rsidP="005D05F7">
            <w:pPr>
              <w:pStyle w:val="Underskrifter"/>
              <w:spacing w:before="240"/>
            </w:pPr>
          </w:p>
        </w:tc>
      </w:tr>
      <w:tr w:rsidR="005D05F7" w:rsidRPr="006822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D05F7" w:rsidRPr="00682243" w:rsidRDefault="005D05F7" w:rsidP="005D05F7">
            <w:pPr>
              <w:pStyle w:val="Underskrifter"/>
            </w:pPr>
            <w:r w:rsidRPr="00682243">
              <w:t>Lars Ohly (v)</w:t>
            </w:r>
          </w:p>
        </w:tc>
        <w:tc>
          <w:tcPr>
            <w:tcW w:w="3047" w:type="dxa"/>
          </w:tcPr>
          <w:p w:rsidR="005D05F7" w:rsidRPr="00682243" w:rsidRDefault="005D05F7" w:rsidP="005D05F7">
            <w:pPr>
              <w:pStyle w:val="Underskrifter"/>
            </w:pPr>
          </w:p>
        </w:tc>
      </w:tr>
      <w:tr w:rsidR="005D05F7" w:rsidRPr="006822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D05F7" w:rsidRPr="00682243" w:rsidRDefault="005D05F7" w:rsidP="005D05F7">
            <w:pPr>
              <w:pStyle w:val="Underskrifter"/>
            </w:pPr>
            <w:r w:rsidRPr="00682243">
              <w:t>Berit Jóhannesson (v)</w:t>
            </w:r>
          </w:p>
        </w:tc>
        <w:tc>
          <w:tcPr>
            <w:tcW w:w="3047" w:type="dxa"/>
          </w:tcPr>
          <w:p w:rsidR="005D05F7" w:rsidRPr="00682243" w:rsidRDefault="005D05F7" w:rsidP="005D05F7">
            <w:pPr>
              <w:pStyle w:val="Underskrifter"/>
            </w:pPr>
            <w:r w:rsidRPr="00682243">
              <w:t>Lennart Gustavsson (v)</w:t>
            </w:r>
          </w:p>
        </w:tc>
      </w:tr>
      <w:tr w:rsidR="005D05F7" w:rsidRPr="006822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D05F7" w:rsidRPr="00682243" w:rsidRDefault="005D05F7" w:rsidP="005D05F7">
            <w:pPr>
              <w:pStyle w:val="Underskrifter"/>
            </w:pPr>
            <w:r w:rsidRPr="00682243">
              <w:t>Alice Åström (v)</w:t>
            </w:r>
          </w:p>
        </w:tc>
        <w:tc>
          <w:tcPr>
            <w:tcW w:w="3047" w:type="dxa"/>
          </w:tcPr>
          <w:p w:rsidR="005D05F7" w:rsidRPr="00682243" w:rsidRDefault="005D05F7" w:rsidP="005D05F7">
            <w:pPr>
              <w:pStyle w:val="Underskrifter"/>
            </w:pPr>
            <w:r w:rsidRPr="00682243">
              <w:t>Sermin Özürküt (v)</w:t>
            </w:r>
          </w:p>
        </w:tc>
      </w:tr>
      <w:tr w:rsidR="005D05F7" w:rsidRPr="006822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D05F7" w:rsidRPr="00682243" w:rsidRDefault="005D05F7" w:rsidP="005D05F7">
            <w:pPr>
              <w:pStyle w:val="Underskrifter"/>
            </w:pPr>
            <w:r w:rsidRPr="00682243">
              <w:t>Lars Bäckström (v)</w:t>
            </w:r>
          </w:p>
        </w:tc>
        <w:tc>
          <w:tcPr>
            <w:tcW w:w="3047" w:type="dxa"/>
          </w:tcPr>
          <w:p w:rsidR="005D05F7" w:rsidRPr="00682243" w:rsidRDefault="005D05F7" w:rsidP="005D05F7">
            <w:pPr>
              <w:pStyle w:val="Underskrifter"/>
            </w:pPr>
            <w:r w:rsidRPr="00682243">
              <w:t>Marie Engström (v)</w:t>
            </w:r>
          </w:p>
        </w:tc>
      </w:tr>
    </w:tbl>
    <w:p w:rsidR="00E84F25" w:rsidRPr="00682243" w:rsidRDefault="00E84F25" w:rsidP="005D05F7">
      <w:pPr>
        <w:pStyle w:val="Normaltindrag"/>
      </w:pPr>
    </w:p>
    <w:sectPr w:rsidR="00E84F25" w:rsidRPr="00682243" w:rsidSect="005D0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6578" w:rsidRPr="00682243" w:rsidRDefault="003C6578">
      <w:r w:rsidRPr="00682243">
        <w:separator/>
      </w:r>
    </w:p>
  </w:endnote>
  <w:endnote w:type="continuationSeparator" w:id="0">
    <w:p w:rsidR="003C6578" w:rsidRPr="00682243" w:rsidRDefault="003C6578">
      <w:r w:rsidRPr="0068224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78CE" w:rsidRPr="00682243" w:rsidRDefault="00682243" w:rsidP="005D05F7">
    <w:pPr>
      <w:pStyle w:val="Sidfot"/>
    </w:pPr>
    <w:r w:rsidRPr="0068224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288889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05F7" w:rsidRDefault="005D05F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650B1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D05F7" w:rsidRDefault="005D05F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650B1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05F7" w:rsidRPr="00682243" w:rsidRDefault="00682243" w:rsidP="005D05F7">
    <w:pPr>
      <w:pStyle w:val="Sidfot"/>
    </w:pPr>
    <w:r w:rsidRPr="0068224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039498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05F7" w:rsidRDefault="005D05F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650B1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D05F7" w:rsidRDefault="005D05F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650B1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5AC1" w:rsidRPr="00682243" w:rsidRDefault="00682243" w:rsidP="005D05F7">
    <w:pPr>
      <w:pStyle w:val="Sidfot"/>
    </w:pPr>
    <w:r w:rsidRPr="0068224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1777016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05F7" w:rsidRDefault="005D05F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650B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D05F7" w:rsidRDefault="005D05F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650B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6578" w:rsidRPr="00682243" w:rsidRDefault="003C6578">
      <w:r w:rsidRPr="00682243">
        <w:separator/>
      </w:r>
    </w:p>
  </w:footnote>
  <w:footnote w:type="continuationSeparator" w:id="0">
    <w:p w:rsidR="003C6578" w:rsidRPr="00682243" w:rsidRDefault="003C6578">
      <w:r w:rsidRPr="0068224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78CE" w:rsidRPr="00682243" w:rsidRDefault="00682243" w:rsidP="005D05F7">
    <w:pPr>
      <w:pStyle w:val="Sidhuvud"/>
    </w:pPr>
    <w:r w:rsidRPr="0068224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2197064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05F7" w:rsidRDefault="005D05F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650B1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650B1">
                            <w:t>Sk455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D05F7" w:rsidRDefault="005D05F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650B1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650B1">
                      <w:t>Sk455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05F7" w:rsidRPr="00682243" w:rsidRDefault="00682243" w:rsidP="005D05F7">
    <w:pPr>
      <w:pStyle w:val="Sidhuvud"/>
    </w:pPr>
    <w:r w:rsidRPr="0068224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53020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05F7" w:rsidRDefault="005D05F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650B1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650B1">
                            <w:t>Sk455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D05F7" w:rsidRDefault="005D05F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650B1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650B1">
                      <w:t>Sk455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05F7" w:rsidRPr="00682243" w:rsidRDefault="005D05F7">
    <w:pPr>
      <w:pStyle w:val="FSHNormal"/>
      <w:tabs>
        <w:tab w:val="right" w:pos="5840"/>
      </w:tabs>
    </w:pPr>
    <w:r w:rsidRPr="00682243">
      <w:br/>
    </w:r>
    <w:r w:rsidRPr="00682243">
      <w:fldChar w:fldCharType="begin" w:fldLock="1"/>
    </w:r>
    <w:r w:rsidRPr="00682243">
      <w:instrText xml:space="preserve"> DOCPROPERTY</w:instrText>
    </w:r>
    <w:r w:rsidRPr="00682243">
      <w:rPr>
        <w:sz w:val="18"/>
      </w:rPr>
      <w:instrText xml:space="preserve"> "YearUser" *\charformat </w:instrText>
    </w:r>
    <w:r w:rsidRPr="00682243">
      <w:fldChar w:fldCharType="separate"/>
    </w:r>
    <w:r w:rsidR="003650B1" w:rsidRPr="00682243">
      <w:t>2005/06</w:t>
    </w:r>
    <w:r w:rsidRPr="00682243">
      <w:fldChar w:fldCharType="end"/>
    </w:r>
    <w:r w:rsidRPr="00682243">
      <w:t xml:space="preserve"> </w:t>
    </w:r>
    <w:r w:rsidRPr="00682243">
      <w:tab/>
      <w:t xml:space="preserve">mnr: </w:t>
    </w:r>
    <w:r w:rsidRPr="00682243">
      <w:fldChar w:fldCharType="begin" w:fldLock="1"/>
    </w:r>
    <w:r w:rsidRPr="00682243">
      <w:instrText xml:space="preserve"> DOCPROPERTY</w:instrText>
    </w:r>
    <w:r w:rsidRPr="00682243">
      <w:rPr>
        <w:sz w:val="18"/>
      </w:rPr>
      <w:instrText xml:space="preserve"> "Motionsnummer" *\charformat </w:instrText>
    </w:r>
    <w:r w:rsidRPr="00682243">
      <w:fldChar w:fldCharType="separate"/>
    </w:r>
    <w:r w:rsidR="003650B1" w:rsidRPr="00682243">
      <w:t>Sk455</w:t>
    </w:r>
    <w:r w:rsidRPr="00682243">
      <w:fldChar w:fldCharType="end"/>
    </w:r>
    <w:r w:rsidRPr="00682243">
      <w:br/>
    </w:r>
    <w:r w:rsidRPr="00682243">
      <w:fldChar w:fldCharType="begin" w:fldLock="1"/>
    </w:r>
    <w:r w:rsidRPr="00682243">
      <w:instrText xml:space="preserve"> DOCPROPERTY</w:instrText>
    </w:r>
    <w:r w:rsidRPr="00682243">
      <w:rPr>
        <w:sz w:val="18"/>
      </w:rPr>
      <w:instrText xml:space="preserve"> "Samling" *\charformat </w:instrText>
    </w:r>
    <w:r w:rsidRPr="00682243">
      <w:fldChar w:fldCharType="end"/>
    </w:r>
    <w:r w:rsidRPr="00682243">
      <w:tab/>
      <w:t xml:space="preserve">pnr: </w:t>
    </w:r>
    <w:r w:rsidRPr="00682243">
      <w:fldChar w:fldCharType="begin" w:fldLock="1"/>
    </w:r>
    <w:r w:rsidRPr="00682243">
      <w:instrText xml:space="preserve"> DOCPROPERTY</w:instrText>
    </w:r>
    <w:r w:rsidRPr="00682243">
      <w:rPr>
        <w:sz w:val="18"/>
      </w:rPr>
      <w:instrText xml:space="preserve"> "Partinummer" *\charformat </w:instrText>
    </w:r>
    <w:r w:rsidRPr="00682243">
      <w:fldChar w:fldCharType="separate"/>
    </w:r>
    <w:r w:rsidR="003650B1" w:rsidRPr="00682243">
      <w:t>v708</w:t>
    </w:r>
    <w:r w:rsidRPr="00682243">
      <w:fldChar w:fldCharType="end"/>
    </w:r>
  </w:p>
  <w:p w:rsidR="005D05F7" w:rsidRPr="00682243" w:rsidRDefault="005D05F7">
    <w:pPr>
      <w:pStyle w:val="FSHRub1"/>
    </w:pPr>
    <w:r w:rsidRPr="00682243">
      <w:t>Motion till riksdagen</w:t>
    </w:r>
    <w:r w:rsidRPr="00682243">
      <w:br/>
    </w:r>
    <w:r w:rsidRPr="00682243">
      <w:fldChar w:fldCharType="begin" w:fldLock="1"/>
    </w:r>
    <w:r w:rsidRPr="00682243">
      <w:instrText xml:space="preserve"> DOCPROPERTY "YearUser" *\charformat </w:instrText>
    </w:r>
    <w:r w:rsidRPr="00682243">
      <w:fldChar w:fldCharType="separate"/>
    </w:r>
    <w:r w:rsidR="003650B1" w:rsidRPr="00682243">
      <w:t>2005/06</w:t>
    </w:r>
    <w:r w:rsidRPr="00682243">
      <w:fldChar w:fldCharType="end"/>
    </w:r>
    <w:r w:rsidRPr="00682243">
      <w:t>:</w:t>
    </w:r>
    <w:r w:rsidRPr="00682243">
      <w:fldChar w:fldCharType="begin" w:fldLock="1"/>
    </w:r>
    <w:r w:rsidRPr="00682243">
      <w:instrText xml:space="preserve"> DOCPROPERTY "Motionsnummer" *\charformat </w:instrText>
    </w:r>
    <w:r w:rsidRPr="00682243">
      <w:fldChar w:fldCharType="separate"/>
    </w:r>
    <w:r w:rsidR="003650B1" w:rsidRPr="00682243">
      <w:t>Sk455</w:t>
    </w:r>
    <w:r w:rsidRPr="00682243">
      <w:fldChar w:fldCharType="end"/>
    </w:r>
  </w:p>
  <w:p w:rsidR="005D05F7" w:rsidRPr="00682243" w:rsidRDefault="005D05F7">
    <w:pPr>
      <w:pStyle w:val="FSHNormalS5"/>
    </w:pPr>
    <w:r w:rsidRPr="00682243">
      <w:fldChar w:fldCharType="begin" w:fldLock="1"/>
    </w:r>
    <w:r w:rsidRPr="00682243">
      <w:instrText xml:space="preserve"> DOCPROPERTY "MotionarText" *\charformat </w:instrText>
    </w:r>
    <w:r w:rsidRPr="00682243">
      <w:fldChar w:fldCharType="separate"/>
    </w:r>
    <w:r w:rsidR="003650B1" w:rsidRPr="00682243">
      <w:t>av Lars Ohly m.fl. (v)</w:t>
    </w:r>
    <w:r w:rsidRPr="00682243">
      <w:fldChar w:fldCharType="end"/>
    </w:r>
    <w:r w:rsidRPr="00682243">
      <w:br/>
    </w:r>
    <w:r w:rsidRPr="00682243">
      <w:fldChar w:fldCharType="begin" w:fldLock="1"/>
    </w:r>
    <w:r w:rsidRPr="00682243">
      <w:instrText xml:space="preserve"> DOCPROPERTY "SvarFrasKort" *\charformat </w:instrText>
    </w:r>
    <w:r w:rsidRPr="00682243">
      <w:fldChar w:fldCharType="end"/>
    </w:r>
  </w:p>
  <w:p w:rsidR="005D05F7" w:rsidRPr="00682243" w:rsidRDefault="005D05F7">
    <w:pPr>
      <w:pStyle w:val="FSHTitel"/>
    </w:pPr>
    <w:r w:rsidRPr="00682243">
      <w:fldChar w:fldCharType="begin" w:fldLock="1"/>
    </w:r>
    <w:r w:rsidRPr="00682243">
      <w:instrText xml:space="preserve"> DOCPROPERTY</w:instrText>
    </w:r>
    <w:r w:rsidRPr="00682243">
      <w:rPr>
        <w:sz w:val="18"/>
      </w:rPr>
      <w:instrText xml:space="preserve"> "RubrikSvar" *\charformat </w:instrText>
    </w:r>
    <w:r w:rsidRPr="00682243">
      <w:fldChar w:fldCharType="separate"/>
    </w:r>
    <w:r w:rsidR="003650B1" w:rsidRPr="00682243">
      <w:t>Översyn av skattesystemet</w:t>
    </w:r>
    <w:r w:rsidRPr="00682243">
      <w:fldChar w:fldCharType="end"/>
    </w:r>
  </w:p>
  <w:p w:rsidR="005D05F7" w:rsidRPr="00682243" w:rsidRDefault="005D05F7" w:rsidP="005D05F7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2C21EE"/>
    <w:multiLevelType w:val="hybridMultilevel"/>
    <w:tmpl w:val="A5181286"/>
    <w:lvl w:ilvl="0" w:tplc="6E0E9F60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C282CB3"/>
    <w:multiLevelType w:val="multilevel"/>
    <w:tmpl w:val="3AB47EF2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156055C"/>
    <w:multiLevelType w:val="multilevel"/>
    <w:tmpl w:val="2392DFE2"/>
    <w:lvl w:ilvl="0">
      <w:start w:val="1"/>
      <w:numFmt w:val="decimal"/>
      <w:pStyle w:val="Rubrik1"/>
      <w:lvlText w:val="%1"/>
      <w:lvlJc w:val="left"/>
      <w:pPr>
        <w:ind w:left="0" w:firstLine="0"/>
      </w:pPr>
    </w:lvl>
    <w:lvl w:ilvl="1">
      <w:start w:val="1"/>
      <w:numFmt w:val="decimal"/>
      <w:pStyle w:val="Rubrik2"/>
      <w:lvlText w:val="%1.%2"/>
      <w:lvlJc w:val="left"/>
      <w:pPr>
        <w:ind w:left="0" w:firstLine="0"/>
      </w:pPr>
    </w:lvl>
    <w:lvl w:ilvl="2">
      <w:start w:val="1"/>
      <w:numFmt w:val="decimal"/>
      <w:pStyle w:val="Rubrik3"/>
      <w:lvlText w:val="%1.%2.%3"/>
      <w:lvlJc w:val="left"/>
      <w:pPr>
        <w:ind w:left="0" w:firstLine="0"/>
      </w:pPr>
    </w:lvl>
    <w:lvl w:ilvl="3">
      <w:start w:val="1"/>
      <w:numFmt w:val="decimal"/>
      <w:pStyle w:val="Rubrik4"/>
      <w:lvlText w:val="%1.%2.%3.%4"/>
      <w:lvlJc w:val="left"/>
      <w:pPr>
        <w:ind w:left="0" w:firstLine="0"/>
      </w:pPr>
    </w:lvl>
    <w:lvl w:ilvl="4">
      <w:start w:val="1"/>
      <w:numFmt w:val="decimal"/>
      <w:pStyle w:val="Rubrik5"/>
      <w:lvlText w:val="%1.%2.%3.%4.%5"/>
      <w:lvlJc w:val="left"/>
      <w:pPr>
        <w:ind w:left="0" w:firstLine="0"/>
      </w:pPr>
    </w:lvl>
    <w:lvl w:ilvl="5">
      <w:start w:val="1"/>
      <w:numFmt w:val="decimal"/>
      <w:pStyle w:val="Rubrik6"/>
      <w:lvlText w:val="%1.%2.%3.%4.%5.%6"/>
      <w:lvlJc w:val="left"/>
      <w:pPr>
        <w:ind w:left="0" w:firstLine="0"/>
      </w:pPr>
    </w:lvl>
    <w:lvl w:ilvl="6">
      <w:start w:val="1"/>
      <w:numFmt w:val="decimal"/>
      <w:pStyle w:val="Rubrik7"/>
      <w:lvlText w:val="%1.%2.%3.%4.%5.%6.%7"/>
      <w:lvlJc w:val="left"/>
      <w:pPr>
        <w:ind w:left="0" w:firstLine="0"/>
      </w:pPr>
    </w:lvl>
    <w:lvl w:ilvl="7">
      <w:start w:val="1"/>
      <w:numFmt w:val="decimal"/>
      <w:pStyle w:val="Rubrik8"/>
      <w:lvlText w:val="%1.%2.%3.%4.%5.%6.%7.%8"/>
      <w:lvlJc w:val="left"/>
      <w:pPr>
        <w:ind w:left="0" w:firstLine="0"/>
      </w:pPr>
    </w:lvl>
    <w:lvl w:ilvl="8">
      <w:start w:val="1"/>
      <w:numFmt w:val="decimal"/>
      <w:pStyle w:val="Rubrik9"/>
      <w:lvlText w:val="%1.%2.%3.%4.%5.%6.%7.%8.%9"/>
      <w:lvlJc w:val="left"/>
      <w:pPr>
        <w:ind w:left="0" w:firstLine="0"/>
      </w:p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066D23"/>
    <w:multiLevelType w:val="multilevel"/>
    <w:tmpl w:val="38521962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8" w15:restartNumberingAfterBreak="0">
    <w:nsid w:val="75452A87"/>
    <w:multiLevelType w:val="multilevel"/>
    <w:tmpl w:val="8EA8296C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9" w15:restartNumberingAfterBreak="0">
    <w:nsid w:val="7A1A0192"/>
    <w:multiLevelType w:val="multilevel"/>
    <w:tmpl w:val="E82C5DEE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num w:numId="1" w16cid:durableId="1964193478">
    <w:abstractNumId w:val="16"/>
  </w:num>
  <w:num w:numId="2" w16cid:durableId="342585316">
    <w:abstractNumId w:val="11"/>
  </w:num>
  <w:num w:numId="3" w16cid:durableId="1071999531">
    <w:abstractNumId w:val="12"/>
  </w:num>
  <w:num w:numId="4" w16cid:durableId="992949440">
    <w:abstractNumId w:val="14"/>
  </w:num>
  <w:num w:numId="5" w16cid:durableId="1539316932">
    <w:abstractNumId w:val="8"/>
  </w:num>
  <w:num w:numId="6" w16cid:durableId="797727063">
    <w:abstractNumId w:val="3"/>
  </w:num>
  <w:num w:numId="7" w16cid:durableId="483087619">
    <w:abstractNumId w:val="2"/>
  </w:num>
  <w:num w:numId="8" w16cid:durableId="438263758">
    <w:abstractNumId w:val="1"/>
  </w:num>
  <w:num w:numId="9" w16cid:durableId="954603892">
    <w:abstractNumId w:val="0"/>
  </w:num>
  <w:num w:numId="10" w16cid:durableId="893395026">
    <w:abstractNumId w:val="9"/>
  </w:num>
  <w:num w:numId="11" w16cid:durableId="341471633">
    <w:abstractNumId w:val="7"/>
  </w:num>
  <w:num w:numId="12" w16cid:durableId="203062469">
    <w:abstractNumId w:val="6"/>
  </w:num>
  <w:num w:numId="13" w16cid:durableId="1742101474">
    <w:abstractNumId w:val="5"/>
  </w:num>
  <w:num w:numId="14" w16cid:durableId="835681572">
    <w:abstractNumId w:val="4"/>
  </w:num>
  <w:num w:numId="15" w16cid:durableId="265505369">
    <w:abstractNumId w:val="19"/>
  </w:num>
  <w:num w:numId="16" w16cid:durableId="181016373">
    <w:abstractNumId w:val="17"/>
  </w:num>
  <w:num w:numId="17" w16cid:durableId="91316578">
    <w:abstractNumId w:val="18"/>
  </w:num>
  <w:num w:numId="18" w16cid:durableId="1191066217">
    <w:abstractNumId w:val="13"/>
  </w:num>
  <w:num w:numId="19" w16cid:durableId="412315541">
    <w:abstractNumId w:val="10"/>
  </w:num>
  <w:num w:numId="20" w16cid:durableId="17152287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6"/>
  </w:docVars>
  <w:rsids>
    <w:rsidRoot w:val="00D27B08"/>
    <w:rsid w:val="00012DD1"/>
    <w:rsid w:val="00064BC3"/>
    <w:rsid w:val="00066775"/>
    <w:rsid w:val="00072FB9"/>
    <w:rsid w:val="000840E6"/>
    <w:rsid w:val="00100531"/>
    <w:rsid w:val="001815B2"/>
    <w:rsid w:val="00201DFB"/>
    <w:rsid w:val="00204A63"/>
    <w:rsid w:val="00212FF1"/>
    <w:rsid w:val="00230193"/>
    <w:rsid w:val="0025068A"/>
    <w:rsid w:val="002773F2"/>
    <w:rsid w:val="002818D3"/>
    <w:rsid w:val="002D11A8"/>
    <w:rsid w:val="002E5ED0"/>
    <w:rsid w:val="0033598A"/>
    <w:rsid w:val="00345041"/>
    <w:rsid w:val="003650B1"/>
    <w:rsid w:val="003C6578"/>
    <w:rsid w:val="00445271"/>
    <w:rsid w:val="004A0504"/>
    <w:rsid w:val="004E38D9"/>
    <w:rsid w:val="004F3E1F"/>
    <w:rsid w:val="005D05F7"/>
    <w:rsid w:val="00682243"/>
    <w:rsid w:val="00720D0A"/>
    <w:rsid w:val="00740D6D"/>
    <w:rsid w:val="00786DF0"/>
    <w:rsid w:val="00794149"/>
    <w:rsid w:val="00796CB2"/>
    <w:rsid w:val="007B67A7"/>
    <w:rsid w:val="007C6092"/>
    <w:rsid w:val="00836DF7"/>
    <w:rsid w:val="00934513"/>
    <w:rsid w:val="00970291"/>
    <w:rsid w:val="009843B5"/>
    <w:rsid w:val="009E06C7"/>
    <w:rsid w:val="00A053C6"/>
    <w:rsid w:val="00A321C3"/>
    <w:rsid w:val="00AE216F"/>
    <w:rsid w:val="00B13BF0"/>
    <w:rsid w:val="00BE2E6E"/>
    <w:rsid w:val="00C10985"/>
    <w:rsid w:val="00C1285C"/>
    <w:rsid w:val="00C27B7D"/>
    <w:rsid w:val="00D1174F"/>
    <w:rsid w:val="00D16B85"/>
    <w:rsid w:val="00D27B08"/>
    <w:rsid w:val="00DC6C70"/>
    <w:rsid w:val="00E141FC"/>
    <w:rsid w:val="00E22893"/>
    <w:rsid w:val="00E360DE"/>
    <w:rsid w:val="00E75D28"/>
    <w:rsid w:val="00E84F25"/>
    <w:rsid w:val="00EA4607"/>
    <w:rsid w:val="00EA7311"/>
    <w:rsid w:val="00F45AC1"/>
    <w:rsid w:val="00F66F1E"/>
    <w:rsid w:val="00F75C58"/>
    <w:rsid w:val="00FA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344644E-2707-4B64-AF44-9B0DD671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5D05F7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5D05F7"/>
    <w:pPr>
      <w:keepNext/>
      <w:keepLines/>
      <w:numPr>
        <w:numId w:val="20"/>
      </w:numPr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5D05F7"/>
    <w:pPr>
      <w:numPr>
        <w:ilvl w:val="1"/>
      </w:num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5D05F7"/>
    <w:pPr>
      <w:numPr>
        <w:ilvl w:val="2"/>
      </w:num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5D05F7"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5D05F7"/>
    <w:pPr>
      <w:numPr>
        <w:ilvl w:val="4"/>
      </w:num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5D05F7"/>
    <w:pPr>
      <w:numPr>
        <w:ilvl w:val="5"/>
      </w:num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5D05F7"/>
    <w:pPr>
      <w:numPr>
        <w:ilvl w:val="6"/>
      </w:numPr>
      <w:spacing w:before="0"/>
      <w:outlineLvl w:val="6"/>
    </w:pPr>
  </w:style>
  <w:style w:type="paragraph" w:styleId="Rubrik8">
    <w:name w:val="heading 8"/>
    <w:basedOn w:val="Rubrik7"/>
    <w:next w:val="Normal"/>
    <w:qFormat/>
    <w:rsid w:val="005D05F7"/>
    <w:pPr>
      <w:numPr>
        <w:ilvl w:val="7"/>
      </w:numPr>
      <w:outlineLvl w:val="7"/>
    </w:pPr>
  </w:style>
  <w:style w:type="paragraph" w:styleId="Rubrik9">
    <w:name w:val="heading 9"/>
    <w:basedOn w:val="Rubrik8"/>
    <w:next w:val="Normal"/>
    <w:qFormat/>
    <w:rsid w:val="005D05F7"/>
    <w:pPr>
      <w:numPr>
        <w:ilvl w:val="8"/>
      </w:numPr>
      <w:outlineLvl w:val="8"/>
    </w:pPr>
  </w:style>
  <w:style w:type="character" w:default="1" w:styleId="Standardstycketeckensnitt">
    <w:name w:val="Default Paragraph Font"/>
    <w:rsid w:val="005D05F7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5D05F7"/>
  </w:style>
  <w:style w:type="paragraph" w:styleId="Citat">
    <w:name w:val="Quote"/>
    <w:basedOn w:val="Normal"/>
    <w:next w:val="Normal"/>
    <w:qFormat/>
    <w:rsid w:val="005D05F7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5D05F7"/>
    <w:pPr>
      <w:spacing w:before="0"/>
      <w:ind w:firstLine="227"/>
    </w:pPr>
  </w:style>
  <w:style w:type="paragraph" w:customStyle="1" w:styleId="FSHNormal">
    <w:name w:val="FSH_Normal"/>
    <w:semiHidden/>
    <w:rsid w:val="005D05F7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5D05F7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5D05F7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5D05F7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5D05F7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5D05F7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5D05F7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5D05F7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D05F7"/>
    <w:pPr>
      <w:keepLines/>
      <w:numPr>
        <w:numId w:val="19"/>
      </w:numPr>
      <w:spacing w:before="0"/>
    </w:pPr>
  </w:style>
  <w:style w:type="paragraph" w:customStyle="1" w:styleId="KantRubrikS5H">
    <w:name w:val="KantRubrikS5H"/>
    <w:semiHidden/>
    <w:rsid w:val="005D05F7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5D05F7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5D05F7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5D05F7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5D05F7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5D05F7"/>
    <w:pPr>
      <w:ind w:firstLine="170"/>
    </w:pPr>
  </w:style>
  <w:style w:type="paragraph" w:customStyle="1" w:styleId="Lagtextrubrik">
    <w:name w:val="Lagtext_rubrik"/>
    <w:basedOn w:val="Normal"/>
    <w:next w:val="Normal"/>
    <w:rsid w:val="005D05F7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5D05F7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5D05F7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5D05F7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5D05F7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5D05F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5D05F7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5D05F7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5D05F7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5D05F7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5D05F7"/>
  </w:style>
  <w:style w:type="paragraph" w:customStyle="1" w:styleId="RubrikInnehllsf">
    <w:name w:val="RubrikInnehållsf"/>
    <w:basedOn w:val="RubrikSammanf"/>
    <w:next w:val="Normal"/>
    <w:rsid w:val="005D05F7"/>
  </w:style>
  <w:style w:type="paragraph" w:customStyle="1" w:styleId="Tabellochbildrubrik">
    <w:name w:val="Tabell och bildrubrik"/>
    <w:basedOn w:val="Normal"/>
    <w:next w:val="Normal"/>
    <w:rsid w:val="005D05F7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5D05F7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5D05F7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5D05F7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5D05F7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5D05F7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5D05F7"/>
    <w:pPr>
      <w:ind w:left="284"/>
    </w:pPr>
  </w:style>
  <w:style w:type="paragraph" w:styleId="Innehll3">
    <w:name w:val="toc 3"/>
    <w:basedOn w:val="Innehll2"/>
    <w:next w:val="Innehll4"/>
    <w:semiHidden/>
    <w:rsid w:val="005D05F7"/>
    <w:pPr>
      <w:ind w:left="567"/>
    </w:pPr>
  </w:style>
  <w:style w:type="paragraph" w:styleId="Innehll4">
    <w:name w:val="toc 4"/>
    <w:basedOn w:val="Innehll3"/>
    <w:next w:val="Normal"/>
    <w:semiHidden/>
    <w:rsid w:val="005D05F7"/>
  </w:style>
  <w:style w:type="paragraph" w:styleId="Avslutandetext">
    <w:name w:val="Closing"/>
    <w:basedOn w:val="Normal"/>
    <w:semiHidden/>
    <w:rsid w:val="00F45AC1"/>
    <w:pPr>
      <w:ind w:left="4252"/>
    </w:pPr>
  </w:style>
  <w:style w:type="paragraph" w:styleId="Avsndaradress-brev">
    <w:name w:val="envelope return"/>
    <w:basedOn w:val="Normal"/>
    <w:semiHidden/>
    <w:rsid w:val="00F45AC1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F45AC1"/>
    <w:rPr>
      <w:i/>
      <w:iCs/>
    </w:rPr>
  </w:style>
  <w:style w:type="paragraph" w:styleId="Brdtext">
    <w:name w:val="Body Text"/>
    <w:basedOn w:val="Normal"/>
    <w:semiHidden/>
    <w:rsid w:val="00F45AC1"/>
    <w:pPr>
      <w:spacing w:after="120"/>
    </w:pPr>
  </w:style>
  <w:style w:type="paragraph" w:styleId="Brdtext2">
    <w:name w:val="Body Text 2"/>
    <w:basedOn w:val="Normal"/>
    <w:semiHidden/>
    <w:rsid w:val="00F45AC1"/>
    <w:pPr>
      <w:spacing w:after="120" w:line="480" w:lineRule="auto"/>
    </w:pPr>
  </w:style>
  <w:style w:type="paragraph" w:styleId="Brdtext3">
    <w:name w:val="Body Text 3"/>
    <w:basedOn w:val="Normal"/>
    <w:semiHidden/>
    <w:rsid w:val="00F45AC1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F45AC1"/>
    <w:pPr>
      <w:ind w:firstLine="210"/>
    </w:pPr>
  </w:style>
  <w:style w:type="paragraph" w:styleId="Brdtextmedindrag">
    <w:name w:val="Body Text Indent"/>
    <w:basedOn w:val="Normal"/>
    <w:semiHidden/>
    <w:rsid w:val="00F45AC1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F45AC1"/>
    <w:pPr>
      <w:ind w:firstLine="210"/>
    </w:pPr>
  </w:style>
  <w:style w:type="paragraph" w:styleId="Brdtextmedindrag2">
    <w:name w:val="Body Text Indent 2"/>
    <w:basedOn w:val="Normal"/>
    <w:semiHidden/>
    <w:rsid w:val="00F45AC1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F45AC1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5D05F7"/>
  </w:style>
  <w:style w:type="table" w:styleId="Diskrettabell1">
    <w:name w:val="Table Subtle 1"/>
    <w:basedOn w:val="Normaltabell"/>
    <w:semiHidden/>
    <w:rsid w:val="00F45AC1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F45AC1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F45AC1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F45AC1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F45AC1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F45AC1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F45AC1"/>
  </w:style>
  <w:style w:type="table" w:styleId="Frgadtabell1">
    <w:name w:val="Table Colorful 1"/>
    <w:basedOn w:val="Normaltabell"/>
    <w:semiHidden/>
    <w:rsid w:val="00F45AC1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F45AC1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F45AC1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F45AC1"/>
    <w:rPr>
      <w:i/>
      <w:iCs/>
    </w:rPr>
  </w:style>
  <w:style w:type="character" w:styleId="HTML-akronym">
    <w:name w:val="HTML Acronym"/>
    <w:basedOn w:val="Standardstycketeckensnitt"/>
    <w:semiHidden/>
    <w:rsid w:val="00F45AC1"/>
  </w:style>
  <w:style w:type="character" w:styleId="HTML-citat">
    <w:name w:val="HTML Cite"/>
    <w:basedOn w:val="Standardstycketeckensnitt"/>
    <w:semiHidden/>
    <w:rsid w:val="00F45AC1"/>
    <w:rPr>
      <w:i/>
      <w:iCs/>
    </w:rPr>
  </w:style>
  <w:style w:type="character" w:styleId="HTML-definition">
    <w:name w:val="HTML Definition"/>
    <w:basedOn w:val="Standardstycketeckensnitt"/>
    <w:semiHidden/>
    <w:rsid w:val="00F45AC1"/>
    <w:rPr>
      <w:i/>
      <w:iCs/>
    </w:rPr>
  </w:style>
  <w:style w:type="character" w:styleId="HTML-exempel">
    <w:name w:val="HTML Sample"/>
    <w:basedOn w:val="Standardstycketeckensnitt"/>
    <w:semiHidden/>
    <w:rsid w:val="00F45AC1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F45AC1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F45AC1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F45AC1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F45AC1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F45AC1"/>
    <w:rPr>
      <w:i/>
      <w:iCs/>
    </w:rPr>
  </w:style>
  <w:style w:type="character" w:styleId="Hyperlnk">
    <w:name w:val="Hyperlink"/>
    <w:basedOn w:val="Standardstycketeckensnitt"/>
    <w:semiHidden/>
    <w:rsid w:val="005D05F7"/>
    <w:rPr>
      <w:color w:val="0000FF"/>
      <w:u w:val="single"/>
    </w:rPr>
  </w:style>
  <w:style w:type="paragraph" w:styleId="Indragetstycke">
    <w:name w:val="Block Text"/>
    <w:basedOn w:val="Normal"/>
    <w:semiHidden/>
    <w:rsid w:val="005D05F7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F45AC1"/>
  </w:style>
  <w:style w:type="paragraph" w:styleId="Innehll5">
    <w:name w:val="toc 5"/>
    <w:basedOn w:val="Innehll4"/>
    <w:next w:val="Normal"/>
    <w:semiHidden/>
    <w:rsid w:val="005D05F7"/>
  </w:style>
  <w:style w:type="paragraph" w:styleId="Lista">
    <w:name w:val="List"/>
    <w:basedOn w:val="Normal"/>
    <w:semiHidden/>
    <w:rsid w:val="005D05F7"/>
    <w:pPr>
      <w:ind w:left="283" w:hanging="283"/>
    </w:pPr>
  </w:style>
  <w:style w:type="paragraph" w:styleId="Lista2">
    <w:name w:val="List 2"/>
    <w:basedOn w:val="Normal"/>
    <w:semiHidden/>
    <w:rsid w:val="00F45AC1"/>
    <w:pPr>
      <w:ind w:left="566" w:hanging="283"/>
    </w:pPr>
  </w:style>
  <w:style w:type="paragraph" w:styleId="Lista3">
    <w:name w:val="List 3"/>
    <w:basedOn w:val="Normal"/>
    <w:semiHidden/>
    <w:rsid w:val="00F45AC1"/>
    <w:pPr>
      <w:ind w:left="849" w:hanging="283"/>
    </w:pPr>
  </w:style>
  <w:style w:type="paragraph" w:styleId="Lista4">
    <w:name w:val="List 4"/>
    <w:basedOn w:val="Normal"/>
    <w:semiHidden/>
    <w:rsid w:val="00F45AC1"/>
    <w:pPr>
      <w:ind w:left="1132" w:hanging="283"/>
    </w:pPr>
  </w:style>
  <w:style w:type="paragraph" w:styleId="Lista5">
    <w:name w:val="List 5"/>
    <w:basedOn w:val="Normal"/>
    <w:semiHidden/>
    <w:rsid w:val="00F45AC1"/>
    <w:pPr>
      <w:ind w:left="1415" w:hanging="283"/>
    </w:pPr>
  </w:style>
  <w:style w:type="paragraph" w:styleId="Listafortstt">
    <w:name w:val="List Continue"/>
    <w:basedOn w:val="Normal"/>
    <w:semiHidden/>
    <w:rsid w:val="00F45AC1"/>
    <w:pPr>
      <w:spacing w:after="120"/>
      <w:ind w:left="283"/>
    </w:pPr>
  </w:style>
  <w:style w:type="paragraph" w:styleId="Listafortstt2">
    <w:name w:val="List Continue 2"/>
    <w:basedOn w:val="Normal"/>
    <w:semiHidden/>
    <w:rsid w:val="00F45AC1"/>
    <w:pPr>
      <w:spacing w:after="120"/>
      <w:ind w:left="566"/>
    </w:pPr>
  </w:style>
  <w:style w:type="paragraph" w:styleId="Listafortstt3">
    <w:name w:val="List Continue 3"/>
    <w:basedOn w:val="Normal"/>
    <w:semiHidden/>
    <w:rsid w:val="00F45AC1"/>
    <w:pPr>
      <w:spacing w:after="120"/>
      <w:ind w:left="849"/>
    </w:pPr>
  </w:style>
  <w:style w:type="paragraph" w:styleId="Listafortstt4">
    <w:name w:val="List Continue 4"/>
    <w:basedOn w:val="Normal"/>
    <w:semiHidden/>
    <w:rsid w:val="00F45AC1"/>
    <w:pPr>
      <w:spacing w:after="120"/>
      <w:ind w:left="1132"/>
    </w:pPr>
  </w:style>
  <w:style w:type="paragraph" w:styleId="Listafortstt5">
    <w:name w:val="List Continue 5"/>
    <w:basedOn w:val="Normal"/>
    <w:semiHidden/>
    <w:rsid w:val="00F45AC1"/>
    <w:pPr>
      <w:spacing w:after="120"/>
      <w:ind w:left="1415"/>
    </w:pPr>
  </w:style>
  <w:style w:type="paragraph" w:styleId="Meddelanderubrik">
    <w:name w:val="Message Header"/>
    <w:basedOn w:val="Normal"/>
    <w:semiHidden/>
    <w:rsid w:val="00F45AC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F45AC1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5D05F7"/>
    <w:rPr>
      <w:szCs w:val="24"/>
    </w:rPr>
  </w:style>
  <w:style w:type="paragraph" w:styleId="Numreradlista">
    <w:name w:val="List Number"/>
    <w:basedOn w:val="Normal"/>
    <w:semiHidden/>
    <w:rsid w:val="005D05F7"/>
    <w:pPr>
      <w:numPr>
        <w:numId w:val="5"/>
      </w:numPr>
    </w:pPr>
  </w:style>
  <w:style w:type="paragraph" w:styleId="Numreradlista2">
    <w:name w:val="List Number 2"/>
    <w:basedOn w:val="Normal"/>
    <w:semiHidden/>
    <w:rsid w:val="00F45AC1"/>
    <w:pPr>
      <w:numPr>
        <w:numId w:val="6"/>
      </w:numPr>
    </w:pPr>
  </w:style>
  <w:style w:type="paragraph" w:styleId="Numreradlista3">
    <w:name w:val="List Number 3"/>
    <w:basedOn w:val="Normal"/>
    <w:semiHidden/>
    <w:rsid w:val="00F45AC1"/>
    <w:pPr>
      <w:numPr>
        <w:numId w:val="7"/>
      </w:numPr>
    </w:pPr>
  </w:style>
  <w:style w:type="paragraph" w:styleId="Numreradlista4">
    <w:name w:val="List Number 4"/>
    <w:basedOn w:val="Normal"/>
    <w:semiHidden/>
    <w:rsid w:val="00F45AC1"/>
    <w:pPr>
      <w:numPr>
        <w:numId w:val="8"/>
      </w:numPr>
    </w:pPr>
  </w:style>
  <w:style w:type="paragraph" w:styleId="Numreradlista5">
    <w:name w:val="List Number 5"/>
    <w:basedOn w:val="Normal"/>
    <w:semiHidden/>
    <w:rsid w:val="00F45AC1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F45AC1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5D05F7"/>
    <w:pPr>
      <w:numPr>
        <w:numId w:val="10"/>
      </w:numPr>
    </w:pPr>
  </w:style>
  <w:style w:type="paragraph" w:styleId="Punktlista2">
    <w:name w:val="List Bullet 2"/>
    <w:basedOn w:val="Normal"/>
    <w:semiHidden/>
    <w:rsid w:val="00F45AC1"/>
    <w:pPr>
      <w:numPr>
        <w:numId w:val="11"/>
      </w:numPr>
    </w:pPr>
  </w:style>
  <w:style w:type="paragraph" w:styleId="Punktlista3">
    <w:name w:val="List Bullet 3"/>
    <w:basedOn w:val="Normal"/>
    <w:semiHidden/>
    <w:rsid w:val="00F45AC1"/>
    <w:pPr>
      <w:numPr>
        <w:numId w:val="12"/>
      </w:numPr>
    </w:pPr>
  </w:style>
  <w:style w:type="paragraph" w:styleId="Punktlista4">
    <w:name w:val="List Bullet 4"/>
    <w:basedOn w:val="Normal"/>
    <w:semiHidden/>
    <w:rsid w:val="00F45AC1"/>
    <w:pPr>
      <w:numPr>
        <w:numId w:val="13"/>
      </w:numPr>
    </w:pPr>
  </w:style>
  <w:style w:type="paragraph" w:styleId="Punktlista5">
    <w:name w:val="List Bullet 5"/>
    <w:basedOn w:val="Normal"/>
    <w:semiHidden/>
    <w:rsid w:val="00F45AC1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5D05F7"/>
  </w:style>
  <w:style w:type="character" w:styleId="Sidnummer">
    <w:name w:val="page number"/>
    <w:basedOn w:val="Standardstycketeckensnitt"/>
    <w:semiHidden/>
    <w:rsid w:val="005D05F7"/>
  </w:style>
  <w:style w:type="paragraph" w:styleId="Signatur">
    <w:name w:val="Signature"/>
    <w:basedOn w:val="Normal"/>
    <w:semiHidden/>
    <w:rsid w:val="005D05F7"/>
    <w:pPr>
      <w:ind w:left="4252"/>
    </w:pPr>
  </w:style>
  <w:style w:type="table" w:styleId="Standardtabell1">
    <w:name w:val="Table Classic 1"/>
    <w:basedOn w:val="Normaltabell"/>
    <w:semiHidden/>
    <w:rsid w:val="00F45AC1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F45AC1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F45AC1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F45AC1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F45AC1"/>
    <w:rPr>
      <w:b/>
      <w:bCs/>
    </w:rPr>
  </w:style>
  <w:style w:type="table" w:styleId="Tabellmed3D-effekter1">
    <w:name w:val="Table 3D effects 1"/>
    <w:basedOn w:val="Normaltabell"/>
    <w:semiHidden/>
    <w:rsid w:val="00F45AC1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F45AC1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F45AC1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F45AC1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F45AC1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F45AC1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F45AC1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F45AC1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F45AC1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F45AC1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F45AC1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F45AC1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F45AC1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F45AC1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F45AC1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F45AC1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F45AC1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F45AC1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F45AC1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F45AC1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F45AC1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F45AC1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F45AC1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F45AC1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F45AC1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F45AC1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5D05F7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F45AC1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F45AC1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F45AC1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EA4607"/>
    <w:rPr>
      <w:rFonts w:ascii="Tahoma" w:hAnsi="Tahoma" w:cs="Tahoma"/>
      <w:sz w:val="16"/>
      <w:szCs w:val="16"/>
    </w:rPr>
  </w:style>
  <w:style w:type="paragraph" w:styleId="Beskrivning">
    <w:name w:val="caption"/>
    <w:basedOn w:val="Normal"/>
    <w:next w:val="Normal"/>
    <w:qFormat/>
    <w:rsid w:val="00C10985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2306</Words>
  <Characters>13958</Characters>
  <Application>Microsoft Office Word</Application>
  <DocSecurity>4</DocSecurity>
  <Lines>258</Lines>
  <Paragraphs>68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Sk455</vt:lpstr>
    </vt:vector>
  </TitlesOfParts>
  <Company>Riksdagen</Company>
  <LinksUpToDate>false</LinksUpToDate>
  <CharactersWithSpaces>16196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Sk455</dc:title>
  <dc:subject>Sk455</dc:subject>
  <dc:creator>Riksdagen</dc:creator>
  <cp:keywords>Riksdagen</cp:keywords>
  <dc:description/>
  <cp:lastModifiedBy>Lars Brink</cp:lastModifiedBy>
  <cp:revision>2</cp:revision>
  <cp:lastPrinted>2005-11-27T09:22:00Z</cp:lastPrinted>
  <dcterms:created xsi:type="dcterms:W3CDTF">2025-12-16T21:04:00Z</dcterms:created>
  <dcterms:modified xsi:type="dcterms:W3CDTF">2025-12-16T21:04:00Z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mot2000_423_2005-11-16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AK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Översyn av skattesystemet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skattesystemet</vt:lpwstr>
  </property>
  <property fmtid="{D5CDD505-2E9C-101B-9397-08002B2CF9AE}" pid="15" name="MotTyp">
    <vt:lpwstr>Partimotion</vt:lpwstr>
  </property>
  <property fmtid="{D5CDD505-2E9C-101B-9397-08002B2CF9AE}" pid="16" name="MotTypXML">
    <vt:lpwstr>parti</vt:lpwstr>
  </property>
  <property fmtid="{D5CDD505-2E9C-101B-9397-08002B2CF9AE}" pid="17" name="Partinummer">
    <vt:lpwstr>v708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7</vt:lpwstr>
  </property>
  <property fmtid="{D5CDD505-2E9C-101B-9397-08002B2CF9AE}" pid="25" name="MotionarText">
    <vt:lpwstr>av Lars Ohly m.fl. (v)</vt:lpwstr>
  </property>
  <property fmtid="{D5CDD505-2E9C-101B-9397-08002B2CF9AE}" pid="26" name="MotionarLista">
    <vt:lpwstr>Ohly, Lars (v)\Jóhannesson, Berit (v)\Gustavsson, Lennart (v)\Åström, Alice (v)\Özürküt, Sermin (v)\Bäckström, Lars (v)\Engström, Marie (v)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Ohly (v), Berit Jóhannesson (v), Lennart Gustavsson (v), Alice Åström (v), Sermin Özürküt (v), Lars Bäckström (v), Marie Engström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Sk455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inger.diaz@riksdagen.se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20052006000000000118000007080080</vt:lpwstr>
  </property>
  <property fmtid="{D5CDD505-2E9C-101B-9397-08002B2CF9AE}" pid="47" name="datum">
    <vt:lpwstr>051004</vt:lpwstr>
  </property>
  <property fmtid="{D5CDD505-2E9C-101B-9397-08002B2CF9AE}" pid="48" name="avsändar-e-post">
    <vt:lpwstr>inger.diaz@riksdagen.se</vt:lpwstr>
  </property>
  <property fmtid="{D5CDD505-2E9C-101B-9397-08002B2CF9AE}" pid="49" name="id">
    <vt:lpwstr>20052006000000000118000007080080</vt:lpwstr>
  </property>
  <property fmtid="{D5CDD505-2E9C-101B-9397-08002B2CF9AE}" pid="50" name="nummer">
    <vt:lpwstr>455</vt:lpwstr>
  </property>
  <property fmtid="{D5CDD505-2E9C-101B-9397-08002B2CF9AE}" pid="51" name="utskottsbeteckning">
    <vt:lpwstr>Sk</vt:lpwstr>
  </property>
</Properties>
</file>