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216916F0584D4D805BBF79B1CE5C56"/>
        </w:placeholder>
        <w:text/>
      </w:sdtPr>
      <w:sdtEndPr/>
      <w:sdtContent>
        <w:p w:rsidRPr="009B062B" w:rsidR="00AF30DD" w:rsidP="00E91103" w:rsidRDefault="00AF30DD" w14:paraId="597A261A" w14:textId="77777777">
          <w:pPr>
            <w:pStyle w:val="Rubrik1"/>
            <w:spacing w:after="300"/>
          </w:pPr>
          <w:r w:rsidRPr="009B062B">
            <w:t>Förslag till riksdagsbeslut</w:t>
          </w:r>
        </w:p>
      </w:sdtContent>
    </w:sdt>
    <w:sdt>
      <w:sdtPr>
        <w:alias w:val="Yrkande 1"/>
        <w:tag w:val="601cb4b0-125c-4abd-a630-ae5a6b2247e7"/>
        <w:id w:val="965387414"/>
        <w:lock w:val="sdtLocked"/>
      </w:sdtPr>
      <w:sdtEndPr/>
      <w:sdtContent>
        <w:p w:rsidR="00AB256B" w:rsidRDefault="000A69BD" w14:paraId="41E3BF9A" w14:textId="77777777">
          <w:pPr>
            <w:pStyle w:val="Frslagstext"/>
          </w:pPr>
          <w:r>
            <w:t>Riksdagen ställer sig bakom det som anförs i motionen om att utreda vad nedsatt produktion i skogen får för ekonomiska följder för samhället och enskilda skogsägare och tillkännager detta för regeringen.</w:t>
          </w:r>
        </w:p>
      </w:sdtContent>
    </w:sdt>
    <w:sdt>
      <w:sdtPr>
        <w:alias w:val="Yrkande 2"/>
        <w:tag w:val="4933d478-379a-47a4-afa0-7ccabc6aae19"/>
        <w:id w:val="-1837531697"/>
        <w:lock w:val="sdtLocked"/>
      </w:sdtPr>
      <w:sdtEndPr/>
      <w:sdtContent>
        <w:p w:rsidR="00AB256B" w:rsidRDefault="000A69BD" w14:paraId="2FE0417B" w14:textId="77777777">
          <w:pPr>
            <w:pStyle w:val="Frslagstext"/>
          </w:pPr>
          <w:r>
            <w:t>Riksdagen ställer sig bakom det som anförs i motionen om att utreda klimatnyttan från skogen om produktionen minskas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D165A20E6549DBB10E27705BBA03DD"/>
        </w:placeholder>
        <w:text/>
      </w:sdtPr>
      <w:sdtEndPr/>
      <w:sdtContent>
        <w:p w:rsidRPr="009B062B" w:rsidR="006D79C9" w:rsidP="00333E95" w:rsidRDefault="006D79C9" w14:paraId="597A261D" w14:textId="77777777">
          <w:pPr>
            <w:pStyle w:val="Rubrik1"/>
          </w:pPr>
          <w:r>
            <w:t>Motivering</w:t>
          </w:r>
        </w:p>
      </w:sdtContent>
    </w:sdt>
    <w:p w:rsidR="005D7D8B" w:rsidP="005D7D8B" w:rsidRDefault="005D7D8B" w14:paraId="597A261E" w14:textId="5D857B63">
      <w:pPr>
        <w:pStyle w:val="Normalutanindragellerluft"/>
      </w:pPr>
      <w:r>
        <w:t xml:space="preserve">Östergötlands och Sveriges skogsägare står för den största delen av </w:t>
      </w:r>
      <w:proofErr w:type="spellStart"/>
      <w:r w:rsidR="008F2AED">
        <w:t>bnp</w:t>
      </w:r>
      <w:r>
        <w:t>:s</w:t>
      </w:r>
      <w:proofErr w:type="spellEnd"/>
      <w:r>
        <w:t xml:space="preserve"> netto, omkring 140 miljarder kronor. På det viset är skogen en av de absolut viktigaste källorna till svensk välfärd. Östergötland är ett av Sveriges största län för skogsindustri. Men utöver att skogen genererar stora skatteinkomster till staten så är den dessutom den kanske viktigaste källan för en omställning till ett mer klimatsmart samhälle och den viktigaste delen när det gäller att binda koldioxid.</w:t>
      </w:r>
    </w:p>
    <w:p w:rsidRPr="00330E79" w:rsidR="005D7D8B" w:rsidP="00330E79" w:rsidRDefault="005D7D8B" w14:paraId="597A261F" w14:textId="243CBC25">
      <w:r w:rsidRPr="00330E79">
        <w:t xml:space="preserve">Skogsägarna har under flera generationer byggt upp stora virkesförråd i den svenska skogen. Detta har man gjort under parollen frihet under ansvar där man kombinerat produktionsmål med miljömål. </w:t>
      </w:r>
    </w:p>
    <w:p w:rsidRPr="00330E79" w:rsidR="005D7D8B" w:rsidP="00330E79" w:rsidRDefault="005D7D8B" w14:paraId="597A2620" w14:textId="66D5B6DA">
      <w:r w:rsidRPr="00330E79">
        <w:t>Skogsproduktionen ser dock ut att gå tuffare tider till mötes. Fler och fler hinder mot produktionen tornar upp sig på himlen. Exempel på detta är nyckelbiotoper, reservats</w:t>
      </w:r>
      <w:r w:rsidR="00330E79">
        <w:softHyphen/>
      </w:r>
      <w:r w:rsidRPr="00330E79">
        <w:t>bildningar, biotopskydd, grön infrastruktur och utökade talerätter. Ett annat stort prob</w:t>
      </w:r>
      <w:r w:rsidR="00330E79">
        <w:softHyphen/>
      </w:r>
      <w:bookmarkStart w:name="_GoBack" w:id="1"/>
      <w:bookmarkEnd w:id="1"/>
      <w:r w:rsidRPr="00330E79">
        <w:t xml:space="preserve">lem är de växande viltstammarna som om de inte förvaltas klokt leder till både nedsatt produktion och kvalitetsnedsättningar. </w:t>
      </w:r>
    </w:p>
    <w:p w:rsidRPr="00330E79" w:rsidR="00422B9E" w:rsidP="00330E79" w:rsidRDefault="005D7D8B" w14:paraId="597A2621" w14:textId="39A1CFF1">
      <w:r w:rsidRPr="00330E79">
        <w:t>Sammantaget finns det så många hot mot produktionen idag för Östergötlands och Sveriges skogsägare att man kan befara en produktionsnedsättning i framtiden. En nedsättning som inte svenska samhället har råd med. Därför bör en utredning tillsättas för att utreda vad nedsatt produktion kan leda till</w:t>
      </w:r>
      <w:r w:rsidRPr="00330E79" w:rsidR="008F2AED">
        <w:t xml:space="preserve">, </w:t>
      </w:r>
      <w:r w:rsidRPr="00330E79">
        <w:t>vilka ekonomiska följder det får för samhället och de enskilda skogsägarna</w:t>
      </w:r>
      <w:r w:rsidRPr="00330E79" w:rsidR="008F2AED">
        <w:t xml:space="preserve"> s</w:t>
      </w:r>
      <w:r w:rsidRPr="00330E79">
        <w:t>amt hur mycket mindre klimatnytta skogen gör vid en minskad produktion.</w:t>
      </w:r>
    </w:p>
    <w:sdt>
      <w:sdtPr>
        <w:rPr>
          <w:i/>
          <w:noProof/>
        </w:rPr>
        <w:alias w:val="CC_Underskrifter"/>
        <w:tag w:val="CC_Underskrifter"/>
        <w:id w:val="583496634"/>
        <w:lock w:val="sdtContentLocked"/>
        <w:placeholder>
          <w:docPart w:val="6CD0CB645D404D2393980DA84CB9727E"/>
        </w:placeholder>
      </w:sdtPr>
      <w:sdtEndPr>
        <w:rPr>
          <w:i w:val="0"/>
          <w:noProof w:val="0"/>
        </w:rPr>
      </w:sdtEndPr>
      <w:sdtContent>
        <w:p w:rsidR="00E91103" w:rsidP="0044154D" w:rsidRDefault="00E91103" w14:paraId="52C55306" w14:textId="77777777"/>
        <w:p w:rsidRPr="008E0FE2" w:rsidR="004801AC" w:rsidP="0044154D" w:rsidRDefault="00330E79" w14:paraId="597A262A" w14:textId="77B276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John Weinerhall (M)</w:t>
            </w:r>
          </w:p>
        </w:tc>
      </w:tr>
    </w:tbl>
    <w:p w:rsidR="007E3301" w:rsidRDefault="007E3301" w14:paraId="4E37F765" w14:textId="77777777"/>
    <w:sectPr w:rsidR="007E33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262D" w14:textId="77777777" w:rsidR="002C5888" w:rsidRDefault="002C5888" w:rsidP="000C1CAD">
      <w:pPr>
        <w:spacing w:line="240" w:lineRule="auto"/>
      </w:pPr>
      <w:r>
        <w:separator/>
      </w:r>
    </w:p>
  </w:endnote>
  <w:endnote w:type="continuationSeparator" w:id="0">
    <w:p w14:paraId="597A262E" w14:textId="77777777" w:rsidR="002C5888" w:rsidRDefault="002C5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6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63C" w14:textId="2CC4B344" w:rsidR="00262EA3" w:rsidRPr="0044154D" w:rsidRDefault="00262EA3" w:rsidP="00441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262B" w14:textId="77777777" w:rsidR="002C5888" w:rsidRDefault="002C5888" w:rsidP="000C1CAD">
      <w:pPr>
        <w:spacing w:line="240" w:lineRule="auto"/>
      </w:pPr>
      <w:r>
        <w:separator/>
      </w:r>
    </w:p>
  </w:footnote>
  <w:footnote w:type="continuationSeparator" w:id="0">
    <w:p w14:paraId="597A262C" w14:textId="77777777" w:rsidR="002C5888" w:rsidRDefault="002C58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A2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A263E" wp14:anchorId="597A2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E79" w14:paraId="597A2641" w14:textId="77777777">
                          <w:pPr>
                            <w:jc w:val="right"/>
                          </w:pPr>
                          <w:sdt>
                            <w:sdtPr>
                              <w:alias w:val="CC_Noformat_Partikod"/>
                              <w:tag w:val="CC_Noformat_Partikod"/>
                              <w:id w:val="-53464382"/>
                              <w:placeholder>
                                <w:docPart w:val="44DECEEDB4CF426F96AB455D61658E86"/>
                              </w:placeholder>
                              <w:text/>
                            </w:sdtPr>
                            <w:sdtEndPr/>
                            <w:sdtContent>
                              <w:r w:rsidR="005D7D8B">
                                <w:t>M</w:t>
                              </w:r>
                            </w:sdtContent>
                          </w:sdt>
                          <w:sdt>
                            <w:sdtPr>
                              <w:alias w:val="CC_Noformat_Partinummer"/>
                              <w:tag w:val="CC_Noformat_Partinummer"/>
                              <w:id w:val="-1709555926"/>
                              <w:placeholder>
                                <w:docPart w:val="768FBBC1895B4352B951CC45FA6D37EA"/>
                              </w:placeholder>
                              <w:text/>
                            </w:sdtPr>
                            <w:sdtEndPr/>
                            <w:sdtContent>
                              <w:r w:rsidR="005D7D8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A26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E79" w14:paraId="597A2641" w14:textId="77777777">
                    <w:pPr>
                      <w:jc w:val="right"/>
                    </w:pPr>
                    <w:sdt>
                      <w:sdtPr>
                        <w:alias w:val="CC_Noformat_Partikod"/>
                        <w:tag w:val="CC_Noformat_Partikod"/>
                        <w:id w:val="-53464382"/>
                        <w:placeholder>
                          <w:docPart w:val="44DECEEDB4CF426F96AB455D61658E86"/>
                        </w:placeholder>
                        <w:text/>
                      </w:sdtPr>
                      <w:sdtEndPr/>
                      <w:sdtContent>
                        <w:r w:rsidR="005D7D8B">
                          <w:t>M</w:t>
                        </w:r>
                      </w:sdtContent>
                    </w:sdt>
                    <w:sdt>
                      <w:sdtPr>
                        <w:alias w:val="CC_Noformat_Partinummer"/>
                        <w:tag w:val="CC_Noformat_Partinummer"/>
                        <w:id w:val="-1709555926"/>
                        <w:placeholder>
                          <w:docPart w:val="768FBBC1895B4352B951CC45FA6D37EA"/>
                        </w:placeholder>
                        <w:text/>
                      </w:sdtPr>
                      <w:sdtEndPr/>
                      <w:sdtContent>
                        <w:r w:rsidR="005D7D8B">
                          <w:t>2100</w:t>
                        </w:r>
                      </w:sdtContent>
                    </w:sdt>
                  </w:p>
                </w:txbxContent>
              </v:textbox>
              <w10:wrap anchorx="page"/>
            </v:shape>
          </w:pict>
        </mc:Fallback>
      </mc:AlternateContent>
    </w:r>
  </w:p>
  <w:p w:rsidRPr="00293C4F" w:rsidR="00262EA3" w:rsidP="00776B74" w:rsidRDefault="00262EA3" w14:paraId="597A26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7A2631" w14:textId="77777777">
    <w:pPr>
      <w:jc w:val="right"/>
    </w:pPr>
  </w:p>
  <w:p w:rsidR="00262EA3" w:rsidP="00776B74" w:rsidRDefault="00262EA3" w14:paraId="597A2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E79" w14:paraId="597A26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A2640" wp14:anchorId="597A26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E79" w14:paraId="597A26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D8B">
          <w:t>M</w:t>
        </w:r>
      </w:sdtContent>
    </w:sdt>
    <w:sdt>
      <w:sdtPr>
        <w:alias w:val="CC_Noformat_Partinummer"/>
        <w:tag w:val="CC_Noformat_Partinummer"/>
        <w:id w:val="-2014525982"/>
        <w:text/>
      </w:sdtPr>
      <w:sdtEndPr/>
      <w:sdtContent>
        <w:r w:rsidR="005D7D8B">
          <w:t>2100</w:t>
        </w:r>
      </w:sdtContent>
    </w:sdt>
  </w:p>
  <w:p w:rsidRPr="008227B3" w:rsidR="00262EA3" w:rsidP="008227B3" w:rsidRDefault="00330E79" w14:paraId="597A2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4075C" w:rsidR="00262EA3" w:rsidP="00B37A37" w:rsidRDefault="00330E79" w14:paraId="597A2638"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:948</w:t>
        </w:r>
      </w:sdtContent>
    </w:sdt>
  </w:p>
  <w:p w:rsidRPr="00A4075C" w:rsidR="00262EA3" w:rsidP="00E03A3D" w:rsidRDefault="00330E79" w14:paraId="597A2639" w14:textId="77777777">
    <w:pPr>
      <w:pStyle w:val="Motionr"/>
      <w:rPr>
        <w:lang w:val="en-GB"/>
      </w:rPr>
    </w:pPr>
    <w:sdt>
      <w:sdtPr>
        <w:alias w:val="CC_Noformat_Avtext"/>
        <w:tag w:val="CC_Noformat_Avtext"/>
        <w:id w:val="-2020768203"/>
        <w:lock w:val="sdtContentLocked"/>
        <w15:appearance w15:val="hidden"/>
        <w:text/>
      </w:sdtPr>
      <w:sdtEndPr/>
      <w:sdtContent>
        <w:r>
          <w:t>av John Widegren m.fl. (M)</w:t>
        </w:r>
      </w:sdtContent>
    </w:sdt>
  </w:p>
  <w:sdt>
    <w:sdtPr>
      <w:alias w:val="CC_Noformat_Rubtext"/>
      <w:tag w:val="CC_Noformat_Rubtext"/>
      <w:id w:val="-218060500"/>
      <w:lock w:val="sdtLocked"/>
      <w:text/>
    </w:sdtPr>
    <w:sdtEndPr/>
    <w:sdtContent>
      <w:p w:rsidR="00262EA3" w:rsidP="00283E0F" w:rsidRDefault="005D7D8B" w14:paraId="597A263A" w14:textId="77777777">
        <w:pPr>
          <w:pStyle w:val="FSHRub2"/>
        </w:pPr>
        <w:r>
          <w:t>Östergötlands skogsägare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97A26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208A73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7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BD"/>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A7"/>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8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7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3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CFE"/>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54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8B"/>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8E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ED"/>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5C"/>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6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2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0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A2619"/>
  <w15:chartTrackingRefBased/>
  <w15:docId w15:val="{D6D14508-1462-4FE5-A567-2FA0172E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216916F0584D4D805BBF79B1CE5C56"/>
        <w:category>
          <w:name w:val="Allmänt"/>
          <w:gallery w:val="placeholder"/>
        </w:category>
        <w:types>
          <w:type w:val="bbPlcHdr"/>
        </w:types>
        <w:behaviors>
          <w:behavior w:val="content"/>
        </w:behaviors>
        <w:guid w:val="{739D78B4-7321-4020-8EF5-C42533BF0FA0}"/>
      </w:docPartPr>
      <w:docPartBody>
        <w:p w:rsidR="009A52E9" w:rsidRDefault="00C93778">
          <w:pPr>
            <w:pStyle w:val="37216916F0584D4D805BBF79B1CE5C56"/>
          </w:pPr>
          <w:r w:rsidRPr="005A0A93">
            <w:rPr>
              <w:rStyle w:val="Platshllartext"/>
            </w:rPr>
            <w:t>Förslag till riksdagsbeslut</w:t>
          </w:r>
        </w:p>
      </w:docPartBody>
    </w:docPart>
    <w:docPart>
      <w:docPartPr>
        <w:name w:val="1AD165A20E6549DBB10E27705BBA03DD"/>
        <w:category>
          <w:name w:val="Allmänt"/>
          <w:gallery w:val="placeholder"/>
        </w:category>
        <w:types>
          <w:type w:val="bbPlcHdr"/>
        </w:types>
        <w:behaviors>
          <w:behavior w:val="content"/>
        </w:behaviors>
        <w:guid w:val="{EADED6D2-B101-437D-8406-1BEDBE37D70B}"/>
      </w:docPartPr>
      <w:docPartBody>
        <w:p w:rsidR="009A52E9" w:rsidRDefault="00C93778">
          <w:pPr>
            <w:pStyle w:val="1AD165A20E6549DBB10E27705BBA03DD"/>
          </w:pPr>
          <w:r w:rsidRPr="005A0A93">
            <w:rPr>
              <w:rStyle w:val="Platshllartext"/>
            </w:rPr>
            <w:t>Motivering</w:t>
          </w:r>
        </w:p>
      </w:docPartBody>
    </w:docPart>
    <w:docPart>
      <w:docPartPr>
        <w:name w:val="44DECEEDB4CF426F96AB455D61658E86"/>
        <w:category>
          <w:name w:val="Allmänt"/>
          <w:gallery w:val="placeholder"/>
        </w:category>
        <w:types>
          <w:type w:val="bbPlcHdr"/>
        </w:types>
        <w:behaviors>
          <w:behavior w:val="content"/>
        </w:behaviors>
        <w:guid w:val="{E77BC8A2-1969-4F90-A074-3324F164F384}"/>
      </w:docPartPr>
      <w:docPartBody>
        <w:p w:rsidR="009A52E9" w:rsidRDefault="00C93778">
          <w:pPr>
            <w:pStyle w:val="44DECEEDB4CF426F96AB455D61658E86"/>
          </w:pPr>
          <w:r>
            <w:rPr>
              <w:rStyle w:val="Platshllartext"/>
            </w:rPr>
            <w:t xml:space="preserve"> </w:t>
          </w:r>
        </w:p>
      </w:docPartBody>
    </w:docPart>
    <w:docPart>
      <w:docPartPr>
        <w:name w:val="768FBBC1895B4352B951CC45FA6D37EA"/>
        <w:category>
          <w:name w:val="Allmänt"/>
          <w:gallery w:val="placeholder"/>
        </w:category>
        <w:types>
          <w:type w:val="bbPlcHdr"/>
        </w:types>
        <w:behaviors>
          <w:behavior w:val="content"/>
        </w:behaviors>
        <w:guid w:val="{A22AA686-2DA0-4AC9-A8CA-A8E445A15123}"/>
      </w:docPartPr>
      <w:docPartBody>
        <w:p w:rsidR="009A52E9" w:rsidRDefault="00C93778">
          <w:pPr>
            <w:pStyle w:val="768FBBC1895B4352B951CC45FA6D37EA"/>
          </w:pPr>
          <w:r>
            <w:t xml:space="preserve"> </w:t>
          </w:r>
        </w:p>
      </w:docPartBody>
    </w:docPart>
    <w:docPart>
      <w:docPartPr>
        <w:name w:val="6CD0CB645D404D2393980DA84CB9727E"/>
        <w:category>
          <w:name w:val="Allmänt"/>
          <w:gallery w:val="placeholder"/>
        </w:category>
        <w:types>
          <w:type w:val="bbPlcHdr"/>
        </w:types>
        <w:behaviors>
          <w:behavior w:val="content"/>
        </w:behaviors>
        <w:guid w:val="{9FC078A6-3AAB-406A-9FA6-24CCF82BA3C3}"/>
      </w:docPartPr>
      <w:docPartBody>
        <w:p w:rsidR="00A13989" w:rsidRDefault="00A13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78"/>
    <w:rsid w:val="009A52E9"/>
    <w:rsid w:val="00A13989"/>
    <w:rsid w:val="00C93778"/>
    <w:rsid w:val="00FE2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16916F0584D4D805BBF79B1CE5C56">
    <w:name w:val="37216916F0584D4D805BBF79B1CE5C56"/>
  </w:style>
  <w:style w:type="paragraph" w:customStyle="1" w:styleId="675EB91D8E4C438FADC2B233238F4896">
    <w:name w:val="675EB91D8E4C438FADC2B233238F48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3C6E19B49742B38A39BF938434AF32">
    <w:name w:val="DC3C6E19B49742B38A39BF938434AF32"/>
  </w:style>
  <w:style w:type="paragraph" w:customStyle="1" w:styleId="1AD165A20E6549DBB10E27705BBA03DD">
    <w:name w:val="1AD165A20E6549DBB10E27705BBA03DD"/>
  </w:style>
  <w:style w:type="paragraph" w:customStyle="1" w:styleId="EEE974E57ADA4579A74C4EA593923A51">
    <w:name w:val="EEE974E57ADA4579A74C4EA593923A51"/>
  </w:style>
  <w:style w:type="paragraph" w:customStyle="1" w:styleId="4214722BD5104149AD55687AF4F0A1F5">
    <w:name w:val="4214722BD5104149AD55687AF4F0A1F5"/>
  </w:style>
  <w:style w:type="paragraph" w:customStyle="1" w:styleId="44DECEEDB4CF426F96AB455D61658E86">
    <w:name w:val="44DECEEDB4CF426F96AB455D61658E86"/>
  </w:style>
  <w:style w:type="paragraph" w:customStyle="1" w:styleId="768FBBC1895B4352B951CC45FA6D37EA">
    <w:name w:val="768FBBC1895B4352B951CC45FA6D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6EB2D-6737-4E56-B839-471CD2C3F371}"/>
</file>

<file path=customXml/itemProps2.xml><?xml version="1.0" encoding="utf-8"?>
<ds:datastoreItem xmlns:ds="http://schemas.openxmlformats.org/officeDocument/2006/customXml" ds:itemID="{F9C054A3-CBE7-4C23-B029-8029AAA7BEC6}"/>
</file>

<file path=customXml/itemProps3.xml><?xml version="1.0" encoding="utf-8"?>
<ds:datastoreItem xmlns:ds="http://schemas.openxmlformats.org/officeDocument/2006/customXml" ds:itemID="{C424CD18-0D70-44A6-87DC-8F161974251D}"/>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1694</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M2100 Östergötlands skogsägare</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