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FE36AA" w:rsidRDefault="00FE36AA"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7a4090e9-35a7-49cf-b28e-70f6bb20606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särskild lag om prehospital akutsjukvård (LPAS)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00BB22E1" w:rsidP="00BB22E1" w:rsidRDefault="00D411F4" w14:paraId="4E9A611F" w14:textId="4F13E4B4">
      <w:pPr>
        <w:ind w:firstLine="0"/>
      </w:pPr>
      <w:r>
        <w:t>I</w:t>
      </w:r>
      <w:r w:rsidR="00D40CC0">
        <w:t xml:space="preserve"> </w:t>
      </w:r>
      <w:r>
        <w:t xml:space="preserve">dag saknas en tydlig och enhetlig reglering för ambulanssjukvården i Sverige. Ansvar och uppdrag varierar mellan regioner och patienter riskerar därmed ojämlik vård och bristande tillgänglighet. Precis som lagen om skydd mot olyckor (LSO) definierar vad som är en räddningsinsats, behövs motsvarande lagstiftning för ambulanssjukvården. En sådan lag bör </w:t>
      </w:r>
    </w:p>
    <w:p xmlns:w14="http://schemas.microsoft.com/office/word/2010/wordml" w:rsidR="00D411F4" w:rsidP="00D411F4" w:rsidRDefault="00D411F4" w14:paraId="4600DEB3" w14:textId="4FAA0C54">
      <w:pPr>
        <w:pStyle w:val="Liststycke"/>
        <w:numPr>
          <w:ilvl w:val="0"/>
          <w:numId w:val="41"/>
        </w:numPr>
      </w:pPr>
      <w:r>
        <w:t xml:space="preserve">Ge tydlig definition av vad som är ett ambulansuppdrag, med kriterier för akut behov, allvarlighetsgrad, ansvarsfördelning och resurskrav. </w:t>
      </w:r>
    </w:p>
    <w:p xmlns:w14="http://schemas.microsoft.com/office/word/2010/wordml" w:rsidR="00D411F4" w:rsidP="00D411F4" w:rsidRDefault="00D411F4" w14:paraId="49A7D8CB" w14:textId="075823B7">
      <w:pPr>
        <w:pStyle w:val="Liststycke"/>
        <w:numPr>
          <w:ilvl w:val="0"/>
          <w:numId w:val="41"/>
        </w:numPr>
      </w:pPr>
      <w:r>
        <w:t>Ställa nationella krav på responstid så att man i hela landet kan garanteras vård inom skälig tid.</w:t>
      </w:r>
    </w:p>
    <w:p xmlns:w14="http://schemas.microsoft.com/office/word/2010/wordml" w:rsidR="00D411F4" w:rsidP="00D411F4" w:rsidRDefault="00D411F4" w14:paraId="5B5ECE43" w14:textId="284914E3">
      <w:pPr>
        <w:pStyle w:val="Liststycke"/>
        <w:numPr>
          <w:ilvl w:val="0"/>
          <w:numId w:val="41"/>
        </w:numPr>
      </w:pPr>
      <w:r>
        <w:t>Klargöra ansvarsfördelningen mellan regioner, kommuner och staten för att säkra likvärdighet, patientsäkerhet och beredskap.</w:t>
      </w:r>
    </w:p>
    <w:p xmlns:w14="http://schemas.microsoft.com/office/word/2010/wordml" w:rsidR="00D411F4" w:rsidP="0007776E" w:rsidRDefault="00D411F4" w14:paraId="16B31C76" w14:textId="0ED24827">
      <w:pPr>
        <w:ind w:firstLine="0"/>
      </w:pPr>
      <w:r>
        <w:t xml:space="preserve">En ny lag som prehospital akutsjukvård (LPAS) skulle bidra till att minska felanvändningen av ambulansresurser, stärka den civila beredskapen och skapa trygghet för medborgare i hela landet. </w:t>
      </w: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FE36AA" w:rsidP="00FE36AA" w:rsidRDefault="00FE36AA" w14:paraId="71F96765" w14:textId="77777777">
          <w:pPr/>
          <w:r/>
        </w:p>
        <w:p xmlns:w14="http://schemas.microsoft.com/office/word/2010/wordml" w:rsidR="00FE36AA" w:rsidP="00FE36AA" w:rsidRDefault="00FE36AA" w14:paraId="214DD2A4" w14:textId="5536189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4196A7D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2279" w14:textId="77777777" w:rsidR="004F176E" w:rsidRDefault="004F176E" w:rsidP="000C1CAD">
      <w:pPr>
        <w:spacing w:line="240" w:lineRule="auto"/>
      </w:pPr>
      <w:r>
        <w:separator/>
      </w:r>
    </w:p>
  </w:endnote>
  <w:endnote w:type="continuationSeparator" w:id="0">
    <w:p w14:paraId="609B6F50" w14:textId="77777777" w:rsidR="004F176E" w:rsidRDefault="004F1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2C44AE72" w:rsidR="00262EA3" w:rsidRPr="00FE36AA" w:rsidRDefault="00262EA3" w:rsidP="00FE3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9187" w14:textId="77777777" w:rsidR="004F176E" w:rsidRDefault="004F176E" w:rsidP="000C1CAD">
      <w:pPr>
        <w:spacing w:line="240" w:lineRule="auto"/>
      </w:pPr>
      <w:r>
        <w:separator/>
      </w:r>
    </w:p>
  </w:footnote>
  <w:footnote w:type="continuationSeparator" w:id="0">
    <w:p w14:paraId="0668951D" w14:textId="77777777" w:rsidR="004F176E" w:rsidRDefault="004F17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36AA" w14:paraId="37624B25" w14:textId="3845CDF3">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36AA" w14:paraId="37624B25" w14:textId="3845CDF3">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07776E">
                          <w:t>2127</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E36AA"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36AA" w14:paraId="703B9713" w14:textId="76193AD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07776E">
          <w:t>2127</w:t>
        </w:r>
      </w:sdtContent>
    </w:sdt>
  </w:p>
  <w:p w:rsidRPr="008227B3" w:rsidR="00262EA3" w:rsidP="008227B3" w:rsidRDefault="00FE36AA"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36AA"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:3209</w:t>
        </w:r>
      </w:sdtContent>
    </w:sdt>
  </w:p>
  <w:p w:rsidR="00262EA3" w:rsidP="00E03A3D" w:rsidRDefault="00FE36AA"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FE36AA" w14:paraId="653C2E49" w14:textId="33008E7F">
        <w:pPr>
          <w:pStyle w:val="FSHRub2"/>
        </w:pPr>
        <w:r>
          <w:t>Prehospital lag för akutsjukvården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5A41B7"/>
    <w:multiLevelType w:val="hybridMultilevel"/>
    <w:tmpl w:val="BBAAE412"/>
    <w:lvl w:ilvl="0" w:tplc="957E8FDE">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6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5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0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4B9"/>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B1"/>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1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6E"/>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1D8"/>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79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31"/>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E2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7CC"/>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2E1"/>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E1"/>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31D"/>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41"/>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0CC0"/>
    <w:rsid w:val="00D411F4"/>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C"/>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4C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6AA"/>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D27FE7" w:rsidRDefault="00DC1118">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D27FE7" w:rsidRDefault="00DC1118">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D27FE7" w:rsidRDefault="00DC1118">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D27FE7" w:rsidRDefault="00DC1118">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D27FE7" w:rsidRDefault="00DC1118">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D27FE7" w:rsidRDefault="00DC1118">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18"/>
    <w:rsid w:val="00D27FE7"/>
    <w:rsid w:val="00DC11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F0FE7-D454-4344-BC23-271C41DAC369}"/>
</file>

<file path=customXml/itemProps2.xml><?xml version="1.0" encoding="utf-8"?>
<ds:datastoreItem xmlns:ds="http://schemas.openxmlformats.org/officeDocument/2006/customXml" ds:itemID="{0A397613-0626-45E5-AE48-E2199E042749}"/>
</file>

<file path=customXml/itemProps3.xml><?xml version="1.0" encoding="utf-8"?>
<ds:datastoreItem xmlns:ds="http://schemas.openxmlformats.org/officeDocument/2006/customXml" ds:itemID="{0FF14F16-EB2E-4C40-8286-29AA84DC6CCD}"/>
</file>

<file path=customXml/itemProps4.xml><?xml version="1.0" encoding="utf-8"?>
<ds:datastoreItem xmlns:ds="http://schemas.openxmlformats.org/officeDocument/2006/customXml" ds:itemID="{C24D7728-60C5-461F-A05A-E4446F5E2F64}"/>
</file>

<file path=docProps/app.xml><?xml version="1.0" encoding="utf-8"?>
<Properties xmlns="http://schemas.openxmlformats.org/officeDocument/2006/extended-properties" xmlns:vt="http://schemas.openxmlformats.org/officeDocument/2006/docPropsVTypes">
  <Template>Normal</Template>
  <TotalTime>9</TotalTime>
  <Pages>2</Pages>
  <Words>165</Words>
  <Characters>997</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Kvalitetssäkra ambulanssjukvården</vt:lpstr>
      <vt:lpstr>
      </vt:lpstr>
    </vt:vector>
  </TitlesOfParts>
  <Company>Sveriges riksdag</Company>
  <LinksUpToDate>false</LinksUpToDate>
  <CharactersWithSpaces>1155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