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F1A2F" w:rsidRDefault="006E04A4">
      <w:pPr>
        <w:pStyle w:val="Dokumentbeteckning"/>
        <w:rPr>
          <w:u w:val="single"/>
        </w:rPr>
      </w:pPr>
      <w:r w:rsidRPr="00CF1A2F">
        <w:fldChar w:fldCharType="begin" w:fldLock="1"/>
      </w:r>
      <w:r w:rsidRPr="00CF1A2F">
        <w:instrText xml:space="preserve"> DOCPROPERTY "DocumentYear" </w:instrText>
      </w:r>
      <w:r w:rsidRPr="00CF1A2F">
        <w:fldChar w:fldCharType="separate"/>
      </w:r>
      <w:r w:rsidR="00C04D66" w:rsidRPr="00CF1A2F">
        <w:t>2011/12</w:t>
      </w:r>
      <w:r w:rsidRPr="00CF1A2F">
        <w:fldChar w:fldCharType="end"/>
      </w:r>
      <w:r w:rsidRPr="00CF1A2F">
        <w:t>:</w:t>
      </w:r>
      <w:r w:rsidRPr="00CF1A2F">
        <w:fldChar w:fldCharType="begin" w:fldLock="1"/>
      </w:r>
      <w:r w:rsidRPr="00CF1A2F">
        <w:instrText xml:space="preserve"> DOCPROPERTY "DocumentNumber" </w:instrText>
      </w:r>
      <w:r w:rsidRPr="00CF1A2F">
        <w:fldChar w:fldCharType="separate"/>
      </w:r>
      <w:r w:rsidR="00C04D66" w:rsidRPr="00CF1A2F">
        <w:t>106</w:t>
      </w:r>
      <w:r w:rsidRPr="00CF1A2F">
        <w:fldChar w:fldCharType="end"/>
      </w:r>
    </w:p>
    <w:p w:rsidR="006E04A4" w:rsidRPr="00CF1A2F" w:rsidRDefault="006E04A4">
      <w:pPr>
        <w:pStyle w:val="Datum"/>
        <w:outlineLvl w:val="0"/>
      </w:pPr>
      <w:r w:rsidRPr="00CF1A2F">
        <w:fldChar w:fldCharType="begin" w:fldLock="1"/>
      </w:r>
      <w:r w:rsidRPr="00CF1A2F">
        <w:instrText xml:space="preserve"> DOCPROPERTY "DocumentDate" </w:instrText>
      </w:r>
      <w:r w:rsidRPr="00CF1A2F">
        <w:fldChar w:fldCharType="separate"/>
      </w:r>
      <w:r w:rsidR="00C04D66" w:rsidRPr="00CF1A2F">
        <w:t>Fredagen den 27 april 2012</w:t>
      </w:r>
      <w:r w:rsidRPr="00CF1A2F">
        <w:fldChar w:fldCharType="end"/>
      </w:r>
      <w:r w:rsidR="004A0DF8" w:rsidRPr="00CF1A2F">
        <w:t xml:space="preserve"> (andra sammanträdet)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20"/>
        <w:gridCol w:w="122"/>
        <w:gridCol w:w="8930"/>
      </w:tblGrid>
      <w:tr w:rsidR="006E04A4" w:rsidRPr="00CF1A2F" w:rsidTr="00050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" w:type="dxa"/>
          </w:tcPr>
          <w:p w:rsidR="006E04A4" w:rsidRPr="00CF1A2F" w:rsidRDefault="006E04A4">
            <w:pPr>
              <w:pStyle w:val="Plenum"/>
              <w:tabs>
                <w:tab w:val="clear" w:pos="1418"/>
              </w:tabs>
            </w:pPr>
          </w:p>
        </w:tc>
        <w:tc>
          <w:tcPr>
            <w:tcW w:w="20" w:type="dxa"/>
          </w:tcPr>
          <w:p w:rsidR="006E04A4" w:rsidRPr="00CF1A2F" w:rsidRDefault="006E04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</w:p>
        </w:tc>
        <w:tc>
          <w:tcPr>
            <w:tcW w:w="122" w:type="dxa"/>
          </w:tcPr>
          <w:p w:rsidR="006E04A4" w:rsidRPr="00CF1A2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8930" w:type="dxa"/>
          </w:tcPr>
          <w:p w:rsidR="006E04A4" w:rsidRPr="00CF1A2F" w:rsidRDefault="004A0DF8">
            <w:pPr>
              <w:pStyle w:val="Plenum"/>
              <w:tabs>
                <w:tab w:val="clear" w:pos="1418"/>
              </w:tabs>
              <w:ind w:right="1"/>
            </w:pPr>
            <w:r w:rsidRPr="00CF1A2F">
              <w:t>Bordläggningsplenum (börjar 10 min. efter det första sammanträdet som påbörjades kl. 9.00)</w:t>
            </w:r>
          </w:p>
        </w:tc>
      </w:tr>
    </w:tbl>
    <w:p w:rsidR="006E04A4" w:rsidRPr="00CF1A2F" w:rsidRDefault="006E04A4">
      <w:pPr>
        <w:pStyle w:val="StreckLngt"/>
      </w:pPr>
      <w:r w:rsidRPr="00CF1A2F">
        <w:tab/>
      </w:r>
    </w:p>
    <w:p w:rsidR="00DE7FA6" w:rsidRPr="00CF1A2F" w:rsidRDefault="00DE7FA6" w:rsidP="00F221DA">
      <w:pPr>
        <w:pStyle w:val="Blankrad"/>
      </w:pPr>
      <w:r w:rsidRPr="00CF1A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FA6" w:rsidRPr="00CF1A2F" w:rsidTr="00F224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FA6" w:rsidRPr="00CF1A2F" w:rsidRDefault="00DE7FA6" w:rsidP="00F2247D">
            <w:pPr>
              <w:pStyle w:val="HuvudrubrikFlisteNr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HuvudrubrikEnsam"/>
            </w:pPr>
            <w:bookmarkStart w:id="1" w:name="TypRubrik"/>
            <w:bookmarkEnd w:id="1"/>
            <w:r w:rsidRPr="00CF1A2F">
              <w:t>Meddelande om frågestund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HuvudrubrikKolumn3"/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Under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Underrubrik"/>
            </w:pPr>
            <w:bookmarkStart w:id="2" w:name="TypUnderrubrik"/>
            <w:bookmarkEnd w:id="2"/>
            <w:r w:rsidRPr="00CF1A2F">
              <w:t>Torsdagen den 3 maj kl. 14.00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Under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Frågor besvaras av:</w:t>
            </w:r>
          </w:p>
          <w:p w:rsidR="00DE7FA6" w:rsidRPr="00CF1A2F" w:rsidRDefault="00DE7FA6" w:rsidP="00F2247D">
            <w:r w:rsidRPr="00CF1A2F">
              <w:t>Statsrådet Anna-Karin Hatt (C)</w:t>
            </w:r>
          </w:p>
          <w:p w:rsidR="00DE7FA6" w:rsidRPr="00CF1A2F" w:rsidRDefault="00DE7FA6" w:rsidP="00F2247D">
            <w:r w:rsidRPr="00CF1A2F">
              <w:t>Landsbygdsminister Eskil Erlandsson (C)</w:t>
            </w:r>
          </w:p>
          <w:p w:rsidR="00DE7FA6" w:rsidRPr="00CF1A2F" w:rsidRDefault="00DE7FA6" w:rsidP="00F2247D">
            <w:r w:rsidRPr="00CF1A2F">
              <w:t>Statsrådet Gunilla Carlsson (M)</w:t>
            </w:r>
          </w:p>
          <w:p w:rsidR="00DE7FA6" w:rsidRPr="00CF1A2F" w:rsidRDefault="00DE7FA6" w:rsidP="00F2247D">
            <w:r w:rsidRPr="00CF1A2F">
              <w:t>Statsrådet Birgitta Ohlsson (FP)</w:t>
            </w:r>
          </w:p>
          <w:p w:rsidR="00DE7FA6" w:rsidRPr="00CF1A2F" w:rsidRDefault="00DE7FA6" w:rsidP="00F2247D">
            <w:r w:rsidRPr="00CF1A2F">
              <w:t>Statsrådet Peter Norman (M)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</w:p>
        </w:tc>
      </w:tr>
    </w:tbl>
    <w:p w:rsidR="00DE7FA6" w:rsidRPr="00CF1A2F" w:rsidRDefault="00DE7FA6" w:rsidP="00F221DA">
      <w:pPr>
        <w:pStyle w:val="Blankrad"/>
      </w:pPr>
      <w:r w:rsidRPr="00CF1A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FA6" w:rsidRPr="00CF1A2F" w:rsidTr="00F224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FA6" w:rsidRPr="00CF1A2F" w:rsidRDefault="00DE7FA6" w:rsidP="00F2247D">
            <w:pPr>
              <w:pStyle w:val="HuvudrubrikFlisteNr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Huvudrubrik"/>
            </w:pPr>
            <w:bookmarkStart w:id="4" w:name="Start_HänvisningTillUtskott"/>
            <w:bookmarkEnd w:id="4"/>
            <w:r w:rsidRPr="00CF1A2F">
              <w:t>Ärenden för hänvisning till utskott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HuvudrubrikKolumn3"/>
            </w:pPr>
            <w:r w:rsidRPr="00CF1A2F">
              <w:t>Förslag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rende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renderubrik"/>
            </w:pPr>
            <w:r w:rsidRPr="00CF1A2F">
              <w:t>Motioner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rende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Motions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Motionsrubrik"/>
            </w:pPr>
            <w:r w:rsidRPr="00CF1A2F">
              <w:t>med anledning av skr. 2011/12:135 Riksrevisionens rapport om att hantera brottmål effektivt – en utmaning för regeringen och rättsväsendet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Motions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2011/12:Ju18 av Kent Ekeroth (SD)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JuU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2011/12:Ju19 av Morgan Johansson m.fl. (S)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JuU</w:t>
            </w:r>
          </w:p>
        </w:tc>
      </w:tr>
    </w:tbl>
    <w:p w:rsidR="00DE7FA6" w:rsidRPr="00CF1A2F" w:rsidRDefault="00DE7FA6" w:rsidP="00F221DA">
      <w:pPr>
        <w:pStyle w:val="Blankrad"/>
      </w:pPr>
      <w:r w:rsidRPr="00CF1A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7FA6" w:rsidRPr="00CF1A2F" w:rsidTr="00F224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7FA6" w:rsidRPr="00CF1A2F" w:rsidRDefault="00DE7FA6" w:rsidP="00F2247D">
            <w:pPr>
              <w:pStyle w:val="HuvudrubrikFlisteNr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Huvudrubrik"/>
            </w:pPr>
            <w:bookmarkStart w:id="5" w:name="Start_ÄrendenFörBordläggning"/>
            <w:bookmarkEnd w:id="5"/>
            <w:r w:rsidRPr="00CF1A2F">
              <w:t>Ärenden för bordläggning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HuvudrubrikKolumn3"/>
            </w:pPr>
            <w:r w:rsidRPr="00CF1A2F">
              <w:t>Reservationer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rende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renderubrik"/>
            </w:pPr>
            <w:r w:rsidRPr="00CF1A2F">
              <w:t>Konstitutionsutskottets betänkanden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rende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 xml:space="preserve">2011/12:KU19 Kommittéberättelse </w:t>
            </w:r>
            <w:smartTag w:uri="urn:schemas-microsoft-com:office:smarttags" w:element="metricconverter">
              <w:smartTagPr>
                <w:attr w:name="ProductID" w:val="2012 m"/>
              </w:smartTagPr>
              <w:r w:rsidRPr="00CF1A2F">
                <w:t>2012 m</w:t>
              </w:r>
            </w:smartTag>
            <w:r w:rsidRPr="00CF1A2F">
              <w:t>.m.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2011/12:KU18 Handlingsplan för att värna demokratin mot våldsbejakande extremism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1 res. (SD)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rende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renderubrik"/>
            </w:pPr>
            <w:r w:rsidRPr="00CF1A2F">
              <w:t>Justitieutskottets betänkande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rende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2011/12:JuU21 Ansvar och engagemang – en nationell strategi mot terrorism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11 res. (S,MP,SD,V)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rende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renderubrik"/>
            </w:pPr>
            <w:r w:rsidRPr="00CF1A2F">
              <w:t>Miljö- och jordbruksutskottets betänkanden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rende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2011/12:MJU17 Landsbygdspolitik m.m.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6 res. (S,MP,SD,V)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2011/12:MJU18 Kemikaliekontroll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10 res. (S,MP,SD,V)</w:t>
            </w: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renderubrik"/>
            </w:pPr>
          </w:p>
        </w:tc>
        <w:tc>
          <w:tcPr>
            <w:tcW w:w="6237" w:type="dxa"/>
          </w:tcPr>
          <w:p w:rsidR="00DE7FA6" w:rsidRPr="00CF1A2F" w:rsidRDefault="00DE7FA6" w:rsidP="00F2247D">
            <w:pPr>
              <w:pStyle w:val="renderubrik"/>
            </w:pPr>
            <w:r w:rsidRPr="00CF1A2F">
              <w:t>Socialutskottets betänkande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pStyle w:val="renderubrik"/>
              <w:rPr>
                <w:spacing w:val="-4"/>
              </w:rPr>
            </w:pPr>
          </w:p>
        </w:tc>
      </w:tr>
      <w:tr w:rsidR="00DE7FA6" w:rsidRPr="00CF1A2F" w:rsidTr="00F224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7FA6" w:rsidRPr="00CF1A2F" w:rsidRDefault="00DE7FA6" w:rsidP="00F2247D">
            <w:pPr>
              <w:pStyle w:val="FlistaNrText"/>
            </w:pPr>
          </w:p>
        </w:tc>
        <w:tc>
          <w:tcPr>
            <w:tcW w:w="6237" w:type="dxa"/>
          </w:tcPr>
          <w:p w:rsidR="00DE7FA6" w:rsidRPr="00CF1A2F" w:rsidRDefault="00DE7FA6" w:rsidP="00F2247D">
            <w:r w:rsidRPr="00CF1A2F">
              <w:t>2011/12:SoU13 Funktionshindersfrågor</w:t>
            </w:r>
          </w:p>
        </w:tc>
        <w:tc>
          <w:tcPr>
            <w:tcW w:w="2481" w:type="dxa"/>
          </w:tcPr>
          <w:p w:rsidR="00DE7FA6" w:rsidRPr="00CF1A2F" w:rsidRDefault="00DE7FA6" w:rsidP="00F2247D">
            <w:pPr>
              <w:rPr>
                <w:spacing w:val="-4"/>
              </w:rPr>
            </w:pPr>
            <w:r w:rsidRPr="00CF1A2F">
              <w:rPr>
                <w:spacing w:val="-4"/>
              </w:rPr>
              <w:t>9 res. (S,MP,SD,V)</w:t>
            </w:r>
          </w:p>
        </w:tc>
      </w:tr>
    </w:tbl>
    <w:p w:rsidR="00DE7FA6" w:rsidRPr="00CF1A2F" w:rsidRDefault="00DE7FA6" w:rsidP="00F221DA">
      <w:pPr>
        <w:pStyle w:val="Blankrad"/>
      </w:pPr>
      <w:r w:rsidRPr="00CF1A2F">
        <w:t>     </w:t>
      </w:r>
    </w:p>
    <w:p w:rsidR="00377C04" w:rsidRPr="00CF1A2F" w:rsidRDefault="00DE7FA6" w:rsidP="00F221DA">
      <w:pPr>
        <w:pStyle w:val="Blankrad"/>
      </w:pPr>
      <w:bookmarkStart w:id="6" w:name="Start"/>
      <w:bookmarkEnd w:id="6"/>
      <w:r w:rsidRPr="00CF1A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F1A2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F1A2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F1A2F" w:rsidRDefault="006E04A4" w:rsidP="00D016E9">
            <w:pPr>
              <w:pStyle w:val="StreckMitten"/>
            </w:pPr>
            <w:r w:rsidRPr="00CF1A2F">
              <w:tab/>
            </w:r>
            <w:r w:rsidRPr="00CF1A2F">
              <w:tab/>
            </w:r>
          </w:p>
        </w:tc>
      </w:tr>
    </w:tbl>
    <w:p w:rsidR="006E04A4" w:rsidRPr="00CF1A2F" w:rsidRDefault="006E04A4" w:rsidP="003675A0">
      <w:pPr>
        <w:pStyle w:val="Blankrad"/>
      </w:pPr>
    </w:p>
    <w:sectPr w:rsidR="006E04A4" w:rsidRPr="00CF1A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A7C" w:rsidRPr="00CF1A2F" w:rsidRDefault="00D03A7C">
      <w:r w:rsidRPr="00CF1A2F">
        <w:separator/>
      </w:r>
    </w:p>
  </w:endnote>
  <w:endnote w:type="continuationSeparator" w:id="0">
    <w:p w:rsidR="00D03A7C" w:rsidRPr="00CF1A2F" w:rsidRDefault="00D03A7C">
      <w:r w:rsidRPr="00CF1A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56D" w:rsidRPr="00CF1A2F" w:rsidRDefault="004F556D">
    <w:pPr>
      <w:pStyle w:val="Sidhuvud"/>
      <w:jc w:val="center"/>
    </w:pPr>
    <w:r w:rsidRPr="00CF1A2F">
      <w:fldChar w:fldCharType="begin" w:fldLock="1"/>
    </w:r>
    <w:r w:rsidRPr="00CF1A2F">
      <w:instrText xml:space="preserve"> PAGE </w:instrText>
    </w:r>
    <w:r w:rsidRPr="00CF1A2F">
      <w:fldChar w:fldCharType="separate"/>
    </w:r>
    <w:r w:rsidR="00C04D66" w:rsidRPr="00CF1A2F">
      <w:t>2</w:t>
    </w:r>
    <w:r w:rsidRPr="00CF1A2F">
      <w:fldChar w:fldCharType="end"/>
    </w:r>
    <w:r w:rsidRPr="00CF1A2F">
      <w:t xml:space="preserve"> (</w:t>
    </w:r>
    <w:r w:rsidRPr="00CF1A2F">
      <w:fldChar w:fldCharType="begin" w:fldLock="1"/>
    </w:r>
    <w:r w:rsidRPr="00CF1A2F">
      <w:instrText xml:space="preserve"> NUMPAGES </w:instrText>
    </w:r>
    <w:r w:rsidRPr="00CF1A2F">
      <w:fldChar w:fldCharType="separate"/>
    </w:r>
    <w:r w:rsidR="00C04D66" w:rsidRPr="00CF1A2F">
      <w:t>2</w:t>
    </w:r>
    <w:r w:rsidRPr="00CF1A2F">
      <w:fldChar w:fldCharType="end"/>
    </w:r>
    <w:r w:rsidRPr="00CF1A2F">
      <w:t>)</w:t>
    </w:r>
  </w:p>
  <w:p w:rsidR="004F556D" w:rsidRPr="00CF1A2F" w:rsidRDefault="004F55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56D" w:rsidRPr="00CF1A2F" w:rsidRDefault="004F556D">
    <w:pPr>
      <w:pStyle w:val="Sidhuvud"/>
      <w:jc w:val="center"/>
    </w:pPr>
    <w:r w:rsidRPr="00CF1A2F">
      <w:fldChar w:fldCharType="begin" w:fldLock="1"/>
    </w:r>
    <w:r w:rsidRPr="00CF1A2F">
      <w:instrText xml:space="preserve"> PAGE </w:instrText>
    </w:r>
    <w:r w:rsidRPr="00CF1A2F">
      <w:fldChar w:fldCharType="separate"/>
    </w:r>
    <w:r w:rsidR="00C04D66" w:rsidRPr="00CF1A2F">
      <w:t>1</w:t>
    </w:r>
    <w:r w:rsidRPr="00CF1A2F">
      <w:fldChar w:fldCharType="end"/>
    </w:r>
    <w:r w:rsidRPr="00CF1A2F">
      <w:t xml:space="preserve"> (</w:t>
    </w:r>
    <w:r w:rsidRPr="00CF1A2F">
      <w:fldChar w:fldCharType="begin" w:fldLock="1"/>
    </w:r>
    <w:r w:rsidRPr="00CF1A2F">
      <w:instrText xml:space="preserve"> NUMPAGES </w:instrText>
    </w:r>
    <w:r w:rsidRPr="00CF1A2F">
      <w:fldChar w:fldCharType="separate"/>
    </w:r>
    <w:r w:rsidR="00C04D66" w:rsidRPr="00CF1A2F">
      <w:t>2</w:t>
    </w:r>
    <w:r w:rsidRPr="00CF1A2F">
      <w:fldChar w:fldCharType="end"/>
    </w:r>
    <w:r w:rsidRPr="00CF1A2F">
      <w:t>)</w:t>
    </w:r>
  </w:p>
  <w:p w:rsidR="004F556D" w:rsidRPr="00CF1A2F" w:rsidRDefault="004F55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A7C" w:rsidRPr="00CF1A2F" w:rsidRDefault="00D03A7C">
      <w:r w:rsidRPr="00CF1A2F">
        <w:separator/>
      </w:r>
    </w:p>
  </w:footnote>
  <w:footnote w:type="continuationSeparator" w:id="0">
    <w:p w:rsidR="00D03A7C" w:rsidRPr="00CF1A2F" w:rsidRDefault="00D03A7C">
      <w:r w:rsidRPr="00CF1A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56D" w:rsidRPr="00CF1A2F" w:rsidRDefault="004F556D">
    <w:pPr>
      <w:pStyle w:val="Sidhuvud"/>
      <w:tabs>
        <w:tab w:val="clear" w:pos="4536"/>
      </w:tabs>
    </w:pPr>
    <w:r w:rsidRPr="00CF1A2F">
      <w:fldChar w:fldCharType="begin" w:fldLock="1"/>
    </w:r>
    <w:r w:rsidRPr="00CF1A2F">
      <w:instrText xml:space="preserve"> DOCPROPERTY "DocumentDate" </w:instrText>
    </w:r>
    <w:r w:rsidRPr="00CF1A2F">
      <w:fldChar w:fldCharType="separate"/>
    </w:r>
    <w:r w:rsidR="00C04D66" w:rsidRPr="00CF1A2F">
      <w:t>Fredagen den 27 april 2012</w:t>
    </w:r>
    <w:r w:rsidRPr="00CF1A2F">
      <w:fldChar w:fldCharType="end"/>
    </w:r>
    <w:r w:rsidRPr="00CF1A2F">
      <w:tab/>
    </w:r>
  </w:p>
  <w:p w:rsidR="004F556D" w:rsidRPr="00CF1A2F" w:rsidRDefault="004F556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F1A2F">
      <w:rPr>
        <w:sz w:val="12"/>
      </w:rPr>
      <w:tab/>
    </w:r>
  </w:p>
  <w:p w:rsidR="004F556D" w:rsidRPr="00CF1A2F" w:rsidRDefault="004F556D"/>
  <w:p w:rsidR="004F556D" w:rsidRPr="00CF1A2F" w:rsidRDefault="004F55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56D" w:rsidRPr="00CF1A2F" w:rsidRDefault="00CF1A2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F1A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556D" w:rsidRPr="00CF1A2F" w:rsidRDefault="004F556D">
    <w:pPr>
      <w:pStyle w:val="Dokumentrubrik"/>
      <w:spacing w:after="360"/>
    </w:pPr>
    <w:r w:rsidRPr="00CF1A2F">
      <w:t>Föredragningslista</w:t>
    </w:r>
  </w:p>
  <w:p w:rsidR="004F556D" w:rsidRPr="00CF1A2F" w:rsidRDefault="004F55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5152371">
    <w:abstractNumId w:val="5"/>
  </w:num>
  <w:num w:numId="2" w16cid:durableId="114637999">
    <w:abstractNumId w:val="2"/>
  </w:num>
  <w:num w:numId="3" w16cid:durableId="1230001870">
    <w:abstractNumId w:val="4"/>
  </w:num>
  <w:num w:numId="4" w16cid:durableId="1854610523">
    <w:abstractNumId w:val="1"/>
  </w:num>
  <w:num w:numId="5" w16cid:durableId="369915524">
    <w:abstractNumId w:val="0"/>
  </w:num>
  <w:num w:numId="6" w16cid:durableId="2118862942">
    <w:abstractNumId w:val="3"/>
  </w:num>
  <w:num w:numId="7" w16cid:durableId="220287442">
    <w:abstractNumId w:val="3"/>
  </w:num>
  <w:num w:numId="8" w16cid:durableId="778571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556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4BF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2E8C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77C0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45DE"/>
    <w:rsid w:val="003B796F"/>
    <w:rsid w:val="003C1FD3"/>
    <w:rsid w:val="003C5072"/>
    <w:rsid w:val="003C6664"/>
    <w:rsid w:val="003C7487"/>
    <w:rsid w:val="003C7EDD"/>
    <w:rsid w:val="003D027A"/>
    <w:rsid w:val="003D0E9A"/>
    <w:rsid w:val="003D1355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0DF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C65D4"/>
    <w:rsid w:val="004D1B3F"/>
    <w:rsid w:val="004D7A62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56D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0847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8589A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0C6D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9556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1E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04D66"/>
    <w:rsid w:val="00C113CE"/>
    <w:rsid w:val="00C11760"/>
    <w:rsid w:val="00C170A4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5FBC"/>
    <w:rsid w:val="00C46972"/>
    <w:rsid w:val="00C46D5F"/>
    <w:rsid w:val="00C506B6"/>
    <w:rsid w:val="00C53103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1A2F"/>
    <w:rsid w:val="00CF242C"/>
    <w:rsid w:val="00CF3CD1"/>
    <w:rsid w:val="00CF3F3A"/>
    <w:rsid w:val="00CF710F"/>
    <w:rsid w:val="00D016E9"/>
    <w:rsid w:val="00D03A7C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E7FA6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247D"/>
    <w:rsid w:val="00F272B4"/>
    <w:rsid w:val="00F27AE3"/>
    <w:rsid w:val="00F3158D"/>
    <w:rsid w:val="00F31A26"/>
    <w:rsid w:val="00F32AB0"/>
    <w:rsid w:val="00F37D6B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5697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61A5E-479F-4052-B557-B5854671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178</Words>
  <Characters>1243</Characters>
  <Application>Microsoft Office Word</Application>
  <DocSecurity>4</DocSecurity>
  <Lines>95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2012-04-27T11:16:00Z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27 april 2012</vt:lpwstr>
  </property>
  <property fmtid="{D5CDD505-2E9C-101B-9397-08002B2CF9AE}" pid="3" name="DocumentNumber">
    <vt:lpwstr>106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2012-04-27</vt:lpwstr>
  </property>
</Properties>
</file>