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89B" w:rsidRPr="00704F3D" w:rsidRDefault="00EC789B" w:rsidP="005504F0">
      <w:pPr>
        <w:pStyle w:val="Hemstlrubrik"/>
      </w:pPr>
      <w:r w:rsidRPr="00704F3D">
        <w:t>Förslag till riksdagsbeslut</w:t>
      </w:r>
    </w:p>
    <w:p w:rsidR="00EC789B" w:rsidRPr="00704F3D" w:rsidRDefault="00EC789B" w:rsidP="00EC789B">
      <w:pPr>
        <w:pStyle w:val="Hemstlatt"/>
      </w:pPr>
      <w:r w:rsidRPr="00704F3D">
        <w:t>Riksdagen tillkännager för regeringen som sin mening vad i motionen anförs om att likställa momssatsen för mat på restaurang med den mom</w:t>
      </w:r>
      <w:r w:rsidRPr="00704F3D">
        <w:t>s</w:t>
      </w:r>
      <w:r w:rsidRPr="00704F3D">
        <w:t>sats som gäller matvaruinköp i affär.</w:t>
      </w:r>
    </w:p>
    <w:p w:rsidR="00EC789B" w:rsidRPr="00704F3D" w:rsidRDefault="00EC789B" w:rsidP="00EC789B">
      <w:pPr>
        <w:pStyle w:val="Rubrik1"/>
      </w:pPr>
      <w:r w:rsidRPr="00704F3D">
        <w:t>Motivering</w:t>
      </w:r>
    </w:p>
    <w:p w:rsidR="00EC789B" w:rsidRPr="00704F3D" w:rsidRDefault="00EC789B" w:rsidP="00EC789B">
      <w:r w:rsidRPr="00704F3D">
        <w:t>Restaurangbranschen är en viktig del av svenskt näringsliv</w:t>
      </w:r>
      <w:r w:rsidR="005504F0" w:rsidRPr="00704F3D">
        <w:t>. Den är persona</w:t>
      </w:r>
      <w:r w:rsidR="005504F0" w:rsidRPr="00704F3D">
        <w:t>l</w:t>
      </w:r>
      <w:r w:rsidR="005504F0" w:rsidRPr="00704F3D">
        <w:t>intensiv – c</w:t>
      </w:r>
      <w:r w:rsidRPr="00704F3D">
        <w:t>a 90 000 perso</w:t>
      </w:r>
      <w:r w:rsidR="005504F0" w:rsidRPr="00704F3D">
        <w:t xml:space="preserve">ner beräknas vara sysselsatta – </w:t>
      </w:r>
      <w:r w:rsidRPr="00704F3D">
        <w:t xml:space="preserve">och omsätter mer än </w:t>
      </w:r>
      <w:r w:rsidRPr="00704F3D">
        <w:rPr>
          <w:spacing w:val="-2"/>
          <w:szCs w:val="19"/>
        </w:rPr>
        <w:t xml:space="preserve">300 miljarder kronor. Det finns en stark entreprenörsanda och det finns en </w:t>
      </w:r>
      <w:r w:rsidR="0026355B" w:rsidRPr="00704F3D">
        <w:rPr>
          <w:spacing w:val="-2"/>
          <w:szCs w:val="19"/>
        </w:rPr>
        <w:br/>
      </w:r>
      <w:r w:rsidRPr="00704F3D">
        <w:rPr>
          <w:spacing w:val="-2"/>
          <w:szCs w:val="19"/>
        </w:rPr>
        <w:t>potential att skapa ännu fler arbetstillfällen, såväl enklare som mer kvalificer</w:t>
      </w:r>
      <w:r w:rsidRPr="00704F3D">
        <w:rPr>
          <w:spacing w:val="-2"/>
          <w:szCs w:val="19"/>
        </w:rPr>
        <w:t>a</w:t>
      </w:r>
      <w:r w:rsidRPr="00704F3D">
        <w:rPr>
          <w:spacing w:val="-2"/>
          <w:szCs w:val="19"/>
        </w:rPr>
        <w:t>de.</w:t>
      </w:r>
    </w:p>
    <w:p w:rsidR="00EC789B" w:rsidRPr="00704F3D" w:rsidRDefault="00EC789B" w:rsidP="00EC789B">
      <w:pPr>
        <w:pStyle w:val="Normaltindrag"/>
      </w:pPr>
      <w:r w:rsidRPr="00704F3D">
        <w:t>En bromskloss är dock den höga restaurangmomsen. Momsen på resta</w:t>
      </w:r>
      <w:r w:rsidRPr="00704F3D">
        <w:t>u</w:t>
      </w:r>
      <w:r w:rsidRPr="00704F3D">
        <w:t>rangmat är i</w:t>
      </w:r>
      <w:r w:rsidR="003E551D" w:rsidRPr="00704F3D">
        <w:t xml:space="preserve"> </w:t>
      </w:r>
      <w:r w:rsidRPr="00704F3D">
        <w:t xml:space="preserve">dag 25 </w:t>
      </w:r>
      <w:r w:rsidR="005504F0" w:rsidRPr="00704F3D">
        <w:t>%</w:t>
      </w:r>
      <w:r w:rsidRPr="00704F3D">
        <w:t xml:space="preserve"> medan moms på livsmedel är 12 </w:t>
      </w:r>
      <w:r w:rsidR="005504F0" w:rsidRPr="00704F3D">
        <w:t>%</w:t>
      </w:r>
      <w:r w:rsidRPr="00704F3D">
        <w:t xml:space="preserve">. </w:t>
      </w:r>
    </w:p>
    <w:p w:rsidR="00EC789B" w:rsidRPr="00704F3D" w:rsidRDefault="00EC789B" w:rsidP="00EC789B">
      <w:pPr>
        <w:pStyle w:val="Normaltindrag"/>
      </w:pPr>
      <w:r w:rsidRPr="00704F3D">
        <w:t>Detta betyder att maten på restaurang är onödigt mycket dyrare jämfört med den man tillagar själv</w:t>
      </w:r>
      <w:r w:rsidR="003E551D" w:rsidRPr="00704F3D">
        <w:t>.</w:t>
      </w:r>
      <w:r w:rsidRPr="00704F3D">
        <w:t xml:space="preserve"> </w:t>
      </w:r>
      <w:r w:rsidR="003E551D" w:rsidRPr="00704F3D">
        <w:t>D</w:t>
      </w:r>
      <w:r w:rsidRPr="00704F3D">
        <w:t xml:space="preserve">et kan få till följd att man kanske avstår ett </w:t>
      </w:r>
      <w:r w:rsidR="0026355B" w:rsidRPr="00704F3D">
        <w:br/>
      </w:r>
      <w:r w:rsidRPr="00704F3D">
        <w:t>restaurangbesök. Inte minst ur ett alkoholpolitiskt tänkande borde det vara bät</w:t>
      </w:r>
      <w:r w:rsidRPr="00704F3D">
        <w:t>t</w:t>
      </w:r>
      <w:r w:rsidRPr="00704F3D">
        <w:t>re att fler konsumerar sitt alkoholintag på en restaurang under ordnade och kontrollerade former.</w:t>
      </w:r>
    </w:p>
    <w:p w:rsidR="00EC789B" w:rsidRPr="00704F3D" w:rsidRDefault="00EC789B" w:rsidP="005504F0">
      <w:pPr>
        <w:pStyle w:val="Normaltindrag"/>
      </w:pPr>
      <w:r w:rsidRPr="00704F3D">
        <w:rPr>
          <w:spacing w:val="-4"/>
        </w:rPr>
        <w:t xml:space="preserve">Till detta </w:t>
      </w:r>
      <w:r w:rsidRPr="00704F3D">
        <w:t xml:space="preserve">kommer den så viktiga turismen som betyder en stor del av </w:t>
      </w:r>
      <w:r w:rsidR="005504F0" w:rsidRPr="00704F3D">
        <w:br/>
      </w:r>
      <w:r w:rsidRPr="00704F3D">
        <w:t>bra</w:t>
      </w:r>
      <w:r w:rsidRPr="00704F3D">
        <w:t>n</w:t>
      </w:r>
      <w:r w:rsidRPr="00704F3D">
        <w:t>sch</w:t>
      </w:r>
      <w:r w:rsidR="005504F0" w:rsidRPr="00704F3D">
        <w:softHyphen/>
      </w:r>
      <w:r w:rsidRPr="00704F3D">
        <w:t>ens intäkter.</w:t>
      </w:r>
    </w:p>
    <w:p w:rsidR="00EC789B" w:rsidRPr="00704F3D" w:rsidRDefault="00EC789B" w:rsidP="00EC789B">
      <w:pPr>
        <w:pStyle w:val="Normaltindrag"/>
      </w:pPr>
      <w:r w:rsidRPr="00704F3D">
        <w:t xml:space="preserve">Om den svenska restaurangmomsen åtminstone sänks till samma nivå som genomsnittet i Europa (14 </w:t>
      </w:r>
      <w:r w:rsidR="005504F0" w:rsidRPr="00704F3D">
        <w:t>%</w:t>
      </w:r>
      <w:r w:rsidRPr="00704F3D">
        <w:t>) skulle restaurangerna bli betydligt mer konku</w:t>
      </w:r>
      <w:r w:rsidRPr="00704F3D">
        <w:t>r</w:t>
      </w:r>
      <w:r w:rsidRPr="00704F3D">
        <w:t xml:space="preserve">renskraftiga. </w:t>
      </w:r>
    </w:p>
    <w:p w:rsidR="00EC789B" w:rsidRPr="00704F3D" w:rsidRDefault="00EC789B" w:rsidP="00EC789B">
      <w:pPr>
        <w:pStyle w:val="Normaltindrag"/>
      </w:pPr>
      <w:r w:rsidRPr="00704F3D">
        <w:t>En utgångspunkt borde vara att samma vara beskattades på likart</w:t>
      </w:r>
      <w:r w:rsidR="005504F0" w:rsidRPr="00704F3D">
        <w:t>at sätt oavsett förpackning, dv</w:t>
      </w:r>
      <w:r w:rsidRPr="00704F3D">
        <w:t>s. att restaurangmomsen likställdes med den momssats som gäller för matinköp.</w:t>
      </w:r>
    </w:p>
    <w:p w:rsidR="0026355B" w:rsidRPr="00704F3D" w:rsidRDefault="0026355B" w:rsidP="00EC789B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504F0" w:rsidRPr="00704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04F0" w:rsidRPr="00704F3D" w:rsidRDefault="005504F0" w:rsidP="0026355B">
            <w:pPr>
              <w:pStyle w:val="UnderskriftDatum"/>
              <w:spacing w:before="0"/>
            </w:pPr>
            <w:r w:rsidRPr="00704F3D">
              <w:lastRenderedPageBreak/>
              <w:t>Stockholm den 28 september 2005</w:t>
            </w:r>
          </w:p>
        </w:tc>
        <w:tc>
          <w:tcPr>
            <w:tcW w:w="3047" w:type="dxa"/>
          </w:tcPr>
          <w:p w:rsidR="005504F0" w:rsidRPr="00704F3D" w:rsidRDefault="005504F0" w:rsidP="0026355B">
            <w:pPr>
              <w:pStyle w:val="Underskrifter"/>
            </w:pPr>
          </w:p>
        </w:tc>
      </w:tr>
      <w:tr w:rsidR="005504F0" w:rsidRPr="00704F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04F0" w:rsidRPr="00704F3D" w:rsidRDefault="005504F0" w:rsidP="005504F0">
            <w:pPr>
              <w:pStyle w:val="Underskrifter"/>
            </w:pPr>
            <w:r w:rsidRPr="00704F3D">
              <w:t>Cristina Husmark Pehrsson (m)</w:t>
            </w:r>
          </w:p>
        </w:tc>
        <w:tc>
          <w:tcPr>
            <w:tcW w:w="3047" w:type="dxa"/>
          </w:tcPr>
          <w:p w:rsidR="005504F0" w:rsidRPr="00704F3D" w:rsidRDefault="005504F0" w:rsidP="005504F0">
            <w:pPr>
              <w:pStyle w:val="Underskrifter"/>
            </w:pPr>
            <w:r w:rsidRPr="00704F3D">
              <w:t>Inger René (m)</w:t>
            </w:r>
          </w:p>
        </w:tc>
      </w:tr>
    </w:tbl>
    <w:p w:rsidR="00EC789B" w:rsidRPr="00704F3D" w:rsidRDefault="00EC789B" w:rsidP="005504F0">
      <w:pPr>
        <w:pStyle w:val="Normaltindrag"/>
      </w:pPr>
    </w:p>
    <w:sectPr w:rsidR="00EC789B" w:rsidRPr="00704F3D" w:rsidSect="00550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2C6" w:rsidRPr="00704F3D" w:rsidRDefault="00F032C6">
      <w:r w:rsidRPr="00704F3D">
        <w:separator/>
      </w:r>
    </w:p>
  </w:endnote>
  <w:endnote w:type="continuationSeparator" w:id="0">
    <w:p w:rsidR="00F032C6" w:rsidRPr="00704F3D" w:rsidRDefault="00F032C6">
      <w:r w:rsidRPr="00704F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55B" w:rsidRPr="00704F3D" w:rsidRDefault="00704F3D" w:rsidP="005504F0">
    <w:pPr>
      <w:pStyle w:val="Sidfot"/>
    </w:pPr>
    <w:r w:rsidRPr="00704F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89565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55B" w:rsidRDefault="002635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05C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355B" w:rsidRDefault="002635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05C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55B" w:rsidRPr="00704F3D" w:rsidRDefault="00704F3D" w:rsidP="005504F0">
    <w:pPr>
      <w:pStyle w:val="Sidfot"/>
    </w:pPr>
    <w:r w:rsidRPr="00704F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3186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55B" w:rsidRDefault="002635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355B" w:rsidRDefault="002635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55B" w:rsidRPr="00704F3D" w:rsidRDefault="00704F3D" w:rsidP="005504F0">
    <w:pPr>
      <w:pStyle w:val="Sidfot"/>
    </w:pPr>
    <w:r w:rsidRPr="00704F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22474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55B" w:rsidRDefault="002635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05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355B" w:rsidRDefault="002635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05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2C6" w:rsidRPr="00704F3D" w:rsidRDefault="00F032C6">
      <w:r w:rsidRPr="00704F3D">
        <w:separator/>
      </w:r>
    </w:p>
  </w:footnote>
  <w:footnote w:type="continuationSeparator" w:id="0">
    <w:p w:rsidR="00F032C6" w:rsidRPr="00704F3D" w:rsidRDefault="00F032C6">
      <w:r w:rsidRPr="00704F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55B" w:rsidRPr="00704F3D" w:rsidRDefault="00704F3D" w:rsidP="005504F0">
    <w:pPr>
      <w:pStyle w:val="Sidhuvud"/>
    </w:pPr>
    <w:r w:rsidRPr="00704F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18718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55B" w:rsidRDefault="002635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355B" w:rsidRDefault="002635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55B" w:rsidRPr="00704F3D" w:rsidRDefault="00704F3D" w:rsidP="005504F0">
    <w:pPr>
      <w:pStyle w:val="Sidhuvud"/>
    </w:pPr>
    <w:r w:rsidRPr="00704F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47615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55B" w:rsidRDefault="002635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355B" w:rsidRDefault="002635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55B" w:rsidRPr="00704F3D" w:rsidRDefault="0026355B">
    <w:pPr>
      <w:pStyle w:val="FSHNormal"/>
      <w:tabs>
        <w:tab w:val="right" w:pos="5840"/>
      </w:tabs>
    </w:pPr>
    <w:r w:rsidRPr="00704F3D">
      <w:br/>
    </w:r>
    <w:r w:rsidRPr="00704F3D">
      <w:fldChar w:fldCharType="begin" w:fldLock="1"/>
    </w:r>
    <w:r w:rsidRPr="00704F3D">
      <w:instrText xml:space="preserve"> DOCPROPERTY</w:instrText>
    </w:r>
    <w:r w:rsidRPr="00704F3D">
      <w:rPr>
        <w:sz w:val="18"/>
      </w:rPr>
      <w:instrText xml:space="preserve"> "YearUser" *\charformat </w:instrText>
    </w:r>
    <w:r w:rsidRPr="00704F3D">
      <w:fldChar w:fldCharType="separate"/>
    </w:r>
    <w:r w:rsidRPr="00704F3D">
      <w:t>2005/06</w:t>
    </w:r>
    <w:r w:rsidRPr="00704F3D">
      <w:fldChar w:fldCharType="end"/>
    </w:r>
    <w:r w:rsidRPr="00704F3D">
      <w:t xml:space="preserve"> </w:t>
    </w:r>
    <w:r w:rsidRPr="00704F3D">
      <w:tab/>
      <w:t xml:space="preserve">mnr: </w:t>
    </w:r>
    <w:r w:rsidRPr="00704F3D">
      <w:fldChar w:fldCharType="begin" w:fldLock="1"/>
    </w:r>
    <w:r w:rsidRPr="00704F3D">
      <w:instrText xml:space="preserve"> DOCPROPERTY</w:instrText>
    </w:r>
    <w:r w:rsidRPr="00704F3D">
      <w:rPr>
        <w:sz w:val="18"/>
      </w:rPr>
      <w:instrText xml:space="preserve"> "Motionsnummer" *\charformat </w:instrText>
    </w:r>
    <w:r w:rsidRPr="00704F3D">
      <w:fldChar w:fldCharType="separate"/>
    </w:r>
    <w:r w:rsidRPr="00704F3D">
      <w:t>Sk326</w:t>
    </w:r>
    <w:r w:rsidRPr="00704F3D">
      <w:fldChar w:fldCharType="end"/>
    </w:r>
    <w:r w:rsidRPr="00704F3D">
      <w:br/>
    </w:r>
    <w:r w:rsidRPr="00704F3D">
      <w:fldChar w:fldCharType="begin" w:fldLock="1"/>
    </w:r>
    <w:r w:rsidRPr="00704F3D">
      <w:instrText xml:space="preserve"> DOCPROPERTY</w:instrText>
    </w:r>
    <w:r w:rsidRPr="00704F3D">
      <w:rPr>
        <w:sz w:val="18"/>
      </w:rPr>
      <w:instrText xml:space="preserve"> "Samling" *\charformat </w:instrText>
    </w:r>
    <w:r w:rsidRPr="00704F3D">
      <w:fldChar w:fldCharType="end"/>
    </w:r>
    <w:r w:rsidRPr="00704F3D">
      <w:tab/>
      <w:t xml:space="preserve">pnr: </w:t>
    </w:r>
    <w:r w:rsidRPr="00704F3D">
      <w:fldChar w:fldCharType="begin" w:fldLock="1"/>
    </w:r>
    <w:r w:rsidRPr="00704F3D">
      <w:instrText xml:space="preserve"> DOCPROPERTY</w:instrText>
    </w:r>
    <w:r w:rsidRPr="00704F3D">
      <w:rPr>
        <w:sz w:val="18"/>
      </w:rPr>
      <w:instrText xml:space="preserve"> "Partinummer" *\charformat </w:instrText>
    </w:r>
    <w:r w:rsidRPr="00704F3D">
      <w:fldChar w:fldCharType="separate"/>
    </w:r>
    <w:r w:rsidRPr="00704F3D">
      <w:t>m1425</w:t>
    </w:r>
    <w:r w:rsidRPr="00704F3D">
      <w:fldChar w:fldCharType="end"/>
    </w:r>
  </w:p>
  <w:p w:rsidR="0026355B" w:rsidRPr="00704F3D" w:rsidRDefault="0026355B">
    <w:pPr>
      <w:pStyle w:val="FSHRub1"/>
    </w:pPr>
    <w:r w:rsidRPr="00704F3D">
      <w:t>Motion till riksdagen</w:t>
    </w:r>
    <w:r w:rsidRPr="00704F3D">
      <w:br/>
    </w:r>
    <w:r w:rsidRPr="00704F3D">
      <w:fldChar w:fldCharType="begin" w:fldLock="1"/>
    </w:r>
    <w:r w:rsidRPr="00704F3D">
      <w:instrText xml:space="preserve"> DOCPROPERTY "YearUser" *\charformat </w:instrText>
    </w:r>
    <w:r w:rsidRPr="00704F3D">
      <w:fldChar w:fldCharType="separate"/>
    </w:r>
    <w:r w:rsidRPr="00704F3D">
      <w:t>2005/06</w:t>
    </w:r>
    <w:r w:rsidRPr="00704F3D">
      <w:fldChar w:fldCharType="end"/>
    </w:r>
    <w:r w:rsidRPr="00704F3D">
      <w:t>:</w:t>
    </w:r>
    <w:r w:rsidRPr="00704F3D">
      <w:fldChar w:fldCharType="begin" w:fldLock="1"/>
    </w:r>
    <w:r w:rsidRPr="00704F3D">
      <w:instrText xml:space="preserve"> DOCPROPERTY "Motionsnummer" *\charformat </w:instrText>
    </w:r>
    <w:r w:rsidRPr="00704F3D">
      <w:fldChar w:fldCharType="separate"/>
    </w:r>
    <w:r w:rsidRPr="00704F3D">
      <w:t>Sk326</w:t>
    </w:r>
    <w:r w:rsidRPr="00704F3D">
      <w:fldChar w:fldCharType="end"/>
    </w:r>
  </w:p>
  <w:p w:rsidR="0026355B" w:rsidRPr="00704F3D" w:rsidRDefault="0026355B">
    <w:pPr>
      <w:pStyle w:val="FSHNormalS5"/>
    </w:pPr>
    <w:r w:rsidRPr="00704F3D">
      <w:fldChar w:fldCharType="begin" w:fldLock="1"/>
    </w:r>
    <w:r w:rsidRPr="00704F3D">
      <w:instrText xml:space="preserve"> DOCPROPERTY "MotionarText" *\charformat </w:instrText>
    </w:r>
    <w:r w:rsidRPr="00704F3D">
      <w:fldChar w:fldCharType="separate"/>
    </w:r>
    <w:r w:rsidRPr="00704F3D">
      <w:t>av Cristina Husmark Pehrsson och Inger René (m)</w:t>
    </w:r>
    <w:r w:rsidRPr="00704F3D">
      <w:fldChar w:fldCharType="end"/>
    </w:r>
    <w:r w:rsidRPr="00704F3D">
      <w:br/>
    </w:r>
    <w:r w:rsidRPr="00704F3D">
      <w:fldChar w:fldCharType="begin" w:fldLock="1"/>
    </w:r>
    <w:r w:rsidRPr="00704F3D">
      <w:instrText xml:space="preserve"> DOCPROPERTY "SvarFrasKort" *\charformat </w:instrText>
    </w:r>
    <w:r w:rsidRPr="00704F3D">
      <w:fldChar w:fldCharType="end"/>
    </w:r>
  </w:p>
  <w:p w:rsidR="0026355B" w:rsidRPr="00704F3D" w:rsidRDefault="0026355B">
    <w:pPr>
      <w:pStyle w:val="FSHTitel"/>
    </w:pPr>
    <w:r w:rsidRPr="00704F3D">
      <w:fldChar w:fldCharType="begin" w:fldLock="1"/>
    </w:r>
    <w:r w:rsidRPr="00704F3D">
      <w:instrText xml:space="preserve"> DOCPROPERTY</w:instrText>
    </w:r>
    <w:r w:rsidRPr="00704F3D">
      <w:rPr>
        <w:sz w:val="18"/>
      </w:rPr>
      <w:instrText xml:space="preserve"> "RubrikSvar" *\charformat </w:instrText>
    </w:r>
    <w:r w:rsidRPr="00704F3D">
      <w:fldChar w:fldCharType="separate"/>
    </w:r>
    <w:r w:rsidRPr="00704F3D">
      <w:t>Restaurangmoms</w:t>
    </w:r>
    <w:r w:rsidRPr="00704F3D">
      <w:fldChar w:fldCharType="end"/>
    </w:r>
  </w:p>
  <w:p w:rsidR="0026355B" w:rsidRPr="00704F3D" w:rsidRDefault="0026355B" w:rsidP="005504F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463520">
    <w:abstractNumId w:val="13"/>
  </w:num>
  <w:num w:numId="2" w16cid:durableId="133068168">
    <w:abstractNumId w:val="10"/>
  </w:num>
  <w:num w:numId="3" w16cid:durableId="1016421714">
    <w:abstractNumId w:val="11"/>
  </w:num>
  <w:num w:numId="4" w16cid:durableId="1729717571">
    <w:abstractNumId w:val="12"/>
  </w:num>
  <w:num w:numId="5" w16cid:durableId="43910352">
    <w:abstractNumId w:val="8"/>
  </w:num>
  <w:num w:numId="6" w16cid:durableId="1087993624">
    <w:abstractNumId w:val="3"/>
  </w:num>
  <w:num w:numId="7" w16cid:durableId="415514784">
    <w:abstractNumId w:val="2"/>
  </w:num>
  <w:num w:numId="8" w16cid:durableId="112287883">
    <w:abstractNumId w:val="1"/>
  </w:num>
  <w:num w:numId="9" w16cid:durableId="311830732">
    <w:abstractNumId w:val="0"/>
  </w:num>
  <w:num w:numId="10" w16cid:durableId="1561018652">
    <w:abstractNumId w:val="9"/>
  </w:num>
  <w:num w:numId="11" w16cid:durableId="180556642">
    <w:abstractNumId w:val="7"/>
  </w:num>
  <w:num w:numId="12" w16cid:durableId="1231965452">
    <w:abstractNumId w:val="6"/>
  </w:num>
  <w:num w:numId="13" w16cid:durableId="48038511">
    <w:abstractNumId w:val="5"/>
  </w:num>
  <w:num w:numId="14" w16cid:durableId="2022001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75123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355B"/>
    <w:rsid w:val="002818D3"/>
    <w:rsid w:val="002D11A8"/>
    <w:rsid w:val="003C3FD7"/>
    <w:rsid w:val="003E551D"/>
    <w:rsid w:val="00445271"/>
    <w:rsid w:val="00455D62"/>
    <w:rsid w:val="004A0504"/>
    <w:rsid w:val="004E38D9"/>
    <w:rsid w:val="005504F0"/>
    <w:rsid w:val="00704F3D"/>
    <w:rsid w:val="00740D6D"/>
    <w:rsid w:val="00751237"/>
    <w:rsid w:val="00794149"/>
    <w:rsid w:val="007B67A7"/>
    <w:rsid w:val="007C6092"/>
    <w:rsid w:val="008A0879"/>
    <w:rsid w:val="008C2C74"/>
    <w:rsid w:val="00984203"/>
    <w:rsid w:val="009C6E15"/>
    <w:rsid w:val="00A053C6"/>
    <w:rsid w:val="00B13BF0"/>
    <w:rsid w:val="00B805C0"/>
    <w:rsid w:val="00C1285C"/>
    <w:rsid w:val="00C27B7D"/>
    <w:rsid w:val="00D1174F"/>
    <w:rsid w:val="00DC6C70"/>
    <w:rsid w:val="00E22893"/>
    <w:rsid w:val="00E360DE"/>
    <w:rsid w:val="00E75D28"/>
    <w:rsid w:val="00E84F25"/>
    <w:rsid w:val="00EC789B"/>
    <w:rsid w:val="00F0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DC94F3-DDEA-4ABC-A091-721146C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504F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04F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222</Words>
  <Characters>1258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Sk326</vt:lpstr>
    </vt:vector>
  </TitlesOfParts>
  <Company>Riksdagen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Sk326</dc:title>
  <dc:subject>Sk326</dc:subject>
  <dc:creator>Riksdagen</dc:creator>
  <cp:keywords>Riksdagen</cp:keywords>
  <dc:description/>
  <cp:lastModifiedBy>Lars Brink</cp:lastModifiedBy>
  <cp:revision>2</cp:revision>
  <cp:lastPrinted>2005-11-03T16:54:00Z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Restaurangmoms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Restaurangmoms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Cristina Husmark Pehrsson och Inger René (m)</vt:lpwstr>
  </property>
  <property fmtid="{D5CDD505-2E9C-101B-9397-08002B2CF9AE}" pid="26" name="MotionarLista">
    <vt:lpwstr>Husmark Pehrsson, Cristina (m)\René, Inger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Cristina Husmark Pehrsson (m), 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20052006000000000109000014250069</vt:lpwstr>
  </property>
  <property fmtid="{D5CDD505-2E9C-101B-9397-08002B2CF9AE}" pid="47" name="datum">
    <vt:lpwstr>050928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20052006000000000109000014250069</vt:lpwstr>
  </property>
  <property fmtid="{D5CDD505-2E9C-101B-9397-08002B2CF9AE}" pid="50" name="nummer">
    <vt:lpwstr>326</vt:lpwstr>
  </property>
  <property fmtid="{D5CDD505-2E9C-101B-9397-08002B2CF9AE}" pid="51" name="utskottsbeteckning">
    <vt:lpwstr>Sk</vt:lpwstr>
  </property>
</Properties>
</file>