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F0B826D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B03D3" w:rsidRDefault="00D55174" w14:paraId="1797521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F666E60E7194C428796FADB990DB0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71f2490-6171-4743-8ba0-4cc9b0f1f00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beakta möjligheterna för kriminalvården att bygga fängelser i Gävleborg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EC2AB8FE1C4CAF84C9C94B1C2C991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94CF7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E24F07" w:rsidP="008D015F" w:rsidRDefault="00E24F07" w14:paraId="1CCBF4F1" w14:textId="26AEA8C9">
      <w:pPr>
        <w:pStyle w:val="Normalutanindragellerluft"/>
      </w:pPr>
      <w:r>
        <w:t xml:space="preserve">Gävleborg har flera kommuner som nu aktivt arbetar och förbereder för staten att kunna bygga fängelser i den aktuella kommunen. De fängelser som finns i länet bedriver en verksamhet av hög kvalitet med låg personalomsättning. Den centrala placeringen i Sverige på gränsen mellan norra och södra Sverige gör att Gävle och Bollnäs är utmärkta platser för en utbyggnad av fängelser. </w:t>
      </w:r>
      <w:r w:rsidR="003C0EE8">
        <w:t xml:space="preserve">Man bör därför överväga att beakta möjligheterna för kriminalvården att bygga fängelser i Gävleborg. </w:t>
      </w:r>
    </w:p>
    <w:p xmlns:w14="http://schemas.microsoft.com/office/word/2010/wordml" w:rsidRPr="00E24F07" w:rsidR="00E24F07" w:rsidP="00E24F07" w:rsidRDefault="00E24F07" w14:paraId="3953F13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E297019AB5420984332B097E425A7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B03D3" w:rsidP="00D55174" w:rsidRDefault="00AB03D3" w14:paraId="582289EF" w14:textId="77777777">
          <w:pPr/>
          <w:r/>
        </w:p>
        <w:p xmlns:w14="http://schemas.microsoft.com/office/word/2010/wordml" w:rsidRPr="008E0FE2" w:rsidR="004801AC" w:rsidP="00D55174" w:rsidRDefault="00AB03D3" w14:paraId="052D23FF" w14:textId="44C70616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1080" w14:textId="77777777" w:rsidR="00C2247C" w:rsidRDefault="00C2247C" w:rsidP="000C1CAD">
      <w:pPr>
        <w:spacing w:line="240" w:lineRule="auto"/>
      </w:pPr>
      <w:r>
        <w:separator/>
      </w:r>
    </w:p>
  </w:endnote>
  <w:endnote w:type="continuationSeparator" w:id="0">
    <w:p w14:paraId="18837DE3" w14:textId="77777777" w:rsidR="00C2247C" w:rsidRDefault="00C224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89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97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248A" w14:textId="381F5688" w:rsidR="00262EA3" w:rsidRPr="00D55174" w:rsidRDefault="00262EA3" w:rsidP="00D551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BB66" w14:textId="77777777" w:rsidR="00C2247C" w:rsidRDefault="00C2247C" w:rsidP="000C1CAD">
      <w:pPr>
        <w:spacing w:line="240" w:lineRule="auto"/>
      </w:pPr>
      <w:r>
        <w:separator/>
      </w:r>
    </w:p>
  </w:footnote>
  <w:footnote w:type="continuationSeparator" w:id="0">
    <w:p w14:paraId="694A17E1" w14:textId="77777777" w:rsidR="00C2247C" w:rsidRDefault="00C224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272D6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4AE870" wp14:anchorId="0CBD0A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55174" w14:paraId="4369F8E5" w14:textId="367FCAC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24F0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7AF3">
                                <w:t>1040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BD0A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55174" w14:paraId="4369F8E5" w14:textId="367FCAC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24F0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7AF3">
                          <w:t>1040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9920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7B527C5" w14:textId="77777777">
    <w:pPr>
      <w:jc w:val="right"/>
    </w:pPr>
  </w:p>
  <w:p w:rsidR="00262EA3" w:rsidP="00776B74" w:rsidRDefault="00262EA3" w14:paraId="0BC391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55174" w14:paraId="74E66F5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02CC71" wp14:anchorId="13C3FE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55174" w14:paraId="474972CE" w14:textId="13C3642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24F0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F7AF3">
          <w:t>1040</w:t>
        </w:r>
      </w:sdtContent>
    </w:sdt>
  </w:p>
  <w:p w:rsidRPr="008227B3" w:rsidR="00262EA3" w:rsidP="008227B3" w:rsidRDefault="00D55174" w14:paraId="67C636C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55174" w14:paraId="3A2F75DC" w14:textId="23DC2F7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:2115</w:t>
        </w:r>
      </w:sdtContent>
    </w:sdt>
  </w:p>
  <w:p w:rsidR="00262EA3" w:rsidP="00E03A3D" w:rsidRDefault="00D55174" w14:paraId="49C95A67" w14:textId="086FD73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E24F07" w14:paraId="4C9E0752" w14:textId="729C3CE7">
        <w:pPr>
          <w:pStyle w:val="FSHRub2"/>
        </w:pPr>
        <w:r>
          <w:t>Utbyggnad av fängelser i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8BAF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24F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AF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EE8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251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15F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3D3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47C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7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F07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0885D"/>
  <w15:chartTrackingRefBased/>
  <w15:docId w15:val="{E0E2EDE0-5C36-4C45-AAEE-49DBB51E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66E60E7194C428796FADB990DB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BF09B-3179-4EAC-B105-300DE89CDF50}"/>
      </w:docPartPr>
      <w:docPartBody>
        <w:p w:rsidR="00836545" w:rsidRDefault="00CD4C33">
          <w:pPr>
            <w:pStyle w:val="CF666E60E7194C428796FADB990DB0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C7F0717C2D4B3780BA5222E3FF1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3F330-60A1-41F7-BC17-5E6F3D32CD9B}"/>
      </w:docPartPr>
      <w:docPartBody>
        <w:p w:rsidR="00836545" w:rsidRDefault="00CD4C33">
          <w:pPr>
            <w:pStyle w:val="67C7F0717C2D4B3780BA5222E3FF18A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0EC2AB8FE1C4CAF84C9C94B1C2C9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D3D33-8170-4195-A65D-6A09742D4E31}"/>
      </w:docPartPr>
      <w:docPartBody>
        <w:p w:rsidR="00836545" w:rsidRDefault="00CD4C33">
          <w:pPr>
            <w:pStyle w:val="C0EC2AB8FE1C4CAF84C9C94B1C2C99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E297019AB5420984332B097E425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5CA49-6B96-4336-B9D9-B588C1EF90F9}"/>
      </w:docPartPr>
      <w:docPartBody>
        <w:p w:rsidR="00836545" w:rsidRDefault="00CD4C33">
          <w:pPr>
            <w:pStyle w:val="5CE297019AB5420984332B097E425A7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33"/>
    <w:rsid w:val="00836545"/>
    <w:rsid w:val="00C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666E60E7194C428796FADB990DB01B">
    <w:name w:val="CF666E60E7194C428796FADB990DB01B"/>
  </w:style>
  <w:style w:type="paragraph" w:customStyle="1" w:styleId="67C7F0717C2D4B3780BA5222E3FF18A4">
    <w:name w:val="67C7F0717C2D4B3780BA5222E3FF18A4"/>
  </w:style>
  <w:style w:type="paragraph" w:customStyle="1" w:styleId="C0EC2AB8FE1C4CAF84C9C94B1C2C991C">
    <w:name w:val="C0EC2AB8FE1C4CAF84C9C94B1C2C991C"/>
  </w:style>
  <w:style w:type="paragraph" w:customStyle="1" w:styleId="5CE297019AB5420984332B097E425A7C">
    <w:name w:val="5CE297019AB5420984332B097E425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B6ED8-9096-4179-B6BE-2AF05426D655}"/>
</file>

<file path=customXml/itemProps2.xml><?xml version="1.0" encoding="utf-8"?>
<ds:datastoreItem xmlns:ds="http://schemas.openxmlformats.org/officeDocument/2006/customXml" ds:itemID="{21534740-2FF5-4626-86B3-06973DDD35FD}"/>
</file>

<file path=customXml/itemProps3.xml><?xml version="1.0" encoding="utf-8"?>
<ds:datastoreItem xmlns:ds="http://schemas.openxmlformats.org/officeDocument/2006/customXml" ds:itemID="{9D2FCFA9-589A-4CB7-9629-A2A379214A48}"/>
</file>

<file path=customXml/itemProps4.xml><?xml version="1.0" encoding="utf-8"?>
<ds:datastoreItem xmlns:ds="http://schemas.openxmlformats.org/officeDocument/2006/customXml" ds:itemID="{C09180D4-C464-4D3F-908A-0F0953FFE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615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M1040 Utbyggnad av fängelser i Gävleborg</vt:lpstr>
      <vt:lpstr>
      </vt:lpstr>
    </vt:vector>
  </TitlesOfParts>
  <Company>Sveriges riksdag</Company>
  <LinksUpToDate>false</LinksUpToDate>
  <CharactersWithSpaces>719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