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B1A9B" w:rsidRDefault="00F22EAB" w14:paraId="186F403D" w14:textId="77777777">
      <w:pPr>
        <w:pStyle w:val="Rubrik1"/>
        <w:spacing w:after="300"/>
      </w:pPr>
      <w:sdt>
        <w:sdtPr>
          <w:alias w:val="CC_Boilerplate_4"/>
          <w:tag w:val="CC_Boilerplate_4"/>
          <w:id w:val="-1644581176"/>
          <w:lock w:val="sdtLocked"/>
          <w:placeholder>
            <w:docPart w:val="9FD49805EA474B4585DA576B63528B4F"/>
          </w:placeholder>
          <w:text/>
        </w:sdtPr>
        <w:sdtEndPr/>
        <w:sdtContent>
          <w:r w:rsidRPr="009B062B" w:rsidR="00AF30DD">
            <w:t>Förslag till riksdagsbeslut</w:t>
          </w:r>
        </w:sdtContent>
      </w:sdt>
      <w:bookmarkEnd w:id="0"/>
      <w:bookmarkEnd w:id="1"/>
    </w:p>
    <w:sdt>
      <w:sdtPr>
        <w:alias w:val="Yrkande 1"/>
        <w:tag w:val="58d08f57-4679-4644-97b5-a13ffd7b9b6f"/>
        <w:id w:val="-1496795807"/>
        <w:lock w:val="sdtLocked"/>
      </w:sdtPr>
      <w:sdtEndPr/>
      <w:sdtContent>
        <w:p w:rsidR="00DD6756" w:rsidRDefault="006839DB" w14:paraId="17EFC209" w14:textId="77777777">
          <w:pPr>
            <w:pStyle w:val="Frslagstext"/>
            <w:numPr>
              <w:ilvl w:val="0"/>
              <w:numId w:val="0"/>
            </w:numPr>
          </w:pPr>
          <w:r>
            <w:t>Riksdagen ställer sig bakom det som anförs i motionen om att överväga ledamöternas placering i plenisalen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2392454BAD4ECFA046F0F162A8A96E"/>
        </w:placeholder>
        <w:text/>
      </w:sdtPr>
      <w:sdtEndPr/>
      <w:sdtContent>
        <w:p w:rsidRPr="009B062B" w:rsidR="006D79C9" w:rsidP="00333E95" w:rsidRDefault="006D79C9" w14:paraId="45F2E7B5" w14:textId="77777777">
          <w:pPr>
            <w:pStyle w:val="Rubrik1"/>
          </w:pPr>
          <w:r>
            <w:t>Motivering</w:t>
          </w:r>
        </w:p>
      </w:sdtContent>
    </w:sdt>
    <w:bookmarkEnd w:displacedByCustomXml="prev" w:id="3"/>
    <w:bookmarkEnd w:displacedByCustomXml="prev" w:id="4"/>
    <w:p w:rsidR="00A33116" w:rsidP="00E45F72" w:rsidRDefault="00E45F72" w14:paraId="5E740706" w14:textId="58134B79">
      <w:pPr>
        <w:pStyle w:val="Normalutanindragellerluft"/>
      </w:pPr>
      <w:r>
        <w:t>Av tradition är riksdagens ledamöter placerade efter i första hand valkretsarnas in</w:t>
      </w:r>
      <w:r w:rsidR="00A33116">
        <w:softHyphen/>
      </w:r>
      <w:r>
        <w:t>delning, i andra hand efter antal år de tjänstgjort i Sveriges riksdag och slutligen efter ledamöternas ålder.</w:t>
      </w:r>
    </w:p>
    <w:p w:rsidR="00A33116" w:rsidP="00A33116" w:rsidRDefault="00E45F72" w14:paraId="071E15FB" w14:textId="774338EB">
      <w:r>
        <w:t>Placeringen är ur flera perspektiv ålderdomlig och motverkar en livlig och aktiv debatt. Under senare år har flera förtjänstfulla insatser gjorts för att modernisera sittningen i riksdagen. Debattklimatet har påverkats positivt av de två halvmåneformade raderna närmast talarstolarna, vilket också gäller den fria placeringen i kammaren under debatter. Även möjligheten att ställa frågor ifrån bänken har bidragit till en intensivare debatt</w:t>
      </w:r>
      <w:r w:rsidR="0095116A">
        <w:t>.</w:t>
      </w:r>
      <w:r>
        <w:t xml:space="preserve"> Utifrån dessa erfarenheter är det lämpligt att ytterligare utveckla riksdagsleda</w:t>
      </w:r>
      <w:r w:rsidR="00A33116">
        <w:softHyphen/>
      </w:r>
      <w:r>
        <w:t xml:space="preserve">möternas placering i plenisalen. </w:t>
      </w:r>
    </w:p>
    <w:p w:rsidR="00A33116" w:rsidP="00A33116" w:rsidRDefault="00E45F72" w14:paraId="6B3BD443" w14:textId="68EB9903">
      <w:r>
        <w:t>I de flesta länder är parlamentsledamöterna placerade efter partitillhörighet och inte efter valkrets. Detta gäller till exempel i alla de anglosaxiska länderna där parlaments</w:t>
      </w:r>
      <w:r w:rsidR="00A33116">
        <w:softHyphen/>
      </w:r>
      <w:r>
        <w:t>ledamöterna i underhusen är placerade efter partitillhörighet. Samtidigt är flera av dessa parlament välkända för sina livliga och engagerande debatter.</w:t>
      </w:r>
    </w:p>
    <w:p w:rsidR="00A33116" w:rsidP="00A33116" w:rsidRDefault="00E45F72" w14:paraId="6668A874" w14:textId="3159FBDB">
      <w:r>
        <w:t>Eftersom antalet ledamöter är oförändrat krävs ingen ombyggnation för att genom</w:t>
      </w:r>
      <w:r w:rsidR="00A33116">
        <w:softHyphen/>
      </w:r>
      <w:r>
        <w:t>föra förändringen, varför kostnaderna är obefintliga. En ändrad placering skulle därför med fördel vara möjlig att införa under en försöksperiod med efterföljande uppföljning. Omplaceringen torde kunna genomföras omgående och ej vänta till nästa val.</w:t>
      </w:r>
    </w:p>
    <w:sdt>
      <w:sdtPr>
        <w:rPr>
          <w:i/>
          <w:noProof/>
        </w:rPr>
        <w:alias w:val="CC_Underskrifter"/>
        <w:tag w:val="CC_Underskrifter"/>
        <w:id w:val="583496634"/>
        <w:lock w:val="sdtContentLocked"/>
        <w:placeholder>
          <w:docPart w:val="C0447605E12B475EA4CA36FDE39A77B1"/>
        </w:placeholder>
      </w:sdtPr>
      <w:sdtEndPr>
        <w:rPr>
          <w:i w:val="0"/>
          <w:noProof w:val="0"/>
        </w:rPr>
      </w:sdtEndPr>
      <w:sdtContent>
        <w:p w:rsidR="004B1A9B" w:rsidP="00285829" w:rsidRDefault="004B1A9B" w14:paraId="35E18091" w14:textId="714B076C"/>
        <w:p w:rsidRPr="008E0FE2" w:rsidR="004801AC" w:rsidP="00285829" w:rsidRDefault="00F22EAB" w14:paraId="372D9304" w14:textId="518C7525"/>
      </w:sdtContent>
    </w:sdt>
    <w:tbl>
      <w:tblPr>
        <w:tblW w:w="5000" w:type="pct"/>
        <w:tblLook w:val="04A0" w:firstRow="1" w:lastRow="0" w:firstColumn="1" w:lastColumn="0" w:noHBand="0" w:noVBand="1"/>
        <w:tblCaption w:val="underskrifter"/>
      </w:tblPr>
      <w:tblGrid>
        <w:gridCol w:w="4252"/>
        <w:gridCol w:w="4252"/>
      </w:tblGrid>
      <w:tr w:rsidR="004E21CE" w14:paraId="6FB7713E" w14:textId="77777777">
        <w:trPr>
          <w:cantSplit/>
        </w:trPr>
        <w:tc>
          <w:tcPr>
            <w:tcW w:w="50" w:type="pct"/>
            <w:vAlign w:val="bottom"/>
          </w:tcPr>
          <w:p w:rsidR="004E21CE" w:rsidRDefault="00F22EAB" w14:paraId="2716A1A0" w14:textId="77777777">
            <w:pPr>
              <w:pStyle w:val="Underskrifter"/>
              <w:spacing w:after="0"/>
            </w:pPr>
            <w:r>
              <w:t>Margareta Cederfelt (M)</w:t>
            </w:r>
          </w:p>
        </w:tc>
        <w:tc>
          <w:tcPr>
            <w:tcW w:w="50" w:type="pct"/>
            <w:vAlign w:val="bottom"/>
          </w:tcPr>
          <w:p w:rsidR="004E21CE" w:rsidRDefault="004E21CE" w14:paraId="2A433791" w14:textId="77777777">
            <w:pPr>
              <w:pStyle w:val="Underskrifter"/>
              <w:spacing w:after="0"/>
            </w:pPr>
          </w:p>
        </w:tc>
      </w:tr>
    </w:tbl>
    <w:p w:rsidR="004E21CE" w:rsidRDefault="004E21CE" w14:paraId="3D3803E6" w14:textId="77777777"/>
    <w:sectPr w:rsidR="004E21C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07229" w14:textId="77777777" w:rsidR="00EA456B" w:rsidRDefault="00EA456B" w:rsidP="000C1CAD">
      <w:pPr>
        <w:spacing w:line="240" w:lineRule="auto"/>
      </w:pPr>
      <w:r>
        <w:separator/>
      </w:r>
    </w:p>
  </w:endnote>
  <w:endnote w:type="continuationSeparator" w:id="0">
    <w:p w14:paraId="5958ED65" w14:textId="77777777" w:rsidR="00EA456B" w:rsidRDefault="00EA45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0B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18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6E63" w14:textId="27918AB6" w:rsidR="00262EA3" w:rsidRPr="00285829" w:rsidRDefault="00262EA3" w:rsidP="002858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B0D8D" w14:textId="77777777" w:rsidR="00EA456B" w:rsidRDefault="00EA456B" w:rsidP="000C1CAD">
      <w:pPr>
        <w:spacing w:line="240" w:lineRule="auto"/>
      </w:pPr>
      <w:r>
        <w:separator/>
      </w:r>
    </w:p>
  </w:footnote>
  <w:footnote w:type="continuationSeparator" w:id="0">
    <w:p w14:paraId="4BA24FD8" w14:textId="77777777" w:rsidR="00EA456B" w:rsidRDefault="00EA45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9B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AA5087" wp14:editId="1DE01B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ADAADE" w14:textId="41C75F2D" w:rsidR="00262EA3" w:rsidRDefault="00F22EAB" w:rsidP="008103B5">
                          <w:pPr>
                            <w:jc w:val="right"/>
                          </w:pPr>
                          <w:sdt>
                            <w:sdtPr>
                              <w:alias w:val="CC_Noformat_Partikod"/>
                              <w:tag w:val="CC_Noformat_Partikod"/>
                              <w:id w:val="-53464382"/>
                              <w:text/>
                            </w:sdtPr>
                            <w:sdtEndPr/>
                            <w:sdtContent>
                              <w:r w:rsidR="00E45F72">
                                <w:t>M</w:t>
                              </w:r>
                            </w:sdtContent>
                          </w:sdt>
                          <w:sdt>
                            <w:sdtPr>
                              <w:alias w:val="CC_Noformat_Partinummer"/>
                              <w:tag w:val="CC_Noformat_Partinummer"/>
                              <w:id w:val="-1709555926"/>
                              <w:text/>
                            </w:sdtPr>
                            <w:sdtEndPr/>
                            <w:sdtContent>
                              <w:r w:rsidR="00E45F72">
                                <w:t>1002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A50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ADAADE" w14:textId="41C75F2D" w:rsidR="00262EA3" w:rsidRDefault="00F22EAB" w:rsidP="008103B5">
                    <w:pPr>
                      <w:jc w:val="right"/>
                    </w:pPr>
                    <w:sdt>
                      <w:sdtPr>
                        <w:alias w:val="CC_Noformat_Partikod"/>
                        <w:tag w:val="CC_Noformat_Partikod"/>
                        <w:id w:val="-53464382"/>
                        <w:text/>
                      </w:sdtPr>
                      <w:sdtEndPr/>
                      <w:sdtContent>
                        <w:r w:rsidR="00E45F72">
                          <w:t>M</w:t>
                        </w:r>
                      </w:sdtContent>
                    </w:sdt>
                    <w:sdt>
                      <w:sdtPr>
                        <w:alias w:val="CC_Noformat_Partinummer"/>
                        <w:tag w:val="CC_Noformat_Partinummer"/>
                        <w:id w:val="-1709555926"/>
                        <w:text/>
                      </w:sdtPr>
                      <w:sdtEndPr/>
                      <w:sdtContent>
                        <w:r w:rsidR="00E45F72">
                          <w:t>1002</w:t>
                        </w:r>
                      </w:sdtContent>
                    </w:sdt>
                  </w:p>
                </w:txbxContent>
              </v:textbox>
              <w10:wrap anchorx="page"/>
            </v:shape>
          </w:pict>
        </mc:Fallback>
      </mc:AlternateContent>
    </w:r>
  </w:p>
  <w:p w14:paraId="50C7C2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43C0" w14:textId="77777777" w:rsidR="00262EA3" w:rsidRDefault="00262EA3" w:rsidP="008563AC">
    <w:pPr>
      <w:jc w:val="right"/>
    </w:pPr>
  </w:p>
  <w:p w14:paraId="673E0B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3816" w14:textId="77777777" w:rsidR="00262EA3" w:rsidRDefault="00F22E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8F53CF" wp14:editId="4A8F11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B37657" w14:textId="1320DE96" w:rsidR="00262EA3" w:rsidRDefault="00F22EAB" w:rsidP="00A314CF">
    <w:pPr>
      <w:pStyle w:val="FSHNormal"/>
      <w:spacing w:before="40"/>
    </w:pPr>
    <w:sdt>
      <w:sdtPr>
        <w:alias w:val="CC_Noformat_Motionstyp"/>
        <w:tag w:val="CC_Noformat_Motionstyp"/>
        <w:id w:val="1162973129"/>
        <w:lock w:val="sdtContentLocked"/>
        <w15:appearance w15:val="hidden"/>
        <w:text/>
      </w:sdtPr>
      <w:sdtEndPr/>
      <w:sdtContent>
        <w:r w:rsidR="00285829">
          <w:t>Enskild motion</w:t>
        </w:r>
      </w:sdtContent>
    </w:sdt>
    <w:r w:rsidR="00821B36">
      <w:t xml:space="preserve"> </w:t>
    </w:r>
    <w:sdt>
      <w:sdtPr>
        <w:alias w:val="CC_Noformat_Partikod"/>
        <w:tag w:val="CC_Noformat_Partikod"/>
        <w:id w:val="1471015553"/>
        <w:lock w:val="contentLocked"/>
        <w:text/>
      </w:sdtPr>
      <w:sdtEndPr/>
      <w:sdtContent>
        <w:r w:rsidR="00E45F72">
          <w:t>M</w:t>
        </w:r>
      </w:sdtContent>
    </w:sdt>
    <w:sdt>
      <w:sdtPr>
        <w:alias w:val="CC_Noformat_Partinummer"/>
        <w:tag w:val="CC_Noformat_Partinummer"/>
        <w:id w:val="-2014525982"/>
        <w:lock w:val="contentLocked"/>
        <w:text/>
      </w:sdtPr>
      <w:sdtEndPr/>
      <w:sdtContent>
        <w:r w:rsidR="00E45F72">
          <w:t>1002</w:t>
        </w:r>
      </w:sdtContent>
    </w:sdt>
  </w:p>
  <w:p w14:paraId="34CFB2FC" w14:textId="77777777" w:rsidR="00262EA3" w:rsidRPr="008227B3" w:rsidRDefault="00F22E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123D0C" w14:textId="26A666A4" w:rsidR="00262EA3" w:rsidRPr="008227B3" w:rsidRDefault="00F22E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582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5829">
          <w:t>:109</w:t>
        </w:r>
      </w:sdtContent>
    </w:sdt>
  </w:p>
  <w:p w14:paraId="19BCC47C" w14:textId="66379F6B" w:rsidR="00262EA3" w:rsidRDefault="00F22EAB" w:rsidP="00E03A3D">
    <w:pPr>
      <w:pStyle w:val="Motionr"/>
    </w:pPr>
    <w:sdt>
      <w:sdtPr>
        <w:alias w:val="CC_Noformat_Avtext"/>
        <w:tag w:val="CC_Noformat_Avtext"/>
        <w:id w:val="-2020768203"/>
        <w:lock w:val="sdtContentLocked"/>
        <w15:appearance w15:val="hidden"/>
        <w:text/>
      </w:sdtPr>
      <w:sdtEndPr/>
      <w:sdtContent>
        <w:r w:rsidR="00285829">
          <w:t>av Margareta Cederfelt (M)</w:t>
        </w:r>
      </w:sdtContent>
    </w:sdt>
  </w:p>
  <w:sdt>
    <w:sdtPr>
      <w:alias w:val="CC_Noformat_Rubtext"/>
      <w:tag w:val="CC_Noformat_Rubtext"/>
      <w:id w:val="-218060500"/>
      <w:lock w:val="sdtLocked"/>
      <w:text/>
    </w:sdtPr>
    <w:sdtEndPr/>
    <w:sdtContent>
      <w:p w14:paraId="79CA9BB1" w14:textId="276A9A0A" w:rsidR="00262EA3" w:rsidRDefault="00E45F72" w:rsidP="00283E0F">
        <w:pPr>
          <w:pStyle w:val="FSHRub2"/>
        </w:pPr>
        <w:r>
          <w:t>Placering i plenisalen</w:t>
        </w:r>
      </w:p>
    </w:sdtContent>
  </w:sdt>
  <w:sdt>
    <w:sdtPr>
      <w:alias w:val="CC_Boilerplate_3"/>
      <w:tag w:val="CC_Boilerplate_3"/>
      <w:id w:val="1606463544"/>
      <w:lock w:val="sdtContentLocked"/>
      <w15:appearance w15:val="hidden"/>
      <w:text w:multiLine="1"/>
    </w:sdtPr>
    <w:sdtEndPr/>
    <w:sdtContent>
      <w:p w14:paraId="6CC3BC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45F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6F6"/>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829"/>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A9B"/>
    <w:rsid w:val="004B1F70"/>
    <w:rsid w:val="004B205D"/>
    <w:rsid w:val="004B2503"/>
    <w:rsid w:val="004B262F"/>
    <w:rsid w:val="004B27C4"/>
    <w:rsid w:val="004B2A79"/>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1CE"/>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9DB"/>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16A"/>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16"/>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756"/>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F72"/>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56B"/>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AB"/>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639960"/>
  <w15:chartTrackingRefBased/>
  <w15:docId w15:val="{E582586B-4C2F-48CD-92C4-50C281DE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D49805EA474B4585DA576B63528B4F"/>
        <w:category>
          <w:name w:val="Allmänt"/>
          <w:gallery w:val="placeholder"/>
        </w:category>
        <w:types>
          <w:type w:val="bbPlcHdr"/>
        </w:types>
        <w:behaviors>
          <w:behavior w:val="content"/>
        </w:behaviors>
        <w:guid w:val="{71A5BCE4-0FCB-45ED-B937-A74BDC2DBE99}"/>
      </w:docPartPr>
      <w:docPartBody>
        <w:p w:rsidR="00567E23" w:rsidRDefault="00D16A04">
          <w:pPr>
            <w:pStyle w:val="9FD49805EA474B4585DA576B63528B4F"/>
          </w:pPr>
          <w:r w:rsidRPr="005A0A93">
            <w:rPr>
              <w:rStyle w:val="Platshllartext"/>
            </w:rPr>
            <w:t>Förslag till riksdagsbeslut</w:t>
          </w:r>
        </w:p>
      </w:docPartBody>
    </w:docPart>
    <w:docPart>
      <w:docPartPr>
        <w:name w:val="392392454BAD4ECFA046F0F162A8A96E"/>
        <w:category>
          <w:name w:val="Allmänt"/>
          <w:gallery w:val="placeholder"/>
        </w:category>
        <w:types>
          <w:type w:val="bbPlcHdr"/>
        </w:types>
        <w:behaviors>
          <w:behavior w:val="content"/>
        </w:behaviors>
        <w:guid w:val="{19363851-7CF9-442B-9F77-8F9876B03971}"/>
      </w:docPartPr>
      <w:docPartBody>
        <w:p w:rsidR="00567E23" w:rsidRDefault="00D16A04">
          <w:pPr>
            <w:pStyle w:val="392392454BAD4ECFA046F0F162A8A96E"/>
          </w:pPr>
          <w:r w:rsidRPr="005A0A93">
            <w:rPr>
              <w:rStyle w:val="Platshllartext"/>
            </w:rPr>
            <w:t>Motivering</w:t>
          </w:r>
        </w:p>
      </w:docPartBody>
    </w:docPart>
    <w:docPart>
      <w:docPartPr>
        <w:name w:val="C0447605E12B475EA4CA36FDE39A77B1"/>
        <w:category>
          <w:name w:val="Allmänt"/>
          <w:gallery w:val="placeholder"/>
        </w:category>
        <w:types>
          <w:type w:val="bbPlcHdr"/>
        </w:types>
        <w:behaviors>
          <w:behavior w:val="content"/>
        </w:behaviors>
        <w:guid w:val="{6326BDDA-A88F-4B04-9AAE-D305175B4036}"/>
      </w:docPartPr>
      <w:docPartBody>
        <w:p w:rsidR="00F62105" w:rsidRDefault="00F621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04"/>
    <w:rsid w:val="00567E23"/>
    <w:rsid w:val="00D16A04"/>
    <w:rsid w:val="00F621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D49805EA474B4585DA576B63528B4F">
    <w:name w:val="9FD49805EA474B4585DA576B63528B4F"/>
  </w:style>
  <w:style w:type="paragraph" w:customStyle="1" w:styleId="392392454BAD4ECFA046F0F162A8A96E">
    <w:name w:val="392392454BAD4ECFA046F0F162A8A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F698B6-50CC-4C54-9B55-95BBBF21E7B6}"/>
</file>

<file path=customXml/itemProps2.xml><?xml version="1.0" encoding="utf-8"?>
<ds:datastoreItem xmlns:ds="http://schemas.openxmlformats.org/officeDocument/2006/customXml" ds:itemID="{9F76027C-E9DD-4F85-B651-C6B4775EA561}"/>
</file>

<file path=customXml/itemProps3.xml><?xml version="1.0" encoding="utf-8"?>
<ds:datastoreItem xmlns:ds="http://schemas.openxmlformats.org/officeDocument/2006/customXml" ds:itemID="{D295949A-DE6F-4525-BB2D-A303F8AAE4E4}"/>
</file>

<file path=docProps/app.xml><?xml version="1.0" encoding="utf-8"?>
<Properties xmlns="http://schemas.openxmlformats.org/officeDocument/2006/extended-properties" xmlns:vt="http://schemas.openxmlformats.org/officeDocument/2006/docPropsVTypes">
  <Template>Normal</Template>
  <TotalTime>11</TotalTime>
  <Pages>1</Pages>
  <Words>219</Words>
  <Characters>1421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