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CCD09D554C14496873CFE8D7CD4FBCD"/>
        </w:placeholder>
        <w:text/>
      </w:sdtPr>
      <w:sdtEndPr/>
      <w:sdtContent>
        <w:p w:rsidRPr="009B062B" w:rsidR="00AF30DD" w:rsidP="00D05F39" w:rsidRDefault="00AF30DD" w14:paraId="5F776380" w14:textId="77777777">
          <w:pPr>
            <w:pStyle w:val="Rubrik1"/>
            <w:spacing w:after="300"/>
          </w:pPr>
          <w:r w:rsidRPr="009B062B">
            <w:t>Förslag till riksdagsbeslut</w:t>
          </w:r>
        </w:p>
      </w:sdtContent>
    </w:sdt>
    <w:sdt>
      <w:sdtPr>
        <w:alias w:val="Yrkande 1"/>
        <w:tag w:val="e2ce6ad5-f89b-40af-b896-b946313f9e1a"/>
        <w:id w:val="288717037"/>
        <w:lock w:val="sdtLocked"/>
      </w:sdtPr>
      <w:sdtEndPr/>
      <w:sdtContent>
        <w:p w:rsidR="00F94711" w:rsidRDefault="00365A99" w14:paraId="5F776381" w14:textId="4C74217C">
          <w:pPr>
            <w:pStyle w:val="Frslagstext"/>
            <w:numPr>
              <w:ilvl w:val="0"/>
              <w:numId w:val="0"/>
            </w:numPr>
          </w:pPr>
          <w:r>
            <w:t>Riksdagen ställer sig bakom det som anförs i motionen om att överväga införandet av tillståndsplikt för skyddade boenden samt stärka barnrättsperspektivet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48672B9246A41CD8DDCDD124D688025"/>
        </w:placeholder>
        <w:text/>
      </w:sdtPr>
      <w:sdtEndPr/>
      <w:sdtContent>
        <w:p w:rsidRPr="009B062B" w:rsidR="006D79C9" w:rsidP="00333E95" w:rsidRDefault="006D79C9" w14:paraId="5F776382" w14:textId="77777777">
          <w:pPr>
            <w:pStyle w:val="Rubrik1"/>
          </w:pPr>
          <w:r>
            <w:t>Motivering</w:t>
          </w:r>
        </w:p>
      </w:sdtContent>
    </w:sdt>
    <w:p w:rsidRPr="00E21B0E" w:rsidR="00EE1DCD" w:rsidP="00E21B0E" w:rsidRDefault="00EE1DCD" w14:paraId="5F776383" w14:textId="1B6969EB">
      <w:pPr>
        <w:pStyle w:val="Normalutanindragellerluft"/>
      </w:pPr>
      <w:r w:rsidRPr="00E21B0E">
        <w:t>Enligt Socialstyrelsen bor det ca 6</w:t>
      </w:r>
      <w:r w:rsidR="0077173D">
        <w:t> </w:t>
      </w:r>
      <w:r w:rsidRPr="00E21B0E">
        <w:t>200 barn per år på skyddat boende. Många av de barn som bor på skyddat boende har inte ett eget placeringsbeslut utan betraktas som medföljande med sin mamma som flytt på grund av våld i hemmet. Detta faktum innebär att vissa barn inte får det stöd och den hjälp som de behöver efter svåra upplevelser</w:t>
      </w:r>
      <w:r w:rsidR="0077173D">
        <w:t xml:space="preserve"> – d</w:t>
      </w:r>
      <w:r w:rsidRPr="00E21B0E">
        <w:t xml:space="preserve">etta trots att hälften av barnen i förskoleåldern uppvisar symptom på posttraumatisk stress. På grund av bostadsmarknaden och ekonomiska svårigheter som många kvinnor som lämnat en våldsam man hamnar i, kan det vara svårt att skapa en trygg och långsiktig boendesituation. Tiden på ett skyddat boende i osäkra boenden kan därför bli lång. </w:t>
      </w:r>
    </w:p>
    <w:p w:rsidRPr="00EE1DCD" w:rsidR="00422B9E" w:rsidP="00EE1DCD" w:rsidRDefault="00EE1DCD" w14:paraId="5F776384" w14:textId="3C1B0A35">
      <w:r w:rsidRPr="00EE1DCD">
        <w:t>De skyddade boendena har en avgörande roll för våldsutsatta kvinnor och barn. Därför är också kvaliteten på dessa boenden väldigt viktig. För att säkerställa kvaliteten samt bra stöd och behandling för kvinnorna och barnen behövs en reglering. Tillstånds</w:t>
      </w:r>
      <w:r w:rsidR="009C2B55">
        <w:softHyphen/>
      </w:r>
      <w:bookmarkStart w:name="_GoBack" w:id="1"/>
      <w:bookmarkEnd w:id="1"/>
      <w:r w:rsidRPr="00EE1DCD">
        <w:t xml:space="preserve">plikt för skyddade boenden borde införas för att säkra kompetens för att ge såväl kvinnor som barn ett bra stöd. Utredningen ”Ett fönster av möjligheter” föreslog också att skyddat boende borde vara tillståndspliktigt </w:t>
      </w:r>
      <w:r w:rsidR="0077173D">
        <w:t>–</w:t>
      </w:r>
      <w:r w:rsidRPr="00EE1DCD">
        <w:t xml:space="preserve"> för att garantera barns rättigheter. </w:t>
      </w:r>
    </w:p>
    <w:sdt>
      <w:sdtPr>
        <w:rPr>
          <w:i/>
          <w:noProof/>
        </w:rPr>
        <w:alias w:val="CC_Underskrifter"/>
        <w:tag w:val="CC_Underskrifter"/>
        <w:id w:val="583496634"/>
        <w:lock w:val="sdtContentLocked"/>
        <w:placeholder>
          <w:docPart w:val="D8BF8BD16F0E4CEAAA3F644F20626A05"/>
        </w:placeholder>
      </w:sdtPr>
      <w:sdtEndPr>
        <w:rPr>
          <w:i w:val="0"/>
          <w:noProof w:val="0"/>
        </w:rPr>
      </w:sdtEndPr>
      <w:sdtContent>
        <w:p w:rsidR="00D05F39" w:rsidP="00E21B0E" w:rsidRDefault="00D05F39" w14:paraId="5F776385" w14:textId="77777777"/>
        <w:p w:rsidRPr="008E0FE2" w:rsidR="004801AC" w:rsidP="00E21B0E" w:rsidRDefault="0013533F" w14:paraId="5F776386" w14:textId="77777777"/>
      </w:sdtContent>
    </w:sdt>
    <w:tbl>
      <w:tblPr>
        <w:tblW w:w="5000" w:type="pct"/>
        <w:tblLook w:val="04A0" w:firstRow="1" w:lastRow="0" w:firstColumn="1" w:lastColumn="0" w:noHBand="0" w:noVBand="1"/>
        <w:tblCaption w:val="underskrifter"/>
      </w:tblPr>
      <w:tblGrid>
        <w:gridCol w:w="4252"/>
        <w:gridCol w:w="4252"/>
      </w:tblGrid>
      <w:tr w:rsidR="000B677D" w14:paraId="468C66E6" w14:textId="77777777">
        <w:trPr>
          <w:cantSplit/>
        </w:trPr>
        <w:tc>
          <w:tcPr>
            <w:tcW w:w="50" w:type="pct"/>
            <w:vAlign w:val="bottom"/>
          </w:tcPr>
          <w:p w:rsidR="000B677D" w:rsidRDefault="0077173D" w14:paraId="61B879E9" w14:textId="77777777">
            <w:pPr>
              <w:pStyle w:val="Underskrifter"/>
            </w:pPr>
            <w:r>
              <w:t>Eva Lindh (S)</w:t>
            </w:r>
          </w:p>
        </w:tc>
        <w:tc>
          <w:tcPr>
            <w:tcW w:w="50" w:type="pct"/>
            <w:vAlign w:val="bottom"/>
          </w:tcPr>
          <w:p w:rsidR="000B677D" w:rsidRDefault="000B677D" w14:paraId="7D29C58B" w14:textId="77777777">
            <w:pPr>
              <w:pStyle w:val="Underskrifter"/>
            </w:pPr>
          </w:p>
        </w:tc>
      </w:tr>
    </w:tbl>
    <w:p w:rsidR="00AF1988" w:rsidRDefault="00AF1988" w14:paraId="5F77638A" w14:textId="77777777"/>
    <w:sectPr w:rsidR="00AF198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77638C" w14:textId="77777777" w:rsidR="00EE1DCD" w:rsidRDefault="00EE1DCD" w:rsidP="000C1CAD">
      <w:pPr>
        <w:spacing w:line="240" w:lineRule="auto"/>
      </w:pPr>
      <w:r>
        <w:separator/>
      </w:r>
    </w:p>
  </w:endnote>
  <w:endnote w:type="continuationSeparator" w:id="0">
    <w:p w14:paraId="5F77638D" w14:textId="77777777" w:rsidR="00EE1DCD" w:rsidRDefault="00EE1DC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7639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7639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7639B" w14:textId="77777777" w:rsidR="00262EA3" w:rsidRPr="00E21B0E" w:rsidRDefault="00262EA3" w:rsidP="00E21B0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77638A" w14:textId="77777777" w:rsidR="00EE1DCD" w:rsidRDefault="00EE1DCD" w:rsidP="000C1CAD">
      <w:pPr>
        <w:spacing w:line="240" w:lineRule="auto"/>
      </w:pPr>
      <w:r>
        <w:separator/>
      </w:r>
    </w:p>
  </w:footnote>
  <w:footnote w:type="continuationSeparator" w:id="0">
    <w:p w14:paraId="5F77638B" w14:textId="77777777" w:rsidR="00EE1DCD" w:rsidRDefault="00EE1DC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7638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F77639C" wp14:editId="5F77639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F7763A0" w14:textId="77777777" w:rsidR="00262EA3" w:rsidRDefault="0013533F" w:rsidP="008103B5">
                          <w:pPr>
                            <w:jc w:val="right"/>
                          </w:pPr>
                          <w:sdt>
                            <w:sdtPr>
                              <w:alias w:val="CC_Noformat_Partikod"/>
                              <w:tag w:val="CC_Noformat_Partikod"/>
                              <w:id w:val="-53464382"/>
                              <w:placeholder>
                                <w:docPart w:val="10E12A5F5ED940F79D8ED579C12B26E2"/>
                              </w:placeholder>
                              <w:text/>
                            </w:sdtPr>
                            <w:sdtEndPr/>
                            <w:sdtContent>
                              <w:r w:rsidR="00EE1DCD">
                                <w:t>S</w:t>
                              </w:r>
                            </w:sdtContent>
                          </w:sdt>
                          <w:sdt>
                            <w:sdtPr>
                              <w:alias w:val="CC_Noformat_Partinummer"/>
                              <w:tag w:val="CC_Noformat_Partinummer"/>
                              <w:id w:val="-1709555926"/>
                              <w:placeholder>
                                <w:docPart w:val="77CEF6DFB4744D35A538C8081F2D22C8"/>
                              </w:placeholder>
                              <w:text/>
                            </w:sdtPr>
                            <w:sdtEndPr/>
                            <w:sdtContent>
                              <w:r w:rsidR="00EE1DCD">
                                <w:t>1505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F77639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F7763A0" w14:textId="77777777" w:rsidR="00262EA3" w:rsidRDefault="0013533F" w:rsidP="008103B5">
                    <w:pPr>
                      <w:jc w:val="right"/>
                    </w:pPr>
                    <w:sdt>
                      <w:sdtPr>
                        <w:alias w:val="CC_Noformat_Partikod"/>
                        <w:tag w:val="CC_Noformat_Partikod"/>
                        <w:id w:val="-53464382"/>
                        <w:placeholder>
                          <w:docPart w:val="10E12A5F5ED940F79D8ED579C12B26E2"/>
                        </w:placeholder>
                        <w:text/>
                      </w:sdtPr>
                      <w:sdtEndPr/>
                      <w:sdtContent>
                        <w:r w:rsidR="00EE1DCD">
                          <w:t>S</w:t>
                        </w:r>
                      </w:sdtContent>
                    </w:sdt>
                    <w:sdt>
                      <w:sdtPr>
                        <w:alias w:val="CC_Noformat_Partinummer"/>
                        <w:tag w:val="CC_Noformat_Partinummer"/>
                        <w:id w:val="-1709555926"/>
                        <w:placeholder>
                          <w:docPart w:val="77CEF6DFB4744D35A538C8081F2D22C8"/>
                        </w:placeholder>
                        <w:text/>
                      </w:sdtPr>
                      <w:sdtEndPr/>
                      <w:sdtContent>
                        <w:r w:rsidR="00EE1DCD">
                          <w:t>1505</w:t>
                        </w:r>
                      </w:sdtContent>
                    </w:sdt>
                  </w:p>
                </w:txbxContent>
              </v:textbox>
              <w10:wrap anchorx="page"/>
            </v:shape>
          </w:pict>
        </mc:Fallback>
      </mc:AlternateContent>
    </w:r>
  </w:p>
  <w:p w14:paraId="5F77638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76390" w14:textId="77777777" w:rsidR="00262EA3" w:rsidRDefault="00262EA3" w:rsidP="008563AC">
    <w:pPr>
      <w:jc w:val="right"/>
    </w:pPr>
  </w:p>
  <w:p w14:paraId="5F77639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76394" w14:textId="77777777" w:rsidR="00262EA3" w:rsidRDefault="0013533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F77639E" wp14:editId="5F77639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F776395" w14:textId="77777777" w:rsidR="00262EA3" w:rsidRDefault="0013533F" w:rsidP="00A314CF">
    <w:pPr>
      <w:pStyle w:val="FSHNormal"/>
      <w:spacing w:before="40"/>
    </w:pPr>
    <w:sdt>
      <w:sdtPr>
        <w:alias w:val="CC_Noformat_Motionstyp"/>
        <w:tag w:val="CC_Noformat_Motionstyp"/>
        <w:id w:val="1162973129"/>
        <w:lock w:val="sdtContentLocked"/>
        <w15:appearance w15:val="hidden"/>
        <w:text/>
      </w:sdtPr>
      <w:sdtEndPr/>
      <w:sdtContent>
        <w:r w:rsidR="00CB1112">
          <w:t>Enskild motion</w:t>
        </w:r>
      </w:sdtContent>
    </w:sdt>
    <w:r w:rsidR="00821B36">
      <w:t xml:space="preserve"> </w:t>
    </w:r>
    <w:sdt>
      <w:sdtPr>
        <w:alias w:val="CC_Noformat_Partikod"/>
        <w:tag w:val="CC_Noformat_Partikod"/>
        <w:id w:val="1471015553"/>
        <w:text/>
      </w:sdtPr>
      <w:sdtEndPr/>
      <w:sdtContent>
        <w:r w:rsidR="00EE1DCD">
          <w:t>S</w:t>
        </w:r>
      </w:sdtContent>
    </w:sdt>
    <w:sdt>
      <w:sdtPr>
        <w:alias w:val="CC_Noformat_Partinummer"/>
        <w:tag w:val="CC_Noformat_Partinummer"/>
        <w:id w:val="-2014525982"/>
        <w:text/>
      </w:sdtPr>
      <w:sdtEndPr/>
      <w:sdtContent>
        <w:r w:rsidR="00EE1DCD">
          <w:t>1505</w:t>
        </w:r>
      </w:sdtContent>
    </w:sdt>
  </w:p>
  <w:p w14:paraId="5F776396" w14:textId="77777777" w:rsidR="00262EA3" w:rsidRPr="008227B3" w:rsidRDefault="0013533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F776397" w14:textId="77777777" w:rsidR="00262EA3" w:rsidRPr="008227B3" w:rsidRDefault="0013533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B1112">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B1112">
          <w:t>:718</w:t>
        </w:r>
      </w:sdtContent>
    </w:sdt>
  </w:p>
  <w:p w14:paraId="5F776398" w14:textId="77777777" w:rsidR="00262EA3" w:rsidRDefault="0013533F" w:rsidP="00E03A3D">
    <w:pPr>
      <w:pStyle w:val="Motionr"/>
    </w:pPr>
    <w:sdt>
      <w:sdtPr>
        <w:alias w:val="CC_Noformat_Avtext"/>
        <w:tag w:val="CC_Noformat_Avtext"/>
        <w:id w:val="-2020768203"/>
        <w:lock w:val="sdtContentLocked"/>
        <w15:appearance w15:val="hidden"/>
        <w:text/>
      </w:sdtPr>
      <w:sdtEndPr/>
      <w:sdtContent>
        <w:r w:rsidR="00CB1112">
          <w:t>av Eva Lindh (S)</w:t>
        </w:r>
      </w:sdtContent>
    </w:sdt>
  </w:p>
  <w:sdt>
    <w:sdtPr>
      <w:alias w:val="CC_Noformat_Rubtext"/>
      <w:tag w:val="CC_Noformat_Rubtext"/>
      <w:id w:val="-218060500"/>
      <w:lock w:val="sdtLocked"/>
      <w:text/>
    </w:sdtPr>
    <w:sdtEndPr/>
    <w:sdtContent>
      <w:p w14:paraId="5F776399" w14:textId="77777777" w:rsidR="00262EA3" w:rsidRDefault="00EE1DCD" w:rsidP="00283E0F">
        <w:pPr>
          <w:pStyle w:val="FSHRub2"/>
        </w:pPr>
        <w:r>
          <w:t>Tillståndsplikt för skyddade boenden</w:t>
        </w:r>
      </w:p>
    </w:sdtContent>
  </w:sdt>
  <w:sdt>
    <w:sdtPr>
      <w:alias w:val="CC_Boilerplate_3"/>
      <w:tag w:val="CC_Boilerplate_3"/>
      <w:id w:val="1606463544"/>
      <w:lock w:val="sdtContentLocked"/>
      <w15:appearance w15:val="hidden"/>
      <w:text w:multiLine="1"/>
    </w:sdtPr>
    <w:sdtEndPr/>
    <w:sdtContent>
      <w:p w14:paraId="5F77639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EE1DC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77D"/>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33F"/>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A9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2A4A"/>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73D"/>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2B55"/>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1988"/>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112"/>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5F39"/>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B0E"/>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1DCD"/>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711"/>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F77637F"/>
  <w15:chartTrackingRefBased/>
  <w15:docId w15:val="{D9FD2441-2A6C-4E1E-A447-7C248812D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CCD09D554C14496873CFE8D7CD4FBCD"/>
        <w:category>
          <w:name w:val="Allmänt"/>
          <w:gallery w:val="placeholder"/>
        </w:category>
        <w:types>
          <w:type w:val="bbPlcHdr"/>
        </w:types>
        <w:behaviors>
          <w:behavior w:val="content"/>
        </w:behaviors>
        <w:guid w:val="{3E291EBE-594E-4523-8AA5-A3DB4497EFE7}"/>
      </w:docPartPr>
      <w:docPartBody>
        <w:p w:rsidR="00AB6076" w:rsidRDefault="00AB6076">
          <w:pPr>
            <w:pStyle w:val="6CCD09D554C14496873CFE8D7CD4FBCD"/>
          </w:pPr>
          <w:r w:rsidRPr="005A0A93">
            <w:rPr>
              <w:rStyle w:val="Platshllartext"/>
            </w:rPr>
            <w:t>Förslag till riksdagsbeslut</w:t>
          </w:r>
        </w:p>
      </w:docPartBody>
    </w:docPart>
    <w:docPart>
      <w:docPartPr>
        <w:name w:val="148672B9246A41CD8DDCDD124D688025"/>
        <w:category>
          <w:name w:val="Allmänt"/>
          <w:gallery w:val="placeholder"/>
        </w:category>
        <w:types>
          <w:type w:val="bbPlcHdr"/>
        </w:types>
        <w:behaviors>
          <w:behavior w:val="content"/>
        </w:behaviors>
        <w:guid w:val="{7AA90994-5931-42D2-B85B-9A4CED403014}"/>
      </w:docPartPr>
      <w:docPartBody>
        <w:p w:rsidR="00AB6076" w:rsidRDefault="00AB6076">
          <w:pPr>
            <w:pStyle w:val="148672B9246A41CD8DDCDD124D688025"/>
          </w:pPr>
          <w:r w:rsidRPr="005A0A93">
            <w:rPr>
              <w:rStyle w:val="Platshllartext"/>
            </w:rPr>
            <w:t>Motivering</w:t>
          </w:r>
        </w:p>
      </w:docPartBody>
    </w:docPart>
    <w:docPart>
      <w:docPartPr>
        <w:name w:val="10E12A5F5ED940F79D8ED579C12B26E2"/>
        <w:category>
          <w:name w:val="Allmänt"/>
          <w:gallery w:val="placeholder"/>
        </w:category>
        <w:types>
          <w:type w:val="bbPlcHdr"/>
        </w:types>
        <w:behaviors>
          <w:behavior w:val="content"/>
        </w:behaviors>
        <w:guid w:val="{0D9F61D4-8BFB-4DD0-9F16-FD8896D86CD2}"/>
      </w:docPartPr>
      <w:docPartBody>
        <w:p w:rsidR="00AB6076" w:rsidRDefault="00AB6076">
          <w:pPr>
            <w:pStyle w:val="10E12A5F5ED940F79D8ED579C12B26E2"/>
          </w:pPr>
          <w:r>
            <w:rPr>
              <w:rStyle w:val="Platshllartext"/>
            </w:rPr>
            <w:t xml:space="preserve"> </w:t>
          </w:r>
        </w:p>
      </w:docPartBody>
    </w:docPart>
    <w:docPart>
      <w:docPartPr>
        <w:name w:val="77CEF6DFB4744D35A538C8081F2D22C8"/>
        <w:category>
          <w:name w:val="Allmänt"/>
          <w:gallery w:val="placeholder"/>
        </w:category>
        <w:types>
          <w:type w:val="bbPlcHdr"/>
        </w:types>
        <w:behaviors>
          <w:behavior w:val="content"/>
        </w:behaviors>
        <w:guid w:val="{E63A4862-D77D-4901-959C-5B9DA6D8BB11}"/>
      </w:docPartPr>
      <w:docPartBody>
        <w:p w:rsidR="00AB6076" w:rsidRDefault="00AB6076">
          <w:pPr>
            <w:pStyle w:val="77CEF6DFB4744D35A538C8081F2D22C8"/>
          </w:pPr>
          <w:r>
            <w:t xml:space="preserve"> </w:t>
          </w:r>
        </w:p>
      </w:docPartBody>
    </w:docPart>
    <w:docPart>
      <w:docPartPr>
        <w:name w:val="D8BF8BD16F0E4CEAAA3F644F20626A05"/>
        <w:category>
          <w:name w:val="Allmänt"/>
          <w:gallery w:val="placeholder"/>
        </w:category>
        <w:types>
          <w:type w:val="bbPlcHdr"/>
        </w:types>
        <w:behaviors>
          <w:behavior w:val="content"/>
        </w:behaviors>
        <w:guid w:val="{20F6248A-A8FC-41B4-BD38-AE535E71AE85}"/>
      </w:docPartPr>
      <w:docPartBody>
        <w:p w:rsidR="001D7746" w:rsidRDefault="001D774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076"/>
    <w:rsid w:val="001D7746"/>
    <w:rsid w:val="00AB607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CCD09D554C14496873CFE8D7CD4FBCD">
    <w:name w:val="6CCD09D554C14496873CFE8D7CD4FBCD"/>
  </w:style>
  <w:style w:type="paragraph" w:customStyle="1" w:styleId="6524371A649644B992B33F0903798F4F">
    <w:name w:val="6524371A649644B992B33F0903798F4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378B96E37FE4261A7922B0EA5E9B245">
    <w:name w:val="F378B96E37FE4261A7922B0EA5E9B245"/>
  </w:style>
  <w:style w:type="paragraph" w:customStyle="1" w:styleId="148672B9246A41CD8DDCDD124D688025">
    <w:name w:val="148672B9246A41CD8DDCDD124D688025"/>
  </w:style>
  <w:style w:type="paragraph" w:customStyle="1" w:styleId="FA7CB0DFF874461092C60137FA4701C4">
    <w:name w:val="FA7CB0DFF874461092C60137FA4701C4"/>
  </w:style>
  <w:style w:type="paragraph" w:customStyle="1" w:styleId="1659426E30AD4BB19CD97A6691802D49">
    <w:name w:val="1659426E30AD4BB19CD97A6691802D49"/>
  </w:style>
  <w:style w:type="paragraph" w:customStyle="1" w:styleId="10E12A5F5ED940F79D8ED579C12B26E2">
    <w:name w:val="10E12A5F5ED940F79D8ED579C12B26E2"/>
  </w:style>
  <w:style w:type="paragraph" w:customStyle="1" w:styleId="77CEF6DFB4744D35A538C8081F2D22C8">
    <w:name w:val="77CEF6DFB4744D35A538C8081F2D22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C40DA1-6A7C-4ACF-9CF7-1D122983E199}"/>
</file>

<file path=customXml/itemProps2.xml><?xml version="1.0" encoding="utf-8"?>
<ds:datastoreItem xmlns:ds="http://schemas.openxmlformats.org/officeDocument/2006/customXml" ds:itemID="{A63CE171-1313-41FA-9E83-A85024D0F543}"/>
</file>

<file path=customXml/itemProps3.xml><?xml version="1.0" encoding="utf-8"?>
<ds:datastoreItem xmlns:ds="http://schemas.openxmlformats.org/officeDocument/2006/customXml" ds:itemID="{D31A8290-713C-49BA-9E80-793307FB451A}"/>
</file>

<file path=docProps/app.xml><?xml version="1.0" encoding="utf-8"?>
<Properties xmlns="http://schemas.openxmlformats.org/officeDocument/2006/extended-properties" xmlns:vt="http://schemas.openxmlformats.org/officeDocument/2006/docPropsVTypes">
  <Template>Normal</Template>
  <TotalTime>4</TotalTime>
  <Pages>1</Pages>
  <Words>225</Words>
  <Characters>1229</Characters>
  <Application>Microsoft Office Word</Application>
  <DocSecurity>0</DocSecurity>
  <Lines>26</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S1505 Tillståndsplikt för skyddade boenden</vt:lpstr>
      <vt:lpstr>
      </vt:lpstr>
    </vt:vector>
  </TitlesOfParts>
  <Company>Sveriges riksdag</Company>
  <LinksUpToDate>false</LinksUpToDate>
  <CharactersWithSpaces>1447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