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A562F" w:rsidRDefault="006E04A4">
      <w:pPr>
        <w:pStyle w:val="Dokumentbeteckning"/>
        <w:rPr>
          <w:u w:val="single"/>
        </w:rPr>
      </w:pPr>
      <w:r w:rsidRPr="005A562F">
        <w:fldChar w:fldCharType="begin" w:fldLock="1"/>
      </w:r>
      <w:r w:rsidRPr="005A562F">
        <w:instrText xml:space="preserve"> DOCPROPERTY "DocumentYear" </w:instrText>
      </w:r>
      <w:r w:rsidRPr="005A562F">
        <w:fldChar w:fldCharType="separate"/>
      </w:r>
      <w:r w:rsidR="00091116" w:rsidRPr="005A562F">
        <w:t>2008/09</w:t>
      </w:r>
      <w:r w:rsidRPr="005A562F">
        <w:fldChar w:fldCharType="end"/>
      </w:r>
      <w:r w:rsidRPr="005A562F">
        <w:t>:</w:t>
      </w:r>
      <w:r w:rsidRPr="005A562F">
        <w:fldChar w:fldCharType="begin" w:fldLock="1"/>
      </w:r>
      <w:r w:rsidRPr="005A562F">
        <w:instrText xml:space="preserve"> DOCPROPERTY "DocumentNumber" </w:instrText>
      </w:r>
      <w:r w:rsidRPr="005A562F">
        <w:fldChar w:fldCharType="separate"/>
      </w:r>
      <w:r w:rsidR="00091116" w:rsidRPr="005A562F">
        <w:t>82</w:t>
      </w:r>
      <w:r w:rsidRPr="005A562F">
        <w:fldChar w:fldCharType="end"/>
      </w:r>
    </w:p>
    <w:p w:rsidR="006E04A4" w:rsidRPr="005A562F" w:rsidRDefault="006E04A4">
      <w:pPr>
        <w:pStyle w:val="Datum"/>
        <w:outlineLvl w:val="0"/>
      </w:pPr>
      <w:r w:rsidRPr="005A562F">
        <w:fldChar w:fldCharType="begin" w:fldLock="1"/>
      </w:r>
      <w:r w:rsidRPr="005A562F">
        <w:instrText xml:space="preserve"> DOCPROPERTY "DocumentDate" </w:instrText>
      </w:r>
      <w:r w:rsidRPr="005A562F">
        <w:fldChar w:fldCharType="separate"/>
      </w:r>
      <w:r w:rsidR="00091116" w:rsidRPr="005A562F">
        <w:t>Onsdagen den 11 mars 2009</w:t>
      </w:r>
      <w:r w:rsidRPr="005A562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A5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A562F" w:rsidRDefault="00C70502">
            <w:pPr>
              <w:pStyle w:val="Plenum"/>
              <w:tabs>
                <w:tab w:val="clear" w:pos="1418"/>
              </w:tabs>
            </w:pPr>
            <w:r w:rsidRPr="005A562F">
              <w:t>Kl.</w:t>
            </w:r>
          </w:p>
        </w:tc>
        <w:tc>
          <w:tcPr>
            <w:tcW w:w="851" w:type="dxa"/>
          </w:tcPr>
          <w:p w:rsidR="006E04A4" w:rsidRPr="005A562F" w:rsidRDefault="00C7050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A562F">
              <w:t>09.00</w:t>
            </w:r>
          </w:p>
        </w:tc>
        <w:tc>
          <w:tcPr>
            <w:tcW w:w="397" w:type="dxa"/>
          </w:tcPr>
          <w:p w:rsidR="006E04A4" w:rsidRPr="005A562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A562F" w:rsidRDefault="00C70502">
            <w:pPr>
              <w:pStyle w:val="Plenum"/>
              <w:tabs>
                <w:tab w:val="clear" w:pos="1418"/>
              </w:tabs>
              <w:ind w:right="1"/>
            </w:pPr>
            <w:r w:rsidRPr="005A562F">
              <w:t>Arbetsplenum</w:t>
            </w:r>
          </w:p>
        </w:tc>
      </w:tr>
      <w:tr w:rsidR="00C70502" w:rsidRPr="005A5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70502" w:rsidRPr="005A562F" w:rsidRDefault="00C7050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70502" w:rsidRPr="005A562F" w:rsidRDefault="00C70502">
            <w:pPr>
              <w:pStyle w:val="Plenum"/>
              <w:tabs>
                <w:tab w:val="clear" w:pos="1418"/>
              </w:tabs>
              <w:jc w:val="right"/>
            </w:pPr>
            <w:r w:rsidRPr="005A562F">
              <w:t>16.00</w:t>
            </w:r>
          </w:p>
        </w:tc>
        <w:tc>
          <w:tcPr>
            <w:tcW w:w="397" w:type="dxa"/>
          </w:tcPr>
          <w:p w:rsidR="00C70502" w:rsidRPr="005A562F" w:rsidRDefault="00C705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70502" w:rsidRPr="005A562F" w:rsidRDefault="00C70502">
            <w:pPr>
              <w:pStyle w:val="Plenum"/>
              <w:tabs>
                <w:tab w:val="clear" w:pos="1418"/>
              </w:tabs>
              <w:ind w:right="1"/>
            </w:pPr>
            <w:r w:rsidRPr="005A562F">
              <w:t>Votering</w:t>
            </w:r>
          </w:p>
        </w:tc>
      </w:tr>
    </w:tbl>
    <w:p w:rsidR="006E04A4" w:rsidRPr="005A562F" w:rsidRDefault="006E04A4">
      <w:pPr>
        <w:pStyle w:val="StreckLngt"/>
      </w:pPr>
      <w:r w:rsidRPr="005A562F">
        <w:tab/>
      </w:r>
    </w:p>
    <w:p w:rsidR="00D45AE3" w:rsidRPr="005A562F" w:rsidRDefault="00D45AE3" w:rsidP="00D45AE3">
      <w:pPr>
        <w:pStyle w:val="Blankrad"/>
      </w:pPr>
      <w:r w:rsidRPr="005A562F">
        <w:t>     </w:t>
      </w:r>
    </w:p>
    <w:p w:rsidR="00957D22" w:rsidRPr="005A562F" w:rsidRDefault="00957D22" w:rsidP="00CF242C">
      <w:pPr>
        <w:pStyle w:val="Blankrad"/>
      </w:pPr>
      <w:r w:rsidRPr="005A562F">
        <w:t xml:space="preserve">     </w:t>
      </w:r>
    </w:p>
    <w:p w:rsidR="00957D22" w:rsidRPr="005A562F" w:rsidRDefault="00957D22" w:rsidP="00957D22">
      <w:pPr>
        <w:pStyle w:val="Blankrad"/>
      </w:pPr>
      <w:r w:rsidRPr="005A562F">
        <w:t>     </w:t>
      </w:r>
    </w:p>
    <w:p w:rsidR="005D1237" w:rsidRPr="005A562F" w:rsidRDefault="005D1237" w:rsidP="00957D22">
      <w:pPr>
        <w:pStyle w:val="Blankrad"/>
      </w:pPr>
      <w:r w:rsidRPr="005A56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37" w:rsidRPr="005A562F" w:rsidTr="00B75E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37" w:rsidRPr="005A562F" w:rsidRDefault="005D1237" w:rsidP="00B75EA9">
            <w:pPr>
              <w:pStyle w:val="HuvudrubrikFlisteNr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HuvudrubrikEnsam"/>
            </w:pPr>
            <w:bookmarkStart w:id="1" w:name="Start_FördröjdaInterpellationer"/>
            <w:bookmarkEnd w:id="1"/>
            <w:r w:rsidRPr="005A562F">
              <w:t>Anmälan om fördröjda svar på interpellationer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HuvudrubrikKolumn3"/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2008/09:365 av Birgitta Eriksson (s)</w:t>
            </w:r>
          </w:p>
          <w:p w:rsidR="005D1237" w:rsidRPr="005A562F" w:rsidRDefault="005D1237" w:rsidP="00B75EA9">
            <w:r w:rsidRPr="005A562F">
              <w:t>Städbranschen och skattefusk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2008/09:373 av Raimo Pärssinen (s)</w:t>
            </w:r>
          </w:p>
          <w:p w:rsidR="005D1237" w:rsidRPr="005A562F" w:rsidRDefault="005D1237" w:rsidP="00B75EA9">
            <w:r w:rsidRPr="005A562F">
              <w:t>Skattefusk, svartjobb och taxinäringen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2008/09:379 av Ulf Holm (mp)</w:t>
            </w:r>
          </w:p>
          <w:p w:rsidR="005D1237" w:rsidRPr="005A562F" w:rsidRDefault="005D1237" w:rsidP="00B75EA9">
            <w:r w:rsidRPr="005A562F">
              <w:t>EU:s ståndpunkt gentemot Burma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</w:p>
        </w:tc>
      </w:tr>
    </w:tbl>
    <w:p w:rsidR="005D1237" w:rsidRPr="005A562F" w:rsidRDefault="005D1237" w:rsidP="005D1237">
      <w:pPr>
        <w:pStyle w:val="Blankrad"/>
      </w:pPr>
      <w:r w:rsidRPr="005A562F">
        <w:t>     </w:t>
      </w:r>
    </w:p>
    <w:p w:rsidR="005D1237" w:rsidRPr="005A562F" w:rsidRDefault="005D1237" w:rsidP="005D1237">
      <w:pPr>
        <w:pStyle w:val="Blankrad"/>
      </w:pPr>
      <w:r w:rsidRPr="005A562F">
        <w:t xml:space="preserve">     </w:t>
      </w:r>
    </w:p>
    <w:p w:rsidR="00C70502" w:rsidRPr="005A562F" w:rsidRDefault="00C70502">
      <w:pPr>
        <w:pStyle w:val="Blankrad"/>
      </w:pPr>
      <w:bookmarkStart w:id="2" w:name="Start"/>
      <w:bookmarkEnd w:id="2"/>
      <w:r w:rsidRPr="005A562F">
        <w:t>     </w:t>
      </w:r>
    </w:p>
    <w:p w:rsidR="00C70502" w:rsidRPr="005A562F" w:rsidRDefault="00C70502">
      <w:pPr>
        <w:pStyle w:val="Blankrad"/>
      </w:pPr>
      <w:r w:rsidRPr="005A562F">
        <w:t>    </w:t>
      </w:r>
    </w:p>
    <w:p w:rsidR="00C70502" w:rsidRPr="005A562F" w:rsidRDefault="00C70502">
      <w:pPr>
        <w:pStyle w:val="Blankrad"/>
      </w:pPr>
      <w:r w:rsidRPr="005A562F">
        <w:t>    </w:t>
      </w:r>
    </w:p>
    <w:p w:rsidR="00C70502" w:rsidRPr="005A562F" w:rsidRDefault="00C70502">
      <w:pPr>
        <w:pStyle w:val="Blankrad"/>
      </w:pPr>
      <w:r w:rsidRPr="005A562F">
        <w:t>    </w:t>
      </w:r>
    </w:p>
    <w:p w:rsidR="00C70502" w:rsidRPr="005A562F" w:rsidRDefault="00C70502">
      <w:pPr>
        <w:pStyle w:val="Blankrad"/>
      </w:pPr>
      <w:r w:rsidRPr="005A562F">
        <w:t>    </w:t>
      </w:r>
    </w:p>
    <w:p w:rsidR="00C70502" w:rsidRPr="005A562F" w:rsidRDefault="00C70502">
      <w:pPr>
        <w:pStyle w:val="Blankrad"/>
      </w:pPr>
      <w:r w:rsidRPr="005A562F">
        <w:t>    </w:t>
      </w:r>
    </w:p>
    <w:p w:rsidR="00447064" w:rsidRPr="005A562F" w:rsidRDefault="00447064">
      <w:pPr>
        <w:pStyle w:val="Blankrad"/>
      </w:pPr>
      <w:r w:rsidRPr="005A562F">
        <w:t xml:space="preserve">     </w:t>
      </w:r>
    </w:p>
    <w:p w:rsidR="00A1013D" w:rsidRPr="005A562F" w:rsidRDefault="00A1013D">
      <w:pPr>
        <w:pStyle w:val="Blankrad"/>
      </w:pPr>
      <w:r w:rsidRPr="005A562F">
        <w:t xml:space="preserve">     </w:t>
      </w:r>
    </w:p>
    <w:p w:rsidR="00A1013D" w:rsidRPr="005A562F" w:rsidRDefault="00A1013D" w:rsidP="00A1013D">
      <w:pPr>
        <w:pStyle w:val="Blankrad"/>
      </w:pPr>
      <w:r w:rsidRPr="005A562F">
        <w:t>     </w:t>
      </w:r>
    </w:p>
    <w:p w:rsidR="00A1013D" w:rsidRPr="005A562F" w:rsidRDefault="00A1013D" w:rsidP="00A1013D">
      <w:pPr>
        <w:pStyle w:val="Blankrad"/>
      </w:pPr>
      <w:r w:rsidRPr="005A562F">
        <w:t>     </w:t>
      </w:r>
    </w:p>
    <w:p w:rsidR="005D1237" w:rsidRPr="005A562F" w:rsidRDefault="005D1237">
      <w:pPr>
        <w:pStyle w:val="Blankrad"/>
      </w:pPr>
      <w:r w:rsidRPr="005A56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37" w:rsidRPr="005A562F" w:rsidTr="00B75E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37" w:rsidRPr="005A562F" w:rsidRDefault="005D1237" w:rsidP="00B75EA9">
            <w:pPr>
              <w:pStyle w:val="HuvudrubrikFlisteNr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HuvudrubrikEnsam"/>
            </w:pPr>
            <w:r w:rsidRPr="005A562F">
              <w:t>Anmälan om uppteckningar vid EU-nämndens sammanträden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HuvudrubrikKolumn3"/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2008/09:21 Fredagen den 20 februari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</w:p>
        </w:tc>
      </w:tr>
    </w:tbl>
    <w:p w:rsidR="005D1237" w:rsidRPr="005A562F" w:rsidRDefault="005D1237" w:rsidP="005D1237">
      <w:pPr>
        <w:pStyle w:val="Blankrad"/>
      </w:pPr>
      <w:r w:rsidRPr="005A562F">
        <w:t>     </w:t>
      </w:r>
    </w:p>
    <w:p w:rsidR="005D1237" w:rsidRPr="005A562F" w:rsidRDefault="005D1237" w:rsidP="005D1237">
      <w:pPr>
        <w:pStyle w:val="Blankrad"/>
      </w:pPr>
      <w:r w:rsidRPr="005A56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37" w:rsidRPr="005A562F" w:rsidTr="00B75E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37" w:rsidRPr="005A562F" w:rsidRDefault="005D1237" w:rsidP="00B75EA9">
            <w:pPr>
              <w:pStyle w:val="HuvudrubrikFlisteNr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HuvudrubrikEnsam"/>
            </w:pPr>
            <w:bookmarkStart w:id="3" w:name="Start_EUdokument"/>
            <w:bookmarkEnd w:id="3"/>
            <w:r w:rsidRPr="005A562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HuvudrubrikKolumn3"/>
            </w:pPr>
            <w:r w:rsidRPr="005A562F">
              <w:t>Ansvarigt utskott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2008/09:FPM90 Förordning om textilmärkning</w:t>
            </w:r>
            <w:r w:rsidRPr="005A562F">
              <w:rPr>
                <w:i/>
              </w:rPr>
              <w:t xml:space="preserve"> KOM(2009)31 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 xml:space="preserve">CU </w:t>
            </w:r>
          </w:p>
        </w:tc>
      </w:tr>
    </w:tbl>
    <w:p w:rsidR="005D1237" w:rsidRPr="005A562F" w:rsidRDefault="005D1237" w:rsidP="005D1237">
      <w:pPr>
        <w:pStyle w:val="Blankrad"/>
      </w:pPr>
      <w:r w:rsidRPr="005A562F">
        <w:t>     </w:t>
      </w:r>
    </w:p>
    <w:p w:rsidR="005D1237" w:rsidRPr="005A562F" w:rsidRDefault="005D1237" w:rsidP="005D1237">
      <w:pPr>
        <w:pStyle w:val="Blankrad"/>
      </w:pPr>
      <w:r w:rsidRPr="005A56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37" w:rsidRPr="005A562F" w:rsidTr="00B75E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37" w:rsidRPr="005A562F" w:rsidRDefault="005D1237" w:rsidP="00B75EA9">
            <w:pPr>
              <w:pStyle w:val="HuvudrubrikFlisteNr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HuvudrubrikEnsam"/>
            </w:pPr>
            <w:bookmarkStart w:id="4" w:name="Start_HänvisningTillUtskott"/>
            <w:bookmarkEnd w:id="4"/>
            <w:r w:rsidRPr="005A562F">
              <w:t>Ärenden för hänvisning till utskott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HuvudrubrikKolumn3"/>
            </w:pPr>
            <w:r w:rsidRPr="005A562F">
              <w:t>Förslag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Propositioner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2008/09:128 Ändring</w:t>
            </w:r>
            <w:r w:rsidR="00366BFC" w:rsidRPr="005A562F">
              <w:t>ar</w:t>
            </w:r>
            <w:r w:rsidRPr="005A562F">
              <w:t xml:space="preserve"> i lagen (2005:258) om läkemedelsförteckning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SoU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2008/09:133 Slopad återkommande teknisk kontroll av kassaregister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SkU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2008/09:136 Beskattning av ersättning</w:t>
            </w:r>
            <w:r w:rsidR="00366BFC" w:rsidRPr="005A562F">
              <w:t>ar</w:t>
            </w:r>
            <w:r w:rsidRPr="005A562F">
              <w:t xml:space="preserve"> till ledamöter av Europaparlamentet och viss personal vid Europaskolorna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SkU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2008/09:141 Förhandsprövning av nättariffer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NU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2008/09:144 Enklare och bättre täktbestämmelser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MJU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Redogörelse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CB396B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396B" w:rsidRPr="005A562F" w:rsidRDefault="00CB396B" w:rsidP="00B75EA9">
            <w:pPr>
              <w:pStyle w:val="FlistaNrText"/>
            </w:pPr>
          </w:p>
        </w:tc>
        <w:tc>
          <w:tcPr>
            <w:tcW w:w="6237" w:type="dxa"/>
          </w:tcPr>
          <w:p w:rsidR="00CB396B" w:rsidRPr="005A562F" w:rsidRDefault="00CB396B" w:rsidP="00CB396B">
            <w:r w:rsidRPr="005A562F">
              <w:t>2008/09:ER1 Från Sveriges delegation vid Europarådets parlamentariska församling</w:t>
            </w:r>
          </w:p>
          <w:p w:rsidR="00CB396B" w:rsidRPr="005A562F" w:rsidRDefault="00CB396B" w:rsidP="00CB396B">
            <w:pPr>
              <w:rPr>
                <w:i/>
              </w:rPr>
            </w:pPr>
            <w:r w:rsidRPr="005A562F">
              <w:rPr>
                <w:i/>
              </w:rPr>
              <w:t>Kammaren har beslutat om</w:t>
            </w:r>
            <w:r w:rsidR="00243D81" w:rsidRPr="005A562F">
              <w:rPr>
                <w:i/>
              </w:rPr>
              <w:t xml:space="preserve"> motionsrätt</w:t>
            </w:r>
            <w:r w:rsidRPr="005A562F">
              <w:rPr>
                <w:i/>
              </w:rPr>
              <w:t xml:space="preserve"> för denna redogörelse</w:t>
            </w:r>
          </w:p>
          <w:p w:rsidR="00CB396B" w:rsidRPr="005A562F" w:rsidRDefault="00CB396B" w:rsidP="00CB396B">
            <w:r w:rsidRPr="005A562F">
              <w:rPr>
                <w:i/>
              </w:rPr>
              <w:t>Motionstiden utgår onsdagen den 25 mars</w:t>
            </w:r>
          </w:p>
        </w:tc>
        <w:tc>
          <w:tcPr>
            <w:tcW w:w="2481" w:type="dxa"/>
          </w:tcPr>
          <w:p w:rsidR="00CB396B" w:rsidRPr="005A562F" w:rsidRDefault="00CB396B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UU</w:t>
            </w:r>
          </w:p>
        </w:tc>
      </w:tr>
      <w:tr w:rsidR="004F644A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644A" w:rsidRPr="005A562F" w:rsidRDefault="004F644A" w:rsidP="004F644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F644A" w:rsidRPr="005A562F" w:rsidRDefault="004F644A" w:rsidP="004F644A">
            <w:pPr>
              <w:pStyle w:val="renderubrik"/>
            </w:pPr>
            <w:r w:rsidRPr="005A562F">
              <w:t>Motion</w:t>
            </w:r>
          </w:p>
        </w:tc>
        <w:tc>
          <w:tcPr>
            <w:tcW w:w="2481" w:type="dxa"/>
          </w:tcPr>
          <w:p w:rsidR="004F644A" w:rsidRPr="005A562F" w:rsidRDefault="004F644A" w:rsidP="00B75EA9">
            <w:pPr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396B" w:rsidRPr="005A562F" w:rsidRDefault="00CB396B" w:rsidP="004F644A">
            <w:pPr>
              <w:pStyle w:val="FlistaNrText"/>
            </w:pPr>
          </w:p>
          <w:p w:rsidR="005D1237" w:rsidRPr="005A562F" w:rsidRDefault="005D1237" w:rsidP="004F644A"/>
        </w:tc>
        <w:tc>
          <w:tcPr>
            <w:tcW w:w="6237" w:type="dxa"/>
          </w:tcPr>
          <w:p w:rsidR="005D1237" w:rsidRPr="005A562F" w:rsidRDefault="004F644A" w:rsidP="004F644A">
            <w:pPr>
              <w:rPr>
                <w:i/>
              </w:rPr>
            </w:pPr>
            <w:r w:rsidRPr="005A562F">
              <w:t>Statliga bonusdirektiv (väckt enligt 3 kap.</w:t>
            </w:r>
            <w:r w:rsidR="00C26B70" w:rsidRPr="005A562F">
              <w:t xml:space="preserve"> </w:t>
            </w:r>
            <w:r w:rsidRPr="005A562F">
              <w:t xml:space="preserve">13§ riksdagsordningen med anledning av händelse av större vikt) av Thomas Östros m.fl. (s)  </w:t>
            </w:r>
          </w:p>
        </w:tc>
        <w:tc>
          <w:tcPr>
            <w:tcW w:w="2481" w:type="dxa"/>
          </w:tcPr>
          <w:p w:rsidR="005D1237" w:rsidRPr="005A562F" w:rsidRDefault="004F644A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 xml:space="preserve">Talmannen föreslår att motionen läggs till handlingarna utan remittering </w:t>
            </w:r>
          </w:p>
        </w:tc>
      </w:tr>
    </w:tbl>
    <w:p w:rsidR="005D1237" w:rsidRPr="005A562F" w:rsidRDefault="005D1237" w:rsidP="005D1237">
      <w:pPr>
        <w:pStyle w:val="Blankrad"/>
      </w:pPr>
      <w:r w:rsidRPr="005A562F">
        <w:t>     </w:t>
      </w:r>
    </w:p>
    <w:p w:rsidR="005D1237" w:rsidRPr="005A562F" w:rsidRDefault="005D1237" w:rsidP="005D1237">
      <w:pPr>
        <w:pStyle w:val="Blankrad"/>
      </w:pPr>
      <w:r w:rsidRPr="005A56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37" w:rsidRPr="005A562F" w:rsidTr="00B75E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37" w:rsidRPr="005A562F" w:rsidRDefault="005D1237" w:rsidP="00B75EA9">
            <w:pPr>
              <w:pStyle w:val="HuvudrubrikFlisteNr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HuvudrubrikEnsam"/>
            </w:pPr>
            <w:bookmarkStart w:id="5" w:name="Start_ÄrendenFörBordläggning"/>
            <w:bookmarkEnd w:id="5"/>
            <w:r w:rsidRPr="005A562F">
              <w:t>Ärenden för bordläggning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HuvudrubrikKolumn3"/>
            </w:pPr>
            <w:r w:rsidRPr="005A562F">
              <w:t>Reservationer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Trafikutskottets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2008/09:TU16 Ändring i körkortslagen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Finansutskottets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2008/09:FiU40 Nyemission i SAS AB (publ)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2 res. (mp)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Näringsutskottets betänkande och utlåtande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2008/09:NU15 Ändringar i lagen om elcertifikat – tilldelningsprinciper och förhandsbesked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7 res. (s,v,mp)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2008/09:NU17 Europeiska energinät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2 res. (s,v,mp)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Miljö- och jordbruksutskottets utlåtande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2008/09:MJU17 Grönbok om hanteringen av bioavfall i Europeiska unionen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1 res. (mp)</w:t>
            </w:r>
          </w:p>
        </w:tc>
      </w:tr>
    </w:tbl>
    <w:p w:rsidR="005D1237" w:rsidRPr="005A562F" w:rsidRDefault="005D1237" w:rsidP="005D1237">
      <w:pPr>
        <w:pStyle w:val="Blankrad"/>
      </w:pPr>
      <w:r w:rsidRPr="005A562F">
        <w:t>     </w:t>
      </w:r>
    </w:p>
    <w:p w:rsidR="005D1237" w:rsidRPr="005A562F" w:rsidRDefault="005D1237" w:rsidP="005D1237">
      <w:pPr>
        <w:pStyle w:val="Blankrad"/>
      </w:pPr>
      <w:r w:rsidRPr="005A562F">
        <w:t xml:space="preserve">     </w:t>
      </w:r>
    </w:p>
    <w:p w:rsidR="00EE0236" w:rsidRPr="005A562F" w:rsidRDefault="00EE0236">
      <w:pPr>
        <w:pStyle w:val="Blankrad"/>
      </w:pPr>
      <w:r w:rsidRPr="005A562F">
        <w:t xml:space="preserve">     </w:t>
      </w:r>
    </w:p>
    <w:p w:rsidR="00BC3BDD" w:rsidRPr="005A562F" w:rsidRDefault="00BC3BDD">
      <w:pPr>
        <w:pStyle w:val="Blankrad"/>
      </w:pPr>
      <w:r w:rsidRPr="005A562F">
        <w:t xml:space="preserve">     </w:t>
      </w:r>
    </w:p>
    <w:p w:rsidR="00957D22" w:rsidRPr="005A562F" w:rsidRDefault="00957D22">
      <w:pPr>
        <w:pStyle w:val="Blankrad"/>
      </w:pPr>
      <w:r w:rsidRPr="005A562F">
        <w:t xml:space="preserve">     </w:t>
      </w:r>
    </w:p>
    <w:p w:rsidR="005D1237" w:rsidRPr="005A562F" w:rsidRDefault="005D1237">
      <w:pPr>
        <w:pStyle w:val="Blankrad"/>
      </w:pPr>
      <w:r w:rsidRPr="005A56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37" w:rsidRPr="005A562F" w:rsidTr="00B75E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37" w:rsidRPr="005A562F" w:rsidRDefault="005D1237" w:rsidP="00B75EA9">
            <w:pPr>
              <w:pStyle w:val="HuvudrubrikFlisteNr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HuvudrubrikEnsam"/>
            </w:pPr>
            <w:bookmarkStart w:id="6" w:name="Start_Ärendenföravgörande"/>
            <w:bookmarkEnd w:id="6"/>
            <w:r w:rsidRPr="005A562F">
              <w:t>Ärende för avgörande kl. 16.00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HuvudrubrikKolumn3"/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Under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Underrubrik"/>
            </w:pPr>
            <w:r w:rsidRPr="005A562F">
              <w:t>Tidigare slutdebatterat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Underrubrik"/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Arbetsmarknadsutskottets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2008/09:AU7 Arbetsrätt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25 res. (s,v,mp)</w:t>
            </w:r>
          </w:p>
        </w:tc>
      </w:tr>
    </w:tbl>
    <w:p w:rsidR="005D1237" w:rsidRPr="005A562F" w:rsidRDefault="005D1237" w:rsidP="005D1237">
      <w:pPr>
        <w:pStyle w:val="Blankrad"/>
      </w:pPr>
      <w:r w:rsidRPr="005A562F">
        <w:t>     </w:t>
      </w:r>
    </w:p>
    <w:p w:rsidR="005D1237" w:rsidRPr="005A562F" w:rsidRDefault="005D1237" w:rsidP="005D1237">
      <w:pPr>
        <w:pStyle w:val="Blankrad"/>
      </w:pPr>
      <w:r w:rsidRPr="005A562F">
        <w:t xml:space="preserve">     </w:t>
      </w:r>
    </w:p>
    <w:p w:rsidR="005D1237" w:rsidRPr="005A562F" w:rsidRDefault="005D1237">
      <w:pPr>
        <w:pStyle w:val="Blankrad"/>
      </w:pPr>
      <w:r w:rsidRPr="005A56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37" w:rsidRPr="005A562F" w:rsidTr="00B75E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37" w:rsidRPr="005A562F" w:rsidRDefault="005D1237" w:rsidP="00B75EA9">
            <w:pPr>
              <w:pStyle w:val="HuvudrubrikFlisteNr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HuvudrubrikEnsam"/>
            </w:pPr>
            <w:bookmarkStart w:id="7" w:name="TypRubrik"/>
            <w:bookmarkStart w:id="8" w:name="Start_Ärendenfördebattochavgörande"/>
            <w:bookmarkEnd w:id="7"/>
            <w:bookmarkEnd w:id="8"/>
            <w:r w:rsidRPr="005A562F">
              <w:t>Ärenden för debatt och avgörande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HuvudrubrikKolumn3"/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  <w:bookmarkStart w:id="9" w:name="StartText"/>
            <w:bookmarkEnd w:id="9"/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Finansutskottets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2008/09:FiU18 Åtgärder för jobb och omställning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3 res. (s,v,mp)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Skatteutskottets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2008/09:SkU20 Ett enklare system för skattereduktion för hushållsarbete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1 res. (s,mp)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Civilutskottets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2008/09:CU17 Stiftelser – frågor om registrering och tillsyn, m.m.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Utrikesutskottets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2008/09:UU6 Frihet från förtryck – Sveriges demokratibistånd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5 res. (s,v)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Trafikutskottets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2008/09:TU9 Godkännande av motorfordon m.m.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1 res. (s,v,mp)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Utbildningsutskottets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2008/09:UbU9 Tydligare mål och kunskapskrav – Nya läroplaner för skolan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  <w:r w:rsidRPr="005A562F">
              <w:rPr>
                <w:spacing w:val="-4"/>
              </w:rPr>
              <w:t>13 res. (s,v,mp)</w:t>
            </w: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renderubrik"/>
            </w:pPr>
          </w:p>
        </w:tc>
        <w:tc>
          <w:tcPr>
            <w:tcW w:w="6237" w:type="dxa"/>
          </w:tcPr>
          <w:p w:rsidR="005D1237" w:rsidRPr="005A562F" w:rsidRDefault="005D1237" w:rsidP="00B75EA9">
            <w:pPr>
              <w:pStyle w:val="renderubrik"/>
            </w:pPr>
            <w:r w:rsidRPr="005A562F">
              <w:t>Sammansatta utrikes- och försvarsutskottets betänkande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pStyle w:val="renderubrik"/>
              <w:rPr>
                <w:spacing w:val="-4"/>
              </w:rPr>
            </w:pPr>
          </w:p>
        </w:tc>
      </w:tr>
      <w:tr w:rsidR="005D1237" w:rsidRPr="005A562F" w:rsidTr="00B75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37" w:rsidRPr="005A562F" w:rsidRDefault="005D1237" w:rsidP="00B75EA9">
            <w:pPr>
              <w:pStyle w:val="FlistaNrText"/>
            </w:pPr>
          </w:p>
        </w:tc>
        <w:tc>
          <w:tcPr>
            <w:tcW w:w="6237" w:type="dxa"/>
          </w:tcPr>
          <w:p w:rsidR="005D1237" w:rsidRPr="005A562F" w:rsidRDefault="005D1237" w:rsidP="00B75EA9">
            <w:r w:rsidRPr="005A562F">
              <w:t>2008/09:UFöU3 Svenskt deltagande i EU:s marina insats utanför Somalias kust</w:t>
            </w:r>
          </w:p>
        </w:tc>
        <w:tc>
          <w:tcPr>
            <w:tcW w:w="2481" w:type="dxa"/>
          </w:tcPr>
          <w:p w:rsidR="005D1237" w:rsidRPr="005A562F" w:rsidRDefault="005D1237" w:rsidP="00B75EA9">
            <w:pPr>
              <w:rPr>
                <w:spacing w:val="-4"/>
              </w:rPr>
            </w:pPr>
          </w:p>
        </w:tc>
      </w:tr>
    </w:tbl>
    <w:p w:rsidR="005D1237" w:rsidRPr="005A562F" w:rsidRDefault="005D1237" w:rsidP="005D1237">
      <w:pPr>
        <w:pStyle w:val="Blankrad"/>
      </w:pPr>
      <w:r w:rsidRPr="005A562F">
        <w:t>     </w:t>
      </w:r>
    </w:p>
    <w:p w:rsidR="005D1237" w:rsidRPr="005A562F" w:rsidRDefault="005D1237" w:rsidP="005D1237">
      <w:pPr>
        <w:pStyle w:val="Blankrad"/>
      </w:pPr>
      <w:r w:rsidRPr="005A562F">
        <w:t>     </w:t>
      </w:r>
    </w:p>
    <w:p w:rsidR="006E04A4" w:rsidRPr="005A562F" w:rsidRDefault="006E04A4">
      <w:pPr>
        <w:pStyle w:val="Blankrad"/>
      </w:pPr>
      <w:r w:rsidRPr="005A562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A56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A562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A562F" w:rsidRDefault="006E04A4">
            <w:pPr>
              <w:pStyle w:val="StreckMitten"/>
            </w:pPr>
            <w:r w:rsidRPr="005A562F">
              <w:tab/>
            </w:r>
            <w:r w:rsidRPr="005A562F">
              <w:tab/>
            </w:r>
          </w:p>
        </w:tc>
      </w:tr>
    </w:tbl>
    <w:p w:rsidR="006E04A4" w:rsidRPr="005A562F" w:rsidRDefault="006E04A4" w:rsidP="00CE4300">
      <w:pPr>
        <w:pStyle w:val="Blankrad"/>
      </w:pPr>
    </w:p>
    <w:sectPr w:rsidR="006E04A4" w:rsidRPr="005A562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BB6" w:rsidRPr="005A562F" w:rsidRDefault="00862BB6">
      <w:r w:rsidRPr="005A562F">
        <w:separator/>
      </w:r>
    </w:p>
  </w:endnote>
  <w:endnote w:type="continuationSeparator" w:id="0">
    <w:p w:rsidR="00862BB6" w:rsidRPr="005A562F" w:rsidRDefault="00862BB6">
      <w:r w:rsidRPr="005A5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502" w:rsidRPr="005A562F" w:rsidRDefault="00C70502">
    <w:pPr>
      <w:pStyle w:val="Sidhuvud"/>
      <w:jc w:val="center"/>
    </w:pPr>
    <w:r w:rsidRPr="005A562F">
      <w:fldChar w:fldCharType="begin" w:fldLock="1"/>
    </w:r>
    <w:r w:rsidRPr="005A562F">
      <w:instrText xml:space="preserve"> PAGE </w:instrText>
    </w:r>
    <w:r w:rsidRPr="005A562F">
      <w:fldChar w:fldCharType="separate"/>
    </w:r>
    <w:r w:rsidR="0075702F" w:rsidRPr="005A562F">
      <w:t>2</w:t>
    </w:r>
    <w:r w:rsidRPr="005A562F">
      <w:fldChar w:fldCharType="end"/>
    </w:r>
    <w:r w:rsidRPr="005A562F">
      <w:t xml:space="preserve"> (</w:t>
    </w:r>
    <w:r w:rsidRPr="005A562F">
      <w:fldChar w:fldCharType="begin" w:fldLock="1"/>
    </w:r>
    <w:r w:rsidRPr="005A562F">
      <w:instrText xml:space="preserve"> NUMPAGES </w:instrText>
    </w:r>
    <w:r w:rsidRPr="005A562F">
      <w:fldChar w:fldCharType="separate"/>
    </w:r>
    <w:r w:rsidR="0075702F" w:rsidRPr="005A562F">
      <w:t>3</w:t>
    </w:r>
    <w:r w:rsidRPr="005A562F">
      <w:fldChar w:fldCharType="end"/>
    </w:r>
    <w:r w:rsidRPr="005A562F">
      <w:t>)</w:t>
    </w:r>
  </w:p>
  <w:p w:rsidR="00C70502" w:rsidRPr="005A562F" w:rsidRDefault="00C705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502" w:rsidRPr="005A562F" w:rsidRDefault="00C70502">
    <w:pPr>
      <w:pStyle w:val="Sidhuvud"/>
      <w:jc w:val="center"/>
    </w:pPr>
    <w:r w:rsidRPr="005A562F">
      <w:fldChar w:fldCharType="begin" w:fldLock="1"/>
    </w:r>
    <w:r w:rsidRPr="005A562F">
      <w:instrText xml:space="preserve"> PAGE </w:instrText>
    </w:r>
    <w:r w:rsidRPr="005A562F">
      <w:fldChar w:fldCharType="separate"/>
    </w:r>
    <w:r w:rsidR="00862BB6" w:rsidRPr="005A562F">
      <w:t>1</w:t>
    </w:r>
    <w:r w:rsidRPr="005A562F">
      <w:fldChar w:fldCharType="end"/>
    </w:r>
    <w:r w:rsidRPr="005A562F">
      <w:t xml:space="preserve"> (</w:t>
    </w:r>
    <w:r w:rsidRPr="005A562F">
      <w:fldChar w:fldCharType="begin" w:fldLock="1"/>
    </w:r>
    <w:r w:rsidRPr="005A562F">
      <w:instrText xml:space="preserve"> NUMPAGES </w:instrText>
    </w:r>
    <w:r w:rsidRPr="005A562F">
      <w:fldChar w:fldCharType="separate"/>
    </w:r>
    <w:r w:rsidR="0075702F" w:rsidRPr="005A562F">
      <w:t>3</w:t>
    </w:r>
    <w:r w:rsidRPr="005A562F">
      <w:fldChar w:fldCharType="end"/>
    </w:r>
    <w:r w:rsidRPr="005A562F">
      <w:t>)</w:t>
    </w:r>
  </w:p>
  <w:p w:rsidR="00C70502" w:rsidRPr="005A562F" w:rsidRDefault="00C705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BB6" w:rsidRPr="005A562F" w:rsidRDefault="00862BB6">
      <w:r w:rsidRPr="005A562F">
        <w:separator/>
      </w:r>
    </w:p>
  </w:footnote>
  <w:footnote w:type="continuationSeparator" w:id="0">
    <w:p w:rsidR="00862BB6" w:rsidRPr="005A562F" w:rsidRDefault="00862BB6">
      <w:r w:rsidRPr="005A56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502" w:rsidRPr="005A562F" w:rsidRDefault="00C705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502" w:rsidRPr="005A562F" w:rsidRDefault="00C70502">
    <w:pPr>
      <w:pStyle w:val="Sidhuvud"/>
      <w:tabs>
        <w:tab w:val="clear" w:pos="4536"/>
      </w:tabs>
    </w:pPr>
    <w:r w:rsidRPr="005A562F">
      <w:fldChar w:fldCharType="begin" w:fldLock="1"/>
    </w:r>
    <w:r w:rsidRPr="005A562F">
      <w:instrText xml:space="preserve"> DOCPROPERTY "DocumentDate" </w:instrText>
    </w:r>
    <w:r w:rsidRPr="005A562F">
      <w:fldChar w:fldCharType="separate"/>
    </w:r>
    <w:r w:rsidR="0075702F" w:rsidRPr="005A562F">
      <w:t>Onsdagen den 11 mars 2009</w:t>
    </w:r>
    <w:r w:rsidRPr="005A562F">
      <w:fldChar w:fldCharType="end"/>
    </w:r>
    <w:r w:rsidRPr="005A562F">
      <w:tab/>
    </w:r>
  </w:p>
  <w:p w:rsidR="00C70502" w:rsidRPr="005A562F" w:rsidRDefault="00C7050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A562F">
      <w:rPr>
        <w:sz w:val="12"/>
      </w:rPr>
      <w:tab/>
    </w:r>
  </w:p>
  <w:p w:rsidR="00C70502" w:rsidRPr="005A562F" w:rsidRDefault="00C70502"/>
  <w:p w:rsidR="00C70502" w:rsidRPr="005A562F" w:rsidRDefault="00C705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502" w:rsidRPr="005A562F" w:rsidRDefault="005A56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A56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0502" w:rsidRPr="005A562F" w:rsidRDefault="00C70502">
    <w:pPr>
      <w:pStyle w:val="Dokumentrubrik"/>
      <w:spacing w:after="360"/>
    </w:pPr>
    <w:r w:rsidRPr="005A562F">
      <w:t>Föredragningslista</w:t>
    </w:r>
  </w:p>
  <w:p w:rsidR="00C70502" w:rsidRPr="005A562F" w:rsidRDefault="00C705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82264340">
    <w:abstractNumId w:val="5"/>
  </w:num>
  <w:num w:numId="2" w16cid:durableId="1768770530">
    <w:abstractNumId w:val="2"/>
  </w:num>
  <w:num w:numId="3" w16cid:durableId="1484081463">
    <w:abstractNumId w:val="4"/>
  </w:num>
  <w:num w:numId="4" w16cid:durableId="42946277">
    <w:abstractNumId w:val="1"/>
  </w:num>
  <w:num w:numId="5" w16cid:durableId="2025402268">
    <w:abstractNumId w:val="0"/>
  </w:num>
  <w:num w:numId="6" w16cid:durableId="948970478">
    <w:abstractNumId w:val="3"/>
  </w:num>
  <w:num w:numId="7" w16cid:durableId="386682741">
    <w:abstractNumId w:val="3"/>
  </w:num>
  <w:num w:numId="8" w16cid:durableId="327639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002F"/>
    <w:rsid w:val="00000608"/>
    <w:rsid w:val="00000C27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1FBC"/>
    <w:rsid w:val="00063537"/>
    <w:rsid w:val="0006505A"/>
    <w:rsid w:val="00067D5D"/>
    <w:rsid w:val="00074E52"/>
    <w:rsid w:val="00075958"/>
    <w:rsid w:val="00076C5F"/>
    <w:rsid w:val="000816E1"/>
    <w:rsid w:val="00083022"/>
    <w:rsid w:val="00087655"/>
    <w:rsid w:val="00091116"/>
    <w:rsid w:val="0009271C"/>
    <w:rsid w:val="00092904"/>
    <w:rsid w:val="00094E59"/>
    <w:rsid w:val="00096F15"/>
    <w:rsid w:val="000A51FF"/>
    <w:rsid w:val="000B7AD4"/>
    <w:rsid w:val="000C6C04"/>
    <w:rsid w:val="000D51A1"/>
    <w:rsid w:val="000E1C84"/>
    <w:rsid w:val="000E30A0"/>
    <w:rsid w:val="000E3A9A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10E7"/>
    <w:rsid w:val="002068C6"/>
    <w:rsid w:val="0021008A"/>
    <w:rsid w:val="00211667"/>
    <w:rsid w:val="00215146"/>
    <w:rsid w:val="00220E39"/>
    <w:rsid w:val="00223EF7"/>
    <w:rsid w:val="002257C6"/>
    <w:rsid w:val="00225DBA"/>
    <w:rsid w:val="00233D5B"/>
    <w:rsid w:val="00233E62"/>
    <w:rsid w:val="00241A96"/>
    <w:rsid w:val="00242820"/>
    <w:rsid w:val="00242A01"/>
    <w:rsid w:val="00243D81"/>
    <w:rsid w:val="0025181C"/>
    <w:rsid w:val="00270162"/>
    <w:rsid w:val="002760B5"/>
    <w:rsid w:val="00280457"/>
    <w:rsid w:val="002826A6"/>
    <w:rsid w:val="002874D6"/>
    <w:rsid w:val="0029386E"/>
    <w:rsid w:val="002A09ED"/>
    <w:rsid w:val="002A6592"/>
    <w:rsid w:val="002B3051"/>
    <w:rsid w:val="002C1818"/>
    <w:rsid w:val="002C244C"/>
    <w:rsid w:val="002C2EDB"/>
    <w:rsid w:val="002C6F0F"/>
    <w:rsid w:val="002D161A"/>
    <w:rsid w:val="002D33AA"/>
    <w:rsid w:val="002D6A00"/>
    <w:rsid w:val="002E1128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66BFC"/>
    <w:rsid w:val="00371E50"/>
    <w:rsid w:val="00376480"/>
    <w:rsid w:val="00377B34"/>
    <w:rsid w:val="0038132C"/>
    <w:rsid w:val="00382B93"/>
    <w:rsid w:val="003863CC"/>
    <w:rsid w:val="00386486"/>
    <w:rsid w:val="00387E3B"/>
    <w:rsid w:val="003945BB"/>
    <w:rsid w:val="00395550"/>
    <w:rsid w:val="00395C88"/>
    <w:rsid w:val="003A3C72"/>
    <w:rsid w:val="003B796F"/>
    <w:rsid w:val="003C0CC4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47064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0D1D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4F644A"/>
    <w:rsid w:val="005020C6"/>
    <w:rsid w:val="00503BE4"/>
    <w:rsid w:val="00510E80"/>
    <w:rsid w:val="00521FD2"/>
    <w:rsid w:val="00533A3C"/>
    <w:rsid w:val="00537A01"/>
    <w:rsid w:val="00543489"/>
    <w:rsid w:val="005460B2"/>
    <w:rsid w:val="005510B5"/>
    <w:rsid w:val="0058117D"/>
    <w:rsid w:val="00585ED4"/>
    <w:rsid w:val="00587D3E"/>
    <w:rsid w:val="00587EDB"/>
    <w:rsid w:val="00593F37"/>
    <w:rsid w:val="00594D74"/>
    <w:rsid w:val="0059568C"/>
    <w:rsid w:val="00597CFF"/>
    <w:rsid w:val="005A2918"/>
    <w:rsid w:val="005A4129"/>
    <w:rsid w:val="005A562F"/>
    <w:rsid w:val="005A6C87"/>
    <w:rsid w:val="005B1060"/>
    <w:rsid w:val="005B2016"/>
    <w:rsid w:val="005B2364"/>
    <w:rsid w:val="005B50D4"/>
    <w:rsid w:val="005B70D8"/>
    <w:rsid w:val="005C2FB4"/>
    <w:rsid w:val="005C7F3D"/>
    <w:rsid w:val="005D1237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48F8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11A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702F"/>
    <w:rsid w:val="007603D3"/>
    <w:rsid w:val="007609D3"/>
    <w:rsid w:val="007737CA"/>
    <w:rsid w:val="007743CC"/>
    <w:rsid w:val="00777E1D"/>
    <w:rsid w:val="0078127D"/>
    <w:rsid w:val="0078785F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76A6"/>
    <w:rsid w:val="007F32E4"/>
    <w:rsid w:val="007F3C22"/>
    <w:rsid w:val="007F5CBC"/>
    <w:rsid w:val="00800178"/>
    <w:rsid w:val="008050B6"/>
    <w:rsid w:val="00805253"/>
    <w:rsid w:val="00807049"/>
    <w:rsid w:val="008078DA"/>
    <w:rsid w:val="00814CAC"/>
    <w:rsid w:val="00821A25"/>
    <w:rsid w:val="00824853"/>
    <w:rsid w:val="00835D03"/>
    <w:rsid w:val="0084285B"/>
    <w:rsid w:val="00843D3C"/>
    <w:rsid w:val="0084643C"/>
    <w:rsid w:val="0084775A"/>
    <w:rsid w:val="00854C30"/>
    <w:rsid w:val="008600DA"/>
    <w:rsid w:val="008614A3"/>
    <w:rsid w:val="0086222B"/>
    <w:rsid w:val="00862BB6"/>
    <w:rsid w:val="00873E43"/>
    <w:rsid w:val="00887B6F"/>
    <w:rsid w:val="00891A92"/>
    <w:rsid w:val="008A69A8"/>
    <w:rsid w:val="008C2406"/>
    <w:rsid w:val="008C2C60"/>
    <w:rsid w:val="008C79FF"/>
    <w:rsid w:val="008D70CE"/>
    <w:rsid w:val="008E0710"/>
    <w:rsid w:val="008E1049"/>
    <w:rsid w:val="008E5243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DE3"/>
    <w:rsid w:val="00953F6C"/>
    <w:rsid w:val="00954C81"/>
    <w:rsid w:val="00957D22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D4295"/>
    <w:rsid w:val="009D4892"/>
    <w:rsid w:val="009E024F"/>
    <w:rsid w:val="009E29D2"/>
    <w:rsid w:val="009E2A19"/>
    <w:rsid w:val="009F16CD"/>
    <w:rsid w:val="009F4B33"/>
    <w:rsid w:val="00A047C8"/>
    <w:rsid w:val="00A06675"/>
    <w:rsid w:val="00A1013D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61AF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75EA9"/>
    <w:rsid w:val="00B81FDE"/>
    <w:rsid w:val="00B83FE7"/>
    <w:rsid w:val="00B8715B"/>
    <w:rsid w:val="00B90627"/>
    <w:rsid w:val="00B91174"/>
    <w:rsid w:val="00B950E1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C3BD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320D"/>
    <w:rsid w:val="00C25CD0"/>
    <w:rsid w:val="00C26B7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0502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B396B"/>
    <w:rsid w:val="00CC4FEA"/>
    <w:rsid w:val="00CD26A6"/>
    <w:rsid w:val="00CD2A19"/>
    <w:rsid w:val="00CD5D0A"/>
    <w:rsid w:val="00CD7560"/>
    <w:rsid w:val="00CE06E3"/>
    <w:rsid w:val="00CE2D82"/>
    <w:rsid w:val="00CE4300"/>
    <w:rsid w:val="00CE4FD9"/>
    <w:rsid w:val="00CE73D0"/>
    <w:rsid w:val="00CE76D3"/>
    <w:rsid w:val="00CF242C"/>
    <w:rsid w:val="00CF710F"/>
    <w:rsid w:val="00D04310"/>
    <w:rsid w:val="00D07243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30D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A61DC"/>
    <w:rsid w:val="00EB446D"/>
    <w:rsid w:val="00EB7767"/>
    <w:rsid w:val="00EC278F"/>
    <w:rsid w:val="00EC40C9"/>
    <w:rsid w:val="00ED095E"/>
    <w:rsid w:val="00EE0105"/>
    <w:rsid w:val="00EE0236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65ECC"/>
    <w:rsid w:val="00F80555"/>
    <w:rsid w:val="00F849DC"/>
    <w:rsid w:val="00F85B97"/>
    <w:rsid w:val="00F9002F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0DFE05-8BD2-4AA7-947D-47B4E21C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0D5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408</Words>
  <Characters>2842</Characters>
  <Application>Microsoft Office Word</Application>
  <DocSecurity>4</DocSecurity>
  <Lines>258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2008/09:82</vt:lpstr>
      <vt:lpstr>Onsdagen den 11 mars 2009</vt:lpstr>
    </vt:vector>
  </TitlesOfParts>
  <Company>Riksdagen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2009-03-10T16:43:00Z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mars 2009</vt:lpwstr>
  </property>
  <property fmtid="{D5CDD505-2E9C-101B-9397-08002B2CF9AE}" pid="3" name="DocumentNumber">
    <vt:lpwstr>82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2009-03-11</vt:lpwstr>
  </property>
</Properties>
</file>