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4FDE" w:rsidRPr="002827DA" w:rsidTr="00B14F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4FDE" w:rsidRPr="002827DA" w:rsidRDefault="00D03E49" w:rsidP="00B14FDE">
            <w:pPr>
              <w:pStyle w:val="RSKRbeteckning"/>
              <w:spacing w:before="240"/>
            </w:pPr>
            <w:r w:rsidRPr="002827DA">
              <w:t>Riksdagsskrivelse</w:t>
            </w:r>
          </w:p>
          <w:p w:rsidR="00B14FDE" w:rsidRPr="002827DA" w:rsidRDefault="00D03E49" w:rsidP="00B14FDE">
            <w:pPr>
              <w:pStyle w:val="RSKRbeteckning"/>
            </w:pPr>
            <w:r w:rsidRPr="002827DA">
              <w:t>2009/10</w:t>
            </w:r>
            <w:r w:rsidR="00B14FDE" w:rsidRPr="002827DA">
              <w:t>:</w:t>
            </w:r>
            <w:r w:rsidRPr="002827DA">
              <w:t>59</w:t>
            </w:r>
          </w:p>
        </w:tc>
        <w:tc>
          <w:tcPr>
            <w:tcW w:w="1134" w:type="dxa"/>
          </w:tcPr>
          <w:p w:rsidR="00B14FDE" w:rsidRPr="002827DA" w:rsidRDefault="002827DA" w:rsidP="00B14FDE">
            <w:pPr>
              <w:jc w:val="right"/>
            </w:pPr>
            <w:r w:rsidRPr="002827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FDE" w:rsidRPr="002827DA" w:rsidTr="00B14F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4FDE" w:rsidRPr="002827DA" w:rsidRDefault="00B14FDE">
            <w:pPr>
              <w:rPr>
                <w:sz w:val="10"/>
              </w:rPr>
            </w:pPr>
          </w:p>
        </w:tc>
      </w:tr>
    </w:tbl>
    <w:p w:rsidR="00B14FDE" w:rsidRPr="002827DA" w:rsidRDefault="00B14FDE"/>
    <w:p w:rsidR="00B14FDE" w:rsidRPr="002827DA" w:rsidRDefault="00D03E49" w:rsidP="00B14FDE">
      <w:pPr>
        <w:pStyle w:val="Mottagare1"/>
      </w:pPr>
      <w:r w:rsidRPr="002827DA">
        <w:t>Regeringen</w:t>
      </w:r>
    </w:p>
    <w:p w:rsidR="00B14FDE" w:rsidRPr="002827DA" w:rsidRDefault="00D03E49" w:rsidP="00B14FDE">
      <w:pPr>
        <w:pStyle w:val="Mottagare2"/>
      </w:pPr>
      <w:r w:rsidRPr="002827DA">
        <w:t>Näringsdepartementet</w:t>
      </w:r>
    </w:p>
    <w:p w:rsidR="00B14FDE" w:rsidRPr="002827DA" w:rsidRDefault="00B14FDE" w:rsidP="00B14FDE">
      <w:r w:rsidRPr="002827DA">
        <w:t xml:space="preserve">Med överlämnande av </w:t>
      </w:r>
      <w:r w:rsidR="00D03E49" w:rsidRPr="002827DA">
        <w:t>trafikutskottet</w:t>
      </w:r>
      <w:r w:rsidRPr="002827DA">
        <w:t xml:space="preserve">s betänkande </w:t>
      </w:r>
      <w:r w:rsidR="00D03E49" w:rsidRPr="002827DA">
        <w:t>2009/10</w:t>
      </w:r>
      <w:r w:rsidRPr="002827DA">
        <w:t>:</w:t>
      </w:r>
      <w:r w:rsidR="00D03E49" w:rsidRPr="002827DA">
        <w:t>TU5</w:t>
      </w:r>
      <w:r w:rsidRPr="002827DA">
        <w:t xml:space="preserve"> </w:t>
      </w:r>
      <w:r w:rsidR="00D03E49" w:rsidRPr="002827DA">
        <w:t>Ändrad verksamhetsform för Banverkets enhet Banverket Produktion</w:t>
      </w:r>
      <w:r w:rsidRPr="002827DA">
        <w:t xml:space="preserve"> får jag anmäla att riksdagen denna dag bifallit utskottets förslag till riksdagsbeslut.</w:t>
      </w:r>
    </w:p>
    <w:p w:rsidR="00B14FDE" w:rsidRPr="002827DA" w:rsidRDefault="00B14FDE" w:rsidP="00B14FDE">
      <w:pPr>
        <w:pStyle w:val="Stockholm"/>
      </w:pPr>
      <w:r w:rsidRPr="002827DA">
        <w:t xml:space="preserve">Stockholm </w:t>
      </w:r>
      <w:r w:rsidR="00D03E49" w:rsidRPr="002827DA">
        <w:t>den 19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4FDE" w:rsidRPr="002827DA" w:rsidTr="00B14F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4FDE" w:rsidRPr="002827DA" w:rsidRDefault="00D03E49" w:rsidP="00B14FDE">
            <w:pPr>
              <w:pStyle w:val="AvsTalman"/>
            </w:pPr>
            <w:r w:rsidRPr="002827DA">
              <w:t>Per Westerberg</w:t>
            </w:r>
          </w:p>
        </w:tc>
        <w:tc>
          <w:tcPr>
            <w:tcW w:w="3628" w:type="dxa"/>
          </w:tcPr>
          <w:p w:rsidR="00B14FDE" w:rsidRPr="002827DA" w:rsidRDefault="00D03E49" w:rsidP="00B14FDE">
            <w:pPr>
              <w:pStyle w:val="AvsTjnsteman"/>
            </w:pPr>
            <w:r w:rsidRPr="002827DA">
              <w:t>Ulf Christoffersson</w:t>
            </w:r>
          </w:p>
        </w:tc>
      </w:tr>
    </w:tbl>
    <w:p w:rsidR="00D85057" w:rsidRPr="002827DA" w:rsidRDefault="00D85057" w:rsidP="00B14FDE"/>
    <w:sectPr w:rsidR="00D85057" w:rsidRPr="002827D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DE"/>
    <w:rsid w:val="0009098F"/>
    <w:rsid w:val="000C2D8D"/>
    <w:rsid w:val="001667BD"/>
    <w:rsid w:val="001C2855"/>
    <w:rsid w:val="00224A43"/>
    <w:rsid w:val="00243D3C"/>
    <w:rsid w:val="00244660"/>
    <w:rsid w:val="0026798D"/>
    <w:rsid w:val="002827DA"/>
    <w:rsid w:val="0043619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513E"/>
    <w:rsid w:val="00852286"/>
    <w:rsid w:val="00860608"/>
    <w:rsid w:val="008D022D"/>
    <w:rsid w:val="009417EF"/>
    <w:rsid w:val="009F0EC7"/>
    <w:rsid w:val="00A16D59"/>
    <w:rsid w:val="00AC3A6D"/>
    <w:rsid w:val="00AD260D"/>
    <w:rsid w:val="00B14FDE"/>
    <w:rsid w:val="00BB222A"/>
    <w:rsid w:val="00BB66ED"/>
    <w:rsid w:val="00C1040E"/>
    <w:rsid w:val="00C72B82"/>
    <w:rsid w:val="00CB28CB"/>
    <w:rsid w:val="00D03E49"/>
    <w:rsid w:val="00D644E9"/>
    <w:rsid w:val="00D85057"/>
    <w:rsid w:val="00DC0766"/>
    <w:rsid w:val="00DF5A5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BA094C-15C1-458A-977C-84855DD5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2009-11-18T19:10:00Z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59</vt:lpwstr>
  </property>
  <property fmtid="{D5CDD505-2E9C-101B-9397-08002B2CF9AE}" pid="6" name="Datum">
    <vt:lpwstr>2009-11-19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Ändrad verksamhetsform för Banverkets enhet Banverket Produktion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2009</vt:lpwstr>
  </property>
</Properties>
</file>