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385F29D83A47FFB24BB4EC61B98847"/>
        </w:placeholder>
        <w:text/>
      </w:sdtPr>
      <w:sdtEndPr/>
      <w:sdtContent>
        <w:p w:rsidRPr="009B062B" w:rsidR="00AF30DD" w:rsidP="00EE7560" w:rsidRDefault="00AF30DD" w14:paraId="0BD021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d5da763-c14b-490f-b941-a7d6a447dc4b"/>
        <w:id w:val="-1622913749"/>
        <w:lock w:val="sdtLocked"/>
      </w:sdtPr>
      <w:sdtEndPr/>
      <w:sdtContent>
        <w:p w:rsidR="00566150" w:rsidRDefault="0018533B" w14:paraId="129740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och uppvärdera IB-poäng i omvandlingen till svenska meritpoäng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B3B81E3B7B44935A59FF77252337A0F"/>
        </w:placeholder>
        <w:text/>
      </w:sdtPr>
      <w:sdtEndPr/>
      <w:sdtContent>
        <w:p w:rsidRPr="009B062B" w:rsidR="006D79C9" w:rsidP="00333E95" w:rsidRDefault="006D79C9" w14:paraId="42C3A056" w14:textId="77777777">
          <w:pPr>
            <w:pStyle w:val="Rubrik1"/>
          </w:pPr>
          <w:r>
            <w:t>Motivering</w:t>
          </w:r>
        </w:p>
      </w:sdtContent>
    </w:sdt>
    <w:p w:rsidRPr="00DF0C8E" w:rsidR="00A71CD7" w:rsidP="00DF0C8E" w:rsidRDefault="00A71CD7" w14:paraId="65EADBA8" w14:textId="53526B98">
      <w:pPr>
        <w:pStyle w:val="Normalutanindragellerluft"/>
      </w:pPr>
      <w:r w:rsidRPr="00DF0C8E">
        <w:t>International Baccalaureate (IB) är ett program som finns världen över. All undervis</w:t>
      </w:r>
      <w:r w:rsidR="00DC1246">
        <w:softHyphen/>
      </w:r>
      <w:r w:rsidRPr="00DF0C8E">
        <w:t>ning sker på engelska och betyg sätts genom slutexamination i varje ämne i slutet av tredje året på gymnasiet. Slutproven rättas externt.</w:t>
      </w:r>
    </w:p>
    <w:p w:rsidRPr="004B52CD" w:rsidR="00A71CD7" w:rsidP="004B52CD" w:rsidRDefault="00A71CD7" w14:paraId="7DF9A2C1" w14:textId="5A21D31A">
      <w:r w:rsidRPr="004B52CD">
        <w:t>På många sätt är IB-programmet en förebild för hur den svenska gymnasieskolan borde vara utformad med slutexamination och externt rättad</w:t>
      </w:r>
      <w:r w:rsidR="00DB6664">
        <w:t>e</w:t>
      </w:r>
      <w:r w:rsidRPr="004B52CD">
        <w:t xml:space="preserve"> prov som dessutom går att överklaga. Betygskriterierna är tydliga och kunskapskraven desamma oavsett var i världen du studerar.</w:t>
      </w:r>
    </w:p>
    <w:p w:rsidRPr="004B52CD" w:rsidR="00A71CD7" w:rsidP="004B52CD" w:rsidRDefault="00A71CD7" w14:paraId="6CE5C770" w14:textId="77777777">
      <w:r w:rsidRPr="004B52CD">
        <w:t xml:space="preserve">Lärarnas uppgift är att förbereda eleverna inför slutexaminationen och förmedla den kunskap som krävs för att eleverna ska nå minst godkänt betyg i alla ämnen. </w:t>
      </w:r>
    </w:p>
    <w:p w:rsidRPr="004B52CD" w:rsidR="00A71CD7" w:rsidP="004B52CD" w:rsidRDefault="00A71CD7" w14:paraId="4621014F" w14:textId="194F7400">
      <w:r w:rsidRPr="004B52CD">
        <w:t>IB-programmet har gott renommé och med tillräckligt höga IB-poäng kan eleven söka universitet så som Oxford, Harvard och Cambrid</w:t>
      </w:r>
      <w:r w:rsidR="00DB6664">
        <w:t>g</w:t>
      </w:r>
      <w:r w:rsidRPr="004B52CD">
        <w:t xml:space="preserve">e. Dessa universitet accepterar generellt elever med ett resultat om 38 IB-poäng. Maxpoängen på IB är 45 poäng. </w:t>
      </w:r>
    </w:p>
    <w:p w:rsidRPr="004B52CD" w:rsidR="00A71CD7" w:rsidP="004B52CD" w:rsidRDefault="00A71CD7" w14:paraId="4864C9E0" w14:textId="4A5C27F3">
      <w:r w:rsidRPr="004B52CD">
        <w:t>I Sverige har frågan om omvandlingen av IB-poäng till svenska meritpoäng disku</w:t>
      </w:r>
      <w:r w:rsidR="00DC1246">
        <w:softHyphen/>
      </w:r>
      <w:bookmarkStart w:name="_GoBack" w:id="1"/>
      <w:bookmarkEnd w:id="1"/>
      <w:r w:rsidRPr="004B52CD">
        <w:t>terats och förändrats över tid. Under lång tid motsvarade 38 poäng 20,0. År 2008 förändrades detta till att 40 poäng motsvarade 20,0. Numera krävs 43 poäng för att komma upp i meritpoäng om 20,0.</w:t>
      </w:r>
    </w:p>
    <w:p w:rsidRPr="004B52CD" w:rsidR="00A71CD7" w:rsidP="004B52CD" w:rsidRDefault="00A71CD7" w14:paraId="5DA176CE" w14:textId="1BF699D6">
      <w:r w:rsidRPr="004B52CD">
        <w:t>Under 2016 presenterade Universitets- och högskolerådet (UHR) ett förslag som innebar en än striktare omvandling av IB-poängen till meritpoäng än vad dagens om</w:t>
      </w:r>
      <w:r w:rsidR="00DC1246">
        <w:softHyphen/>
      </w:r>
      <w:r w:rsidRPr="004B52CD">
        <w:t>vandling medger. Trenden har alltså varit att göra det svårare för IB-elever att uppnå höga meritpoäng.</w:t>
      </w:r>
    </w:p>
    <w:p w:rsidRPr="004B52CD" w:rsidR="00A71CD7" w:rsidP="004B52CD" w:rsidRDefault="00A71CD7" w14:paraId="1657B446" w14:textId="24F239A6">
      <w:r w:rsidRPr="004B52CD">
        <w:lastRenderedPageBreak/>
        <w:t>Det är märkligt att det för IB-elever formellt s</w:t>
      </w:r>
      <w:r w:rsidR="00DB6664">
        <w:t>e</w:t>
      </w:r>
      <w:r w:rsidRPr="004B52CD">
        <w:t>tt är svårare att komma in på svenska universitet än på de bästa universiteten i världen. Både UHR och en del debattörer har gett uttryck för att IB-elevers prestationer ska jämföras med elever som studerar natur</w:t>
      </w:r>
      <w:r w:rsidR="00DC1246">
        <w:softHyphen/>
      </w:r>
      <w:r w:rsidRPr="004B52CD">
        <w:t>vetenskapliga programmet på gymnasiet. Det är inte uppenbart varför jämförelsen ska ske mot just denna elevgrupp och inte till exempel samhällsvetenskapliga programmet eller samtliga högskoleförberedande program.</w:t>
      </w:r>
    </w:p>
    <w:p w:rsidRPr="004B52CD" w:rsidR="00A71CD7" w:rsidP="004B52CD" w:rsidRDefault="00A71CD7" w14:paraId="3DABA970" w14:textId="77777777">
      <w:r w:rsidRPr="004B52CD">
        <w:t>Sedan UHR justerade omvandlingen av IB-poängen till meritpoäng har antalet elever som söker IB-programmet minskat. Läsåret 2019/20 är det färre än på åtta år som sökt IB-programmet. På bara fem år har antalet sökande minskat med 229 stycken.</w:t>
      </w:r>
    </w:p>
    <w:p w:rsidRPr="004B52CD" w:rsidR="00A71CD7" w:rsidP="004B52CD" w:rsidRDefault="00A71CD7" w14:paraId="7D8FF684" w14:textId="53C73C31">
      <w:r w:rsidRPr="004B52CD">
        <w:t>Det är olyckligt att Sveriges utbildnings</w:t>
      </w:r>
      <w:r w:rsidR="00DB6664">
        <w:t>s</w:t>
      </w:r>
      <w:r w:rsidRPr="004B52CD">
        <w:t>ystem missgynnar högpresterande IB-elever</w:t>
      </w:r>
      <w:r w:rsidR="00DB6664">
        <w:t>,</w:t>
      </w:r>
      <w:r w:rsidRPr="004B52CD">
        <w:t xml:space="preserve"> och mot denna bakgrund bör omvandlingen av IB-poäng till meritpoäng utvärderas och uppvärderas.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1C15913ADE4BB4AC2AD5A87476CD61"/>
        </w:placeholder>
      </w:sdtPr>
      <w:sdtEndPr>
        <w:rPr>
          <w:i w:val="0"/>
          <w:noProof w:val="0"/>
        </w:rPr>
      </w:sdtEndPr>
      <w:sdtContent>
        <w:p w:rsidR="002B36CE" w:rsidP="00EE7560" w:rsidRDefault="002B36CE" w14:paraId="06892162" w14:textId="77777777"/>
        <w:p w:rsidRPr="008E0FE2" w:rsidR="004801AC" w:rsidP="00EE7560" w:rsidRDefault="00DC1246" w14:paraId="169B0D81" w14:textId="73AF5B9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0218" w:rsidRDefault="001A0218" w14:paraId="74DB66D8" w14:textId="77777777"/>
    <w:sectPr w:rsidR="001A02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E12C" w14:textId="77777777" w:rsidR="000C20E0" w:rsidRDefault="000C20E0" w:rsidP="000C1CAD">
      <w:pPr>
        <w:spacing w:line="240" w:lineRule="auto"/>
      </w:pPr>
      <w:r>
        <w:separator/>
      </w:r>
    </w:p>
  </w:endnote>
  <w:endnote w:type="continuationSeparator" w:id="0">
    <w:p w14:paraId="2496A1BA" w14:textId="77777777" w:rsidR="000C20E0" w:rsidRDefault="000C20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D6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FF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DD3FC" w14:textId="3FFBC1FE" w:rsidR="00262EA3" w:rsidRPr="00EE7560" w:rsidRDefault="00262EA3" w:rsidP="00EE75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6970" w14:textId="77777777" w:rsidR="000C20E0" w:rsidRDefault="000C20E0" w:rsidP="000C1CAD">
      <w:pPr>
        <w:spacing w:line="240" w:lineRule="auto"/>
      </w:pPr>
      <w:r>
        <w:separator/>
      </w:r>
    </w:p>
  </w:footnote>
  <w:footnote w:type="continuationSeparator" w:id="0">
    <w:p w14:paraId="47FEF037" w14:textId="77777777" w:rsidR="000C20E0" w:rsidRDefault="000C20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1C23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C9249D" wp14:anchorId="006460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1246" w14:paraId="2FC324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44E7534E924F388E7C0A3F2FA856ED"/>
                              </w:placeholder>
                              <w:text/>
                            </w:sdtPr>
                            <w:sdtEndPr/>
                            <w:sdtContent>
                              <w:r w:rsidR="00A71CD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87EABDB42A460B8B0F83F7F748FE25"/>
                              </w:placeholder>
                              <w:text/>
                            </w:sdtPr>
                            <w:sdtEndPr/>
                            <w:sdtContent>
                              <w:r w:rsidR="00C45BE7">
                                <w:t>1593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6460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1246" w14:paraId="2FC324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44E7534E924F388E7C0A3F2FA856ED"/>
                        </w:placeholder>
                        <w:text/>
                      </w:sdtPr>
                      <w:sdtEndPr/>
                      <w:sdtContent>
                        <w:r w:rsidR="00A71CD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87EABDB42A460B8B0F83F7F748FE25"/>
                        </w:placeholder>
                        <w:text/>
                      </w:sdtPr>
                      <w:sdtEndPr/>
                      <w:sdtContent>
                        <w:r w:rsidR="00C45BE7">
                          <w:t>1593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7873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A6FC497" w14:textId="77777777">
    <w:pPr>
      <w:jc w:val="right"/>
    </w:pPr>
  </w:p>
  <w:p w:rsidR="00262EA3" w:rsidP="00776B74" w:rsidRDefault="00262EA3" w14:paraId="2CD5DB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1246" w14:paraId="727757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CDD076" wp14:anchorId="308E65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1246" w14:paraId="67712D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1CD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5BE7">
          <w:t>1593</w:t>
        </w:r>
      </w:sdtContent>
    </w:sdt>
  </w:p>
  <w:p w:rsidRPr="008227B3" w:rsidR="00262EA3" w:rsidP="008227B3" w:rsidRDefault="00DC1246" w14:paraId="7BF3AD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1246" w14:paraId="4E4A86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:1747</w:t>
        </w:r>
      </w:sdtContent>
    </w:sdt>
  </w:p>
  <w:p w:rsidR="00262EA3" w:rsidP="00E03A3D" w:rsidRDefault="00DC1246" w14:paraId="1C131D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Louise Meijer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1CD7" w14:paraId="246FADEB" w14:textId="77777777">
        <w:pPr>
          <w:pStyle w:val="FSHRub2"/>
        </w:pPr>
        <w:r>
          <w:t>Omvandling av IB-elevers poäng till meritvärde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6FD9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71C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0E0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33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218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ADE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6CE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2CD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5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CD7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BE7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664"/>
    <w:rsid w:val="00DB7490"/>
    <w:rsid w:val="00DB7E7F"/>
    <w:rsid w:val="00DC01AA"/>
    <w:rsid w:val="00DC084A"/>
    <w:rsid w:val="00DC1246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C8E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560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C99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965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D97F9E"/>
  <w15:chartTrackingRefBased/>
  <w15:docId w15:val="{CA293B85-3B20-426E-A927-65BDBD71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385F29D83A47FFB24BB4EC61B98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9E193-67B6-4479-B582-6A82EFACC5B5}"/>
      </w:docPartPr>
      <w:docPartBody>
        <w:p w:rsidR="004878C7" w:rsidRDefault="004878C7">
          <w:pPr>
            <w:pStyle w:val="24385F29D83A47FFB24BB4EC61B988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3B81E3B7B44935A59FF77252337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06216-B032-4669-8345-8FCA4E830BEF}"/>
      </w:docPartPr>
      <w:docPartBody>
        <w:p w:rsidR="004878C7" w:rsidRDefault="004878C7">
          <w:pPr>
            <w:pStyle w:val="9B3B81E3B7B44935A59FF77252337A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44E7534E924F388E7C0A3F2FA85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5D34E-CB89-4CA6-BD50-180161DA95B2}"/>
      </w:docPartPr>
      <w:docPartBody>
        <w:p w:rsidR="004878C7" w:rsidRDefault="004878C7">
          <w:pPr>
            <w:pStyle w:val="4044E7534E924F388E7C0A3F2FA856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7EABDB42A460B8B0F83F7F748F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6956B-5CA8-4864-AC1E-E5DAB133911C}"/>
      </w:docPartPr>
      <w:docPartBody>
        <w:p w:rsidR="004878C7" w:rsidRDefault="004878C7">
          <w:pPr>
            <w:pStyle w:val="AF87EABDB42A460B8B0F83F7F748FE25"/>
          </w:pPr>
          <w:r>
            <w:t xml:space="preserve"> </w:t>
          </w:r>
        </w:p>
      </w:docPartBody>
    </w:docPart>
    <w:docPart>
      <w:docPartPr>
        <w:name w:val="7F1C15913ADE4BB4AC2AD5A87476C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F6883-426C-4450-B15A-7CB8FB04FEBE}"/>
      </w:docPartPr>
      <w:docPartBody>
        <w:p w:rsidR="000D711B" w:rsidRDefault="000D71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C7"/>
    <w:rsid w:val="000D711B"/>
    <w:rsid w:val="004878C7"/>
    <w:rsid w:val="00B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385F29D83A47FFB24BB4EC61B98847">
    <w:name w:val="24385F29D83A47FFB24BB4EC61B98847"/>
  </w:style>
  <w:style w:type="paragraph" w:customStyle="1" w:styleId="92657AF69B0947C2AEA7F2D34043CD63">
    <w:name w:val="92657AF69B0947C2AEA7F2D34043CD6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6EF9DE9EE047BBA80D0D048B1BAAEE">
    <w:name w:val="0B6EF9DE9EE047BBA80D0D048B1BAAEE"/>
  </w:style>
  <w:style w:type="paragraph" w:customStyle="1" w:styleId="9B3B81E3B7B44935A59FF77252337A0F">
    <w:name w:val="9B3B81E3B7B44935A59FF77252337A0F"/>
  </w:style>
  <w:style w:type="paragraph" w:customStyle="1" w:styleId="59F33D9AC1994BAD9BE9BF637EF52690">
    <w:name w:val="59F33D9AC1994BAD9BE9BF637EF52690"/>
  </w:style>
  <w:style w:type="paragraph" w:customStyle="1" w:styleId="4105331F10D342F896AFA71771F8AC1E">
    <w:name w:val="4105331F10D342F896AFA71771F8AC1E"/>
  </w:style>
  <w:style w:type="paragraph" w:customStyle="1" w:styleId="4044E7534E924F388E7C0A3F2FA856ED">
    <w:name w:val="4044E7534E924F388E7C0A3F2FA856ED"/>
  </w:style>
  <w:style w:type="paragraph" w:customStyle="1" w:styleId="AF87EABDB42A460B8B0F83F7F748FE25">
    <w:name w:val="AF87EABDB42A460B8B0F83F7F748F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A4701-2CC0-4261-8B09-0659E6BDA1FB}"/>
</file>

<file path=customXml/itemProps2.xml><?xml version="1.0" encoding="utf-8"?>
<ds:datastoreItem xmlns:ds="http://schemas.openxmlformats.org/officeDocument/2006/customXml" ds:itemID="{609B4EAB-F46F-4D6A-A61D-7949776DEBE4}"/>
</file>

<file path=customXml/itemProps3.xml><?xml version="1.0" encoding="utf-8"?>
<ds:datastoreItem xmlns:ds="http://schemas.openxmlformats.org/officeDocument/2006/customXml" ds:itemID="{E6DC1642-7C7D-44BC-BCB6-45FBB0AA2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2194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M1593 Omvandling av IB elevers poäng till meritvärde</vt:lpstr>
      <vt:lpstr>
      </vt:lpstr>
    </vt:vector>
  </TitlesOfParts>
  <Company>Sveriges riksdag</Company>
  <LinksUpToDate>false</LinksUpToDate>
  <CharactersWithSpaces>2558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