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1CE" w:rsidRPr="00F14CA6" w:rsidRDefault="007811CE" w:rsidP="001D4D02">
      <w:pPr>
        <w:pStyle w:val="Hemstlrubrik"/>
      </w:pPr>
      <w:r w:rsidRPr="00F14CA6">
        <w:t>Förslag till riksdagsbeslut</w:t>
      </w:r>
    </w:p>
    <w:p w:rsidR="007811CE" w:rsidRPr="00F14CA6" w:rsidRDefault="007811CE" w:rsidP="00405047">
      <w:pPr>
        <w:pStyle w:val="Hemstlatt"/>
        <w:rPr>
          <w:szCs w:val="24"/>
        </w:rPr>
      </w:pPr>
      <w:r w:rsidRPr="00F14CA6">
        <w:t xml:space="preserve">Riksdagen tillkännager för regeringen som sin mening </w:t>
      </w:r>
      <w:r w:rsidRPr="00F14CA6">
        <w:rPr>
          <w:szCs w:val="24"/>
        </w:rPr>
        <w:t>vad i motionen anförs om vikten av behöriga lärare.</w:t>
      </w:r>
    </w:p>
    <w:p w:rsidR="00E84F25" w:rsidRPr="00F14CA6" w:rsidRDefault="007C6092" w:rsidP="00E22893">
      <w:pPr>
        <w:pStyle w:val="Rubrik1"/>
      </w:pPr>
      <w:r w:rsidRPr="00F14CA6">
        <w:t>Motivering</w:t>
      </w:r>
    </w:p>
    <w:p w:rsidR="007811CE" w:rsidRPr="00F14CA6" w:rsidRDefault="007811CE" w:rsidP="007811CE">
      <w:pPr>
        <w:autoSpaceDE w:val="0"/>
        <w:autoSpaceDN w:val="0"/>
        <w:adjustRightInd w:val="0"/>
      </w:pPr>
      <w:r w:rsidRPr="00F14CA6">
        <w:rPr>
          <w:szCs w:val="24"/>
        </w:rPr>
        <w:t>En av grundpelarna för en likvärdig skola är att det finns behöriga lärare med den pedagogiska examen som det innebär.</w:t>
      </w:r>
      <w:r w:rsidRPr="00F14CA6">
        <w:t xml:space="preserve"> </w:t>
      </w:r>
      <w:r w:rsidRPr="00F14CA6">
        <w:rPr>
          <w:szCs w:val="24"/>
        </w:rPr>
        <w:t>Den nya lärarutbildningen är ett bra medel för att uppnå detta.</w:t>
      </w:r>
      <w:r w:rsidRPr="00F14CA6">
        <w:t xml:space="preserve"> </w:t>
      </w:r>
      <w:r w:rsidRPr="00F14CA6">
        <w:rPr>
          <w:szCs w:val="24"/>
        </w:rPr>
        <w:t>Barn och ungdomar förtjänar utbildade lärare. Många barn och ungdomar har en komplex inlärningssituation. Lärarnas kompetens är den viktigaste faktorn för att eleven ska lyckas. Alla elever ska därför ha rätt till utbildade behöriga lärare.</w:t>
      </w:r>
    </w:p>
    <w:p w:rsidR="007811CE" w:rsidRPr="00F14CA6" w:rsidRDefault="007811CE" w:rsidP="001D4D02">
      <w:pPr>
        <w:pStyle w:val="Normaltindrag"/>
      </w:pPr>
      <w:r w:rsidRPr="00F14CA6">
        <w:t>Så är inte fallet i dagens skola. En viktig orsak till detta är att den särskilda undantagsregeln</w:t>
      </w:r>
      <w:r w:rsidR="001D4D02" w:rsidRPr="00F14CA6">
        <w:t>,</w:t>
      </w:r>
      <w:r w:rsidR="00405047" w:rsidRPr="00F14CA6">
        <w:t xml:space="preserve"> </w:t>
      </w:r>
      <w:r w:rsidRPr="00F14CA6">
        <w:t>som tillåter att andra än behöriga lärare fastanställs</w:t>
      </w:r>
      <w:r w:rsidR="001D4D02" w:rsidRPr="00F14CA6">
        <w:t>,</w:t>
      </w:r>
      <w:r w:rsidRPr="00F14CA6">
        <w:t xml:space="preserve"> används flitigt av landets kommuner</w:t>
      </w:r>
      <w:r w:rsidR="005E3F76" w:rsidRPr="00F14CA6">
        <w:t xml:space="preserve"> och andra skolhuvudmän</w:t>
      </w:r>
      <w:r w:rsidRPr="00F14CA6">
        <w:t>.</w:t>
      </w:r>
    </w:p>
    <w:p w:rsidR="007811CE" w:rsidRPr="00F14CA6" w:rsidRDefault="007811CE" w:rsidP="001D4D02">
      <w:pPr>
        <w:pStyle w:val="Normaltindrag"/>
      </w:pPr>
      <w:r w:rsidRPr="00F14CA6">
        <w:t xml:space="preserve">Alla </w:t>
      </w:r>
      <w:r w:rsidR="005E3F76" w:rsidRPr="00F14CA6">
        <w:t>skolhuvudmän</w:t>
      </w:r>
      <w:r w:rsidRPr="00F14CA6">
        <w:t xml:space="preserve"> tar inte skollagen på allvar. De regelverk som finns för att garantera elever en likvärdig kvalitet i utbildningen följs inte. </w:t>
      </w:r>
      <w:r w:rsidR="005E3F76" w:rsidRPr="00F14CA6">
        <w:t>R</w:t>
      </w:r>
      <w:r w:rsidRPr="00F14CA6">
        <w:t>iksdagens krav att</w:t>
      </w:r>
      <w:r w:rsidR="005E3F76" w:rsidRPr="00F14CA6">
        <w:t xml:space="preserve"> skolan ska ha utbildade lärare respekteras inte.</w:t>
      </w:r>
    </w:p>
    <w:p w:rsidR="007811CE" w:rsidRPr="00F14CA6" w:rsidRDefault="005E3F76" w:rsidP="001D4D02">
      <w:pPr>
        <w:pStyle w:val="Normaltindrag"/>
      </w:pPr>
      <w:r w:rsidRPr="00F14CA6">
        <w:t>Man</w:t>
      </w:r>
      <w:r w:rsidR="007811CE" w:rsidRPr="00F14CA6">
        <w:t xml:space="preserve"> fortsätt</w:t>
      </w:r>
      <w:r w:rsidR="001D4D02" w:rsidRPr="00F14CA6">
        <w:t>er att ge allt</w:t>
      </w:r>
      <w:r w:rsidR="007811CE" w:rsidRPr="00F14CA6">
        <w:t>fler obehöriga lärare fast anställning, trots att a</w:t>
      </w:r>
      <w:r w:rsidR="007811CE" w:rsidRPr="00F14CA6">
        <w:t>r</w:t>
      </w:r>
      <w:r w:rsidR="007811CE" w:rsidRPr="00F14CA6">
        <w:t>betslösheten nu ökar bland utbildade lärare. Runt var tionde tillsvidareanställd lärare i kommunala skolor är obehörig.</w:t>
      </w:r>
    </w:p>
    <w:p w:rsidR="007811CE" w:rsidRPr="00F14CA6" w:rsidRDefault="007811CE" w:rsidP="001D4D02">
      <w:pPr>
        <w:pStyle w:val="Normaltindrag"/>
      </w:pPr>
      <w:r w:rsidRPr="00F14CA6">
        <w:t>Statusen på läraryrket förminskas genom att obehöriga lärare anställs. Samt</w:t>
      </w:r>
      <w:r w:rsidRPr="00F14CA6">
        <w:t>i</w:t>
      </w:r>
      <w:r w:rsidRPr="00F14CA6">
        <w:t>digt som det också leder till att utbildade lärare inte ges möjligheten att snabbt komma ut i arbetslivet och få använda sin yrkeskompetens.</w:t>
      </w:r>
    </w:p>
    <w:p w:rsidR="007811CE" w:rsidRPr="00F14CA6" w:rsidRDefault="007811CE" w:rsidP="001D4D02">
      <w:pPr>
        <w:pStyle w:val="Normaltindrag"/>
      </w:pPr>
      <w:r w:rsidRPr="00F14CA6">
        <w:t>Vi vill peka på vikten av att regeringen skyndsamt ser över skollagen och stärker Skolverkets utbildningsinspektörers ansvar och befogenheter mot kommunerna</w:t>
      </w:r>
      <w:r w:rsidR="005E3F76" w:rsidRPr="00F14CA6">
        <w:t xml:space="preserve"> och andra skolhuvudmän</w:t>
      </w:r>
      <w:r w:rsidRPr="00F14CA6">
        <w:t xml:space="preserve"> när obehöriga lärare anställs tillsvid</w:t>
      </w:r>
      <w:r w:rsidRPr="00F14CA6">
        <w:t>a</w:t>
      </w:r>
      <w:r w:rsidRPr="00F14CA6">
        <w:t>re. Det är angeläget för våra barn och ungdomars men även för samhällets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4D02" w:rsidRPr="00F14CA6">
        <w:tblPrEx>
          <w:tblCellMar>
            <w:top w:w="0" w:type="dxa"/>
            <w:bottom w:w="0" w:type="dxa"/>
          </w:tblCellMar>
        </w:tblPrEx>
        <w:trPr>
          <w:cantSplit/>
        </w:trPr>
        <w:tc>
          <w:tcPr>
            <w:tcW w:w="3046" w:type="dxa"/>
          </w:tcPr>
          <w:p w:rsidR="001D4D02" w:rsidRPr="00F14CA6" w:rsidRDefault="001D4D02" w:rsidP="001D4D02">
            <w:pPr>
              <w:pStyle w:val="UnderskriftDatum"/>
              <w:spacing w:before="0"/>
            </w:pPr>
            <w:r w:rsidRPr="00F14CA6">
              <w:lastRenderedPageBreak/>
              <w:t>Stockholm den 5 oktober 2005</w:t>
            </w:r>
          </w:p>
        </w:tc>
        <w:tc>
          <w:tcPr>
            <w:tcW w:w="3047" w:type="dxa"/>
          </w:tcPr>
          <w:p w:rsidR="001D4D02" w:rsidRPr="00F14CA6" w:rsidRDefault="001D4D02" w:rsidP="001D4D02">
            <w:pPr>
              <w:pStyle w:val="Underskrifter"/>
            </w:pPr>
          </w:p>
        </w:tc>
      </w:tr>
      <w:tr w:rsidR="001D4D02" w:rsidRPr="00F14CA6">
        <w:tblPrEx>
          <w:tblCellMar>
            <w:top w:w="0" w:type="dxa"/>
            <w:bottom w:w="0" w:type="dxa"/>
          </w:tblCellMar>
        </w:tblPrEx>
        <w:trPr>
          <w:cantSplit/>
        </w:trPr>
        <w:tc>
          <w:tcPr>
            <w:tcW w:w="3046" w:type="dxa"/>
          </w:tcPr>
          <w:p w:rsidR="001D4D02" w:rsidRPr="00F14CA6" w:rsidRDefault="001D4D02" w:rsidP="001D4D02">
            <w:pPr>
              <w:pStyle w:val="Underskrifter"/>
            </w:pPr>
            <w:r w:rsidRPr="00F14CA6">
              <w:t>Kerstin Andersson (s)</w:t>
            </w:r>
          </w:p>
        </w:tc>
        <w:tc>
          <w:tcPr>
            <w:tcW w:w="3047" w:type="dxa"/>
          </w:tcPr>
          <w:p w:rsidR="001D4D02" w:rsidRPr="00F14CA6" w:rsidRDefault="001D4D02" w:rsidP="001D4D02">
            <w:pPr>
              <w:pStyle w:val="Underskrifter"/>
            </w:pPr>
          </w:p>
        </w:tc>
      </w:tr>
      <w:tr w:rsidR="001D4D02" w:rsidRPr="00F14CA6">
        <w:tblPrEx>
          <w:tblCellMar>
            <w:top w:w="0" w:type="dxa"/>
            <w:bottom w:w="0" w:type="dxa"/>
          </w:tblCellMar>
        </w:tblPrEx>
        <w:trPr>
          <w:cantSplit/>
        </w:trPr>
        <w:tc>
          <w:tcPr>
            <w:tcW w:w="3046" w:type="dxa"/>
          </w:tcPr>
          <w:p w:rsidR="001D4D02" w:rsidRPr="00F14CA6" w:rsidRDefault="001D4D02" w:rsidP="001D4D02">
            <w:pPr>
              <w:pStyle w:val="Underskrifter"/>
            </w:pPr>
            <w:r w:rsidRPr="00F14CA6">
              <w:t>Carina Adolfsson Elgestam (s)</w:t>
            </w:r>
          </w:p>
        </w:tc>
        <w:tc>
          <w:tcPr>
            <w:tcW w:w="3047" w:type="dxa"/>
          </w:tcPr>
          <w:p w:rsidR="001D4D02" w:rsidRPr="00F14CA6" w:rsidRDefault="001D4D02" w:rsidP="001D4D02">
            <w:pPr>
              <w:pStyle w:val="Underskrifter"/>
            </w:pPr>
            <w:r w:rsidRPr="00F14CA6">
              <w:t>Veronica Palm (s)</w:t>
            </w:r>
          </w:p>
        </w:tc>
      </w:tr>
      <w:tr w:rsidR="001D4D02" w:rsidRPr="00F14CA6">
        <w:tblPrEx>
          <w:tblCellMar>
            <w:top w:w="0" w:type="dxa"/>
            <w:bottom w:w="0" w:type="dxa"/>
          </w:tblCellMar>
        </w:tblPrEx>
        <w:trPr>
          <w:cantSplit/>
        </w:trPr>
        <w:tc>
          <w:tcPr>
            <w:tcW w:w="3046" w:type="dxa"/>
          </w:tcPr>
          <w:p w:rsidR="001D4D02" w:rsidRPr="00F14CA6" w:rsidRDefault="001D4D02" w:rsidP="001D4D02">
            <w:pPr>
              <w:pStyle w:val="Underskrifter"/>
            </w:pPr>
            <w:r w:rsidRPr="00F14CA6">
              <w:t>Marina Pettersson (s)</w:t>
            </w:r>
          </w:p>
        </w:tc>
        <w:tc>
          <w:tcPr>
            <w:tcW w:w="3047" w:type="dxa"/>
          </w:tcPr>
          <w:p w:rsidR="001D4D02" w:rsidRPr="00F14CA6" w:rsidRDefault="001D4D02" w:rsidP="001D4D02">
            <w:pPr>
              <w:pStyle w:val="Underskrifter"/>
            </w:pPr>
            <w:r w:rsidRPr="00F14CA6">
              <w:t>Monica Green (s)</w:t>
            </w:r>
          </w:p>
        </w:tc>
      </w:tr>
    </w:tbl>
    <w:p w:rsidR="007811CE" w:rsidRPr="00F14CA6" w:rsidRDefault="007811CE" w:rsidP="001D4D02">
      <w:pPr>
        <w:pStyle w:val="Normaltindrag"/>
      </w:pPr>
    </w:p>
    <w:sectPr w:rsidR="007811CE" w:rsidRPr="00F14CA6" w:rsidSect="001D4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142" w:rsidRPr="00F14CA6" w:rsidRDefault="009D3142">
      <w:r w:rsidRPr="00F14CA6">
        <w:separator/>
      </w:r>
    </w:p>
  </w:endnote>
  <w:endnote w:type="continuationSeparator" w:id="0">
    <w:p w:rsidR="009D3142" w:rsidRPr="00F14CA6" w:rsidRDefault="009D3142">
      <w:r w:rsidRPr="00F14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3" w:rsidRPr="00F14CA6" w:rsidRDefault="00F14CA6" w:rsidP="001D4D02">
    <w:pPr>
      <w:pStyle w:val="Sidfot"/>
    </w:pPr>
    <w:r w:rsidRPr="00F14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0401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02" w:rsidRDefault="001D4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D02" w:rsidRDefault="001D4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3" w:rsidRPr="00F14CA6" w:rsidRDefault="00F14CA6" w:rsidP="001D4D02">
    <w:pPr>
      <w:pStyle w:val="Sidfot"/>
    </w:pPr>
    <w:r w:rsidRPr="00F14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618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02" w:rsidRDefault="001D4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D02" w:rsidRDefault="001D4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3" w:rsidRPr="00F14CA6" w:rsidRDefault="00F14CA6" w:rsidP="001D4D02">
    <w:pPr>
      <w:pStyle w:val="Sidfot"/>
    </w:pPr>
    <w:r w:rsidRPr="00F14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232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02" w:rsidRDefault="001D4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D02" w:rsidRDefault="001D4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142" w:rsidRPr="00F14CA6" w:rsidRDefault="009D3142">
      <w:r w:rsidRPr="00F14CA6">
        <w:separator/>
      </w:r>
    </w:p>
  </w:footnote>
  <w:footnote w:type="continuationSeparator" w:id="0">
    <w:p w:rsidR="009D3142" w:rsidRPr="00F14CA6" w:rsidRDefault="009D3142">
      <w:r w:rsidRPr="00F14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3" w:rsidRPr="00F14CA6" w:rsidRDefault="00F14CA6" w:rsidP="001D4D02">
    <w:pPr>
      <w:pStyle w:val="Sidhuvud"/>
    </w:pPr>
    <w:r w:rsidRPr="00F14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114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02" w:rsidRDefault="001D4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D02" w:rsidRDefault="001D4D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B33" w:rsidRPr="00F14CA6" w:rsidRDefault="00F14CA6" w:rsidP="001D4D02">
    <w:pPr>
      <w:pStyle w:val="Sidhuvud"/>
    </w:pPr>
    <w:r w:rsidRPr="00F14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240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02" w:rsidRDefault="001D4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D02" w:rsidRDefault="001D4D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02" w:rsidRPr="00F14CA6" w:rsidRDefault="001D4D02">
    <w:pPr>
      <w:pStyle w:val="FSHNormal"/>
      <w:tabs>
        <w:tab w:val="right" w:pos="5840"/>
      </w:tabs>
    </w:pPr>
    <w:r w:rsidRPr="00F14CA6">
      <w:br/>
    </w:r>
    <w:r w:rsidRPr="00F14CA6">
      <w:fldChar w:fldCharType="begin" w:fldLock="1"/>
    </w:r>
    <w:r w:rsidRPr="00F14CA6">
      <w:instrText xml:space="preserve"> DOCPROPERTY</w:instrText>
    </w:r>
    <w:r w:rsidRPr="00F14CA6">
      <w:rPr>
        <w:sz w:val="18"/>
      </w:rPr>
      <w:instrText xml:space="preserve"> "YearUser" *\charformat </w:instrText>
    </w:r>
    <w:r w:rsidRPr="00F14CA6">
      <w:fldChar w:fldCharType="separate"/>
    </w:r>
    <w:r w:rsidRPr="00F14CA6">
      <w:t>2005/06</w:t>
    </w:r>
    <w:r w:rsidRPr="00F14CA6">
      <w:fldChar w:fldCharType="end"/>
    </w:r>
    <w:r w:rsidRPr="00F14CA6">
      <w:t xml:space="preserve"> </w:t>
    </w:r>
    <w:r w:rsidRPr="00F14CA6">
      <w:tab/>
      <w:t xml:space="preserve">mnr: </w:t>
    </w:r>
    <w:r w:rsidRPr="00F14CA6">
      <w:fldChar w:fldCharType="begin" w:fldLock="1"/>
    </w:r>
    <w:r w:rsidRPr="00F14CA6">
      <w:instrText xml:space="preserve"> DOCPROPERTY</w:instrText>
    </w:r>
    <w:r w:rsidRPr="00F14CA6">
      <w:rPr>
        <w:sz w:val="18"/>
      </w:rPr>
      <w:instrText xml:space="preserve"> "Motionsnummer" *\charformat </w:instrText>
    </w:r>
    <w:r w:rsidRPr="00F14CA6">
      <w:fldChar w:fldCharType="separate"/>
    </w:r>
    <w:r w:rsidRPr="00F14CA6">
      <w:t>Ub527</w:t>
    </w:r>
    <w:r w:rsidRPr="00F14CA6">
      <w:fldChar w:fldCharType="end"/>
    </w:r>
    <w:r w:rsidRPr="00F14CA6">
      <w:br/>
    </w:r>
    <w:r w:rsidRPr="00F14CA6">
      <w:fldChar w:fldCharType="begin" w:fldLock="1"/>
    </w:r>
    <w:r w:rsidRPr="00F14CA6">
      <w:instrText xml:space="preserve"> DOCPROPERTY</w:instrText>
    </w:r>
    <w:r w:rsidRPr="00F14CA6">
      <w:rPr>
        <w:sz w:val="18"/>
      </w:rPr>
      <w:instrText xml:space="preserve"> "Samling" *\charformat </w:instrText>
    </w:r>
    <w:r w:rsidRPr="00F14CA6">
      <w:fldChar w:fldCharType="end"/>
    </w:r>
    <w:r w:rsidRPr="00F14CA6">
      <w:tab/>
      <w:t xml:space="preserve">pnr: </w:t>
    </w:r>
    <w:r w:rsidRPr="00F14CA6">
      <w:fldChar w:fldCharType="begin" w:fldLock="1"/>
    </w:r>
    <w:r w:rsidRPr="00F14CA6">
      <w:instrText xml:space="preserve"> DOCPROPERTY</w:instrText>
    </w:r>
    <w:r w:rsidRPr="00F14CA6">
      <w:rPr>
        <w:sz w:val="18"/>
      </w:rPr>
      <w:instrText xml:space="preserve"> "Partinummer" *\charformat </w:instrText>
    </w:r>
    <w:r w:rsidRPr="00F14CA6">
      <w:fldChar w:fldCharType="separate"/>
    </w:r>
    <w:r w:rsidRPr="00F14CA6">
      <w:t>s11155</w:t>
    </w:r>
    <w:r w:rsidRPr="00F14CA6">
      <w:fldChar w:fldCharType="end"/>
    </w:r>
  </w:p>
  <w:p w:rsidR="001D4D02" w:rsidRPr="00F14CA6" w:rsidRDefault="001D4D02">
    <w:pPr>
      <w:pStyle w:val="FSHRub1"/>
    </w:pPr>
    <w:r w:rsidRPr="00F14CA6">
      <w:t>Motion till riksdagen</w:t>
    </w:r>
    <w:r w:rsidRPr="00F14CA6">
      <w:br/>
    </w:r>
    <w:r w:rsidRPr="00F14CA6">
      <w:fldChar w:fldCharType="begin" w:fldLock="1"/>
    </w:r>
    <w:r w:rsidRPr="00F14CA6">
      <w:instrText xml:space="preserve"> DOCPROPERTY "YearUser" *\charformat </w:instrText>
    </w:r>
    <w:r w:rsidRPr="00F14CA6">
      <w:fldChar w:fldCharType="separate"/>
    </w:r>
    <w:r w:rsidRPr="00F14CA6">
      <w:t>2005/06</w:t>
    </w:r>
    <w:r w:rsidRPr="00F14CA6">
      <w:fldChar w:fldCharType="end"/>
    </w:r>
    <w:r w:rsidRPr="00F14CA6">
      <w:t>:</w:t>
    </w:r>
    <w:r w:rsidRPr="00F14CA6">
      <w:fldChar w:fldCharType="begin" w:fldLock="1"/>
    </w:r>
    <w:r w:rsidRPr="00F14CA6">
      <w:instrText xml:space="preserve"> DOCPROPERTY "Motionsnummer" *\charformat </w:instrText>
    </w:r>
    <w:r w:rsidRPr="00F14CA6">
      <w:fldChar w:fldCharType="separate"/>
    </w:r>
    <w:r w:rsidRPr="00F14CA6">
      <w:t>Ub527</w:t>
    </w:r>
    <w:r w:rsidRPr="00F14CA6">
      <w:fldChar w:fldCharType="end"/>
    </w:r>
  </w:p>
  <w:p w:rsidR="001D4D02" w:rsidRPr="00F14CA6" w:rsidRDefault="001D4D02">
    <w:pPr>
      <w:pStyle w:val="FSHNormalS5"/>
    </w:pPr>
    <w:r w:rsidRPr="00F14CA6">
      <w:fldChar w:fldCharType="begin" w:fldLock="1"/>
    </w:r>
    <w:r w:rsidRPr="00F14CA6">
      <w:instrText xml:space="preserve"> DOCPROPERTY "MotionarText" *\charformat </w:instrText>
    </w:r>
    <w:r w:rsidRPr="00F14CA6">
      <w:fldChar w:fldCharType="separate"/>
    </w:r>
    <w:r w:rsidRPr="00F14CA6">
      <w:t>av Kerstin Andersson m.fl. (s)</w:t>
    </w:r>
    <w:r w:rsidRPr="00F14CA6">
      <w:fldChar w:fldCharType="end"/>
    </w:r>
    <w:r w:rsidRPr="00F14CA6">
      <w:br/>
    </w:r>
    <w:r w:rsidRPr="00F14CA6">
      <w:fldChar w:fldCharType="begin" w:fldLock="1"/>
    </w:r>
    <w:r w:rsidRPr="00F14CA6">
      <w:instrText xml:space="preserve"> DOCPROPERTY "SvarFrasKort" *\charformat </w:instrText>
    </w:r>
    <w:r w:rsidRPr="00F14CA6">
      <w:fldChar w:fldCharType="end"/>
    </w:r>
  </w:p>
  <w:p w:rsidR="001D4D02" w:rsidRPr="00F14CA6" w:rsidRDefault="001D4D02">
    <w:pPr>
      <w:pStyle w:val="FSHTitel"/>
    </w:pPr>
    <w:r w:rsidRPr="00F14CA6">
      <w:fldChar w:fldCharType="begin" w:fldLock="1"/>
    </w:r>
    <w:r w:rsidRPr="00F14CA6">
      <w:instrText xml:space="preserve"> DOCPROPERTY</w:instrText>
    </w:r>
    <w:r w:rsidRPr="00F14CA6">
      <w:rPr>
        <w:sz w:val="18"/>
      </w:rPr>
      <w:instrText xml:space="preserve"> "RubrikSvar" *\charformat </w:instrText>
    </w:r>
    <w:r w:rsidRPr="00F14CA6">
      <w:fldChar w:fldCharType="separate"/>
    </w:r>
    <w:r w:rsidRPr="00F14CA6">
      <w:t>Vikten av behöriga lärare</w:t>
    </w:r>
    <w:r w:rsidRPr="00F14CA6">
      <w:fldChar w:fldCharType="end"/>
    </w:r>
  </w:p>
  <w:p w:rsidR="001D4D02" w:rsidRPr="00F14CA6" w:rsidRDefault="001D4D02" w:rsidP="001D4D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610517">
    <w:abstractNumId w:val="13"/>
  </w:num>
  <w:num w:numId="2" w16cid:durableId="314648125">
    <w:abstractNumId w:val="10"/>
  </w:num>
  <w:num w:numId="3" w16cid:durableId="720979608">
    <w:abstractNumId w:val="11"/>
  </w:num>
  <w:num w:numId="4" w16cid:durableId="84619172">
    <w:abstractNumId w:val="12"/>
  </w:num>
  <w:num w:numId="5" w16cid:durableId="1799028863">
    <w:abstractNumId w:val="8"/>
  </w:num>
  <w:num w:numId="6" w16cid:durableId="846213658">
    <w:abstractNumId w:val="3"/>
  </w:num>
  <w:num w:numId="7" w16cid:durableId="1479421665">
    <w:abstractNumId w:val="2"/>
  </w:num>
  <w:num w:numId="8" w16cid:durableId="907033205">
    <w:abstractNumId w:val="1"/>
  </w:num>
  <w:num w:numId="9" w16cid:durableId="1194922696">
    <w:abstractNumId w:val="0"/>
  </w:num>
  <w:num w:numId="10" w16cid:durableId="839656879">
    <w:abstractNumId w:val="9"/>
  </w:num>
  <w:num w:numId="11" w16cid:durableId="1372803775">
    <w:abstractNumId w:val="7"/>
  </w:num>
  <w:num w:numId="12" w16cid:durableId="700519897">
    <w:abstractNumId w:val="6"/>
  </w:num>
  <w:num w:numId="13" w16cid:durableId="1525628487">
    <w:abstractNumId w:val="5"/>
  </w:num>
  <w:num w:numId="14" w16cid:durableId="1552158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405047"/>
    <w:rsid w:val="0004381F"/>
    <w:rsid w:val="00064BC3"/>
    <w:rsid w:val="00066775"/>
    <w:rsid w:val="00072FB9"/>
    <w:rsid w:val="00100531"/>
    <w:rsid w:val="001D4D02"/>
    <w:rsid w:val="00201DFB"/>
    <w:rsid w:val="00204A63"/>
    <w:rsid w:val="00212FF1"/>
    <w:rsid w:val="00230193"/>
    <w:rsid w:val="0025068A"/>
    <w:rsid w:val="002818D3"/>
    <w:rsid w:val="002D11A8"/>
    <w:rsid w:val="003278BB"/>
    <w:rsid w:val="00405047"/>
    <w:rsid w:val="00445271"/>
    <w:rsid w:val="004A0504"/>
    <w:rsid w:val="004A35FB"/>
    <w:rsid w:val="004E38D9"/>
    <w:rsid w:val="005B145B"/>
    <w:rsid w:val="005E3F76"/>
    <w:rsid w:val="006759E3"/>
    <w:rsid w:val="00740D6D"/>
    <w:rsid w:val="007811CE"/>
    <w:rsid w:val="00794149"/>
    <w:rsid w:val="007B67A7"/>
    <w:rsid w:val="007C6092"/>
    <w:rsid w:val="008E4501"/>
    <w:rsid w:val="0091277D"/>
    <w:rsid w:val="009D3142"/>
    <w:rsid w:val="00A053C6"/>
    <w:rsid w:val="00B13BF0"/>
    <w:rsid w:val="00C1285C"/>
    <w:rsid w:val="00C27B7D"/>
    <w:rsid w:val="00CF7A43"/>
    <w:rsid w:val="00D1174F"/>
    <w:rsid w:val="00D42B33"/>
    <w:rsid w:val="00DC6C70"/>
    <w:rsid w:val="00E22893"/>
    <w:rsid w:val="00E360DE"/>
    <w:rsid w:val="00E75D28"/>
    <w:rsid w:val="00E84F25"/>
    <w:rsid w:val="00F14CA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7D9CA-F85D-4557-BAD8-29E46521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D4D0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1582</Characters>
  <Application>Microsoft Office Word</Application>
  <DocSecurity>4</DocSecurity>
  <Lines>35</Lines>
  <Paragraphs>17</Paragraphs>
  <ScaleCrop>false</ScaleCrop>
  <HeadingPairs>
    <vt:vector size="2" baseType="variant">
      <vt:variant>
        <vt:lpstr>Rubrik</vt:lpstr>
      </vt:variant>
      <vt:variant>
        <vt:i4>1</vt:i4>
      </vt:variant>
    </vt:vector>
  </HeadingPairs>
  <TitlesOfParts>
    <vt:vector size="1" baseType="lpstr">
      <vt:lpstr>Ub527</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Ub527</dc:title>
  <dc:subject>Ub527</dc:subject>
  <dc:creator>Riksdagen</dc:creator>
  <cp:keywords>Riksdagen</cp:keywords>
  <dc:description/>
  <cp:lastModifiedBy>Lars Brink</cp:lastModifiedBy>
  <cp:revision>2</cp:revision>
  <cp:lastPrinted>2006-01-02T08:41:00Z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Vikten av behöriga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behöriga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Andersson m.fl. (s)</vt:lpwstr>
  </property>
  <property fmtid="{D5CDD505-2E9C-101B-9397-08002B2CF9AE}" pid="26" name="MotionarLista">
    <vt:lpwstr>Andersson, Kerstin (s)\Adolfsson Elgestam, Carina (s)\Palm, Veronica (s)\Pettersson,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Carina Adolfsson Elgestam (s), Veronica Palm (s), 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Ub527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20052006000000000115000111550069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20052006000000000115000111550069</vt:lpwstr>
  </property>
  <property fmtid="{D5CDD505-2E9C-101B-9397-08002B2CF9AE}" pid="50" name="nummer">
    <vt:lpwstr>527</vt:lpwstr>
  </property>
  <property fmtid="{D5CDD505-2E9C-101B-9397-08002B2CF9AE}" pid="51" name="utskottsbeteckning">
    <vt:lpwstr>Ub</vt:lpwstr>
  </property>
</Properties>
</file>