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C931" w14:textId="77777777" w:rsidR="006E04A4" w:rsidRPr="00CD7560" w:rsidRDefault="009B0E87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10</w:t>
      </w:r>
      <w:bookmarkEnd w:id="1"/>
    </w:p>
    <w:p w14:paraId="2FC1C932" w14:textId="77777777" w:rsidR="006E04A4" w:rsidRDefault="009B0E87">
      <w:pPr>
        <w:pStyle w:val="Datum"/>
        <w:outlineLvl w:val="0"/>
      </w:pPr>
      <w:bookmarkStart w:id="2" w:name="DocumentDate"/>
      <w:r>
        <w:t>Onsdagen den 27 september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DD6E0C" w14:paraId="2FC1C937" w14:textId="77777777" w:rsidTr="00E47117">
        <w:trPr>
          <w:cantSplit/>
        </w:trPr>
        <w:tc>
          <w:tcPr>
            <w:tcW w:w="454" w:type="dxa"/>
          </w:tcPr>
          <w:p w14:paraId="2FC1C933" w14:textId="77777777" w:rsidR="006E04A4" w:rsidRDefault="009B0E8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FC1C934" w14:textId="77777777" w:rsidR="006E04A4" w:rsidRDefault="009B0E8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FC1C935" w14:textId="77777777" w:rsidR="006E04A4" w:rsidRDefault="009B0E87"/>
        </w:tc>
        <w:tc>
          <w:tcPr>
            <w:tcW w:w="7512" w:type="dxa"/>
          </w:tcPr>
          <w:p w14:paraId="2FC1C936" w14:textId="77777777" w:rsidR="006E04A4" w:rsidRDefault="009B0E8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DD6E0C" w14:paraId="2FC1C93C" w14:textId="77777777" w:rsidTr="00E47117">
        <w:trPr>
          <w:cantSplit/>
        </w:trPr>
        <w:tc>
          <w:tcPr>
            <w:tcW w:w="454" w:type="dxa"/>
          </w:tcPr>
          <w:p w14:paraId="2FC1C938" w14:textId="77777777" w:rsidR="006E04A4" w:rsidRDefault="009B0E87"/>
        </w:tc>
        <w:tc>
          <w:tcPr>
            <w:tcW w:w="1134" w:type="dxa"/>
          </w:tcPr>
          <w:p w14:paraId="2FC1C939" w14:textId="7B4629A8" w:rsidR="006E04A4" w:rsidRDefault="009B0E87">
            <w:pPr>
              <w:pStyle w:val="Plenum"/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14:paraId="2FC1C93A" w14:textId="77777777" w:rsidR="006E04A4" w:rsidRDefault="009B0E87"/>
        </w:tc>
        <w:tc>
          <w:tcPr>
            <w:tcW w:w="7512" w:type="dxa"/>
          </w:tcPr>
          <w:p w14:paraId="2FC1C93B" w14:textId="497CCB29" w:rsidR="006E04A4" w:rsidRDefault="009B0E87">
            <w:pPr>
              <w:pStyle w:val="Plenum"/>
              <w:tabs>
                <w:tab w:val="clear" w:pos="1418"/>
              </w:tabs>
              <w:ind w:right="1"/>
            </w:pPr>
            <w:r>
              <w:t>Beslut</w:t>
            </w:r>
            <w:r w:rsidR="00567CD3">
              <w:t xml:space="preserve"> efter debattens slut</w:t>
            </w:r>
          </w:p>
        </w:tc>
      </w:tr>
    </w:tbl>
    <w:p w14:paraId="2FC1C93D" w14:textId="77777777" w:rsidR="006E04A4" w:rsidRDefault="009B0E87">
      <w:pPr>
        <w:pStyle w:val="StreckLngt"/>
      </w:pPr>
      <w:r>
        <w:tab/>
      </w:r>
    </w:p>
    <w:p w14:paraId="2FC1C93E" w14:textId="77777777" w:rsidR="00121B42" w:rsidRDefault="009B0E87" w:rsidP="00121B42">
      <w:pPr>
        <w:pStyle w:val="Blankrad"/>
      </w:pPr>
      <w:r>
        <w:t xml:space="preserve">      </w:t>
      </w:r>
    </w:p>
    <w:p w14:paraId="2FC1C93F" w14:textId="77777777" w:rsidR="00CF242C" w:rsidRDefault="009B0E8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DD6E0C" w14:paraId="2FC1C943" w14:textId="77777777" w:rsidTr="00055526">
        <w:trPr>
          <w:cantSplit/>
        </w:trPr>
        <w:tc>
          <w:tcPr>
            <w:tcW w:w="567" w:type="dxa"/>
          </w:tcPr>
          <w:p w14:paraId="2FC1C940" w14:textId="77777777" w:rsidR="001D7AF0" w:rsidRDefault="009B0E87" w:rsidP="00C84F80">
            <w:pPr>
              <w:keepNext/>
            </w:pPr>
          </w:p>
        </w:tc>
        <w:tc>
          <w:tcPr>
            <w:tcW w:w="6663" w:type="dxa"/>
          </w:tcPr>
          <w:p w14:paraId="2FC1C941" w14:textId="77777777" w:rsidR="006E04A4" w:rsidRDefault="009B0E87" w:rsidP="009B0E87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FC1C942" w14:textId="77777777" w:rsidR="006E04A4" w:rsidRDefault="009B0E87" w:rsidP="009B0E87">
            <w:pPr>
              <w:pStyle w:val="HuvudrubrikKolumn3"/>
              <w:keepNext/>
            </w:pPr>
            <w:r>
              <w:t>Förslag</w:t>
            </w:r>
          </w:p>
        </w:tc>
      </w:tr>
      <w:tr w:rsidR="00DD6E0C" w14:paraId="2FC1C947" w14:textId="77777777" w:rsidTr="00055526">
        <w:trPr>
          <w:cantSplit/>
        </w:trPr>
        <w:tc>
          <w:tcPr>
            <w:tcW w:w="567" w:type="dxa"/>
          </w:tcPr>
          <w:p w14:paraId="2FC1C944" w14:textId="77777777" w:rsidR="001D7AF0" w:rsidRDefault="009B0E87" w:rsidP="00C84F80">
            <w:pPr>
              <w:keepNext/>
            </w:pPr>
          </w:p>
        </w:tc>
        <w:tc>
          <w:tcPr>
            <w:tcW w:w="6663" w:type="dxa"/>
          </w:tcPr>
          <w:p w14:paraId="2FC1C945" w14:textId="77777777" w:rsidR="006E04A4" w:rsidRDefault="009B0E87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FC1C946" w14:textId="77777777" w:rsidR="006E04A4" w:rsidRDefault="009B0E87" w:rsidP="00C84F80">
            <w:pPr>
              <w:keepNext/>
            </w:pPr>
          </w:p>
        </w:tc>
      </w:tr>
      <w:tr w:rsidR="00DD6E0C" w14:paraId="2FC1C94B" w14:textId="77777777" w:rsidTr="00055526">
        <w:trPr>
          <w:cantSplit/>
        </w:trPr>
        <w:tc>
          <w:tcPr>
            <w:tcW w:w="567" w:type="dxa"/>
          </w:tcPr>
          <w:p w14:paraId="2FC1C948" w14:textId="77777777" w:rsidR="001D7AF0" w:rsidRDefault="009B0E8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2FC1C949" w14:textId="77777777" w:rsidR="006E04A4" w:rsidRDefault="009B0E87" w:rsidP="000326E3">
            <w:r>
              <w:t xml:space="preserve">2023/24:6 Auktorisationssystem i fråga om tjänster för elektronisk </w:t>
            </w:r>
            <w:r>
              <w:t>identifiering och digital post</w:t>
            </w:r>
          </w:p>
        </w:tc>
        <w:tc>
          <w:tcPr>
            <w:tcW w:w="2055" w:type="dxa"/>
          </w:tcPr>
          <w:p w14:paraId="2FC1C94A" w14:textId="77777777" w:rsidR="006E04A4" w:rsidRDefault="009B0E87" w:rsidP="00C84F80">
            <w:r>
              <w:t>TU</w:t>
            </w:r>
          </w:p>
        </w:tc>
      </w:tr>
      <w:tr w:rsidR="00DD6E0C" w14:paraId="2FC1C94F" w14:textId="77777777" w:rsidTr="00055526">
        <w:trPr>
          <w:cantSplit/>
        </w:trPr>
        <w:tc>
          <w:tcPr>
            <w:tcW w:w="567" w:type="dxa"/>
          </w:tcPr>
          <w:p w14:paraId="2FC1C94C" w14:textId="77777777" w:rsidR="001D7AF0" w:rsidRDefault="009B0E8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FC1C94D" w14:textId="77777777" w:rsidR="006E04A4" w:rsidRDefault="009B0E87" w:rsidP="000326E3">
            <w:r>
              <w:t>2023/24:8 Ökad motståndskraft i betalningssystemet</w:t>
            </w:r>
          </w:p>
        </w:tc>
        <w:tc>
          <w:tcPr>
            <w:tcW w:w="2055" w:type="dxa"/>
          </w:tcPr>
          <w:p w14:paraId="2FC1C94E" w14:textId="77777777" w:rsidR="006E04A4" w:rsidRDefault="009B0E87" w:rsidP="00C84F80">
            <w:r>
              <w:t>FiU</w:t>
            </w:r>
          </w:p>
        </w:tc>
      </w:tr>
      <w:tr w:rsidR="00DD6E0C" w14:paraId="2FC1C953" w14:textId="77777777" w:rsidTr="00055526">
        <w:trPr>
          <w:cantSplit/>
        </w:trPr>
        <w:tc>
          <w:tcPr>
            <w:tcW w:w="567" w:type="dxa"/>
          </w:tcPr>
          <w:p w14:paraId="2FC1C950" w14:textId="77777777" w:rsidR="001D7AF0" w:rsidRDefault="009B0E8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FC1C951" w14:textId="77777777" w:rsidR="006E04A4" w:rsidRDefault="009B0E87" w:rsidP="000326E3">
            <w:r>
              <w:t>2023/24:9 Nya bestämmelser om hur Sjunde AP-fonden ska lämna hållbarhetsinformation</w:t>
            </w:r>
          </w:p>
        </w:tc>
        <w:tc>
          <w:tcPr>
            <w:tcW w:w="2055" w:type="dxa"/>
          </w:tcPr>
          <w:p w14:paraId="2FC1C952" w14:textId="77777777" w:rsidR="006E04A4" w:rsidRDefault="009B0E87" w:rsidP="00C84F80">
            <w:r>
              <w:t>FiU</w:t>
            </w:r>
          </w:p>
        </w:tc>
      </w:tr>
      <w:tr w:rsidR="00DD6E0C" w14:paraId="2FC1C957" w14:textId="77777777" w:rsidTr="00055526">
        <w:trPr>
          <w:cantSplit/>
        </w:trPr>
        <w:tc>
          <w:tcPr>
            <w:tcW w:w="567" w:type="dxa"/>
          </w:tcPr>
          <w:p w14:paraId="2FC1C954" w14:textId="77777777" w:rsidR="001D7AF0" w:rsidRDefault="009B0E8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FC1C955" w14:textId="77777777" w:rsidR="006E04A4" w:rsidRDefault="009B0E87" w:rsidP="000326E3">
            <w:r>
              <w:t xml:space="preserve">2023/24:10 Ändrade belopp i euro i </w:t>
            </w:r>
            <w:r>
              <w:t>försäkringsrörelselagen</w:t>
            </w:r>
          </w:p>
        </w:tc>
        <w:tc>
          <w:tcPr>
            <w:tcW w:w="2055" w:type="dxa"/>
          </w:tcPr>
          <w:p w14:paraId="2FC1C956" w14:textId="77777777" w:rsidR="006E04A4" w:rsidRDefault="009B0E87" w:rsidP="00C84F80">
            <w:r>
              <w:t>FiU</w:t>
            </w:r>
          </w:p>
        </w:tc>
      </w:tr>
      <w:tr w:rsidR="00DD6E0C" w14:paraId="2FC1C95B" w14:textId="77777777" w:rsidTr="00055526">
        <w:trPr>
          <w:cantSplit/>
        </w:trPr>
        <w:tc>
          <w:tcPr>
            <w:tcW w:w="567" w:type="dxa"/>
          </w:tcPr>
          <w:p w14:paraId="2FC1C958" w14:textId="77777777" w:rsidR="001D7AF0" w:rsidRDefault="009B0E8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FC1C959" w14:textId="77777777" w:rsidR="006E04A4" w:rsidRDefault="009B0E87" w:rsidP="000326E3">
            <w:r>
              <w:t>2023/24:18 Vissa skärpta villkor för anhöriginvandring och begränsade möjligheter till uppehållstillstånd av humanitära skäl</w:t>
            </w:r>
          </w:p>
        </w:tc>
        <w:tc>
          <w:tcPr>
            <w:tcW w:w="2055" w:type="dxa"/>
          </w:tcPr>
          <w:p w14:paraId="2FC1C95A" w14:textId="77777777" w:rsidR="006E04A4" w:rsidRDefault="009B0E87" w:rsidP="00C84F80">
            <w:r>
              <w:t>SfU</w:t>
            </w:r>
          </w:p>
        </w:tc>
      </w:tr>
      <w:tr w:rsidR="00DD6E0C" w14:paraId="2FC1C95F" w14:textId="77777777" w:rsidTr="00055526">
        <w:trPr>
          <w:cantSplit/>
        </w:trPr>
        <w:tc>
          <w:tcPr>
            <w:tcW w:w="567" w:type="dxa"/>
          </w:tcPr>
          <w:p w14:paraId="2FC1C95C" w14:textId="77777777" w:rsidR="001D7AF0" w:rsidRDefault="009B0E87" w:rsidP="00C84F80">
            <w:pPr>
              <w:keepNext/>
            </w:pPr>
          </w:p>
        </w:tc>
        <w:tc>
          <w:tcPr>
            <w:tcW w:w="6663" w:type="dxa"/>
          </w:tcPr>
          <w:p w14:paraId="2FC1C95D" w14:textId="241104F5" w:rsidR="006E04A4" w:rsidRDefault="009B0E87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FC1C95E" w14:textId="77777777" w:rsidR="006E04A4" w:rsidRDefault="009B0E87" w:rsidP="00C84F80">
            <w:pPr>
              <w:keepNext/>
            </w:pPr>
          </w:p>
        </w:tc>
      </w:tr>
      <w:tr w:rsidR="00DD6E0C" w14:paraId="2FC1C963" w14:textId="77777777" w:rsidTr="00055526">
        <w:trPr>
          <w:cantSplit/>
        </w:trPr>
        <w:tc>
          <w:tcPr>
            <w:tcW w:w="567" w:type="dxa"/>
          </w:tcPr>
          <w:p w14:paraId="2FC1C960" w14:textId="77777777" w:rsidR="001D7AF0" w:rsidRDefault="009B0E8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FC1C961" w14:textId="02451EEF" w:rsidR="006E04A4" w:rsidRDefault="009B0E87" w:rsidP="000326E3">
            <w:proofErr w:type="gramStart"/>
            <w:r>
              <w:t>COM(</w:t>
            </w:r>
            <w:proofErr w:type="gramEnd"/>
            <w:r>
              <w:t xml:space="preserve">2023) 441 Förslag till Europaparlamentets och rådets förordning om redovisning av växthusgasutsläpp från transporttjänster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 w:rsidR="00567CD3">
              <w:rPr>
                <w:i/>
                <w:iCs/>
              </w:rPr>
              <w:br/>
            </w:r>
            <w:r>
              <w:rPr>
                <w:i/>
                <w:iCs/>
              </w:rPr>
              <w:t>16 november 2023</w:t>
            </w:r>
          </w:p>
        </w:tc>
        <w:tc>
          <w:tcPr>
            <w:tcW w:w="2055" w:type="dxa"/>
          </w:tcPr>
          <w:p w14:paraId="2FC1C962" w14:textId="77777777" w:rsidR="006E04A4" w:rsidRDefault="009B0E87" w:rsidP="00C84F80">
            <w:r>
              <w:t>TU</w:t>
            </w:r>
          </w:p>
        </w:tc>
      </w:tr>
      <w:tr w:rsidR="00DD6E0C" w14:paraId="2FC1C967" w14:textId="77777777" w:rsidTr="00055526">
        <w:trPr>
          <w:cantSplit/>
        </w:trPr>
        <w:tc>
          <w:tcPr>
            <w:tcW w:w="567" w:type="dxa"/>
          </w:tcPr>
          <w:p w14:paraId="2FC1C964" w14:textId="77777777" w:rsidR="001D7AF0" w:rsidRDefault="009B0E8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FC1C965" w14:textId="30C068F4" w:rsidR="006E04A4" w:rsidRDefault="009B0E87" w:rsidP="000326E3">
            <w:proofErr w:type="gramStart"/>
            <w:r>
              <w:t>COM(</w:t>
            </w:r>
            <w:proofErr w:type="gramEnd"/>
            <w:r>
              <w:t>2023) 443 Förslag till Europaparlam</w:t>
            </w:r>
            <w:r>
              <w:t xml:space="preserve">entets och rådets förordning om utnyttjande av järnvägsinfrastrukturkapacitet i det gemensamma europeiska järnvägsområdet, om ändring av direktiv 2012/34/EU och om upphävande av förordning (EU) nr 913/2010 </w:t>
            </w:r>
            <w:r>
              <w:br/>
            </w:r>
            <w:r>
              <w:rPr>
                <w:i/>
                <w:iCs/>
              </w:rPr>
              <w:t xml:space="preserve">Åttaveckorsfristen för att avge ett </w:t>
            </w:r>
            <w:r>
              <w:rPr>
                <w:i/>
                <w:iCs/>
              </w:rPr>
              <w:t xml:space="preserve">motiverat yttrande går ut den </w:t>
            </w:r>
            <w:r w:rsidR="00567CD3">
              <w:rPr>
                <w:i/>
                <w:iCs/>
              </w:rPr>
              <w:br/>
            </w:r>
            <w:r>
              <w:rPr>
                <w:i/>
                <w:iCs/>
              </w:rPr>
              <w:t>20 november 2023</w:t>
            </w:r>
          </w:p>
        </w:tc>
        <w:tc>
          <w:tcPr>
            <w:tcW w:w="2055" w:type="dxa"/>
          </w:tcPr>
          <w:p w14:paraId="2FC1C966" w14:textId="77777777" w:rsidR="006E04A4" w:rsidRDefault="009B0E87" w:rsidP="00C84F80">
            <w:r>
              <w:t>TU</w:t>
            </w:r>
          </w:p>
        </w:tc>
      </w:tr>
      <w:tr w:rsidR="00DD6E0C" w14:paraId="2FC1C96B" w14:textId="77777777" w:rsidTr="00055526">
        <w:trPr>
          <w:cantSplit/>
        </w:trPr>
        <w:tc>
          <w:tcPr>
            <w:tcW w:w="567" w:type="dxa"/>
          </w:tcPr>
          <w:p w14:paraId="2FC1C968" w14:textId="77777777" w:rsidR="001D7AF0" w:rsidRDefault="009B0E8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FC1C969" w14:textId="60871FF9" w:rsidR="006E04A4" w:rsidRDefault="009B0E87" w:rsidP="000326E3">
            <w:proofErr w:type="gramStart"/>
            <w:r>
              <w:t>COM(</w:t>
            </w:r>
            <w:proofErr w:type="gramEnd"/>
            <w:r>
              <w:t xml:space="preserve">2023) 516 Förslag till Europaparlamentets och rådets direktiv om europeiska gränsöverskridande sammanslutningar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 w:rsidR="00567CD3">
              <w:rPr>
                <w:i/>
                <w:iCs/>
              </w:rPr>
              <w:br/>
            </w:r>
            <w:r>
              <w:rPr>
                <w:i/>
                <w:iCs/>
              </w:rPr>
              <w:t>20 november 2023</w:t>
            </w:r>
          </w:p>
        </w:tc>
        <w:tc>
          <w:tcPr>
            <w:tcW w:w="2055" w:type="dxa"/>
          </w:tcPr>
          <w:p w14:paraId="2FC1C96A" w14:textId="77777777" w:rsidR="006E04A4" w:rsidRDefault="009B0E87" w:rsidP="00C84F80">
            <w:r>
              <w:t>NU</w:t>
            </w:r>
          </w:p>
        </w:tc>
      </w:tr>
      <w:tr w:rsidR="00DD6E0C" w14:paraId="2FC1C96F" w14:textId="77777777" w:rsidTr="00055526">
        <w:trPr>
          <w:cantSplit/>
        </w:trPr>
        <w:tc>
          <w:tcPr>
            <w:tcW w:w="567" w:type="dxa"/>
          </w:tcPr>
          <w:p w14:paraId="2FC1C96C" w14:textId="77777777" w:rsidR="001D7AF0" w:rsidRDefault="009B0E87" w:rsidP="00C84F80">
            <w:pPr>
              <w:keepNext/>
            </w:pPr>
          </w:p>
        </w:tc>
        <w:tc>
          <w:tcPr>
            <w:tcW w:w="6663" w:type="dxa"/>
          </w:tcPr>
          <w:p w14:paraId="2FC1C96D" w14:textId="77777777" w:rsidR="006E04A4" w:rsidRDefault="009B0E87" w:rsidP="000326E3">
            <w:pPr>
              <w:pStyle w:val="HuvudrubrikEnsam"/>
              <w:keepNext/>
            </w:pPr>
            <w:r>
              <w:t>Ärende för debatt och avgörande</w:t>
            </w:r>
          </w:p>
        </w:tc>
        <w:tc>
          <w:tcPr>
            <w:tcW w:w="2055" w:type="dxa"/>
          </w:tcPr>
          <w:p w14:paraId="2FC1C96E" w14:textId="77777777" w:rsidR="006E04A4" w:rsidRDefault="009B0E8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DD6E0C" w14:paraId="2FC1C973" w14:textId="77777777" w:rsidTr="00055526">
        <w:trPr>
          <w:cantSplit/>
        </w:trPr>
        <w:tc>
          <w:tcPr>
            <w:tcW w:w="567" w:type="dxa"/>
          </w:tcPr>
          <w:p w14:paraId="2FC1C970" w14:textId="77777777" w:rsidR="001D7AF0" w:rsidRDefault="009B0E87" w:rsidP="00C84F80">
            <w:pPr>
              <w:keepNext/>
            </w:pPr>
          </w:p>
        </w:tc>
        <w:tc>
          <w:tcPr>
            <w:tcW w:w="6663" w:type="dxa"/>
          </w:tcPr>
          <w:p w14:paraId="2FC1C971" w14:textId="77777777" w:rsidR="006E04A4" w:rsidRDefault="009B0E87" w:rsidP="000326E3">
            <w:pPr>
              <w:pStyle w:val="renderubrik"/>
            </w:pPr>
            <w:r>
              <w:t>Finansutskottets utlåtande</w:t>
            </w:r>
          </w:p>
        </w:tc>
        <w:tc>
          <w:tcPr>
            <w:tcW w:w="2055" w:type="dxa"/>
          </w:tcPr>
          <w:p w14:paraId="2FC1C972" w14:textId="77777777" w:rsidR="006E04A4" w:rsidRDefault="009B0E87" w:rsidP="00C84F80">
            <w:pPr>
              <w:keepNext/>
            </w:pPr>
          </w:p>
        </w:tc>
      </w:tr>
      <w:tr w:rsidR="00DD6E0C" w14:paraId="2FC1C977" w14:textId="77777777" w:rsidTr="00055526">
        <w:trPr>
          <w:cantSplit/>
        </w:trPr>
        <w:tc>
          <w:tcPr>
            <w:tcW w:w="567" w:type="dxa"/>
          </w:tcPr>
          <w:p w14:paraId="2FC1C974" w14:textId="77777777" w:rsidR="001D7AF0" w:rsidRDefault="009B0E8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FC1C975" w14:textId="0C935832" w:rsidR="006E04A4" w:rsidRDefault="009B0E87" w:rsidP="000326E3">
            <w:r>
              <w:t>Utl. 2023/</w:t>
            </w:r>
            <w:proofErr w:type="gramStart"/>
            <w:r>
              <w:t>24:FiU</w:t>
            </w:r>
            <w:proofErr w:type="gramEnd"/>
            <w:r>
              <w:t>17 Subsidiaritetsprövning av kommissionens förslag till ny ändring av systemet för Europeiska unionens egna medel</w:t>
            </w:r>
            <w:r>
              <w:br/>
            </w:r>
            <w:r w:rsidRPr="009B0E87">
              <w:rPr>
                <w:i/>
                <w:iCs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14:paraId="2FC1C976" w14:textId="77777777" w:rsidR="006E04A4" w:rsidRDefault="009B0E87" w:rsidP="00C84F80"/>
        </w:tc>
      </w:tr>
    </w:tbl>
    <w:p w14:paraId="2FC1C978" w14:textId="77777777" w:rsidR="00517888" w:rsidRPr="00F221DA" w:rsidRDefault="009B0E87" w:rsidP="00137840">
      <w:pPr>
        <w:pStyle w:val="Blankrad"/>
      </w:pPr>
      <w:r>
        <w:t xml:space="preserve">     </w:t>
      </w:r>
    </w:p>
    <w:p w14:paraId="2FC1C979" w14:textId="77777777" w:rsidR="00121B42" w:rsidRDefault="009B0E87" w:rsidP="00121B42">
      <w:pPr>
        <w:pStyle w:val="Blankrad"/>
      </w:pPr>
      <w:r>
        <w:t xml:space="preserve">     </w:t>
      </w:r>
    </w:p>
    <w:p w14:paraId="2FC1C97A" w14:textId="77777777" w:rsidR="006E04A4" w:rsidRPr="00F221DA" w:rsidRDefault="009B0E8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DD6E0C" w14:paraId="2FC1C97D" w14:textId="77777777" w:rsidTr="00D774A8">
        <w:tc>
          <w:tcPr>
            <w:tcW w:w="567" w:type="dxa"/>
          </w:tcPr>
          <w:p w14:paraId="2FC1C97B" w14:textId="6AD5905A" w:rsidR="00D774A8" w:rsidRDefault="009B0E87">
            <w:pPr>
              <w:pStyle w:val="IngenText"/>
            </w:pPr>
          </w:p>
        </w:tc>
        <w:tc>
          <w:tcPr>
            <w:tcW w:w="8718" w:type="dxa"/>
          </w:tcPr>
          <w:p w14:paraId="2FC1C97C" w14:textId="77777777" w:rsidR="00D774A8" w:rsidRDefault="009B0E8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FC1C97E" w14:textId="77777777" w:rsidR="006E04A4" w:rsidRPr="00852BA1" w:rsidRDefault="009B0E8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567C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907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C990" w14:textId="77777777" w:rsidR="00000000" w:rsidRDefault="009B0E87">
      <w:pPr>
        <w:spacing w:line="240" w:lineRule="auto"/>
      </w:pPr>
      <w:r>
        <w:separator/>
      </w:r>
    </w:p>
  </w:endnote>
  <w:endnote w:type="continuationSeparator" w:id="0">
    <w:p w14:paraId="2FC1C992" w14:textId="77777777" w:rsidR="00000000" w:rsidRDefault="009B0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C984" w14:textId="77777777" w:rsidR="00BE217A" w:rsidRDefault="009B0E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C985" w14:textId="77777777" w:rsidR="00D73249" w:rsidRDefault="009B0E8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2FC1C986" w14:textId="77777777" w:rsidR="00D73249" w:rsidRDefault="009B0E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C98A" w14:textId="77777777" w:rsidR="00D73249" w:rsidRDefault="009B0E87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2FC1C98B" w14:textId="77777777" w:rsidR="00D73249" w:rsidRDefault="009B0E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C98C" w14:textId="77777777" w:rsidR="00000000" w:rsidRDefault="009B0E87">
      <w:pPr>
        <w:spacing w:line="240" w:lineRule="auto"/>
      </w:pPr>
      <w:r>
        <w:separator/>
      </w:r>
    </w:p>
  </w:footnote>
  <w:footnote w:type="continuationSeparator" w:id="0">
    <w:p w14:paraId="2FC1C98E" w14:textId="77777777" w:rsidR="00000000" w:rsidRDefault="009B0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C97F" w14:textId="77777777" w:rsidR="00BE217A" w:rsidRDefault="009B0E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C980" w14:textId="77777777" w:rsidR="00D73249" w:rsidRDefault="009B0E87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27 september 2023</w:t>
    </w:r>
    <w:r>
      <w:fldChar w:fldCharType="end"/>
    </w:r>
  </w:p>
  <w:p w14:paraId="2FC1C981" w14:textId="77777777" w:rsidR="00D73249" w:rsidRDefault="009B0E87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FC1C982" w14:textId="77777777" w:rsidR="00D73249" w:rsidRDefault="009B0E87"/>
  <w:p w14:paraId="2FC1C983" w14:textId="77777777" w:rsidR="00D73249" w:rsidRDefault="009B0E8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C987" w14:textId="77777777" w:rsidR="00D73249" w:rsidRDefault="009B0E8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FC1C98C" wp14:editId="2FC1C98D">
          <wp:extent cx="1295400" cy="3429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1C988" w14:textId="77777777" w:rsidR="00D73249" w:rsidRDefault="009B0E87" w:rsidP="00BE217A">
    <w:pPr>
      <w:pStyle w:val="Dokumentrubrik"/>
      <w:spacing w:after="360"/>
    </w:pPr>
    <w:r>
      <w:t>Föredragningslista</w:t>
    </w:r>
  </w:p>
  <w:p w14:paraId="2FC1C989" w14:textId="77777777" w:rsidR="00D73249" w:rsidRDefault="009B0E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D60DB4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FDEC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32A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6EF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EC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BA7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6D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43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28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D6E0C"/>
    <w:rsid w:val="00567CD3"/>
    <w:rsid w:val="009B0E87"/>
    <w:rsid w:val="00D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C931"/>
  <w15:docId w15:val="{DB75BF09-50DA-407A-9E13-77D96820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2023-09-27</SAFIR_Sammantradesdatum_Doc>
    <SAFIR_SammantradeID xmlns="C07A1A6C-0B19-41D9-BDF8-F523BA3921EB">e059e866-dc6d-430a-96ac-43ff4993505c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EC87-4D79-48B6-8333-AF099FA22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A53A7-DBEC-4B24-9AB3-5F3D713ACF03}">
  <ds:schemaRefs/>
</ds:datastoreItem>
</file>

<file path=customXml/itemProps3.xml><?xml version="1.0" encoding="utf-8"?>
<ds:datastoreItem xmlns:ds="http://schemas.openxmlformats.org/officeDocument/2006/customXml" ds:itemID="{EFF2590D-632C-43BE-9516-675C9AA8E211}">
  <ds:schemaRefs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656DCF-8C0C-40D0-B8CE-356A14EF6F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273</TotalTime>
  <Pages>2</Pages>
  <Words>231</Words>
  <Characters>1540</Characters>
  <Application>Microsoft Office Word</Application>
  <DocSecurity>0</DocSecurity>
  <Lines>90</Lines>
  <Paragraphs>52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2023-09-26T11:57:00Z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27 september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