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17DE0" w:rsidRDefault="005C7BFF" w14:paraId="42EF26D4" w14:textId="77777777">
      <w:pPr>
        <w:pStyle w:val="RubrikFrslagTIllRiksdagsbeslut"/>
      </w:pPr>
      <w:sdt>
        <w:sdtPr>
          <w:alias w:val="CC_Boilerplate_4"/>
          <w:tag w:val="CC_Boilerplate_4"/>
          <w:id w:val="-1644581176"/>
          <w:lock w:val="sdtContentLocked"/>
          <w:placeholder>
            <w:docPart w:val="6168F26146A545358BC051B0B3E0BE30"/>
          </w:placeholder>
          <w:text/>
        </w:sdtPr>
        <w:sdtEndPr/>
        <w:sdtContent>
          <w:r w:rsidRPr="009B062B" w:rsidR="00AF30DD">
            <w:t>Förslag till riksdagsbeslut</w:t>
          </w:r>
        </w:sdtContent>
      </w:sdt>
      <w:bookmarkEnd w:id="0"/>
      <w:bookmarkEnd w:id="1"/>
    </w:p>
    <w:sdt>
      <w:sdtPr>
        <w:alias w:val="Yrkande 1"/>
        <w:tag w:val="fd620d50-2e8d-4520-8485-e54f67739b00"/>
        <w:id w:val="697741611"/>
        <w:lock w:val="sdtLocked"/>
      </w:sdtPr>
      <w:sdtEndPr/>
      <w:sdtContent>
        <w:p w:rsidR="009532EC" w:rsidRDefault="00853A67" w14:paraId="3CC60C1C" w14:textId="77777777">
          <w:pPr>
            <w:pStyle w:val="Frslagstext"/>
            <w:numPr>
              <w:ilvl w:val="0"/>
              <w:numId w:val="0"/>
            </w:numPr>
          </w:pPr>
          <w:r>
            <w:t>Riksdagen ställer sig bakom det som anförs i motionen om att överväga åtgärder för att stärka campinglivet som en motor för landsbygdsutveckling och turism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F42BD931BD4452976322E54D4B42C7"/>
        </w:placeholder>
        <w:text/>
      </w:sdtPr>
      <w:sdtEndPr/>
      <w:sdtContent>
        <w:p w:rsidRPr="009B062B" w:rsidR="006D79C9" w:rsidP="00333E95" w:rsidRDefault="006D79C9" w14:paraId="128429E5" w14:textId="77777777">
          <w:pPr>
            <w:pStyle w:val="Rubrik1"/>
          </w:pPr>
          <w:r>
            <w:t>Motivering</w:t>
          </w:r>
        </w:p>
      </w:sdtContent>
    </w:sdt>
    <w:bookmarkEnd w:displacedByCustomXml="prev" w:id="3"/>
    <w:bookmarkEnd w:displacedByCustomXml="prev" w:id="4"/>
    <w:p w:rsidR="0092646B" w:rsidP="0092646B" w:rsidRDefault="0092646B" w14:paraId="4EE6E914" w14:textId="592EE8C9">
      <w:pPr>
        <w:pStyle w:val="Normalutanindragellerluft"/>
      </w:pPr>
      <w:r>
        <w:t>Campinglivet är inte bara ett fritidsnöje – det är också en viktig drivkraft för lands</w:t>
      </w:r>
      <w:r w:rsidR="007162AF">
        <w:softHyphen/>
      </w:r>
      <w:r>
        <w:t>bygdsutveckling och turism. Med över 300</w:t>
      </w:r>
      <w:r w:rsidR="00822F81">
        <w:t> </w:t>
      </w:r>
      <w:r>
        <w:t>000 husvagnar och 120</w:t>
      </w:r>
      <w:r w:rsidR="00822F81">
        <w:t> </w:t>
      </w:r>
      <w:r>
        <w:t>000 husbilar i Sverige utgör campingsektorn en av de största delarna av den inhemska turismen.</w:t>
      </w:r>
    </w:p>
    <w:p w:rsidR="001E76FC" w:rsidP="007162AF" w:rsidRDefault="0092646B" w14:paraId="039D3C4E" w14:textId="3A3CFAA8">
      <w:r>
        <w:t>Särskilt på landsbygden spelar campinganläggningar och ställplatser en central roll för att locka besökare, skapa arbetstillfällen och generera skatteintäkter. Genom att campare ofta handlar lokalt, äter på restauranger och besöker kulturella och naturnära upplevelser bidrar de direkt till den lokala ekonomin. Campinglivet stärker också Sveriges attraktionskraft internationellt. Många utländska turister väljer att besöka Sverige just för naturens skull, och camping är ofta inkörsporten till upplevelser i våra skogar, vid våra sjöar och längs våra kuster.</w:t>
      </w:r>
    </w:p>
    <w:p w:rsidR="0092646B" w:rsidP="007162AF" w:rsidRDefault="0092646B" w14:paraId="00242EB9" w14:textId="1A00D1B3">
      <w:r>
        <w:t>Trots detta är campingnäringen ofta förbisedd i politiska diskussioner om lands</w:t>
      </w:r>
      <w:r w:rsidR="007162AF">
        <w:softHyphen/>
      </w:r>
      <w:r>
        <w:t>bygdsutveckling. För att ta vara på potentialen bör regelverk och infrastruktur ses över i syfte att underlätta etablering och drift av campingar, ställplatser och serviceanlägg</w:t>
      </w:r>
      <w:r w:rsidR="007162AF">
        <w:softHyphen/>
      </w:r>
      <w:r>
        <w:t>ningar. Detta kan även bidra till ökad sysselsättning och en mer levande landsbygd.</w:t>
      </w:r>
    </w:p>
    <w:p w:rsidR="001E76FC" w:rsidP="007162AF" w:rsidRDefault="0092646B" w14:paraId="41FE4A49" w14:textId="77777777">
      <w:r>
        <w:t>Genom att stärka campinglivet skapar vi inte bara bättre förutsättningar för en folkrörelse – vi stärker också turismen, näringslivet och livskraften i hela landet.</w:t>
      </w:r>
    </w:p>
    <w:sdt>
      <w:sdtPr>
        <w:rPr>
          <w:i/>
          <w:noProof/>
        </w:rPr>
        <w:alias w:val="CC_Underskrifter"/>
        <w:tag w:val="CC_Underskrifter"/>
        <w:id w:val="583496634"/>
        <w:lock w:val="sdtContentLocked"/>
        <w:placeholder>
          <w:docPart w:val="94FAC4AFC3B24BD8A2EAE4EBD94FFEAE"/>
        </w:placeholder>
      </w:sdtPr>
      <w:sdtEndPr/>
      <w:sdtContent>
        <w:p w:rsidR="00E17DE0" w:rsidP="00E17DE0" w:rsidRDefault="00E17DE0" w14:paraId="5AF28255" w14:textId="77777777"/>
        <w:p w:rsidR="00E17DE0" w:rsidP="00E17DE0" w:rsidRDefault="005C7BFF" w14:paraId="4BA11CD2" w14:textId="3FFAFE38"/>
      </w:sdtContent>
    </w:sdt>
    <w:tbl>
      <w:tblPr>
        <w:tblW w:w="5000" w:type="pct"/>
        <w:tblLook w:val="04A0" w:firstRow="1" w:lastRow="0" w:firstColumn="1" w:lastColumn="0" w:noHBand="0" w:noVBand="1"/>
        <w:tblCaption w:val="underskrifter"/>
      </w:tblPr>
      <w:tblGrid>
        <w:gridCol w:w="4252"/>
        <w:gridCol w:w="4252"/>
      </w:tblGrid>
      <w:tr w:rsidR="009532EC" w14:paraId="1696D31C" w14:textId="77777777">
        <w:trPr>
          <w:cantSplit/>
        </w:trPr>
        <w:tc>
          <w:tcPr>
            <w:tcW w:w="50" w:type="pct"/>
            <w:vAlign w:val="bottom"/>
          </w:tcPr>
          <w:p w:rsidR="009532EC" w:rsidRDefault="00853A67" w14:paraId="128E3FBA" w14:textId="77777777">
            <w:pPr>
              <w:pStyle w:val="Underskrifter"/>
              <w:spacing w:after="0"/>
            </w:pPr>
            <w:r>
              <w:t>Marléne Lund Kopparklint (M)</w:t>
            </w:r>
          </w:p>
        </w:tc>
        <w:tc>
          <w:tcPr>
            <w:tcW w:w="50" w:type="pct"/>
            <w:vAlign w:val="bottom"/>
          </w:tcPr>
          <w:p w:rsidR="009532EC" w:rsidRDefault="009532EC" w14:paraId="762F7B37" w14:textId="77777777">
            <w:pPr>
              <w:pStyle w:val="Underskrifter"/>
              <w:spacing w:after="0"/>
            </w:pPr>
          </w:p>
        </w:tc>
      </w:tr>
    </w:tbl>
    <w:p w:rsidRPr="008E0FE2" w:rsidR="004801AC" w:rsidP="00DF3554" w:rsidRDefault="004801AC" w14:paraId="21A3BF42" w14:textId="7EDB72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0C30" w14:textId="77777777" w:rsidR="005C7BFF" w:rsidRDefault="005C7BFF" w:rsidP="000C1CAD">
      <w:pPr>
        <w:spacing w:line="240" w:lineRule="auto"/>
      </w:pPr>
      <w:r>
        <w:separator/>
      </w:r>
    </w:p>
  </w:endnote>
  <w:endnote w:type="continuationSeparator" w:id="0">
    <w:p w14:paraId="616802B8" w14:textId="77777777" w:rsidR="005C7BFF" w:rsidRDefault="005C7B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8E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E9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1D89" w14:textId="40C72BF0" w:rsidR="00262EA3" w:rsidRPr="00E17DE0" w:rsidRDefault="00262EA3" w:rsidP="00E17D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1E750" w14:textId="77777777" w:rsidR="005C7BFF" w:rsidRDefault="005C7BFF" w:rsidP="000C1CAD">
      <w:pPr>
        <w:spacing w:line="240" w:lineRule="auto"/>
      </w:pPr>
      <w:r>
        <w:separator/>
      </w:r>
    </w:p>
  </w:footnote>
  <w:footnote w:type="continuationSeparator" w:id="0">
    <w:p w14:paraId="42F0ABA1" w14:textId="77777777" w:rsidR="005C7BFF" w:rsidRDefault="005C7B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70C7" w14:textId="04EC31E5" w:rsidR="00262EA3" w:rsidRDefault="007162AF"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7442C321" wp14:editId="7EAF27C7">
              <wp:simplePos x="635" y="635"/>
              <wp:positionH relativeFrom="page">
                <wp:align>left</wp:align>
              </wp:positionH>
              <wp:positionV relativeFrom="page">
                <wp:align>top</wp:align>
              </wp:positionV>
              <wp:extent cx="1740535" cy="381000"/>
              <wp:effectExtent l="0" t="0" r="12065" b="0"/>
              <wp:wrapNone/>
              <wp:docPr id="552291253"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2365249B" w14:textId="7A3A12B7" w:rsidR="007162AF" w:rsidRPr="007162AF" w:rsidRDefault="007162AF" w:rsidP="007162AF">
                          <w:pPr>
                            <w:rPr>
                              <w:rFonts w:ascii="Gill Sans Nova Light" w:eastAsia="Gill Sans Nova Light" w:hAnsi="Gill Sans Nova Light" w:cs="Gill Sans Nova Light"/>
                              <w:noProof/>
                              <w:color w:val="000000"/>
                              <w:sz w:val="22"/>
                              <w:szCs w:val="22"/>
                            </w:rPr>
                          </w:pPr>
                          <w:r w:rsidRPr="007162A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442C321"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2365249B" w14:textId="7A3A12B7" w:rsidR="007162AF" w:rsidRPr="007162AF" w:rsidRDefault="007162AF" w:rsidP="007162AF">
                    <w:pPr>
                      <w:rPr>
                        <w:rFonts w:ascii="Gill Sans Nova Light" w:eastAsia="Gill Sans Nova Light" w:hAnsi="Gill Sans Nova Light" w:cs="Gill Sans Nova Light"/>
                        <w:noProof/>
                        <w:color w:val="000000"/>
                        <w:sz w:val="22"/>
                        <w:szCs w:val="22"/>
                      </w:rPr>
                    </w:pPr>
                    <w:r w:rsidRPr="007162A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9AD38EB" wp14:editId="156D60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02221" w14:textId="0231BB1F" w:rsidR="00262EA3" w:rsidRDefault="005C7BFF" w:rsidP="008103B5">
                          <w:pPr>
                            <w:jc w:val="right"/>
                          </w:pPr>
                          <w:sdt>
                            <w:sdtPr>
                              <w:alias w:val="CC_Noformat_Partikod"/>
                              <w:tag w:val="CC_Noformat_Partikod"/>
                              <w:id w:val="-53464382"/>
                              <w:placeholder>
                                <w:docPart w:val="D26FFAE19F994A3D8D68E32D96D2C132"/>
                              </w:placeholder>
                              <w:text/>
                            </w:sdtPr>
                            <w:sdtEndPr/>
                            <w:sdtContent>
                              <w:r w:rsidR="0092646B">
                                <w:t>M</w:t>
                              </w:r>
                            </w:sdtContent>
                          </w:sdt>
                          <w:sdt>
                            <w:sdtPr>
                              <w:alias w:val="CC_Noformat_Partinummer"/>
                              <w:tag w:val="CC_Noformat_Partinummer"/>
                              <w:id w:val="-1709555926"/>
                              <w:placeholder>
                                <w:docPart w:val="7299D9F88AE14801A182CBF50FBABB09"/>
                              </w:placeholder>
                              <w:text/>
                            </w:sdtPr>
                            <w:sdtEndPr/>
                            <w:sdtContent>
                              <w:r w:rsidR="000E1712">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AD38EB"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7C702221" w14:textId="0231BB1F" w:rsidR="00262EA3" w:rsidRDefault="005C7BFF" w:rsidP="008103B5">
                    <w:pPr>
                      <w:jc w:val="right"/>
                    </w:pPr>
                    <w:sdt>
                      <w:sdtPr>
                        <w:alias w:val="CC_Noformat_Partikod"/>
                        <w:tag w:val="CC_Noformat_Partikod"/>
                        <w:id w:val="-53464382"/>
                        <w:placeholder>
                          <w:docPart w:val="D26FFAE19F994A3D8D68E32D96D2C132"/>
                        </w:placeholder>
                        <w:text/>
                      </w:sdtPr>
                      <w:sdtEndPr/>
                      <w:sdtContent>
                        <w:r w:rsidR="0092646B">
                          <w:t>M</w:t>
                        </w:r>
                      </w:sdtContent>
                    </w:sdt>
                    <w:sdt>
                      <w:sdtPr>
                        <w:alias w:val="CC_Noformat_Partinummer"/>
                        <w:tag w:val="CC_Noformat_Partinummer"/>
                        <w:id w:val="-1709555926"/>
                        <w:placeholder>
                          <w:docPart w:val="7299D9F88AE14801A182CBF50FBABB09"/>
                        </w:placeholder>
                        <w:text/>
                      </w:sdtPr>
                      <w:sdtEndPr/>
                      <w:sdtContent>
                        <w:r w:rsidR="000E1712">
                          <w:t>1196</w:t>
                        </w:r>
                      </w:sdtContent>
                    </w:sdt>
                  </w:p>
                </w:txbxContent>
              </v:textbox>
              <w10:wrap anchorx="page"/>
            </v:shape>
          </w:pict>
        </mc:Fallback>
      </mc:AlternateContent>
    </w:r>
  </w:p>
  <w:p w14:paraId="0EBD80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1086" w14:textId="35EB5A4B" w:rsidR="00262EA3" w:rsidRDefault="007162AF" w:rsidP="008563AC">
    <w:pPr>
      <w:jc w:val="right"/>
    </w:pPr>
    <w:r>
      <w:rPr>
        <w:noProof/>
        <w14:numSpacing w14:val="default"/>
      </w:rPr>
      <mc:AlternateContent>
        <mc:Choice Requires="wps">
          <w:drawing>
            <wp:anchor distT="0" distB="0" distL="0" distR="0" simplePos="0" relativeHeight="251666432" behindDoc="0" locked="0" layoutInCell="1" allowOverlap="1" wp14:anchorId="20F3CF02" wp14:editId="450B3B66">
              <wp:simplePos x="635" y="635"/>
              <wp:positionH relativeFrom="page">
                <wp:align>left</wp:align>
              </wp:positionH>
              <wp:positionV relativeFrom="page">
                <wp:align>top</wp:align>
              </wp:positionV>
              <wp:extent cx="1740535" cy="381000"/>
              <wp:effectExtent l="0" t="0" r="12065" b="0"/>
              <wp:wrapNone/>
              <wp:docPr id="1004944338"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39B8190D" w14:textId="66A5C9CF" w:rsidR="007162AF" w:rsidRPr="007162AF" w:rsidRDefault="007162AF" w:rsidP="007162AF">
                          <w:pPr>
                            <w:rPr>
                              <w:rFonts w:ascii="Gill Sans Nova Light" w:eastAsia="Gill Sans Nova Light" w:hAnsi="Gill Sans Nova Light" w:cs="Gill Sans Nova Light"/>
                              <w:noProof/>
                              <w:color w:val="000000"/>
                              <w:sz w:val="22"/>
                              <w:szCs w:val="22"/>
                            </w:rPr>
                          </w:pPr>
                          <w:r w:rsidRPr="007162A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F3CF02"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39B8190D" w14:textId="66A5C9CF" w:rsidR="007162AF" w:rsidRPr="007162AF" w:rsidRDefault="007162AF" w:rsidP="007162AF">
                    <w:pPr>
                      <w:rPr>
                        <w:rFonts w:ascii="Gill Sans Nova Light" w:eastAsia="Gill Sans Nova Light" w:hAnsi="Gill Sans Nova Light" w:cs="Gill Sans Nova Light"/>
                        <w:noProof/>
                        <w:color w:val="000000"/>
                        <w:sz w:val="22"/>
                        <w:szCs w:val="22"/>
                      </w:rPr>
                    </w:pPr>
                    <w:r w:rsidRPr="007162A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426EA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FD2C" w14:textId="6EB7A1F4" w:rsidR="00262EA3" w:rsidRDefault="007162AF" w:rsidP="008563AC">
    <w:pPr>
      <w:jc w:val="right"/>
    </w:pPr>
    <w:r>
      <w:rPr>
        <w:noProof/>
        <w14:numSpacing w14:val="default"/>
      </w:rPr>
      <mc:AlternateContent>
        <mc:Choice Requires="wps">
          <w:drawing>
            <wp:anchor distT="0" distB="0" distL="0" distR="0" simplePos="0" relativeHeight="251664384" behindDoc="0" locked="0" layoutInCell="1" allowOverlap="1" wp14:anchorId="15CD0993" wp14:editId="358A21E1">
              <wp:simplePos x="635" y="635"/>
              <wp:positionH relativeFrom="page">
                <wp:align>left</wp:align>
              </wp:positionH>
              <wp:positionV relativeFrom="page">
                <wp:align>top</wp:align>
              </wp:positionV>
              <wp:extent cx="1740535" cy="381000"/>
              <wp:effectExtent l="0" t="0" r="12065" b="0"/>
              <wp:wrapNone/>
              <wp:docPr id="1731861268"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F963932" w14:textId="611CF027" w:rsidR="007162AF" w:rsidRPr="007162AF" w:rsidRDefault="007162AF" w:rsidP="007162AF">
                          <w:pPr>
                            <w:rPr>
                              <w:rFonts w:ascii="Gill Sans Nova Light" w:eastAsia="Gill Sans Nova Light" w:hAnsi="Gill Sans Nova Light" w:cs="Gill Sans Nova Light"/>
                              <w:noProof/>
                              <w:color w:val="000000"/>
                              <w:sz w:val="22"/>
                              <w:szCs w:val="22"/>
                            </w:rPr>
                          </w:pPr>
                          <w:r w:rsidRPr="007162AF">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5CD0993"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F963932" w14:textId="611CF027" w:rsidR="007162AF" w:rsidRPr="007162AF" w:rsidRDefault="007162AF" w:rsidP="007162AF">
                    <w:pPr>
                      <w:rPr>
                        <w:rFonts w:ascii="Gill Sans Nova Light" w:eastAsia="Gill Sans Nova Light" w:hAnsi="Gill Sans Nova Light" w:cs="Gill Sans Nova Light"/>
                        <w:noProof/>
                        <w:color w:val="000000"/>
                        <w:sz w:val="22"/>
                        <w:szCs w:val="22"/>
                      </w:rPr>
                    </w:pPr>
                    <w:r w:rsidRPr="007162AF">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1C9D4B" wp14:editId="04CB0A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26E4D" w14:textId="7A307D5B" w:rsidR="00262EA3" w:rsidRDefault="005C7BFF" w:rsidP="00A314CF">
    <w:pPr>
      <w:pStyle w:val="FSHNormal"/>
      <w:spacing w:before="40"/>
    </w:pPr>
    <w:sdt>
      <w:sdtPr>
        <w:alias w:val="CC_Noformat_Motionstyp"/>
        <w:tag w:val="CC_Noformat_Motionstyp"/>
        <w:id w:val="1162973129"/>
        <w:lock w:val="sdtContentLocked"/>
        <w15:appearance w15:val="hidden"/>
        <w:text/>
      </w:sdtPr>
      <w:sdtEndPr/>
      <w:sdtContent>
        <w:r w:rsidR="00E17DE0">
          <w:t>Enskild motion</w:t>
        </w:r>
      </w:sdtContent>
    </w:sdt>
    <w:r w:rsidR="00821B36">
      <w:t xml:space="preserve"> </w:t>
    </w:r>
    <w:sdt>
      <w:sdtPr>
        <w:alias w:val="CC_Noformat_Partikod"/>
        <w:tag w:val="CC_Noformat_Partikod"/>
        <w:id w:val="1471015553"/>
        <w:lock w:val="contentLocked"/>
        <w:text/>
      </w:sdtPr>
      <w:sdtEndPr/>
      <w:sdtContent>
        <w:r w:rsidR="0092646B">
          <w:t>M</w:t>
        </w:r>
      </w:sdtContent>
    </w:sdt>
    <w:sdt>
      <w:sdtPr>
        <w:alias w:val="CC_Noformat_Partinummer"/>
        <w:tag w:val="CC_Noformat_Partinummer"/>
        <w:id w:val="-2014525982"/>
        <w:lock w:val="contentLocked"/>
        <w:text/>
      </w:sdtPr>
      <w:sdtEndPr/>
      <w:sdtContent>
        <w:r w:rsidR="000E1712">
          <w:t>1196</w:t>
        </w:r>
      </w:sdtContent>
    </w:sdt>
  </w:p>
  <w:p w14:paraId="2EAE80B3" w14:textId="77777777" w:rsidR="00262EA3" w:rsidRPr="008227B3" w:rsidRDefault="005C7BF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8C2F1C" w14:textId="4ACF8397" w:rsidR="00262EA3" w:rsidRPr="008227B3" w:rsidRDefault="005C7B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7D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7DE0">
          <w:t>:2966</w:t>
        </w:r>
      </w:sdtContent>
    </w:sdt>
  </w:p>
  <w:p w14:paraId="57F84E70" w14:textId="5EC642C1" w:rsidR="00262EA3" w:rsidRDefault="005C7BFF" w:rsidP="00E03A3D">
    <w:pPr>
      <w:pStyle w:val="Motionr"/>
    </w:pPr>
    <w:sdt>
      <w:sdtPr>
        <w:alias w:val="CC_Noformat_Avtext"/>
        <w:tag w:val="CC_Noformat_Avtext"/>
        <w:id w:val="-2020768203"/>
        <w:lock w:val="sdtContentLocked"/>
        <w:placeholder>
          <w:docPart w:val="D26FFAE19F994A3D8D68E32D96D2C132"/>
        </w:placeholder>
        <w15:appearance w15:val="hidden"/>
        <w:text/>
      </w:sdtPr>
      <w:sdtEndPr/>
      <w:sdtContent>
        <w:r w:rsidR="00E17DE0">
          <w:t>av Marléne Lund Kopparklint (M)</w:t>
        </w:r>
      </w:sdtContent>
    </w:sdt>
  </w:p>
  <w:sdt>
    <w:sdtPr>
      <w:alias w:val="CC_Noformat_Rubtext"/>
      <w:tag w:val="CC_Noformat_Rubtext"/>
      <w:id w:val="-218060500"/>
      <w:lock w:val="sdtLocked"/>
      <w:placeholder>
        <w:docPart w:val="7299D9F88AE14801A182CBF50FBABB09"/>
      </w:placeholder>
      <w:text/>
    </w:sdtPr>
    <w:sdtEndPr/>
    <w:sdtContent>
      <w:p w14:paraId="6BE615E5" w14:textId="18993B6B" w:rsidR="00262EA3" w:rsidRDefault="0092646B" w:rsidP="00283E0F">
        <w:pPr>
          <w:pStyle w:val="FSHRub2"/>
        </w:pPr>
        <w:r>
          <w:t>Stärkande av campinglivet som motor för landsbygdsutveckling och turism</w:t>
        </w:r>
      </w:p>
    </w:sdtContent>
  </w:sdt>
  <w:sdt>
    <w:sdtPr>
      <w:alias w:val="CC_Boilerplate_3"/>
      <w:tag w:val="CC_Boilerplate_3"/>
      <w:id w:val="1606463544"/>
      <w:lock w:val="sdtContentLocked"/>
      <w15:appearance w15:val="hidden"/>
      <w:text w:multiLine="1"/>
    </w:sdtPr>
    <w:sdtEndPr/>
    <w:sdtContent>
      <w:p w14:paraId="74E2F2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2423696">
    <w:abstractNumId w:val="9"/>
  </w:num>
  <w:num w:numId="2" w16cid:durableId="1749112674">
    <w:abstractNumId w:val="8"/>
  </w:num>
  <w:num w:numId="3" w16cid:durableId="292178978">
    <w:abstractNumId w:val="16"/>
  </w:num>
  <w:num w:numId="4" w16cid:durableId="175308979">
    <w:abstractNumId w:val="14"/>
  </w:num>
  <w:num w:numId="5" w16cid:durableId="24598862">
    <w:abstractNumId w:val="17"/>
  </w:num>
  <w:num w:numId="6" w16cid:durableId="469787530">
    <w:abstractNumId w:val="18"/>
  </w:num>
  <w:num w:numId="7" w16cid:durableId="2118866683">
    <w:abstractNumId w:val="11"/>
  </w:num>
  <w:num w:numId="8" w16cid:durableId="1972009084">
    <w:abstractNumId w:val="12"/>
  </w:num>
  <w:num w:numId="9" w16cid:durableId="1547256674">
    <w:abstractNumId w:val="15"/>
  </w:num>
  <w:num w:numId="10" w16cid:durableId="1832745775">
    <w:abstractNumId w:val="22"/>
  </w:num>
  <w:num w:numId="11" w16cid:durableId="2055542724">
    <w:abstractNumId w:val="21"/>
  </w:num>
  <w:num w:numId="12" w16cid:durableId="1647591036">
    <w:abstractNumId w:val="21"/>
  </w:num>
  <w:num w:numId="13" w16cid:durableId="825169018">
    <w:abstractNumId w:val="3"/>
  </w:num>
  <w:num w:numId="14" w16cid:durableId="1011614463">
    <w:abstractNumId w:val="2"/>
  </w:num>
  <w:num w:numId="15" w16cid:durableId="1263420507">
    <w:abstractNumId w:val="1"/>
  </w:num>
  <w:num w:numId="16" w16cid:durableId="2118328168">
    <w:abstractNumId w:val="0"/>
  </w:num>
  <w:num w:numId="17" w16cid:durableId="1645617874">
    <w:abstractNumId w:val="7"/>
  </w:num>
  <w:num w:numId="18" w16cid:durableId="1371299217">
    <w:abstractNumId w:val="6"/>
  </w:num>
  <w:num w:numId="19" w16cid:durableId="1174884394">
    <w:abstractNumId w:val="5"/>
  </w:num>
  <w:num w:numId="20" w16cid:durableId="785079773">
    <w:abstractNumId w:val="4"/>
  </w:num>
  <w:num w:numId="21" w16cid:durableId="2006013219">
    <w:abstractNumId w:val="21"/>
  </w:num>
  <w:num w:numId="22" w16cid:durableId="1973898735">
    <w:abstractNumId w:val="21"/>
  </w:num>
  <w:num w:numId="23" w16cid:durableId="245118941">
    <w:abstractNumId w:val="21"/>
  </w:num>
  <w:num w:numId="24" w16cid:durableId="219174270">
    <w:abstractNumId w:val="21"/>
  </w:num>
  <w:num w:numId="25" w16cid:durableId="1949660605">
    <w:abstractNumId w:val="21"/>
  </w:num>
  <w:num w:numId="26" w16cid:durableId="2013490570">
    <w:abstractNumId w:val="22"/>
  </w:num>
  <w:num w:numId="27" w16cid:durableId="353457636">
    <w:abstractNumId w:val="22"/>
  </w:num>
  <w:num w:numId="28" w16cid:durableId="1908762490">
    <w:abstractNumId w:val="22"/>
  </w:num>
  <w:num w:numId="29" w16cid:durableId="880947175">
    <w:abstractNumId w:val="22"/>
  </w:num>
  <w:num w:numId="30" w16cid:durableId="376585819">
    <w:abstractNumId w:val="21"/>
  </w:num>
  <w:num w:numId="31" w16cid:durableId="1300450723">
    <w:abstractNumId w:val="21"/>
  </w:num>
  <w:num w:numId="32" w16cid:durableId="1490293197">
    <w:abstractNumId w:val="22"/>
  </w:num>
  <w:num w:numId="33" w16cid:durableId="551305210">
    <w:abstractNumId w:val="21"/>
  </w:num>
  <w:num w:numId="34" w16cid:durableId="1815415934">
    <w:abstractNumId w:val="18"/>
  </w:num>
  <w:num w:numId="35" w16cid:durableId="1222327146">
    <w:abstractNumId w:val="18"/>
    <w:lvlOverride w:ilvl="0">
      <w:startOverride w:val="1"/>
    </w:lvlOverride>
  </w:num>
  <w:num w:numId="36" w16cid:durableId="2117630083">
    <w:abstractNumId w:val="19"/>
  </w:num>
  <w:num w:numId="37" w16cid:durableId="1403676711">
    <w:abstractNumId w:val="18"/>
    <w:lvlOverride w:ilvl="0">
      <w:startOverride w:val="1"/>
    </w:lvlOverride>
  </w:num>
  <w:num w:numId="38" w16cid:durableId="1725786768">
    <w:abstractNumId w:val="13"/>
  </w:num>
  <w:num w:numId="39" w16cid:durableId="1997341411">
    <w:abstractNumId w:val="10"/>
  </w:num>
  <w:num w:numId="40" w16cid:durableId="10444499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64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17"/>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4E"/>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712"/>
    <w:rsid w:val="000E1B08"/>
    <w:rsid w:val="000E2141"/>
    <w:rsid w:val="000E24B9"/>
    <w:rsid w:val="000E3115"/>
    <w:rsid w:val="000E394D"/>
    <w:rsid w:val="000E3EF7"/>
    <w:rsid w:val="000E4631"/>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8F0"/>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FC"/>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2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BFF"/>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AF"/>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F07"/>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8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67"/>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E6A"/>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6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2EC"/>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80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4EFF"/>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5B1"/>
    <w:rsid w:val="00D15950"/>
    <w:rsid w:val="00D16F80"/>
    <w:rsid w:val="00D170BE"/>
    <w:rsid w:val="00D17F21"/>
    <w:rsid w:val="00D21525"/>
    <w:rsid w:val="00D22922"/>
    <w:rsid w:val="00D2292D"/>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D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DE0"/>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EAD"/>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06798"/>
  <w15:chartTrackingRefBased/>
  <w15:docId w15:val="{43224D1C-7014-474F-A9F3-4BA4B8BA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68F26146A545358BC051B0B3E0BE30"/>
        <w:category>
          <w:name w:val="Allmänt"/>
          <w:gallery w:val="placeholder"/>
        </w:category>
        <w:types>
          <w:type w:val="bbPlcHdr"/>
        </w:types>
        <w:behaviors>
          <w:behavior w:val="content"/>
        </w:behaviors>
        <w:guid w:val="{FEF4F79E-1C25-4E6B-B0E9-74305B280008}"/>
      </w:docPartPr>
      <w:docPartBody>
        <w:p w:rsidR="00F84117" w:rsidRDefault="005065CD">
          <w:pPr>
            <w:pStyle w:val="6168F26146A545358BC051B0B3E0BE30"/>
          </w:pPr>
          <w:r w:rsidRPr="005A0A93">
            <w:rPr>
              <w:rStyle w:val="Platshllartext"/>
            </w:rPr>
            <w:t>Förslag till riksdagsbeslut</w:t>
          </w:r>
        </w:p>
      </w:docPartBody>
    </w:docPart>
    <w:docPart>
      <w:docPartPr>
        <w:name w:val="74F42BD931BD4452976322E54D4B42C7"/>
        <w:category>
          <w:name w:val="Allmänt"/>
          <w:gallery w:val="placeholder"/>
        </w:category>
        <w:types>
          <w:type w:val="bbPlcHdr"/>
        </w:types>
        <w:behaviors>
          <w:behavior w:val="content"/>
        </w:behaviors>
        <w:guid w:val="{41B5268F-58F6-4591-97B0-905A757B6683}"/>
      </w:docPartPr>
      <w:docPartBody>
        <w:p w:rsidR="00F84117" w:rsidRDefault="005065CD">
          <w:pPr>
            <w:pStyle w:val="74F42BD931BD4452976322E54D4B42C7"/>
          </w:pPr>
          <w:r w:rsidRPr="005A0A93">
            <w:rPr>
              <w:rStyle w:val="Platshllartext"/>
            </w:rPr>
            <w:t>Motivering</w:t>
          </w:r>
        </w:p>
      </w:docPartBody>
    </w:docPart>
    <w:docPart>
      <w:docPartPr>
        <w:name w:val="D26FFAE19F994A3D8D68E32D96D2C132"/>
        <w:category>
          <w:name w:val="Allmänt"/>
          <w:gallery w:val="placeholder"/>
        </w:category>
        <w:types>
          <w:type w:val="bbPlcHdr"/>
        </w:types>
        <w:behaviors>
          <w:behavior w:val="content"/>
        </w:behaviors>
        <w:guid w:val="{96A2291F-46D1-41F6-B022-D12B8BD8A735}"/>
      </w:docPartPr>
      <w:docPartBody>
        <w:p w:rsidR="00F84117" w:rsidRDefault="005065CD">
          <w:pPr>
            <w:pStyle w:val="D26FFAE19F994A3D8D68E32D96D2C132"/>
          </w:pPr>
          <w:r>
            <w:rPr>
              <w:rStyle w:val="Platshllartext"/>
            </w:rPr>
            <w:t xml:space="preserve"> </w:t>
          </w:r>
        </w:p>
      </w:docPartBody>
    </w:docPart>
    <w:docPart>
      <w:docPartPr>
        <w:name w:val="7299D9F88AE14801A182CBF50FBABB09"/>
        <w:category>
          <w:name w:val="Allmänt"/>
          <w:gallery w:val="placeholder"/>
        </w:category>
        <w:types>
          <w:type w:val="bbPlcHdr"/>
        </w:types>
        <w:behaviors>
          <w:behavior w:val="content"/>
        </w:behaviors>
        <w:guid w:val="{BDAECC10-FC7D-4378-AEE5-2B45747E5FFB}"/>
      </w:docPartPr>
      <w:docPartBody>
        <w:p w:rsidR="00F84117" w:rsidRDefault="005065CD">
          <w:pPr>
            <w:pStyle w:val="7299D9F88AE14801A182CBF50FBABB09"/>
          </w:pPr>
          <w:r>
            <w:t xml:space="preserve"> </w:t>
          </w:r>
        </w:p>
      </w:docPartBody>
    </w:docPart>
    <w:docPart>
      <w:docPartPr>
        <w:name w:val="94FAC4AFC3B24BD8A2EAE4EBD94FFEAE"/>
        <w:category>
          <w:name w:val="Allmänt"/>
          <w:gallery w:val="placeholder"/>
        </w:category>
        <w:types>
          <w:type w:val="bbPlcHdr"/>
        </w:types>
        <w:behaviors>
          <w:behavior w:val="content"/>
        </w:behaviors>
        <w:guid w:val="{DC03C741-B6F2-4805-8C54-3753B1826962}"/>
      </w:docPartPr>
      <w:docPartBody>
        <w:p w:rsidR="00303E44" w:rsidRDefault="00303E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17"/>
    <w:rsid w:val="00116C01"/>
    <w:rsid w:val="00303E44"/>
    <w:rsid w:val="005065CD"/>
    <w:rsid w:val="00516985"/>
    <w:rsid w:val="00852008"/>
    <w:rsid w:val="009864C8"/>
    <w:rsid w:val="00BF5B35"/>
    <w:rsid w:val="00F35503"/>
    <w:rsid w:val="00F84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168F26146A545358BC051B0B3E0BE30">
    <w:name w:val="6168F26146A545358BC051B0B3E0BE30"/>
  </w:style>
  <w:style w:type="paragraph" w:customStyle="1" w:styleId="74F42BD931BD4452976322E54D4B42C7">
    <w:name w:val="74F42BD931BD4452976322E54D4B42C7"/>
  </w:style>
  <w:style w:type="paragraph" w:customStyle="1" w:styleId="D26FFAE19F994A3D8D68E32D96D2C132">
    <w:name w:val="D26FFAE19F994A3D8D68E32D96D2C132"/>
  </w:style>
  <w:style w:type="paragraph" w:customStyle="1" w:styleId="7299D9F88AE14801A182CBF50FBABB09">
    <w:name w:val="7299D9F88AE14801A182CBF50FBABB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48D982-7A4E-42F3-B92D-96FA44272D9A}"/>
</file>

<file path=customXml/itemProps2.xml><?xml version="1.0" encoding="utf-8"?>
<ds:datastoreItem xmlns:ds="http://schemas.openxmlformats.org/officeDocument/2006/customXml" ds:itemID="{AC01EE37-9DE4-4245-B251-6B73A14CC93F}"/>
</file>

<file path=customXml/itemProps3.xml><?xml version="1.0" encoding="utf-8"?>
<ds:datastoreItem xmlns:ds="http://schemas.openxmlformats.org/officeDocument/2006/customXml" ds:itemID="{E31AF46A-3B74-4573-AE71-F3F5E8FF6EBE}"/>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222</Words>
  <Characters>1367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M1196 Stärk campinglivet som motor för landsbygdsutveckling och turism</vt:lpstr>
      <vt:lpstr>
      </vt:lpstr>
    </vt:vector>
  </TitlesOfParts>
  <Company>Sveriges riksdag</Company>
  <LinksUpToDate>false</LinksUpToDate>
  <CharactersWithSpaces>1580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