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AF3431B8546C47A28D85A9979C37E92E"/>
        </w:placeholder>
        <w15:appearance w15:val="hidden"/>
        <w:text/>
      </w:sdtPr>
      <w:sdtEndPr/>
      <w:sdtContent>
        <w:p w:rsidRPr="009B062B" w:rsidR="00AF30DD" w:rsidP="009B062B" w:rsidRDefault="00AF30DD" w14:paraId="309A5FA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13a8e02-b0d7-46ac-ba0b-35deda85e455"/>
        <w:id w:val="690724869"/>
        <w:lock w:val="sdtLocked"/>
      </w:sdtPr>
      <w:sdtEndPr/>
      <w:sdtContent>
        <w:p w:rsidR="00C8535A" w:rsidRDefault="00A73F0A" w14:paraId="5B4C2E3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genomföra en översyn av hastighetsbegränsningarna på vägarna i syfte att tillåta högre hastigheter och tillkännager detta för regeringen.</w:t>
          </w:r>
        </w:p>
      </w:sdtContent>
    </w:sdt>
    <w:p w:rsidRPr="009B062B" w:rsidR="00AF30DD" w:rsidP="009B062B" w:rsidRDefault="000156D9" w14:paraId="7189AFE8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41301D" w:rsidR="0040415E" w:rsidP="0041301D" w:rsidRDefault="005107DE" w14:paraId="4A2E5ADB" w14:textId="24E71FC0">
      <w:pPr>
        <w:pStyle w:val="Normalutanindragellerluft"/>
      </w:pPr>
      <w:r w:rsidRPr="0041301D">
        <w:t xml:space="preserve">I takt med att de vägar som byggts under 1900-talets mitt behöver </w:t>
      </w:r>
      <w:r w:rsidRPr="0041301D" w:rsidR="00692D9F">
        <w:t>upprustas</w:t>
      </w:r>
      <w:r w:rsidR="0041301D">
        <w:t xml:space="preserve"> blir Trafikverket ofta tvunget</w:t>
      </w:r>
      <w:r w:rsidRPr="0041301D">
        <w:t xml:space="preserve"> att sänka hastigheterna runt om i landet. Ofta drabbar de sänkta hastigheterna landsbygden eftersom en upprustning av dessa vägar inte har lika hög prioritet. I stort är Trafikverkets agerande rimligt men sänkning</w:t>
      </w:r>
      <w:r w:rsidRPr="0041301D" w:rsidR="0040415E">
        <w:t>ar</w:t>
      </w:r>
      <w:r w:rsidRPr="0041301D">
        <w:t xml:space="preserve"> av hastigheten uppfattas </w:t>
      </w:r>
      <w:r w:rsidRPr="0041301D" w:rsidR="0040415E">
        <w:t xml:space="preserve">ofta </w:t>
      </w:r>
      <w:r w:rsidRPr="0041301D">
        <w:t xml:space="preserve">mycket negativt av de som använder vägsträckorna dagligen. Det är ett tecken på att utvecklingen går åt fel håll och att landsbygden straffas extra hårt. </w:t>
      </w:r>
    </w:p>
    <w:p w:rsidR="00093F48" w:rsidP="0040415E" w:rsidRDefault="005107DE" w14:paraId="6F605BE5" w14:textId="04E2D9E7">
      <w:r w:rsidRPr="005107DE">
        <w:t>Det finns en bred uppslut</w:t>
      </w:r>
      <w:r>
        <w:t>ning bland ri</w:t>
      </w:r>
      <w:r w:rsidRPr="005107DE">
        <w:t>k</w:t>
      </w:r>
      <w:r>
        <w:t>s</w:t>
      </w:r>
      <w:r w:rsidRPr="005107DE">
        <w:t xml:space="preserve">dagens ledamöter kring Nollvisionen och att trafiksäkerheten ska prioriteras högt. Sänkningar av hastigheter </w:t>
      </w:r>
      <w:r w:rsidR="00DA6A11">
        <w:t xml:space="preserve">ska dock alltid ske på goda grunder. </w:t>
      </w:r>
    </w:p>
    <w:p w:rsidRPr="00093F48" w:rsidR="0041301D" w:rsidP="0040415E" w:rsidRDefault="0041301D" w14:paraId="51B9BF26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BE76C907424F809634AD6C62CFF61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B459F" w:rsidRDefault="0041301D" w14:paraId="1B509986" w14:textId="373697A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66661" w:rsidRDefault="00266661" w14:paraId="1C36F35C" w14:textId="77777777"/>
    <w:sectPr w:rsidR="0026666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6443F" w14:textId="77777777" w:rsidR="00053E1F" w:rsidRDefault="00053E1F" w:rsidP="000C1CAD">
      <w:pPr>
        <w:spacing w:line="240" w:lineRule="auto"/>
      </w:pPr>
      <w:r>
        <w:separator/>
      </w:r>
    </w:p>
  </w:endnote>
  <w:endnote w:type="continuationSeparator" w:id="0">
    <w:p w14:paraId="0F0A0B13" w14:textId="77777777" w:rsidR="00053E1F" w:rsidRDefault="00053E1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17770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3652D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041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96DAA" w14:textId="77777777" w:rsidR="00053E1F" w:rsidRDefault="00053E1F" w:rsidP="000C1CAD">
      <w:pPr>
        <w:spacing w:line="240" w:lineRule="auto"/>
      </w:pPr>
      <w:r>
        <w:separator/>
      </w:r>
    </w:p>
  </w:footnote>
  <w:footnote w:type="continuationSeparator" w:id="0">
    <w:p w14:paraId="39945F87" w14:textId="77777777" w:rsidR="00053E1F" w:rsidRDefault="00053E1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A1ADFF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452BAD" wp14:anchorId="6075C6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41301D" w14:paraId="75A94C0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F199C2BFD6446B1BED0226EEB31936A"/>
                              </w:placeholder>
                              <w:text/>
                            </w:sdtPr>
                            <w:sdtEndPr/>
                            <w:sdtContent>
                              <w:r w:rsidR="005107D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62594CB24964E0FA1014198FBB3A3F8"/>
                              </w:placeholder>
                              <w:text/>
                            </w:sdtPr>
                            <w:sdtEndPr/>
                            <w:sdtContent>
                              <w:r w:rsidR="0050325E">
                                <w:t>2137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75C64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41301D" w14:paraId="75A94C0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F199C2BFD6446B1BED0226EEB31936A"/>
                        </w:placeholder>
                        <w:text/>
                      </w:sdtPr>
                      <w:sdtEndPr/>
                      <w:sdtContent>
                        <w:r w:rsidR="005107D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62594CB24964E0FA1014198FBB3A3F8"/>
                        </w:placeholder>
                        <w:text/>
                      </w:sdtPr>
                      <w:sdtEndPr/>
                      <w:sdtContent>
                        <w:r w:rsidR="0050325E">
                          <w:t>2137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40FB16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41301D" w14:paraId="60D53699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107D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0325E">
          <w:t>2137</w:t>
        </w:r>
      </w:sdtContent>
    </w:sdt>
  </w:p>
  <w:p w:rsidR="007A5507" w:rsidP="00776B74" w:rsidRDefault="007A5507" w14:paraId="6E9C873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41301D" w14:paraId="28CC0CF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107D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0325E">
          <w:t>2137</w:t>
        </w:r>
      </w:sdtContent>
    </w:sdt>
  </w:p>
  <w:p w:rsidR="007A5507" w:rsidP="00A314CF" w:rsidRDefault="0041301D" w14:paraId="615BFC2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41301D" w14:paraId="0DD0181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41301D" w14:paraId="0339822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:2061</w:t>
        </w:r>
      </w:sdtContent>
    </w:sdt>
  </w:p>
  <w:p w:rsidR="007A5507" w:rsidP="00E03A3D" w:rsidRDefault="0041301D" w14:paraId="5042CA7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D0031F" w14:paraId="2D5D1457" w14:textId="77777777">
        <w:pPr>
          <w:pStyle w:val="FSHRub2"/>
        </w:pPr>
        <w:r>
          <w:t xml:space="preserve">Översyn av hastighetsbegränsningar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6E21C6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107D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3E1F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66661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4CD0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15E"/>
    <w:rsid w:val="004046BA"/>
    <w:rsid w:val="00406CFF"/>
    <w:rsid w:val="00406EB6"/>
    <w:rsid w:val="00407193"/>
    <w:rsid w:val="004071A4"/>
    <w:rsid w:val="0041301D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088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02D3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325E"/>
    <w:rsid w:val="00504301"/>
    <w:rsid w:val="005043A4"/>
    <w:rsid w:val="00504F15"/>
    <w:rsid w:val="00505683"/>
    <w:rsid w:val="005076A3"/>
    <w:rsid w:val="005107DE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D9F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5FC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44DDB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459F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89E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3F0A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1DAA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535A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031F"/>
    <w:rsid w:val="00D0227E"/>
    <w:rsid w:val="00D02ED2"/>
    <w:rsid w:val="00D03CE4"/>
    <w:rsid w:val="00D047CF"/>
    <w:rsid w:val="00D0500E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6A11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DF39E0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AD4B10"/>
  <w15:chartTrackingRefBased/>
  <w15:docId w15:val="{D12DCE8C-1A0A-42C0-9368-59F866AC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F3431B8546C47A28D85A9979C37E9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5E2311-5178-44A0-9A68-58C401DB766E}"/>
      </w:docPartPr>
      <w:docPartBody>
        <w:p w:rsidR="00FE0158" w:rsidRDefault="00D153CA">
          <w:pPr>
            <w:pStyle w:val="AF3431B8546C47A28D85A9979C37E92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2BE76C907424F809634AD6C62CFF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420D9F-6118-4341-A78E-E8409F740FB8}"/>
      </w:docPartPr>
      <w:docPartBody>
        <w:p w:rsidR="00FE0158" w:rsidRDefault="00D153CA">
          <w:pPr>
            <w:pStyle w:val="82BE76C907424F809634AD6C62CFF61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F199C2BFD6446B1BED0226EEB3193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DECA98-7A4D-4FD1-8F44-7FFFD50434DE}"/>
      </w:docPartPr>
      <w:docPartBody>
        <w:p w:rsidR="00FE0158" w:rsidRDefault="00D153CA">
          <w:pPr>
            <w:pStyle w:val="5F199C2BFD6446B1BED0226EEB3193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2594CB24964E0FA1014198FBB3A3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B3FD50-7364-4E43-AB8D-78CCB11187AF}"/>
      </w:docPartPr>
      <w:docPartBody>
        <w:p w:rsidR="00FE0158" w:rsidRDefault="00D153CA">
          <w:pPr>
            <w:pStyle w:val="A62594CB24964E0FA1014198FBB3A3F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CA"/>
    <w:rsid w:val="00396BE2"/>
    <w:rsid w:val="00D153CA"/>
    <w:rsid w:val="00E96FF3"/>
    <w:rsid w:val="00F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F3431B8546C47A28D85A9979C37E92E">
    <w:name w:val="AF3431B8546C47A28D85A9979C37E92E"/>
  </w:style>
  <w:style w:type="paragraph" w:customStyle="1" w:styleId="7B7B7E6771FE4F41B812F831729D523C">
    <w:name w:val="7B7B7E6771FE4F41B812F831729D523C"/>
  </w:style>
  <w:style w:type="paragraph" w:customStyle="1" w:styleId="DC7238EBC2A04FB1A54B425926ED8DB8">
    <w:name w:val="DC7238EBC2A04FB1A54B425926ED8DB8"/>
  </w:style>
  <w:style w:type="paragraph" w:customStyle="1" w:styleId="82BE76C907424F809634AD6C62CFF61B">
    <w:name w:val="82BE76C907424F809634AD6C62CFF61B"/>
  </w:style>
  <w:style w:type="paragraph" w:customStyle="1" w:styleId="5F199C2BFD6446B1BED0226EEB31936A">
    <w:name w:val="5F199C2BFD6446B1BED0226EEB31936A"/>
  </w:style>
  <w:style w:type="paragraph" w:customStyle="1" w:styleId="A62594CB24964E0FA1014198FBB3A3F8">
    <w:name w:val="A62594CB24964E0FA1014198FBB3A3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A58BAB-3380-4CA5-A703-F9C2DF5897B3}"/>
</file>

<file path=customXml/itemProps2.xml><?xml version="1.0" encoding="utf-8"?>
<ds:datastoreItem xmlns:ds="http://schemas.openxmlformats.org/officeDocument/2006/customXml" ds:itemID="{1C4C9409-D59E-4911-BC97-21F13B441EB1}"/>
</file>

<file path=customXml/itemProps3.xml><?xml version="1.0" encoding="utf-8"?>
<ds:datastoreItem xmlns:ds="http://schemas.openxmlformats.org/officeDocument/2006/customXml" ds:itemID="{FC78BB46-46B6-4A34-9DCF-AF7C8F83FF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830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201617M2137 Översyn av hastighetsbegränsningar</vt:lpstr>
      <vt:lpstr>
      </vt:lpstr>
    </vt:vector>
  </TitlesOfParts>
  <Company>Sveriges riksdag</Company>
  <LinksUpToDate>false</LinksUpToDate>
  <CharactersWithSpaces>967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