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701D1" w:rsidRDefault="006E04A4">
      <w:pPr>
        <w:pStyle w:val="Dokumentbeteckning"/>
      </w:pPr>
      <w:r w:rsidRPr="00F701D1">
        <w:fldChar w:fldCharType="begin" w:fldLock="1"/>
      </w:r>
      <w:r w:rsidRPr="00F701D1">
        <w:instrText xml:space="preserve"> DOCPROPERTY "DocumentYear" </w:instrText>
      </w:r>
      <w:r w:rsidRPr="00F701D1">
        <w:fldChar w:fldCharType="separate"/>
      </w:r>
      <w:r w:rsidR="00432D2D" w:rsidRPr="00F701D1">
        <w:t>2007/08</w:t>
      </w:r>
      <w:r w:rsidRPr="00F701D1">
        <w:fldChar w:fldCharType="end"/>
      </w:r>
      <w:r w:rsidRPr="00F701D1">
        <w:t>:</w:t>
      </w:r>
      <w:r w:rsidRPr="00F701D1">
        <w:fldChar w:fldCharType="begin" w:fldLock="1"/>
      </w:r>
      <w:r w:rsidRPr="00F701D1">
        <w:instrText xml:space="preserve"> DOCPROPERTY "DocumentNumber" </w:instrText>
      </w:r>
      <w:r w:rsidRPr="00F701D1">
        <w:fldChar w:fldCharType="separate"/>
      </w:r>
      <w:r w:rsidR="00432D2D" w:rsidRPr="00F701D1">
        <w:t>81</w:t>
      </w:r>
      <w:r w:rsidRPr="00F701D1">
        <w:fldChar w:fldCharType="end"/>
      </w:r>
    </w:p>
    <w:p w:rsidR="006E04A4" w:rsidRPr="00F701D1" w:rsidRDefault="006E04A4">
      <w:pPr>
        <w:pStyle w:val="Datum"/>
        <w:outlineLvl w:val="0"/>
      </w:pPr>
      <w:r w:rsidRPr="00F701D1">
        <w:fldChar w:fldCharType="begin" w:fldLock="1"/>
      </w:r>
      <w:r w:rsidRPr="00F701D1">
        <w:instrText xml:space="preserve"> DOCPROPERTY "DocumentDate" </w:instrText>
      </w:r>
      <w:r w:rsidRPr="00F701D1">
        <w:fldChar w:fldCharType="separate"/>
      </w:r>
      <w:r w:rsidR="00432D2D" w:rsidRPr="00F701D1">
        <w:t>Torsdagen den 20 mars 2008</w:t>
      </w:r>
      <w:r w:rsidRPr="00F701D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7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701D1" w:rsidRDefault="00C030B7">
            <w:pPr>
              <w:pStyle w:val="Plenum"/>
              <w:tabs>
                <w:tab w:val="clear" w:pos="1418"/>
              </w:tabs>
            </w:pPr>
            <w:r w:rsidRPr="00F701D1">
              <w:t>Kl.</w:t>
            </w:r>
          </w:p>
        </w:tc>
        <w:tc>
          <w:tcPr>
            <w:tcW w:w="851" w:type="dxa"/>
          </w:tcPr>
          <w:p w:rsidR="006E04A4" w:rsidRPr="00F701D1" w:rsidRDefault="00C030B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01D1">
              <w:t>10.00</w:t>
            </w:r>
          </w:p>
        </w:tc>
        <w:tc>
          <w:tcPr>
            <w:tcW w:w="397" w:type="dxa"/>
          </w:tcPr>
          <w:p w:rsidR="006E04A4" w:rsidRPr="00F701D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701D1" w:rsidRDefault="00C030B7">
            <w:pPr>
              <w:pStyle w:val="Plenum"/>
              <w:tabs>
                <w:tab w:val="clear" w:pos="1418"/>
              </w:tabs>
              <w:ind w:right="1"/>
            </w:pPr>
            <w:r w:rsidRPr="00F701D1">
              <w:t>Bordläggningsplenum</w:t>
            </w:r>
          </w:p>
        </w:tc>
      </w:tr>
    </w:tbl>
    <w:p w:rsidR="006E04A4" w:rsidRPr="00F701D1" w:rsidRDefault="006E04A4">
      <w:pPr>
        <w:pStyle w:val="StreckLngt"/>
      </w:pPr>
      <w:r w:rsidRPr="00F701D1">
        <w:tab/>
      </w:r>
    </w:p>
    <w:p w:rsidR="00D45AE3" w:rsidRPr="00F701D1" w:rsidRDefault="00D45AE3" w:rsidP="00D45AE3">
      <w:pPr>
        <w:pStyle w:val="Blankrad"/>
      </w:pPr>
      <w:r w:rsidRPr="00F701D1">
        <w:t>     </w:t>
      </w:r>
    </w:p>
    <w:p w:rsidR="00CF242C" w:rsidRPr="00F701D1" w:rsidRDefault="00CF242C" w:rsidP="00CF242C">
      <w:pPr>
        <w:pStyle w:val="Blankrad"/>
      </w:pPr>
      <w:r w:rsidRPr="00F701D1">
        <w:t>     </w:t>
      </w:r>
    </w:p>
    <w:p w:rsidR="006E04A4" w:rsidRPr="00F701D1" w:rsidRDefault="006E04A4">
      <w:pPr>
        <w:pStyle w:val="Blankrad"/>
      </w:pPr>
      <w:r w:rsidRPr="00F701D1">
        <w:t>     </w:t>
      </w:r>
    </w:p>
    <w:p w:rsidR="007F5A51" w:rsidRPr="00F701D1" w:rsidRDefault="007F5A51">
      <w:pPr>
        <w:pStyle w:val="Blankrad"/>
      </w:pPr>
      <w:r w:rsidRPr="00F701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5A51" w:rsidRPr="00F701D1" w:rsidTr="00110B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5A51" w:rsidRPr="00F701D1" w:rsidRDefault="007F5A51" w:rsidP="00110B0A">
            <w:pPr>
              <w:pStyle w:val="HuvudrubrikFlisteNr"/>
            </w:pPr>
          </w:p>
        </w:tc>
        <w:tc>
          <w:tcPr>
            <w:tcW w:w="6237" w:type="dxa"/>
          </w:tcPr>
          <w:p w:rsidR="007F5A51" w:rsidRPr="00F701D1" w:rsidRDefault="007F5A51" w:rsidP="00110B0A">
            <w:pPr>
              <w:pStyle w:val="HuvudrubrikEnsam"/>
            </w:pPr>
            <w:r w:rsidRPr="00F701D1">
              <w:t>Justering av protokoll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pStyle w:val="HuvudrubrikKolumn3"/>
            </w:pPr>
          </w:p>
        </w:tc>
      </w:tr>
      <w:tr w:rsidR="007F5A51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5A51" w:rsidRPr="00F701D1" w:rsidRDefault="007F5A51" w:rsidP="00110B0A">
            <w:pPr>
              <w:pStyle w:val="FlistaNrText"/>
            </w:pPr>
          </w:p>
        </w:tc>
        <w:tc>
          <w:tcPr>
            <w:tcW w:w="6237" w:type="dxa"/>
          </w:tcPr>
          <w:p w:rsidR="007F5A51" w:rsidRPr="00F701D1" w:rsidRDefault="007F5A51" w:rsidP="00110B0A">
            <w:r w:rsidRPr="00F701D1">
              <w:t>Protokoll från sammanträdena torsdagen den 13 och fredagen den 14 mars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rPr>
                <w:spacing w:val="-4"/>
              </w:rPr>
            </w:pPr>
          </w:p>
        </w:tc>
      </w:tr>
    </w:tbl>
    <w:p w:rsidR="007F5A51" w:rsidRPr="00F701D1" w:rsidRDefault="007F5A51" w:rsidP="007F5A51">
      <w:pPr>
        <w:pStyle w:val="Blankrad"/>
      </w:pPr>
      <w:r w:rsidRPr="00F701D1">
        <w:t>     </w:t>
      </w:r>
    </w:p>
    <w:p w:rsidR="007F5A51" w:rsidRPr="00F701D1" w:rsidRDefault="007F5A51" w:rsidP="007F5A51">
      <w:pPr>
        <w:pStyle w:val="Blankrad"/>
      </w:pPr>
      <w:r w:rsidRPr="00F701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5A51" w:rsidRPr="00F701D1" w:rsidTr="00110B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5A51" w:rsidRPr="00F701D1" w:rsidRDefault="007F5A51" w:rsidP="00110B0A">
            <w:pPr>
              <w:pStyle w:val="HuvudrubrikFlisteNr"/>
            </w:pPr>
          </w:p>
        </w:tc>
        <w:tc>
          <w:tcPr>
            <w:tcW w:w="6237" w:type="dxa"/>
          </w:tcPr>
          <w:p w:rsidR="007F5A51" w:rsidRPr="00F701D1" w:rsidRDefault="007F5A51" w:rsidP="00110B0A">
            <w:pPr>
              <w:pStyle w:val="HuvudrubrikEnsam"/>
            </w:pPr>
            <w:bookmarkStart w:id="1" w:name="TypRubrik"/>
            <w:bookmarkEnd w:id="1"/>
            <w:r w:rsidRPr="00F701D1">
              <w:t>Meddelande om namnändring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pStyle w:val="HuvudrubrikKolumn3"/>
            </w:pPr>
          </w:p>
        </w:tc>
      </w:tr>
      <w:tr w:rsidR="007F5A51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5A51" w:rsidRPr="00F701D1" w:rsidRDefault="007F5A51" w:rsidP="00110B0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F5A51" w:rsidRPr="00F701D1" w:rsidRDefault="007F5A51" w:rsidP="00110B0A">
            <w:r w:rsidRPr="00F701D1">
              <w:t>Esabelle Reshdouni (mp) har bytt namn till Esabelle Dingizian (mp)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rPr>
                <w:spacing w:val="-4"/>
              </w:rPr>
            </w:pPr>
          </w:p>
        </w:tc>
      </w:tr>
    </w:tbl>
    <w:p w:rsidR="007F5A51" w:rsidRPr="00F701D1" w:rsidRDefault="007F5A51" w:rsidP="007F5A51">
      <w:pPr>
        <w:pStyle w:val="Blankrad"/>
      </w:pPr>
      <w:r w:rsidRPr="00F701D1">
        <w:t>     </w:t>
      </w:r>
    </w:p>
    <w:p w:rsidR="007F5A51" w:rsidRPr="00F701D1" w:rsidRDefault="007F5A51" w:rsidP="007F5A51">
      <w:pPr>
        <w:pStyle w:val="Blankrad"/>
      </w:pPr>
      <w:r w:rsidRPr="00F701D1">
        <w:t>     </w:t>
      </w:r>
    </w:p>
    <w:p w:rsidR="0005373E" w:rsidRPr="00F701D1" w:rsidRDefault="0005373E">
      <w:pPr>
        <w:pStyle w:val="Blankrad"/>
      </w:pPr>
      <w:bookmarkStart w:id="3" w:name="Start"/>
      <w:bookmarkEnd w:id="3"/>
      <w:r w:rsidRPr="00F701D1">
        <w:t>    </w:t>
      </w:r>
    </w:p>
    <w:p w:rsidR="007F5A51" w:rsidRPr="00F701D1" w:rsidRDefault="007F5A51">
      <w:pPr>
        <w:pStyle w:val="Blankrad"/>
      </w:pPr>
      <w:r w:rsidRPr="00F701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5A51" w:rsidRPr="00F701D1" w:rsidTr="00110B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5A51" w:rsidRPr="00F701D1" w:rsidRDefault="007F5A51" w:rsidP="00110B0A">
            <w:pPr>
              <w:pStyle w:val="HuvudrubrikFlisteNr"/>
            </w:pPr>
          </w:p>
        </w:tc>
        <w:tc>
          <w:tcPr>
            <w:tcW w:w="6237" w:type="dxa"/>
          </w:tcPr>
          <w:p w:rsidR="007F5A51" w:rsidRPr="00F701D1" w:rsidRDefault="00C030B7" w:rsidP="00110B0A">
            <w:pPr>
              <w:pStyle w:val="HuvudrubrikEnsam"/>
            </w:pPr>
            <w:bookmarkStart w:id="4" w:name="Start_FördröjdaInterpellationer"/>
            <w:bookmarkEnd w:id="4"/>
            <w:r w:rsidRPr="00F701D1">
              <w:t>Anmälan om fördröjda svar på interpellationer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pStyle w:val="HuvudrubrikKolumn3"/>
            </w:pPr>
          </w:p>
        </w:tc>
      </w:tr>
      <w:tr w:rsidR="00257B3A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7B3A" w:rsidRPr="00F701D1" w:rsidRDefault="00257B3A" w:rsidP="00C030B7">
            <w:pPr>
              <w:pStyle w:val="FlistaNrText"/>
            </w:pPr>
          </w:p>
        </w:tc>
        <w:tc>
          <w:tcPr>
            <w:tcW w:w="6237" w:type="dxa"/>
          </w:tcPr>
          <w:p w:rsidR="00257B3A" w:rsidRPr="00F701D1" w:rsidRDefault="00257B3A" w:rsidP="00110B0A">
            <w:r w:rsidRPr="00F701D1">
              <w:t xml:space="preserve">2007/08:449 av Tomas Tobé (m) </w:t>
            </w:r>
          </w:p>
          <w:p w:rsidR="00257B3A" w:rsidRPr="00F701D1" w:rsidRDefault="00257B3A" w:rsidP="00110B0A">
            <w:r w:rsidRPr="00F701D1">
              <w:t>Sunt förnuft i rovdjurspolitiken</w:t>
            </w:r>
          </w:p>
        </w:tc>
        <w:tc>
          <w:tcPr>
            <w:tcW w:w="2481" w:type="dxa"/>
          </w:tcPr>
          <w:p w:rsidR="00257B3A" w:rsidRPr="00F701D1" w:rsidRDefault="00257B3A" w:rsidP="00110B0A">
            <w:pPr>
              <w:rPr>
                <w:spacing w:val="-4"/>
              </w:rPr>
            </w:pPr>
          </w:p>
        </w:tc>
      </w:tr>
      <w:tr w:rsidR="00257B3A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7B3A" w:rsidRPr="00F701D1" w:rsidRDefault="00257B3A" w:rsidP="00C030B7">
            <w:pPr>
              <w:pStyle w:val="FlistaNrText"/>
            </w:pPr>
          </w:p>
        </w:tc>
        <w:tc>
          <w:tcPr>
            <w:tcW w:w="6237" w:type="dxa"/>
          </w:tcPr>
          <w:p w:rsidR="00257B3A" w:rsidRPr="00F701D1" w:rsidRDefault="00257B3A" w:rsidP="00110B0A">
            <w:r w:rsidRPr="00F701D1">
              <w:t>2007/08:468 av Bodil Ceballos (mp)</w:t>
            </w:r>
          </w:p>
          <w:p w:rsidR="00257B3A" w:rsidRPr="00F701D1" w:rsidRDefault="00257B3A" w:rsidP="00110B0A">
            <w:r w:rsidRPr="00F701D1">
              <w:t>Bilden av Sverige i Latinamerika</w:t>
            </w:r>
          </w:p>
        </w:tc>
        <w:tc>
          <w:tcPr>
            <w:tcW w:w="2481" w:type="dxa"/>
          </w:tcPr>
          <w:p w:rsidR="00257B3A" w:rsidRPr="00F701D1" w:rsidRDefault="00257B3A" w:rsidP="00110B0A">
            <w:pPr>
              <w:rPr>
                <w:spacing w:val="-4"/>
              </w:rPr>
            </w:pPr>
          </w:p>
        </w:tc>
      </w:tr>
      <w:tr w:rsidR="007F5A51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5A51" w:rsidRPr="00F701D1" w:rsidRDefault="007F5A51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110B0A">
            <w:r w:rsidRPr="00F701D1">
              <w:t>2007/08:487 av Carina Adolfsson Elgestam (s)</w:t>
            </w:r>
          </w:p>
          <w:p w:rsidR="007F5A51" w:rsidRPr="00F701D1" w:rsidRDefault="00C030B7" w:rsidP="00110B0A">
            <w:r w:rsidRPr="00F701D1">
              <w:t>Flyktingar som utvisas till Afghanistan</w:t>
            </w:r>
          </w:p>
        </w:tc>
        <w:tc>
          <w:tcPr>
            <w:tcW w:w="2481" w:type="dxa"/>
          </w:tcPr>
          <w:p w:rsidR="007F5A51" w:rsidRPr="00F701D1" w:rsidRDefault="007F5A51" w:rsidP="00110B0A">
            <w:pPr>
              <w:rPr>
                <w:spacing w:val="-4"/>
              </w:rPr>
            </w:pP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110B0A">
            <w:r w:rsidRPr="00F701D1">
              <w:t>2007/08:495 av Peter Hultqvist (s)</w:t>
            </w:r>
          </w:p>
          <w:p w:rsidR="00C030B7" w:rsidRPr="00F701D1" w:rsidRDefault="00C030B7" w:rsidP="00110B0A">
            <w:r w:rsidRPr="00F701D1">
              <w:t>Vägverkets och Banverkets framtid</w:t>
            </w:r>
          </w:p>
        </w:tc>
        <w:tc>
          <w:tcPr>
            <w:tcW w:w="2481" w:type="dxa"/>
          </w:tcPr>
          <w:p w:rsidR="00C030B7" w:rsidRPr="00F701D1" w:rsidRDefault="00C030B7" w:rsidP="00110B0A">
            <w:pPr>
              <w:rPr>
                <w:spacing w:val="-4"/>
              </w:rPr>
            </w:pPr>
          </w:p>
        </w:tc>
      </w:tr>
      <w:tr w:rsidR="00257B3A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7B3A" w:rsidRPr="00F701D1" w:rsidRDefault="00257B3A" w:rsidP="00C030B7">
            <w:pPr>
              <w:pStyle w:val="FlistaNrText"/>
            </w:pPr>
          </w:p>
        </w:tc>
        <w:tc>
          <w:tcPr>
            <w:tcW w:w="6237" w:type="dxa"/>
          </w:tcPr>
          <w:p w:rsidR="00257B3A" w:rsidRPr="00F701D1" w:rsidRDefault="00257B3A" w:rsidP="00110B0A">
            <w:r w:rsidRPr="00F701D1">
              <w:t>2007/08:502 av Kent Persson (v)</w:t>
            </w:r>
          </w:p>
          <w:p w:rsidR="00257B3A" w:rsidRPr="00F701D1" w:rsidRDefault="00257B3A" w:rsidP="00110B0A">
            <w:r w:rsidRPr="00F701D1">
              <w:t>Utbildningen och regionerna</w:t>
            </w:r>
          </w:p>
        </w:tc>
        <w:tc>
          <w:tcPr>
            <w:tcW w:w="2481" w:type="dxa"/>
          </w:tcPr>
          <w:p w:rsidR="00257B3A" w:rsidRPr="00F701D1" w:rsidRDefault="00257B3A" w:rsidP="00110B0A">
            <w:pPr>
              <w:rPr>
                <w:spacing w:val="-4"/>
              </w:rPr>
            </w:pPr>
          </w:p>
        </w:tc>
      </w:tr>
    </w:tbl>
    <w:p w:rsidR="007F5A51" w:rsidRPr="00F701D1" w:rsidRDefault="007F5A51" w:rsidP="007F5A51">
      <w:pPr>
        <w:pStyle w:val="Blankrad"/>
      </w:pPr>
      <w:r w:rsidRPr="00F701D1">
        <w:t>     </w:t>
      </w:r>
    </w:p>
    <w:p w:rsidR="007F5A51" w:rsidRPr="00F701D1" w:rsidRDefault="007F5A51" w:rsidP="007F5A51">
      <w:pPr>
        <w:pStyle w:val="Blankrad"/>
      </w:pPr>
      <w:r w:rsidRPr="00F701D1">
        <w:t>     </w:t>
      </w:r>
    </w:p>
    <w:p w:rsidR="007F5A51" w:rsidRPr="00F701D1" w:rsidRDefault="007F5A51">
      <w:pPr>
        <w:pStyle w:val="Blankrad"/>
      </w:pPr>
      <w:r w:rsidRPr="00F701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5A51" w:rsidRPr="00F701D1" w:rsidTr="00110B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5A51" w:rsidRPr="00F701D1" w:rsidRDefault="007F5A51" w:rsidP="00110B0A">
            <w:pPr>
              <w:pStyle w:val="HuvudrubrikFlisteNr"/>
            </w:pPr>
          </w:p>
        </w:tc>
        <w:tc>
          <w:tcPr>
            <w:tcW w:w="6237" w:type="dxa"/>
          </w:tcPr>
          <w:p w:rsidR="007F5A51" w:rsidRPr="00F701D1" w:rsidRDefault="00C030B7" w:rsidP="00110B0A">
            <w:pPr>
              <w:pStyle w:val="Huvudrubrik"/>
            </w:pPr>
            <w:bookmarkStart w:id="5" w:name="Start_HänvisningTillUtskott"/>
            <w:bookmarkEnd w:id="5"/>
            <w:r w:rsidRPr="00F701D1">
              <w:t>Ärenden för hänvisning till utskott</w:t>
            </w:r>
          </w:p>
        </w:tc>
        <w:tc>
          <w:tcPr>
            <w:tcW w:w="2481" w:type="dxa"/>
          </w:tcPr>
          <w:p w:rsidR="007F5A51" w:rsidRPr="00F701D1" w:rsidRDefault="00C030B7" w:rsidP="00110B0A">
            <w:pPr>
              <w:pStyle w:val="HuvudrubrikKolumn3"/>
            </w:pPr>
            <w:r w:rsidRPr="00F701D1">
              <w:t>Förslag</w:t>
            </w:r>
          </w:p>
        </w:tc>
      </w:tr>
      <w:tr w:rsidR="007F5A51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5A51" w:rsidRPr="00F701D1" w:rsidRDefault="007F5A51" w:rsidP="00C030B7">
            <w:pPr>
              <w:pStyle w:val="renderubrik"/>
            </w:pPr>
          </w:p>
        </w:tc>
        <w:tc>
          <w:tcPr>
            <w:tcW w:w="6237" w:type="dxa"/>
          </w:tcPr>
          <w:p w:rsidR="007F5A51" w:rsidRPr="00F701D1" w:rsidRDefault="00C030B7" w:rsidP="00C030B7">
            <w:pPr>
              <w:pStyle w:val="renderubrik"/>
            </w:pPr>
            <w:r w:rsidRPr="00F701D1">
              <w:t>Propositioner</w:t>
            </w:r>
          </w:p>
        </w:tc>
        <w:tc>
          <w:tcPr>
            <w:tcW w:w="2481" w:type="dxa"/>
          </w:tcPr>
          <w:p w:rsidR="007F5A51" w:rsidRPr="00F701D1" w:rsidRDefault="007F5A51" w:rsidP="00C030B7">
            <w:pPr>
              <w:pStyle w:val="renderubrik"/>
              <w:rPr>
                <w:spacing w:val="-4"/>
              </w:rPr>
            </w:pP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2007/08:56 Multilateralt samarbete om strategiska flygtransporter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FöU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2007/08:73 Funktionell sep</w:t>
            </w:r>
            <w:r w:rsidR="002F3E48" w:rsidRPr="00F701D1">
              <w:t>a</w:t>
            </w:r>
            <w:r w:rsidRPr="00F701D1">
              <w:t>ration för bättre bredbandskonkurr</w:t>
            </w:r>
            <w:r w:rsidR="0068243B" w:rsidRPr="00F701D1">
              <w:t>e</w:t>
            </w:r>
            <w:r w:rsidRPr="00F701D1">
              <w:t>ns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TU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2007/08:78 En effektivare förvaltningsstruktur inom politikområden med strategisk betydelse för nationell och regional konkurrenskraft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NU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2007/08:83 Godkännande av Prümrådsbeslutet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JuU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2007/08:86 Spärrmöjligheter för telefonitjänster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CU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2007/08:88 Förändringar i kostnadsutjämningen för LSS-verksamhet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FiU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2007/08:91 Vårdnadsbidrag – familjepolitisk reform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SfU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2007/08:92 Stärkt krisberedskap – för säkerhets skull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FöU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2007/08:93 Jämställdhetsbonus – familjepolitisk reform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SfU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 xml:space="preserve">2007/08:94 Åtgärder mot </w:t>
            </w:r>
            <w:r w:rsidR="0068243B" w:rsidRPr="00F701D1">
              <w:t>missbruk av tillfällig föräldra</w:t>
            </w:r>
            <w:r w:rsidRPr="00F701D1">
              <w:t>penning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SfU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2007/08:96 Genomförande av EG-direktivet om mänskliga vävnader och celler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SoU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2007/08:97 Påföljder för psykiskt störda lagöverträdare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JuU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2007/08:98 Kompletterande bestämmelser till den nya Bryssel II-förordningen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CU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2007/08:106 Tillfälliga bestämmelser om tillstånd att sända lokalradio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KU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2007/08:108 En skogspolitik i takt med tiden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förlängd motionstid på denna proposition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Motionstiden utgår onsdagen den 9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MJU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2007/08:110 En förnyad folkhälsopolitik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SoU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2007/08:112 Två nya specialskolor – utvidgning av specialskolans målgrupp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UbU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2007/08:113 Rekrytering av domare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JuU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2007/08:116 Rättelse av uppgifter i Kronofogdemyndighetens verksamhet m.m.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SkU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2007/08:118 En effektivare arbetslöshetsförsäkring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AU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renderubrik"/>
            </w:pPr>
          </w:p>
        </w:tc>
        <w:tc>
          <w:tcPr>
            <w:tcW w:w="6237" w:type="dxa"/>
          </w:tcPr>
          <w:p w:rsidR="00C030B7" w:rsidRPr="00F701D1" w:rsidRDefault="00C030B7" w:rsidP="00C030B7">
            <w:pPr>
              <w:pStyle w:val="renderubrik"/>
            </w:pPr>
            <w:r w:rsidRPr="00F701D1">
              <w:t>Skrivelser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pStyle w:val="renderubrik"/>
              <w:rPr>
                <w:spacing w:val="-4"/>
              </w:rPr>
            </w:pP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2007/08:51 Nationell strategi för svenskt deltagande i internationell freds- och säkerhetsfrämjande verksamhet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Motionstiden utgår onsdagen den 2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2007/08:89 Sveriges politik för global utveckling</w:t>
            </w:r>
          </w:p>
          <w:p w:rsidR="002F3E48" w:rsidRPr="00F701D1" w:rsidRDefault="002F3E48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 xml:space="preserve">Kammaren har </w:t>
            </w:r>
            <w:r w:rsidR="002F3E48" w:rsidRPr="00F701D1">
              <w:rPr>
                <w:i/>
              </w:rPr>
              <w:t xml:space="preserve">även </w:t>
            </w:r>
            <w:r w:rsidRPr="00F701D1">
              <w:rPr>
                <w:i/>
              </w:rPr>
              <w:t xml:space="preserve">beslutat om förlängd motionstid 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Motionstiden utgår måndagen den 7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2007/08:109 Mänskliga rättigheter i svensk utrikespolitik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r w:rsidRPr="00F701D1">
              <w:rPr>
                <w:i/>
              </w:rPr>
              <w:t>Motionstiden utgår onsdagen den 2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2007/08:111 Barnpolitiken – en politik för barnets rättigheter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r w:rsidRPr="00F701D1">
              <w:rPr>
                <w:i/>
              </w:rPr>
              <w:t>Motionstiden utgår onsdagen den 2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SoU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2007/08:114 Strategisk exportkontroll 2007 – krigsmateriel och produkter med dubbla användningsområden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r w:rsidRPr="00F701D1">
              <w:rPr>
                <w:i/>
              </w:rPr>
              <w:t>Motionstiden utgår onsdagen den 2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UU</w:t>
            </w:r>
          </w:p>
        </w:tc>
      </w:tr>
      <w:tr w:rsidR="00C030B7" w:rsidRPr="00F701D1" w:rsidTr="00110B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30B7" w:rsidRPr="00F701D1" w:rsidRDefault="00C030B7" w:rsidP="00C030B7">
            <w:pPr>
              <w:pStyle w:val="FlistaNrText"/>
            </w:pPr>
          </w:p>
        </w:tc>
        <w:tc>
          <w:tcPr>
            <w:tcW w:w="6237" w:type="dxa"/>
          </w:tcPr>
          <w:p w:rsidR="00C030B7" w:rsidRPr="00F701D1" w:rsidRDefault="00C030B7" w:rsidP="00C030B7">
            <w:r w:rsidRPr="00F701D1">
              <w:t>2007/08:117 En långsiktigt hållbar tingsrätt</w:t>
            </w:r>
            <w:r w:rsidR="002F3E48" w:rsidRPr="00F701D1">
              <w:t>sorganisation</w:t>
            </w:r>
          </w:p>
          <w:p w:rsidR="00C030B7" w:rsidRPr="00F701D1" w:rsidRDefault="00C030B7" w:rsidP="00C030B7">
            <w:pPr>
              <w:rPr>
                <w:i/>
              </w:rPr>
            </w:pPr>
            <w:r w:rsidRPr="00F701D1">
              <w:rPr>
                <w:i/>
              </w:rPr>
              <w:t>Kammaren har beslutat om motionsrätt på denna skrivelse</w:t>
            </w:r>
          </w:p>
          <w:p w:rsidR="00C030B7" w:rsidRPr="00F701D1" w:rsidRDefault="00C030B7" w:rsidP="00C030B7">
            <w:r w:rsidRPr="00F701D1">
              <w:rPr>
                <w:i/>
              </w:rPr>
              <w:t>Motionstiden utgår onsdagen den 2 april</w:t>
            </w:r>
          </w:p>
        </w:tc>
        <w:tc>
          <w:tcPr>
            <w:tcW w:w="2481" w:type="dxa"/>
          </w:tcPr>
          <w:p w:rsidR="00C030B7" w:rsidRPr="00F701D1" w:rsidRDefault="00C030B7" w:rsidP="00C030B7">
            <w:pPr>
              <w:rPr>
                <w:spacing w:val="-4"/>
              </w:rPr>
            </w:pPr>
            <w:r w:rsidRPr="00F701D1">
              <w:rPr>
                <w:spacing w:val="-4"/>
              </w:rPr>
              <w:t>JuU</w:t>
            </w:r>
          </w:p>
        </w:tc>
      </w:tr>
    </w:tbl>
    <w:p w:rsidR="007F5A51" w:rsidRPr="00F701D1" w:rsidRDefault="007F5A51" w:rsidP="007F5A51">
      <w:pPr>
        <w:pStyle w:val="Blankrad"/>
      </w:pPr>
      <w:r w:rsidRPr="00F701D1">
        <w:t>     </w:t>
      </w:r>
    </w:p>
    <w:p w:rsidR="007F5A51" w:rsidRPr="00F701D1" w:rsidRDefault="007F5A51" w:rsidP="007F5A51">
      <w:pPr>
        <w:pStyle w:val="Blankrad"/>
      </w:pPr>
      <w:r w:rsidRPr="00F701D1">
        <w:t>     </w:t>
      </w:r>
    </w:p>
    <w:p w:rsidR="006E04A4" w:rsidRPr="00F701D1" w:rsidRDefault="006E04A4">
      <w:pPr>
        <w:pStyle w:val="Blankrad"/>
      </w:pPr>
      <w:r w:rsidRPr="00F701D1">
        <w:t>    </w:t>
      </w:r>
    </w:p>
    <w:p w:rsidR="006E04A4" w:rsidRPr="00F701D1" w:rsidRDefault="006E04A4" w:rsidP="00CE4300">
      <w:pPr>
        <w:pStyle w:val="Blankrad"/>
      </w:pPr>
    </w:p>
    <w:sectPr w:rsidR="006E04A4" w:rsidRPr="00F701D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75A" w:rsidRPr="00F701D1" w:rsidRDefault="0016575A">
      <w:r w:rsidRPr="00F701D1">
        <w:separator/>
      </w:r>
    </w:p>
  </w:endnote>
  <w:endnote w:type="continuationSeparator" w:id="0">
    <w:p w:rsidR="0016575A" w:rsidRPr="00F701D1" w:rsidRDefault="0016575A">
      <w:r w:rsidRPr="00F701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73E" w:rsidRPr="00F701D1" w:rsidRDefault="0005373E">
    <w:pPr>
      <w:pStyle w:val="Sidhuvud"/>
      <w:jc w:val="center"/>
    </w:pPr>
    <w:r w:rsidRPr="00F701D1">
      <w:fldChar w:fldCharType="begin" w:fldLock="1"/>
    </w:r>
    <w:r w:rsidRPr="00F701D1">
      <w:instrText xml:space="preserve"> PAGE </w:instrText>
    </w:r>
    <w:r w:rsidRPr="00F701D1">
      <w:fldChar w:fldCharType="separate"/>
    </w:r>
    <w:r w:rsidR="00997694" w:rsidRPr="00F701D1">
      <w:t>2</w:t>
    </w:r>
    <w:r w:rsidRPr="00F701D1">
      <w:fldChar w:fldCharType="end"/>
    </w:r>
    <w:r w:rsidRPr="00F701D1">
      <w:t xml:space="preserve"> (</w:t>
    </w:r>
    <w:r w:rsidRPr="00F701D1">
      <w:fldChar w:fldCharType="begin" w:fldLock="1"/>
    </w:r>
    <w:r w:rsidRPr="00F701D1">
      <w:instrText xml:space="preserve"> NUMPAGES </w:instrText>
    </w:r>
    <w:r w:rsidRPr="00F701D1">
      <w:fldChar w:fldCharType="separate"/>
    </w:r>
    <w:r w:rsidR="00997694" w:rsidRPr="00F701D1">
      <w:t>3</w:t>
    </w:r>
    <w:r w:rsidRPr="00F701D1">
      <w:fldChar w:fldCharType="end"/>
    </w:r>
    <w:r w:rsidRPr="00F701D1">
      <w:t>)</w:t>
    </w:r>
  </w:p>
  <w:p w:rsidR="0005373E" w:rsidRPr="00F701D1" w:rsidRDefault="000537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73E" w:rsidRPr="00F701D1" w:rsidRDefault="0005373E">
    <w:pPr>
      <w:pStyle w:val="Sidhuvud"/>
      <w:jc w:val="center"/>
    </w:pPr>
    <w:r w:rsidRPr="00F701D1">
      <w:fldChar w:fldCharType="begin" w:fldLock="1"/>
    </w:r>
    <w:r w:rsidRPr="00F701D1">
      <w:instrText xml:space="preserve"> PAGE </w:instrText>
    </w:r>
    <w:r w:rsidRPr="00F701D1">
      <w:fldChar w:fldCharType="separate"/>
    </w:r>
    <w:r w:rsidR="005B0C75" w:rsidRPr="00F701D1">
      <w:t>1</w:t>
    </w:r>
    <w:r w:rsidRPr="00F701D1">
      <w:fldChar w:fldCharType="end"/>
    </w:r>
    <w:r w:rsidRPr="00F701D1">
      <w:t xml:space="preserve"> (</w:t>
    </w:r>
    <w:r w:rsidRPr="00F701D1">
      <w:fldChar w:fldCharType="begin" w:fldLock="1"/>
    </w:r>
    <w:r w:rsidRPr="00F701D1">
      <w:instrText xml:space="preserve"> NUMPAGES </w:instrText>
    </w:r>
    <w:r w:rsidRPr="00F701D1">
      <w:fldChar w:fldCharType="separate"/>
    </w:r>
    <w:r w:rsidR="00997694" w:rsidRPr="00F701D1">
      <w:t>2</w:t>
    </w:r>
    <w:r w:rsidRPr="00F701D1">
      <w:fldChar w:fldCharType="end"/>
    </w:r>
    <w:r w:rsidRPr="00F701D1">
      <w:t>)</w:t>
    </w:r>
  </w:p>
  <w:p w:rsidR="0005373E" w:rsidRPr="00F701D1" w:rsidRDefault="00053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75A" w:rsidRPr="00F701D1" w:rsidRDefault="0016575A">
      <w:r w:rsidRPr="00F701D1">
        <w:separator/>
      </w:r>
    </w:p>
  </w:footnote>
  <w:footnote w:type="continuationSeparator" w:id="0">
    <w:p w:rsidR="0016575A" w:rsidRPr="00F701D1" w:rsidRDefault="0016575A">
      <w:r w:rsidRPr="00F701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73E" w:rsidRPr="00F701D1" w:rsidRDefault="000537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73E" w:rsidRPr="00F701D1" w:rsidRDefault="0005373E">
    <w:pPr>
      <w:pStyle w:val="Sidhuvud"/>
      <w:tabs>
        <w:tab w:val="clear" w:pos="4536"/>
      </w:tabs>
    </w:pPr>
    <w:r w:rsidRPr="00F701D1">
      <w:fldChar w:fldCharType="begin" w:fldLock="1"/>
    </w:r>
    <w:r w:rsidRPr="00F701D1">
      <w:instrText xml:space="preserve"> DOCPROPERTY "DocumentDate" </w:instrText>
    </w:r>
    <w:r w:rsidRPr="00F701D1">
      <w:fldChar w:fldCharType="separate"/>
    </w:r>
    <w:r w:rsidR="00432D2D" w:rsidRPr="00F701D1">
      <w:t>Torsdagen den 20 mars 2008</w:t>
    </w:r>
    <w:r w:rsidRPr="00F701D1">
      <w:fldChar w:fldCharType="end"/>
    </w:r>
    <w:r w:rsidRPr="00F701D1">
      <w:tab/>
    </w:r>
  </w:p>
  <w:p w:rsidR="0005373E" w:rsidRPr="00F701D1" w:rsidRDefault="000537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01D1">
      <w:rPr>
        <w:sz w:val="12"/>
      </w:rPr>
      <w:tab/>
    </w:r>
  </w:p>
  <w:p w:rsidR="0005373E" w:rsidRPr="00F701D1" w:rsidRDefault="0005373E"/>
  <w:p w:rsidR="0005373E" w:rsidRPr="00F701D1" w:rsidRDefault="000537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73E" w:rsidRPr="00F701D1" w:rsidRDefault="00F701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701D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73E" w:rsidRPr="00F701D1" w:rsidRDefault="0005373E">
    <w:pPr>
      <w:pStyle w:val="Dokumentrubrik"/>
      <w:spacing w:after="360"/>
    </w:pPr>
    <w:r w:rsidRPr="00F701D1">
      <w:t>Föredragningslista</w:t>
    </w:r>
  </w:p>
  <w:p w:rsidR="0005373E" w:rsidRPr="00F701D1" w:rsidRDefault="000537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8080501">
    <w:abstractNumId w:val="5"/>
  </w:num>
  <w:num w:numId="2" w16cid:durableId="1391535556">
    <w:abstractNumId w:val="2"/>
  </w:num>
  <w:num w:numId="3" w16cid:durableId="39481344">
    <w:abstractNumId w:val="4"/>
  </w:num>
  <w:num w:numId="4" w16cid:durableId="2025815183">
    <w:abstractNumId w:val="1"/>
  </w:num>
  <w:num w:numId="5" w16cid:durableId="1391226790">
    <w:abstractNumId w:val="0"/>
  </w:num>
  <w:num w:numId="6" w16cid:durableId="46733420">
    <w:abstractNumId w:val="3"/>
  </w:num>
  <w:num w:numId="7" w16cid:durableId="709652146">
    <w:abstractNumId w:val="3"/>
  </w:num>
  <w:num w:numId="8" w16cid:durableId="192761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6911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373E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6D64"/>
    <w:rsid w:val="000E30A0"/>
    <w:rsid w:val="00103C04"/>
    <w:rsid w:val="00110B0A"/>
    <w:rsid w:val="0012112E"/>
    <w:rsid w:val="00130979"/>
    <w:rsid w:val="00146992"/>
    <w:rsid w:val="0014779C"/>
    <w:rsid w:val="00147F56"/>
    <w:rsid w:val="001548E3"/>
    <w:rsid w:val="00160B0C"/>
    <w:rsid w:val="00165404"/>
    <w:rsid w:val="0016575A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7B3A"/>
    <w:rsid w:val="002760B5"/>
    <w:rsid w:val="002826A6"/>
    <w:rsid w:val="0029386E"/>
    <w:rsid w:val="002A09ED"/>
    <w:rsid w:val="002A6592"/>
    <w:rsid w:val="002B3051"/>
    <w:rsid w:val="002B44D4"/>
    <w:rsid w:val="002C244C"/>
    <w:rsid w:val="002C2EDB"/>
    <w:rsid w:val="002C6F0F"/>
    <w:rsid w:val="002E546B"/>
    <w:rsid w:val="002F0948"/>
    <w:rsid w:val="002F0C89"/>
    <w:rsid w:val="002F19EC"/>
    <w:rsid w:val="002F2D1A"/>
    <w:rsid w:val="002F3E48"/>
    <w:rsid w:val="002F7486"/>
    <w:rsid w:val="00305353"/>
    <w:rsid w:val="003107BB"/>
    <w:rsid w:val="00315C69"/>
    <w:rsid w:val="0032182C"/>
    <w:rsid w:val="003221FF"/>
    <w:rsid w:val="00327D3D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06C7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32D2D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13E7"/>
    <w:rsid w:val="005020C6"/>
    <w:rsid w:val="00503BE4"/>
    <w:rsid w:val="0051083B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0C75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243B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6911"/>
    <w:rsid w:val="007F3C22"/>
    <w:rsid w:val="007F5A51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335A"/>
    <w:rsid w:val="008C2406"/>
    <w:rsid w:val="008C2C60"/>
    <w:rsid w:val="008C79FF"/>
    <w:rsid w:val="008D70CE"/>
    <w:rsid w:val="008E0710"/>
    <w:rsid w:val="008E1049"/>
    <w:rsid w:val="008F3435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97694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17719"/>
    <w:rsid w:val="00A20302"/>
    <w:rsid w:val="00A209BB"/>
    <w:rsid w:val="00A2364A"/>
    <w:rsid w:val="00A2382E"/>
    <w:rsid w:val="00A24FCD"/>
    <w:rsid w:val="00A26159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19C9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30B7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0513B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0B1A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01D1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E2F6-3672-4716-BC30-C4AD56A1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E48"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462</Words>
  <Characters>3050</Characters>
  <Application>Microsoft Office Word</Application>
  <DocSecurity>4</DocSecurity>
  <Lines>190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2007/08:81</vt:lpstr>
      <vt:lpstr>Torsdagen den 20 mars 2008</vt:lpstr>
    </vt:vector>
  </TitlesOfParts>
  <Company>Riksdagen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2008-03-19T14:07:00Z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mars 2008</vt:lpwstr>
  </property>
  <property fmtid="{D5CDD505-2E9C-101B-9397-08002B2CF9AE}" pid="3" name="DocumentNumber">
    <vt:lpwstr>81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2008-03-20</vt:lpwstr>
  </property>
</Properties>
</file>