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006883572B6D42DCA4C93BC5844A4997"/>
        </w:placeholder>
        <w:text/>
      </w:sdtPr>
      <w:sdtEndPr/>
      <w:sdtContent>
        <w:p w:rsidRPr="009B062B" w:rsidR="00AF30DD" w:rsidP="00E65FF4" w:rsidRDefault="00AF30DD" w14:paraId="633BF8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191e08-7692-48bc-a3ff-87d4ce9f6923"/>
        <w:id w:val="-1287427098"/>
        <w:lock w:val="sdtLocked"/>
      </w:sdtPr>
      <w:sdtEndPr/>
      <w:sdtContent>
        <w:p w:rsidR="00D54769" w:rsidRDefault="006A379E" w14:paraId="5418E1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arena med samverkan mellan socialtjänst, polis och bank i syfte att förhindra brottsliga upplägg på utlandsbetalningar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3C0A111E2744AAAFDC2831A49E362E"/>
        </w:placeholder>
        <w:text/>
      </w:sdtPr>
      <w:sdtEndPr/>
      <w:sdtContent>
        <w:p w:rsidRPr="009B062B" w:rsidR="006D79C9" w:rsidP="00333E95" w:rsidRDefault="006D79C9" w14:paraId="3AC9C11F" w14:textId="77777777">
          <w:pPr>
            <w:pStyle w:val="Rubrik1"/>
          </w:pPr>
          <w:r>
            <w:t>Motivering</w:t>
          </w:r>
        </w:p>
      </w:sdtContent>
    </w:sdt>
    <w:p w:rsidR="003A1724" w:rsidP="00D46A34" w:rsidRDefault="003A1724" w14:paraId="34C893F0" w14:textId="70A60F9A">
      <w:pPr>
        <w:pStyle w:val="Normalutanindragellerluft"/>
      </w:pPr>
      <w:r>
        <w:t xml:space="preserve">Våra trygghetssystem är till för att skydda och upprätthålla lagar och regler så att människor kan leva trygga. Med en ökad kriminalitet där utbetalningar görs i syfte att lura till sig tillgångar från välfärdssystem istället för att skydda de som är i behov av dessa krävs krafttag </w:t>
      </w:r>
      <w:r w:rsidR="006A379E">
        <w:t>då</w:t>
      </w:r>
      <w:r>
        <w:t xml:space="preserve"> vårt välfärdssystem</w:t>
      </w:r>
      <w:r w:rsidR="006A379E">
        <w:t xml:space="preserve"> är</w:t>
      </w:r>
      <w:r>
        <w:t xml:space="preserve"> satt under hot. För att minimera risken att felaktiga utbetalningar görs bör de myndigheter som innehar information som kan vara till gagn för annan myndighet dela denna information i syfte att skydda vårt välfärdssystem. </w:t>
      </w:r>
    </w:p>
    <w:p w:rsidR="00E90154" w:rsidP="00D46A34" w:rsidRDefault="00211995" w14:paraId="493DA75B" w14:textId="4E216DE1">
      <w:r>
        <w:t xml:space="preserve">Vi ser </w:t>
      </w:r>
      <w:r w:rsidR="003A1724">
        <w:t xml:space="preserve">även </w:t>
      </w:r>
      <w:r>
        <w:t xml:space="preserve">att pengar lämnar landet i en oroande mängd för att stödja kriminell verksamhet. För att identifiera och stänga möjligheten är det av största vikt </w:t>
      </w:r>
      <w:r w:rsidR="006A379E">
        <w:t>med</w:t>
      </w:r>
      <w:r>
        <w:t xml:space="preserve"> </w:t>
      </w:r>
      <w:r w:rsidR="003A1724">
        <w:t>arenor</w:t>
      </w:r>
      <w:r w:rsidR="005201A4">
        <w:t xml:space="preserve"> för samverkan</w:t>
      </w:r>
      <w:r>
        <w:t xml:space="preserve"> mellan bank, polis och socialtjänst i situationer när någon av enheterna påkallar samverkan i syfte att förhindra brott.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B9D58CB71449B3A6C7BACED80775FB"/>
        </w:placeholder>
      </w:sdtPr>
      <w:sdtEndPr>
        <w:rPr>
          <w:i w:val="0"/>
          <w:noProof w:val="0"/>
        </w:rPr>
      </w:sdtEndPr>
      <w:sdtContent>
        <w:p w:rsidR="00E65FF4" w:rsidP="00E65FF4" w:rsidRDefault="00E65FF4" w14:paraId="62D74707" w14:textId="77777777"/>
        <w:p w:rsidRPr="008E0FE2" w:rsidR="00E65FF4" w:rsidP="00E65FF4" w:rsidRDefault="00D46A34" w14:paraId="6F7DA2EB" w14:textId="394767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4769" w14:paraId="78FFD525" w14:textId="77777777">
        <w:trPr>
          <w:cantSplit/>
        </w:trPr>
        <w:tc>
          <w:tcPr>
            <w:tcW w:w="50" w:type="pct"/>
            <w:vAlign w:val="bottom"/>
          </w:tcPr>
          <w:p w:rsidR="00D54769" w:rsidRDefault="006A379E" w14:paraId="54CD9AC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54769" w:rsidRDefault="00D54769" w14:paraId="6EB6E1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D23E6A" w14:textId="41DFF75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B03" w14:textId="77777777" w:rsidR="00DB6356" w:rsidRDefault="00DB6356" w:rsidP="000C1CAD">
      <w:pPr>
        <w:spacing w:line="240" w:lineRule="auto"/>
      </w:pPr>
      <w:r>
        <w:separator/>
      </w:r>
    </w:p>
  </w:endnote>
  <w:endnote w:type="continuationSeparator" w:id="0">
    <w:p w14:paraId="5ABAB940" w14:textId="77777777" w:rsidR="00DB6356" w:rsidRDefault="00DB6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22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4C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009D" w14:textId="0337039C" w:rsidR="00262EA3" w:rsidRPr="00E65FF4" w:rsidRDefault="00262EA3" w:rsidP="00E65F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A0B3" w14:textId="77777777" w:rsidR="00DB6356" w:rsidRDefault="00DB6356" w:rsidP="000C1CAD">
      <w:pPr>
        <w:spacing w:line="240" w:lineRule="auto"/>
      </w:pPr>
      <w:r>
        <w:separator/>
      </w:r>
    </w:p>
  </w:footnote>
  <w:footnote w:type="continuationSeparator" w:id="0">
    <w:p w14:paraId="62AD3023" w14:textId="77777777" w:rsidR="00DB6356" w:rsidRDefault="00DB6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3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692465" wp14:editId="12A5FD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3CBC5" w14:textId="6C729E79" w:rsidR="00262EA3" w:rsidRDefault="00D46A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F4AC687201401DB50E33765DC455D7"/>
                              </w:placeholder>
                              <w:text/>
                            </w:sdtPr>
                            <w:sdtEndPr/>
                            <w:sdtContent>
                              <w:r w:rsidR="009F18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B65B4F2C043B18E57B7538859EC5B"/>
                              </w:placeholder>
                              <w:text/>
                            </w:sdtPr>
                            <w:sdtEndPr/>
                            <w:sdtContent>
                              <w:r w:rsidR="00EF0ADF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924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33CBC5" w14:textId="6C729E79" w:rsidR="00262EA3" w:rsidRDefault="00D46A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F4AC687201401DB50E33765DC455D7"/>
                        </w:placeholder>
                        <w:text/>
                      </w:sdtPr>
                      <w:sdtEndPr/>
                      <w:sdtContent>
                        <w:r w:rsidR="009F18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B65B4F2C043B18E57B7538859EC5B"/>
                        </w:placeholder>
                        <w:text/>
                      </w:sdtPr>
                      <w:sdtEndPr/>
                      <w:sdtContent>
                        <w:r w:rsidR="00EF0ADF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FD2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063E" w14:textId="77777777" w:rsidR="00262EA3" w:rsidRDefault="00262EA3" w:rsidP="008563AC">
    <w:pPr>
      <w:jc w:val="right"/>
    </w:pPr>
  </w:p>
  <w:p w14:paraId="72535C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CD66" w14:textId="77777777" w:rsidR="00262EA3" w:rsidRDefault="00D46A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094349" wp14:editId="4F66F0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A183EA" w14:textId="3988906F" w:rsidR="00262EA3" w:rsidRDefault="00D46A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5F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18C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F0ADF">
          <w:t>2005</w:t>
        </w:r>
      </w:sdtContent>
    </w:sdt>
  </w:p>
  <w:p w14:paraId="684E9B3F" w14:textId="77777777" w:rsidR="00262EA3" w:rsidRPr="008227B3" w:rsidRDefault="00D46A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A6A7D0" w14:textId="302866CA" w:rsidR="00262EA3" w:rsidRPr="008227B3" w:rsidRDefault="00D46A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FF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FF4">
          <w:t>:2184</w:t>
        </w:r>
      </w:sdtContent>
    </w:sdt>
  </w:p>
  <w:p w14:paraId="5680ADEE" w14:textId="77777777" w:rsidR="00262EA3" w:rsidRDefault="00D46A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5FF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9D555C" w14:textId="48C9DED0" w:rsidR="00262EA3" w:rsidRDefault="005201A4" w:rsidP="00283E0F">
        <w:pPr>
          <w:pStyle w:val="FSHRub2"/>
        </w:pPr>
        <w:r>
          <w:t>Samverkan mellan socialtjänst, polis och bank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07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96738">
    <w:abstractNumId w:val="9"/>
  </w:num>
  <w:num w:numId="2" w16cid:durableId="1500465312">
    <w:abstractNumId w:val="8"/>
  </w:num>
  <w:num w:numId="3" w16cid:durableId="1186333745">
    <w:abstractNumId w:val="7"/>
  </w:num>
  <w:num w:numId="4" w16cid:durableId="2089686997">
    <w:abstractNumId w:val="6"/>
  </w:num>
  <w:num w:numId="5" w16cid:durableId="1818641895">
    <w:abstractNumId w:val="5"/>
  </w:num>
  <w:num w:numId="6" w16cid:durableId="1749308145">
    <w:abstractNumId w:val="4"/>
  </w:num>
  <w:num w:numId="7" w16cid:durableId="1034229395">
    <w:abstractNumId w:val="3"/>
  </w:num>
  <w:num w:numId="8" w16cid:durableId="224411948">
    <w:abstractNumId w:val="2"/>
  </w:num>
  <w:num w:numId="9" w16cid:durableId="80103027">
    <w:abstractNumId w:val="1"/>
  </w:num>
  <w:num w:numId="10" w16cid:durableId="1847399458">
    <w:abstractNumId w:val="0"/>
  </w:num>
  <w:num w:numId="11" w16cid:durableId="985746330">
    <w:abstractNumId w:val="27"/>
  </w:num>
  <w:num w:numId="12" w16cid:durableId="633406569">
    <w:abstractNumId w:val="26"/>
  </w:num>
  <w:num w:numId="13" w16cid:durableId="1351757190">
    <w:abstractNumId w:val="16"/>
  </w:num>
  <w:num w:numId="14" w16cid:durableId="1041127448">
    <w:abstractNumId w:val="19"/>
  </w:num>
  <w:num w:numId="15" w16cid:durableId="1962377131">
    <w:abstractNumId w:val="13"/>
  </w:num>
  <w:num w:numId="16" w16cid:durableId="2077432958">
    <w:abstractNumId w:val="30"/>
  </w:num>
  <w:num w:numId="17" w16cid:durableId="1527402406">
    <w:abstractNumId w:val="37"/>
  </w:num>
  <w:num w:numId="18" w16cid:durableId="17584808">
    <w:abstractNumId w:val="28"/>
  </w:num>
  <w:num w:numId="19" w16cid:durableId="81342259">
    <w:abstractNumId w:val="28"/>
  </w:num>
  <w:num w:numId="20" w16cid:durableId="1855725448">
    <w:abstractNumId w:val="28"/>
  </w:num>
  <w:num w:numId="21" w16cid:durableId="588347873">
    <w:abstractNumId w:val="23"/>
  </w:num>
  <w:num w:numId="22" w16cid:durableId="714626023">
    <w:abstractNumId w:val="14"/>
  </w:num>
  <w:num w:numId="23" w16cid:durableId="2058697688">
    <w:abstractNumId w:val="20"/>
  </w:num>
  <w:num w:numId="24" w16cid:durableId="638997143">
    <w:abstractNumId w:val="10"/>
  </w:num>
  <w:num w:numId="25" w16cid:durableId="1212303904">
    <w:abstractNumId w:val="22"/>
  </w:num>
  <w:num w:numId="26" w16cid:durableId="1177187043">
    <w:abstractNumId w:val="33"/>
  </w:num>
  <w:num w:numId="27" w16cid:durableId="999188268">
    <w:abstractNumId w:val="29"/>
  </w:num>
  <w:num w:numId="28" w16cid:durableId="318657894">
    <w:abstractNumId w:val="25"/>
  </w:num>
  <w:num w:numId="29" w16cid:durableId="1114442164">
    <w:abstractNumId w:val="31"/>
  </w:num>
  <w:num w:numId="30" w16cid:durableId="1653021304">
    <w:abstractNumId w:val="15"/>
  </w:num>
  <w:num w:numId="31" w16cid:durableId="1734961882">
    <w:abstractNumId w:val="17"/>
  </w:num>
  <w:num w:numId="32" w16cid:durableId="886066314">
    <w:abstractNumId w:val="12"/>
  </w:num>
  <w:num w:numId="33" w16cid:durableId="1561750898">
    <w:abstractNumId w:val="21"/>
  </w:num>
  <w:num w:numId="34" w16cid:durableId="1304044546">
    <w:abstractNumId w:val="24"/>
  </w:num>
  <w:num w:numId="35" w16cid:durableId="1611352074">
    <w:abstractNumId w:val="31"/>
    <w:lvlOverride w:ilvl="0">
      <w:startOverride w:val="1"/>
    </w:lvlOverride>
  </w:num>
  <w:num w:numId="36" w16cid:durableId="240021483">
    <w:abstractNumId w:val="36"/>
  </w:num>
  <w:num w:numId="37" w16cid:durableId="833954320">
    <w:abstractNumId w:val="35"/>
  </w:num>
  <w:num w:numId="38" w16cid:durableId="697050177">
    <w:abstractNumId w:val="32"/>
  </w:num>
  <w:num w:numId="39" w16cid:durableId="2040859650">
    <w:abstractNumId w:val="31"/>
    <w:lvlOverride w:ilvl="0">
      <w:startOverride w:val="1"/>
    </w:lvlOverride>
  </w:num>
  <w:num w:numId="40" w16cid:durableId="1197087715">
    <w:abstractNumId w:val="18"/>
  </w:num>
  <w:num w:numId="41" w16cid:durableId="399400392">
    <w:abstractNumId w:val="11"/>
  </w:num>
  <w:num w:numId="42" w16cid:durableId="6047701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1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B4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99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8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07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1E1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724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1A4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42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79E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62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53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8CA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C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6C0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58E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A34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76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56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9DE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FF4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154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D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A4EB6"/>
  <w15:chartTrackingRefBased/>
  <w15:docId w15:val="{F17330A6-B751-419A-AC67-75CACE2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A172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A172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A172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A172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A172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A172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A172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A172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A172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172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A172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A172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A172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A172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A172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A172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A172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A172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A172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A172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A172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A172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A172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A172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A172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A172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A172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A1724"/>
  </w:style>
  <w:style w:type="paragraph" w:styleId="Innehll1">
    <w:name w:val="toc 1"/>
    <w:basedOn w:val="Normalutanindragellerluft"/>
    <w:next w:val="Normal"/>
    <w:uiPriority w:val="39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A172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A172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A172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A172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A1724"/>
  </w:style>
  <w:style w:type="paragraph" w:styleId="Innehll7">
    <w:name w:val="toc 7"/>
    <w:basedOn w:val="Rubrik6"/>
    <w:next w:val="Normal"/>
    <w:uiPriority w:val="39"/>
    <w:semiHidden/>
    <w:unhideWhenUsed/>
    <w:rsid w:val="003A172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A1724"/>
  </w:style>
  <w:style w:type="paragraph" w:styleId="Innehll9">
    <w:name w:val="toc 9"/>
    <w:basedOn w:val="Innehll8"/>
    <w:next w:val="Normal"/>
    <w:uiPriority w:val="39"/>
    <w:semiHidden/>
    <w:unhideWhenUsed/>
    <w:rsid w:val="003A172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A17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72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A172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A172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A172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A172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A172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A172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A172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A172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A172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A172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A172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A172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A172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A172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A172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72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72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A172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A172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A172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A172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A172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A1724"/>
  </w:style>
  <w:style w:type="paragraph" w:customStyle="1" w:styleId="RubrikSammanf">
    <w:name w:val="RubrikSammanf"/>
    <w:basedOn w:val="Rubrik1"/>
    <w:next w:val="Normal"/>
    <w:uiPriority w:val="3"/>
    <w:semiHidden/>
    <w:rsid w:val="003A1724"/>
  </w:style>
  <w:style w:type="paragraph" w:styleId="Sidfot">
    <w:name w:val="footer"/>
    <w:basedOn w:val="Normalutanindragellerluft"/>
    <w:link w:val="Sidfot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A172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A172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A172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A172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A172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A172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A17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A17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17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72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7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72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A1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A172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A172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A172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A172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172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A172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A172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A1724"/>
    <w:pPr>
      <w:outlineLvl w:val="9"/>
    </w:pPr>
  </w:style>
  <w:style w:type="paragraph" w:customStyle="1" w:styleId="KantrubrikV">
    <w:name w:val="KantrubrikV"/>
    <w:basedOn w:val="Sidhuvud"/>
    <w:qFormat/>
    <w:rsid w:val="003A172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A172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A172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A172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A172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A172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A172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A172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A172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A172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A172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A172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A1724"/>
    <w:pPr>
      <w:ind w:left="720"/>
      <w:contextualSpacing/>
    </w:pPr>
  </w:style>
  <w:style w:type="paragraph" w:customStyle="1" w:styleId="ListaLinje">
    <w:name w:val="ListaLinje"/>
    <w:basedOn w:val="Lista"/>
    <w:qFormat/>
    <w:rsid w:val="003A172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A172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A172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A172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A172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A172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A172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A172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A172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A172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A172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A172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A172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A172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A172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A172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A17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883572B6D42DCA4C93BC5844A4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683E-54E9-464B-AB72-7DC532091FB6}"/>
      </w:docPartPr>
      <w:docPartBody>
        <w:p w:rsidR="00056631" w:rsidRDefault="00056631">
          <w:pPr>
            <w:pStyle w:val="006883572B6D42DCA4C93BC5844A49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3C0A111E2744AAAFDC2831A49E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3016C-6DCF-4148-B043-349CF3BA876A}"/>
      </w:docPartPr>
      <w:docPartBody>
        <w:p w:rsidR="00056631" w:rsidRDefault="00056631">
          <w:pPr>
            <w:pStyle w:val="CA3C0A111E2744AAAFDC2831A49E36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F4AC687201401DB50E33765DC4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211C-11EC-42A9-8344-B3B092769955}"/>
      </w:docPartPr>
      <w:docPartBody>
        <w:p w:rsidR="00056631" w:rsidRDefault="00056631">
          <w:pPr>
            <w:pStyle w:val="E0F4AC687201401DB50E33765DC45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B65B4F2C043B18E57B7538859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615-09C8-4F6E-8FE0-71058B708065}"/>
      </w:docPartPr>
      <w:docPartBody>
        <w:p w:rsidR="00056631" w:rsidRDefault="00056631">
          <w:pPr>
            <w:pStyle w:val="688B65B4F2C043B18E57B7538859EC5B"/>
          </w:pPr>
          <w:r>
            <w:t xml:space="preserve"> </w:t>
          </w:r>
        </w:p>
      </w:docPartBody>
    </w:docPart>
    <w:docPart>
      <w:docPartPr>
        <w:name w:val="63B9D58CB71449B3A6C7BACED8077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F5291-8609-4A9E-9F55-D687A2B2F2F8}"/>
      </w:docPartPr>
      <w:docPartBody>
        <w:p w:rsidR="003C3CBA" w:rsidRDefault="003C3C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4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1"/>
    <w:rsid w:val="00056631"/>
    <w:rsid w:val="002268BC"/>
    <w:rsid w:val="00462A46"/>
    <w:rsid w:val="006218CF"/>
    <w:rsid w:val="00820258"/>
    <w:rsid w:val="008A4537"/>
    <w:rsid w:val="00D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06883572B6D42DCA4C93BC5844A4997">
    <w:name w:val="006883572B6D42DCA4C93BC5844A4997"/>
  </w:style>
  <w:style w:type="paragraph" w:customStyle="1" w:styleId="CA3C0A111E2744AAAFDC2831A49E362E">
    <w:name w:val="CA3C0A111E2744AAAFDC2831A49E362E"/>
  </w:style>
  <w:style w:type="paragraph" w:customStyle="1" w:styleId="E0F4AC687201401DB50E33765DC455D7">
    <w:name w:val="E0F4AC687201401DB50E33765DC455D7"/>
  </w:style>
  <w:style w:type="paragraph" w:customStyle="1" w:styleId="688B65B4F2C043B18E57B7538859EC5B">
    <w:name w:val="688B65B4F2C043B18E57B7538859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521C1-32F1-480F-99D1-6CFB1C4C9672}"/>
</file>

<file path=customXml/itemProps2.xml><?xml version="1.0" encoding="utf-8"?>
<ds:datastoreItem xmlns:ds="http://schemas.openxmlformats.org/officeDocument/2006/customXml" ds:itemID="{18A28D49-C009-480D-A2D5-18059C4E401E}"/>
</file>

<file path=customXml/itemProps3.xml><?xml version="1.0" encoding="utf-8"?>
<ds:datastoreItem xmlns:ds="http://schemas.openxmlformats.org/officeDocument/2006/customXml" ds:itemID="{0B6C4FEC-827C-4521-92C0-8F6C54FAA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Hävd sekretess mellan bank  polis och socialtjänst</vt:lpstr>
      <vt:lpstr>
      </vt:lpstr>
    </vt:vector>
  </TitlesOfParts>
  <Company>Sveriges riksdag</Company>
  <LinksUpToDate>false</LinksUpToDate>
  <CharactersWithSpaces>1161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