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B0778" w:rsidRPr="0084098D" w:rsidTr="004B077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B0778" w:rsidRPr="0084098D" w:rsidRDefault="004B0778" w:rsidP="004B0778">
            <w:pPr>
              <w:pStyle w:val="RSKRbeteckning"/>
              <w:spacing w:before="240"/>
            </w:pPr>
            <w:r w:rsidRPr="0084098D">
              <w:t>Riksdagsskrivelse</w:t>
            </w:r>
          </w:p>
          <w:p w:rsidR="004B0778" w:rsidRPr="0084098D" w:rsidRDefault="004B0778" w:rsidP="004B0778">
            <w:pPr>
              <w:pStyle w:val="RSKRbeteckning"/>
            </w:pPr>
            <w:r w:rsidRPr="0084098D">
              <w:t>2010/11:293</w:t>
            </w:r>
          </w:p>
        </w:tc>
        <w:tc>
          <w:tcPr>
            <w:tcW w:w="1134" w:type="dxa"/>
          </w:tcPr>
          <w:p w:rsidR="004B0778" w:rsidRPr="0084098D" w:rsidRDefault="0084098D" w:rsidP="004B0778">
            <w:pPr>
              <w:jc w:val="right"/>
            </w:pPr>
            <w:r w:rsidRPr="0084098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778" w:rsidRPr="0084098D" w:rsidTr="004B077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B0778" w:rsidRPr="0084098D" w:rsidRDefault="004B0778">
            <w:pPr>
              <w:rPr>
                <w:sz w:val="10"/>
              </w:rPr>
            </w:pPr>
          </w:p>
        </w:tc>
      </w:tr>
    </w:tbl>
    <w:p w:rsidR="004B0778" w:rsidRPr="0084098D" w:rsidRDefault="004B0778"/>
    <w:p w:rsidR="004B0778" w:rsidRPr="0084098D" w:rsidRDefault="004B0778" w:rsidP="004B0778">
      <w:pPr>
        <w:pStyle w:val="Mottagare1"/>
      </w:pPr>
      <w:r w:rsidRPr="0084098D">
        <w:t>Regeringen</w:t>
      </w:r>
    </w:p>
    <w:p w:rsidR="004B0778" w:rsidRPr="0084098D" w:rsidRDefault="004B0778" w:rsidP="004B0778">
      <w:pPr>
        <w:pStyle w:val="Mottagare2"/>
      </w:pPr>
      <w:r w:rsidRPr="0084098D">
        <w:t>Justitiedepartementet</w:t>
      </w:r>
    </w:p>
    <w:p w:rsidR="004B0778" w:rsidRPr="0084098D" w:rsidRDefault="004B0778" w:rsidP="004B0778">
      <w:r w:rsidRPr="0084098D">
        <w:t>Med överlämnande av konstitutionsutskottets betänkande 2010/11:KU28 Vallagsfrågor får jag anmäla att riksdagen denna dag bifallit utskottets förslag till riksdagsbeslut.</w:t>
      </w:r>
    </w:p>
    <w:p w:rsidR="004B0778" w:rsidRPr="0084098D" w:rsidRDefault="004B0778" w:rsidP="004B0778">
      <w:pPr>
        <w:pStyle w:val="Stockholm"/>
      </w:pPr>
      <w:r w:rsidRPr="0084098D">
        <w:t>Stockholm 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0778" w:rsidRPr="0084098D" w:rsidTr="004B077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B0778" w:rsidRPr="0084098D" w:rsidRDefault="004B0778" w:rsidP="004B0778">
            <w:pPr>
              <w:pStyle w:val="AvsTalman"/>
            </w:pPr>
            <w:r w:rsidRPr="0084098D">
              <w:t>Per Westerberg</w:t>
            </w:r>
          </w:p>
        </w:tc>
        <w:tc>
          <w:tcPr>
            <w:tcW w:w="3628" w:type="dxa"/>
          </w:tcPr>
          <w:p w:rsidR="004B0778" w:rsidRPr="0084098D" w:rsidRDefault="004B0778" w:rsidP="004B0778">
            <w:pPr>
              <w:pStyle w:val="AvsTjnsteman"/>
            </w:pPr>
            <w:r w:rsidRPr="0084098D">
              <w:t>Ulf Christoffersson</w:t>
            </w:r>
          </w:p>
        </w:tc>
      </w:tr>
    </w:tbl>
    <w:p w:rsidR="00D85057" w:rsidRPr="0084098D" w:rsidRDefault="00D85057" w:rsidP="004B0778"/>
    <w:sectPr w:rsidR="00D85057" w:rsidRPr="008409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78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274AE"/>
    <w:rsid w:val="004A0681"/>
    <w:rsid w:val="004B0778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098D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C4F8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8E264C-A7B7-4AC8-AA12-6483FF4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293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28</vt:lpwstr>
  </property>
  <property fmtid="{D5CDD505-2E9C-101B-9397-08002B2CF9AE}" pid="17" name="RefRubrik">
    <vt:lpwstr>Vallagsfrågor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