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3B0A2A2" w14:textId="77777777">
      <w:pPr>
        <w:pStyle w:val="Normalutanindragellerluft"/>
      </w:pPr>
      <w:bookmarkStart w:name="_Toc106800475" w:id="0"/>
      <w:bookmarkStart w:name="_Toc106801300" w:id="1"/>
    </w:p>
    <w:p xmlns:w14="http://schemas.microsoft.com/office/word/2010/wordml" w:rsidRPr="009B062B" w:rsidR="00AF30DD" w:rsidP="004E2E5C" w:rsidRDefault="004E2E5C" w14:paraId="2A5BD83A" w14:textId="77777777">
      <w:pPr>
        <w:pStyle w:val="Rubrik1"/>
        <w:spacing w:after="300"/>
      </w:pPr>
      <w:sdt>
        <w:sdtPr>
          <w:alias w:val="CC_Boilerplate_4"/>
          <w:tag w:val="CC_Boilerplate_4"/>
          <w:id w:val="-1644581176"/>
          <w:lock w:val="sdtLocked"/>
          <w:placeholder>
            <w:docPart w:val="4699041229124B70B0F9ECD87E16036A"/>
          </w:placeholder>
          <w:text/>
        </w:sdtPr>
        <w:sdtEndPr/>
        <w:sdtContent>
          <w:r w:rsidRPr="009B062B" w:rsidR="00AF30DD">
            <w:t>Förslag till riksdagsbeslut</w:t>
          </w:r>
        </w:sdtContent>
      </w:sdt>
      <w:bookmarkEnd w:id="0"/>
      <w:bookmarkEnd w:id="1"/>
    </w:p>
    <w:sdt>
      <w:sdtPr>
        <w:tag w:val="a38225cd-576a-4a20-9d6b-cb696c906fb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utbyggnad av väg E22 mellan Malmö och Lund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197BEA61CF4A53B150D0DD6C62B698"/>
        </w:placeholder>
        <w:text/>
      </w:sdtPr>
      <w:sdtEndPr/>
      <w:sdtContent>
        <w:p xmlns:w14="http://schemas.microsoft.com/office/word/2010/wordml" w:rsidRPr="009B062B" w:rsidR="006D79C9" w:rsidP="00333E95" w:rsidRDefault="006D79C9" w14:paraId="58A9C924" w14:textId="77777777">
          <w:pPr>
            <w:pStyle w:val="Rubrik1"/>
          </w:pPr>
          <w:r>
            <w:t>Motivering</w:t>
          </w:r>
        </w:p>
      </w:sdtContent>
    </w:sdt>
    <w:bookmarkEnd w:displacedByCustomXml="prev" w:id="3"/>
    <w:bookmarkEnd w:displacedByCustomXml="prev" w:id="4"/>
    <w:p xmlns:w14="http://schemas.microsoft.com/office/word/2010/wordml" w:rsidR="00B45061" w:rsidP="00B45061" w:rsidRDefault="00B45061" w14:paraId="1A4FCAA0" w14:textId="01DF43AC">
      <w:pPr>
        <w:pStyle w:val="Normalutanindragellerluft"/>
      </w:pPr>
      <w:r>
        <w:t>Väg E22 mellan Lund och Malmö är en av Sveriges mest trafikerade sträckor och utgör en vital förbindelse för både regional och nationell trafik. Det är också den första motorvägen i Sverige och den spelar en avgörande roll för att säkerställa effektiv och smidig kommunikation mellan två av Skånes största städer.</w:t>
      </w:r>
    </w:p>
    <w:p xmlns:w14="http://schemas.microsoft.com/office/word/2010/wordml" w:rsidR="00B45061" w:rsidP="00B45061" w:rsidRDefault="00B45061" w14:paraId="021D1C58" w14:textId="77777777">
      <w:pPr>
        <w:pStyle w:val="Normalutanindragellerluft"/>
      </w:pPr>
    </w:p>
    <w:p xmlns:w14="http://schemas.microsoft.com/office/word/2010/wordml" w:rsidR="00B45061" w:rsidP="00B45061" w:rsidRDefault="00B45061" w14:paraId="31D502A2" w14:textId="539599C5">
      <w:pPr>
        <w:pStyle w:val="Normalutanindragellerluft"/>
      </w:pPr>
      <w:r>
        <w:t>Med anledning av den ökande trafikbelastningen och behovet av att säkerställa en hållbar och effektiv trafikinfrastruktur bör regeringen därför verka för att Trafikverket prioriterar utbyggnaden av motorväg E22 mellan Lund och Malmö till 6 filer, 3 i varje riktning.</w:t>
      </w:r>
    </w:p>
    <w:p xmlns:w14="http://schemas.microsoft.com/office/word/2010/wordml" w:rsidR="00B45061" w:rsidP="00B45061" w:rsidRDefault="00B45061" w14:paraId="53D2D034" w14:textId="77777777">
      <w:pPr>
        <w:pStyle w:val="Normalutanindragellerluft"/>
      </w:pPr>
    </w:p>
    <w:p xmlns:w14="http://schemas.microsoft.com/office/word/2010/wordml" w:rsidR="00B45061" w:rsidP="00B45061" w:rsidRDefault="00B45061" w14:paraId="598A3314" w14:textId="77777777">
      <w:pPr>
        <w:pStyle w:val="Normalutanindragellerluft"/>
      </w:pPr>
      <w:r>
        <w:t xml:space="preserve">Genom att utöka antalet filer på denna motorväg kan vi förbättra trafikflödet, minska trängseln och öka trafiksäkerheten. Detta kommer att gynna både näringslivet och </w:t>
      </w:r>
      <w:r>
        <w:lastRenderedPageBreak/>
        <w:t>privatpersoner genom att möjliggöra snabbare och smidigare transporter samt kortare restider.</w:t>
      </w:r>
    </w:p>
    <w:p xmlns:w14="http://schemas.microsoft.com/office/word/2010/wordml" w:rsidR="00B45061" w:rsidP="00B45061" w:rsidRDefault="00B45061" w14:paraId="25D67E74" w14:textId="77777777">
      <w:pPr>
        <w:pStyle w:val="Normalutanindragellerluft"/>
      </w:pPr>
    </w:p>
    <w:p xmlns:w14="http://schemas.microsoft.com/office/word/2010/wordml" w:rsidR="00B45061" w:rsidP="00B45061" w:rsidRDefault="00B45061" w14:paraId="30BDE91B" w14:textId="77777777">
      <w:pPr>
        <w:pStyle w:val="Normalutanindragellerluft"/>
      </w:pPr>
      <w:r>
        <w:t>Utbyggnaden av motorväg E22 till 6 filer är också avgörande för att möta de ökande transportbehoven i regionen på ett hållbart sätt. Det kommer att underlätta för pendling, godstransporter och turism, samtidigt som det bidrar till att minska koldioxidutsläppen genom att främja ett mer effektivt och miljövänligt transportsystem.</w:t>
      </w:r>
    </w:p>
    <w:p xmlns:w14="http://schemas.microsoft.com/office/word/2010/wordml" w:rsidR="00B45061" w:rsidP="00B45061" w:rsidRDefault="00B45061" w14:paraId="00A476CC" w14:textId="77777777">
      <w:pPr>
        <w:pStyle w:val="Normalutanindragellerluft"/>
      </w:pPr>
    </w:p>
    <w:p xmlns:w14="http://schemas.microsoft.com/office/word/2010/wordml" w:rsidRPr="00422B9E" w:rsidR="00422B9E" w:rsidP="00B45061" w:rsidRDefault="00B45061" w14:paraId="04964BCA" w14:textId="04E70592">
      <w:pPr>
        <w:pStyle w:val="Normalutanindragellerluft"/>
      </w:pPr>
      <w:r>
        <w:t>Regeringen bör därför ges i uppdrag att verka för att Trafikverket prioriterar utbyggnaden av motorväg E22 mellan Lund och Malmö till 6 filer. Detta är avgörande för att säkerställa en effektiv och hållbar trafikinfrastruktur som kan möta framtidens behov.</w:t>
      </w:r>
    </w:p>
    <w:p xmlns:w14="http://schemas.microsoft.com/office/word/2010/wordml" w:rsidR="00BB6339" w:rsidP="008E0FE2" w:rsidRDefault="00BB6339" w14:paraId="14E63277" w14:textId="77777777">
      <w:pPr>
        <w:pStyle w:val="Normalutanindragellerluft"/>
      </w:pPr>
    </w:p>
    <w:sdt>
      <w:sdtPr>
        <w:rPr>
          <w:i/>
          <w:noProof/>
        </w:rPr>
        <w:alias w:val="CC_Underskrifter"/>
        <w:tag w:val="CC_Underskrifter"/>
        <w:id w:val="583496634"/>
        <w:lock w:val="sdtContentLocked"/>
        <w:placeholder>
          <w:docPart w:val="DF9793ED4D3043B8A90C1C8662FE944C"/>
        </w:placeholder>
      </w:sdtPr>
      <w:sdtEndPr/>
      <w:sdtContent>
        <w:p xmlns:w14="http://schemas.microsoft.com/office/word/2010/wordml" w:rsidR="004E2E5C" w:rsidP="004E2E5C" w:rsidRDefault="004E2E5C" w14:paraId="74450E6A" w14:textId="77777777">
          <w:pPr/>
          <w:r/>
        </w:p>
        <w:p xmlns:w14="http://schemas.microsoft.com/office/word/2010/wordml" w:rsidR="004E2E5C" w:rsidP="004E2E5C" w:rsidRDefault="004E2E5C" w14:paraId="13790E5D" w14:textId="1667944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B2A0C7B" w14:textId="2628BB5C"/>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B845" w14:textId="77777777" w:rsidR="00B45061" w:rsidRDefault="00B45061" w:rsidP="000C1CAD">
      <w:pPr>
        <w:spacing w:line="240" w:lineRule="auto"/>
      </w:pPr>
      <w:r>
        <w:separator/>
      </w:r>
    </w:p>
  </w:endnote>
  <w:endnote w:type="continuationSeparator" w:id="0">
    <w:p w14:paraId="48138226" w14:textId="77777777" w:rsidR="00B45061" w:rsidRDefault="00B450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08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30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83F4" w14:textId="525D61B0" w:rsidR="00262EA3" w:rsidRPr="004E2E5C" w:rsidRDefault="00262EA3" w:rsidP="004E2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DABC" w14:textId="77777777" w:rsidR="00B45061" w:rsidRDefault="00B45061" w:rsidP="000C1CAD">
      <w:pPr>
        <w:spacing w:line="240" w:lineRule="auto"/>
      </w:pPr>
      <w:r>
        <w:separator/>
      </w:r>
    </w:p>
  </w:footnote>
  <w:footnote w:type="continuationSeparator" w:id="0">
    <w:p w14:paraId="7B2731C1" w14:textId="77777777" w:rsidR="00B45061" w:rsidRDefault="00B450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3103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0B5F13" wp14:anchorId="28E77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2E5C" w14:paraId="3B0E6CA0" w14:textId="468F576B">
                          <w:pPr>
                            <w:jc w:val="right"/>
                          </w:pPr>
                          <w:sdt>
                            <w:sdtPr>
                              <w:alias w:val="CC_Noformat_Partikod"/>
                              <w:tag w:val="CC_Noformat_Partikod"/>
                              <w:id w:val="-53464382"/>
                              <w:text/>
                            </w:sdtPr>
                            <w:sdtEndPr/>
                            <w:sdtContent>
                              <w:r w:rsidR="00B4506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E778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2E5C" w14:paraId="3B0E6CA0" w14:textId="468F576B">
                    <w:pPr>
                      <w:jc w:val="right"/>
                    </w:pPr>
                    <w:sdt>
                      <w:sdtPr>
                        <w:alias w:val="CC_Noformat_Partikod"/>
                        <w:tag w:val="CC_Noformat_Partikod"/>
                        <w:id w:val="-53464382"/>
                        <w:text/>
                      </w:sdtPr>
                      <w:sdtEndPr/>
                      <w:sdtContent>
                        <w:r w:rsidR="00B4506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68CC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C0C81C" w14:textId="77777777">
    <w:pPr>
      <w:jc w:val="right"/>
    </w:pPr>
  </w:p>
  <w:p w:rsidR="00262EA3" w:rsidP="00776B74" w:rsidRDefault="00262EA3" w14:paraId="3AC9BA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E2E5C" w14:paraId="39325D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7B879D" wp14:anchorId="764B4A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2E5C" w14:paraId="5C42A39A" w14:textId="5F01776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506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2E5C" w14:paraId="038B2E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2E5C" w14:paraId="0D84B3E2" w14:textId="271CB79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:3173</w:t>
        </w:r>
      </w:sdtContent>
    </w:sdt>
  </w:p>
  <w:p w:rsidR="00262EA3" w:rsidP="00E03A3D" w:rsidRDefault="004E2E5C" w14:paraId="36F5997A" w14:textId="67A92620">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B45061" w14:paraId="070DB5E4" w14:textId="2FBA45F9">
        <w:pPr>
          <w:pStyle w:val="FSHRub2"/>
        </w:pPr>
        <w:r>
          <w:t>Utbyggnad av väg E22 mellan Malmö och Lund</w:t>
        </w:r>
      </w:p>
    </w:sdtContent>
  </w:sdt>
  <w:sdt>
    <w:sdtPr>
      <w:alias w:val="CC_Boilerplate_3"/>
      <w:tag w:val="CC_Boilerplate_3"/>
      <w:id w:val="1606463544"/>
      <w:lock w:val="sdtContentLocked"/>
      <w15:appearance w15:val="hidden"/>
      <w:text w:multiLine="1"/>
    </w:sdtPr>
    <w:sdtEndPr/>
    <w:sdtContent>
      <w:p w:rsidR="00262EA3" w:rsidP="00283E0F" w:rsidRDefault="00262EA3" w14:paraId="340793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50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E5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13"/>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06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9EA43"/>
  <w15:chartTrackingRefBased/>
  <w15:docId w15:val="{FD60198E-9A68-4FD9-A49A-F71A5629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9041229124B70B0F9ECD87E16036A"/>
        <w:category>
          <w:name w:val="Allmänt"/>
          <w:gallery w:val="placeholder"/>
        </w:category>
        <w:types>
          <w:type w:val="bbPlcHdr"/>
        </w:types>
        <w:behaviors>
          <w:behavior w:val="content"/>
        </w:behaviors>
        <w:guid w:val="{85F8F9C7-E61A-4764-801C-8E656545E40A}"/>
      </w:docPartPr>
      <w:docPartBody>
        <w:p w:rsidR="00814F58" w:rsidRDefault="00814F58">
          <w:pPr>
            <w:pStyle w:val="4699041229124B70B0F9ECD87E16036A"/>
          </w:pPr>
          <w:r w:rsidRPr="005A0A93">
            <w:rPr>
              <w:rStyle w:val="Platshllartext"/>
            </w:rPr>
            <w:t>Förslag till riksdagsbeslut</w:t>
          </w:r>
        </w:p>
      </w:docPartBody>
    </w:docPart>
    <w:docPart>
      <w:docPartPr>
        <w:name w:val="2F27D0819A8B4DCE8BD41923E30F0E30"/>
        <w:category>
          <w:name w:val="Allmänt"/>
          <w:gallery w:val="placeholder"/>
        </w:category>
        <w:types>
          <w:type w:val="bbPlcHdr"/>
        </w:types>
        <w:behaviors>
          <w:behavior w:val="content"/>
        </w:behaviors>
        <w:guid w:val="{D74947B8-014D-48EC-9405-44652922E4BB}"/>
      </w:docPartPr>
      <w:docPartBody>
        <w:p w:rsidR="00814F58" w:rsidRDefault="00814F58">
          <w:pPr>
            <w:pStyle w:val="2F27D0819A8B4DCE8BD41923E30F0E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197BEA61CF4A53B150D0DD6C62B698"/>
        <w:category>
          <w:name w:val="Allmänt"/>
          <w:gallery w:val="placeholder"/>
        </w:category>
        <w:types>
          <w:type w:val="bbPlcHdr"/>
        </w:types>
        <w:behaviors>
          <w:behavior w:val="content"/>
        </w:behaviors>
        <w:guid w:val="{0DE1DDAB-9E5A-4592-ABEB-F07A5FAAE33F}"/>
      </w:docPartPr>
      <w:docPartBody>
        <w:p w:rsidR="00814F58" w:rsidRDefault="00814F58">
          <w:pPr>
            <w:pStyle w:val="DF197BEA61CF4A53B150D0DD6C62B698"/>
          </w:pPr>
          <w:r w:rsidRPr="005A0A93">
            <w:rPr>
              <w:rStyle w:val="Platshllartext"/>
            </w:rPr>
            <w:t>Motivering</w:t>
          </w:r>
        </w:p>
      </w:docPartBody>
    </w:docPart>
    <w:docPart>
      <w:docPartPr>
        <w:name w:val="DF9793ED4D3043B8A90C1C8662FE944C"/>
        <w:category>
          <w:name w:val="Allmänt"/>
          <w:gallery w:val="placeholder"/>
        </w:category>
        <w:types>
          <w:type w:val="bbPlcHdr"/>
        </w:types>
        <w:behaviors>
          <w:behavior w:val="content"/>
        </w:behaviors>
        <w:guid w:val="{367792A8-E628-4B00-8B40-0BDCD537036D}"/>
      </w:docPartPr>
      <w:docPartBody>
        <w:p w:rsidR="00814F58" w:rsidRDefault="00814F58">
          <w:pPr>
            <w:pStyle w:val="DF9793ED4D3043B8A90C1C8662FE944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58"/>
    <w:rsid w:val="00814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99041229124B70B0F9ECD87E16036A">
    <w:name w:val="4699041229124B70B0F9ECD87E16036A"/>
  </w:style>
  <w:style w:type="paragraph" w:customStyle="1" w:styleId="2F27D0819A8B4DCE8BD41923E30F0E30">
    <w:name w:val="2F27D0819A8B4DCE8BD41923E30F0E30"/>
  </w:style>
  <w:style w:type="paragraph" w:customStyle="1" w:styleId="DF197BEA61CF4A53B150D0DD6C62B698">
    <w:name w:val="DF197BEA61CF4A53B150D0DD6C62B698"/>
  </w:style>
  <w:style w:type="paragraph" w:customStyle="1" w:styleId="DF9793ED4D3043B8A90C1C8662FE944C">
    <w:name w:val="DF9793ED4D3043B8A90C1C8662FE9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A6046-33E6-42B0-AFF7-0512A4B46A64}"/>
</file>

<file path=customXml/itemProps2.xml><?xml version="1.0" encoding="utf-8"?>
<ds:datastoreItem xmlns:ds="http://schemas.openxmlformats.org/officeDocument/2006/customXml" ds:itemID="{1C2A9F80-EFC3-4280-ACE0-8896096C0D67}"/>
</file>

<file path=customXml/itemProps3.xml><?xml version="1.0" encoding="utf-8"?>
<ds:datastoreItem xmlns:ds="http://schemas.openxmlformats.org/officeDocument/2006/customXml" ds:itemID="{3E7CD921-DC16-4605-8D6C-FBE7E7990F3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