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684" w:rsidRPr="00582929" w:rsidRDefault="006B7684" w:rsidP="000B7053">
      <w:pPr>
        <w:pStyle w:val="Hemstlrubrik"/>
        <w:rPr>
          <w:snapToGrid w:val="0"/>
        </w:rPr>
      </w:pPr>
      <w:r w:rsidRPr="00582929">
        <w:rPr>
          <w:snapToGrid w:val="0"/>
        </w:rPr>
        <w:t>Förslag till riksdagsbeslut</w:t>
      </w:r>
    </w:p>
    <w:p w:rsidR="006B7684" w:rsidRPr="00582929" w:rsidRDefault="006B7684" w:rsidP="006B7684">
      <w:pPr>
        <w:pStyle w:val="Hemstlatt"/>
        <w:rPr>
          <w:snapToGrid w:val="0"/>
        </w:rPr>
      </w:pPr>
      <w:r w:rsidRPr="00582929">
        <w:rPr>
          <w:snapToGrid w:val="0"/>
        </w:rPr>
        <w:t>Riksdagen tillkännager för regeringen som sin mening vad som i moti</w:t>
      </w:r>
      <w:r w:rsidRPr="00582929">
        <w:rPr>
          <w:snapToGrid w:val="0"/>
        </w:rPr>
        <w:t>o</w:t>
      </w:r>
      <w:r w:rsidRPr="00582929">
        <w:rPr>
          <w:snapToGrid w:val="0"/>
        </w:rPr>
        <w:t xml:space="preserve">nen anförs om </w:t>
      </w:r>
      <w:r w:rsidR="00D677D7" w:rsidRPr="00582929">
        <w:rPr>
          <w:snapToGrid w:val="0"/>
        </w:rPr>
        <w:t xml:space="preserve">att </w:t>
      </w:r>
      <w:r w:rsidRPr="00582929">
        <w:rPr>
          <w:snapToGrid w:val="0"/>
        </w:rPr>
        <w:t>fortsätt</w:t>
      </w:r>
      <w:r w:rsidR="009A3CDE" w:rsidRPr="00582929">
        <w:rPr>
          <w:snapToGrid w:val="0"/>
        </w:rPr>
        <w:t>a</w:t>
      </w:r>
      <w:r w:rsidRPr="00582929">
        <w:rPr>
          <w:snapToGrid w:val="0"/>
        </w:rPr>
        <w:t xml:space="preserve"> verka för ökad mångfald i högskolan utan att e</w:t>
      </w:r>
      <w:r w:rsidR="00D677D7" w:rsidRPr="00582929">
        <w:rPr>
          <w:snapToGrid w:val="0"/>
        </w:rPr>
        <w:t>t</w:t>
      </w:r>
      <w:r w:rsidRPr="00582929">
        <w:rPr>
          <w:snapToGrid w:val="0"/>
        </w:rPr>
        <w:t>nisk kvotering och andra etniska kriterier införs.</w:t>
      </w:r>
    </w:p>
    <w:p w:rsidR="006B7684" w:rsidRPr="00582929" w:rsidRDefault="006B7684" w:rsidP="006B7684">
      <w:pPr>
        <w:pStyle w:val="Rubrik1"/>
      </w:pPr>
      <w:r w:rsidRPr="00582929">
        <w:t>Motivering</w:t>
      </w:r>
    </w:p>
    <w:p w:rsidR="006B7684" w:rsidRPr="00582929" w:rsidRDefault="006B7684" w:rsidP="000B7053">
      <w:r w:rsidRPr="00582929">
        <w:t xml:space="preserve">Studenter med utländsk bakgrund, precis som studenter från studieovana miljöer, är fortfarande generellt underrepresenterade i högskolan. Även om Högskoleverket i december konstaterade att det under läsåret 2003/2004 fanns 14 procent </w:t>
      </w:r>
      <w:r w:rsidR="000B7053" w:rsidRPr="00582929">
        <w:t>–</w:t>
      </w:r>
      <w:r w:rsidRPr="00582929">
        <w:t xml:space="preserve"> eller 11</w:t>
      </w:r>
      <w:r w:rsidR="000B7053" w:rsidRPr="00582929">
        <w:t> </w:t>
      </w:r>
      <w:r w:rsidRPr="00582929">
        <w:t>500 av 83</w:t>
      </w:r>
      <w:r w:rsidR="000B7053" w:rsidRPr="00582929">
        <w:t> </w:t>
      </w:r>
      <w:r w:rsidRPr="00582929">
        <w:t xml:space="preserve">300 </w:t>
      </w:r>
      <w:r w:rsidR="000B7053" w:rsidRPr="00582929">
        <w:t>–</w:t>
      </w:r>
      <w:r w:rsidRPr="00582929">
        <w:t xml:space="preserve"> högskolenybörjare som hade utländsk bakgrund, vilket är en ökning, kvarstår många problem. Därför är en bredare rekrytering, eller med andra ord ett aktivt mångfaldsarbete, på sikt en av de viktigaste uppgifterna för att förbättra integrationen och bryta segreg</w:t>
      </w:r>
      <w:r w:rsidRPr="00582929">
        <w:t>a</w:t>
      </w:r>
      <w:r w:rsidRPr="00582929">
        <w:t>tionen i Sverige. Dessutom är det på sikt bra för svensk utveckling och til</w:t>
      </w:r>
      <w:r w:rsidRPr="00582929">
        <w:t>l</w:t>
      </w:r>
      <w:r w:rsidRPr="00582929">
        <w:t>växt.</w:t>
      </w:r>
    </w:p>
    <w:p w:rsidR="006B7684" w:rsidRPr="00582929" w:rsidRDefault="006B7684" w:rsidP="006B7684">
      <w:pPr>
        <w:pStyle w:val="Normaltindrag"/>
      </w:pPr>
      <w:r w:rsidRPr="00582929">
        <w:t>Om vi antar att begåvning är någorlunda jäm</w:t>
      </w:r>
      <w:r w:rsidR="000B7053" w:rsidRPr="00582929">
        <w:t>n</w:t>
      </w:r>
      <w:r w:rsidRPr="00582929">
        <w:t>t fördelat i samhället, och inte beror på var ens föräldrar föddes eller vilken utbildning de har, kan vi konstatera att Sverige idag går miste om många potentiella civilingenjörer, läkare, lärare, statsvetare, jurister m</w:t>
      </w:r>
      <w:r w:rsidR="000B7053" w:rsidRPr="00582929">
        <w:t>.</w:t>
      </w:r>
      <w:r w:rsidRPr="00582929">
        <w:t>m. Det är därför befogat att på olika sätt uppmuntra, stödja och öka andelen studenter med utländsk bakgrund och bryta den sociala snedrekryteringen i högskolan. Men att vidta aktiva åtgärder för att öka mångfalden och bryta den sociala snedrekryteringen är ett långsi</w:t>
      </w:r>
      <w:r w:rsidRPr="00582929">
        <w:t>k</w:t>
      </w:r>
      <w:r w:rsidRPr="00582929">
        <w:t xml:space="preserve">tigt arbete </w:t>
      </w:r>
      <w:r w:rsidR="000B7053" w:rsidRPr="00582929">
        <w:t>–</w:t>
      </w:r>
      <w:r w:rsidRPr="00582929">
        <w:t xml:space="preserve"> etnisk kvotering är ingen lösning.</w:t>
      </w:r>
    </w:p>
    <w:p w:rsidR="006B7684" w:rsidRPr="00582929" w:rsidRDefault="006B7684" w:rsidP="006B7684">
      <w:pPr>
        <w:pStyle w:val="Normaltindrag"/>
      </w:pPr>
      <w:r w:rsidRPr="00582929">
        <w:t>Social snedrekrytering är en väldigt komplex problematik. Studenter med iransk bakgrund är till exempel överrepresenterade och studenter med som</w:t>
      </w:r>
      <w:r w:rsidRPr="00582929">
        <w:t>a</w:t>
      </w:r>
      <w:r w:rsidRPr="00582929">
        <w:t>lisk bakgrund underrepresenterade i högskolan. Studenter med arbetarba</w:t>
      </w:r>
      <w:r w:rsidRPr="00582929">
        <w:t>k</w:t>
      </w:r>
      <w:r w:rsidRPr="00582929">
        <w:t xml:space="preserve">grund är underrepresenterade medan studenter från akademikerfamiljer är överrepresenterade i högskolan. Mycket tyder dessutom på att </w:t>
      </w:r>
      <w:r w:rsidR="009A3CDE" w:rsidRPr="00582929">
        <w:t>”</w:t>
      </w:r>
      <w:r w:rsidRPr="00582929">
        <w:t>fel</w:t>
      </w:r>
      <w:r w:rsidR="009A3CDE" w:rsidRPr="00582929">
        <w:t>”</w:t>
      </w:r>
      <w:r w:rsidRPr="00582929">
        <w:t xml:space="preserve"> klassba</w:t>
      </w:r>
      <w:r w:rsidRPr="00582929">
        <w:t>k</w:t>
      </w:r>
      <w:r w:rsidRPr="00582929">
        <w:t xml:space="preserve">grund fungerar som större bortgallrare än etnisk bakgrund. Varken alla med </w:t>
      </w:r>
      <w:r w:rsidRPr="00582929">
        <w:lastRenderedPageBreak/>
        <w:t>utländsk bakgrund eller alla med svensk bakgrund går att buntas ihop i en gemensam grupp.</w:t>
      </w:r>
    </w:p>
    <w:p w:rsidR="006B7684" w:rsidRPr="00582929" w:rsidRDefault="006B7684" w:rsidP="006B7684">
      <w:pPr>
        <w:pStyle w:val="Normaltindrag"/>
      </w:pPr>
      <w:r w:rsidRPr="00582929">
        <w:t xml:space="preserve">Denna komplexitet fångar inte etnisk kvotering. Tvärtom riskerar det </w:t>
      </w:r>
      <w:r w:rsidR="000B7053" w:rsidRPr="00582929">
        <w:t xml:space="preserve">att </w:t>
      </w:r>
      <w:r w:rsidRPr="00582929">
        <w:t xml:space="preserve">gynna individer som har det ganska bra förspänt i den </w:t>
      </w:r>
      <w:r w:rsidR="009A3CDE" w:rsidRPr="00582929">
        <w:t>”</w:t>
      </w:r>
      <w:r w:rsidRPr="00582929">
        <w:t>missgynnade gru</w:t>
      </w:r>
      <w:r w:rsidRPr="00582929">
        <w:t>p</w:t>
      </w:r>
      <w:r w:rsidRPr="00582929">
        <w:t>pen</w:t>
      </w:r>
      <w:r w:rsidR="009A3CDE" w:rsidRPr="00582929">
        <w:t>”</w:t>
      </w:r>
      <w:r w:rsidRPr="00582929">
        <w:t xml:space="preserve"> framför individer som har sämre förutsättningar i den </w:t>
      </w:r>
      <w:r w:rsidR="009A3CDE" w:rsidRPr="00582929">
        <w:t>”</w:t>
      </w:r>
      <w:r w:rsidRPr="00582929">
        <w:t>gynnade gru</w:t>
      </w:r>
      <w:r w:rsidRPr="00582929">
        <w:t>p</w:t>
      </w:r>
      <w:r w:rsidRPr="00582929">
        <w:t>pen</w:t>
      </w:r>
      <w:r w:rsidR="009A3CDE" w:rsidRPr="00582929">
        <w:t>”</w:t>
      </w:r>
      <w:r w:rsidRPr="00582929">
        <w:t>. Studier i USA tyder exempelvis på att det är den svarta medelklassen som gynnats framför både den svarta och vita arbetarklassen i landet vid a</w:t>
      </w:r>
      <w:r w:rsidRPr="00582929">
        <w:t>n</w:t>
      </w:r>
      <w:r w:rsidRPr="00582929">
        <w:t>tagning till högre utbildning på grund av kvoteringen.</w:t>
      </w:r>
    </w:p>
    <w:p w:rsidR="006B7684" w:rsidRPr="00582929" w:rsidRDefault="006B7684" w:rsidP="006B7684">
      <w:pPr>
        <w:pStyle w:val="Normaltindrag"/>
      </w:pPr>
      <w:r w:rsidRPr="00582929">
        <w:t>Dessutom ska etnisk kvotering ses som en principiellt mycket tveksam m</w:t>
      </w:r>
      <w:r w:rsidRPr="00582929">
        <w:t>e</w:t>
      </w:r>
      <w:r w:rsidRPr="00582929">
        <w:t xml:space="preserve">tod. Man överger ett allmänt vedertaget och accepterat antagningssystem, som förvisso har brister, och inför ett system som bygger på en uppdelning av människor utifrån ursprung </w:t>
      </w:r>
      <w:r w:rsidR="000B7053" w:rsidRPr="00582929">
        <w:t>–</w:t>
      </w:r>
      <w:r w:rsidRPr="00582929">
        <w:t xml:space="preserve"> en uppdelning av människor som de allra flesta vill komma bort ifrån. Med andra ord cementeras indelningen i </w:t>
      </w:r>
      <w:r w:rsidR="009A3CDE" w:rsidRPr="00582929">
        <w:t>”</w:t>
      </w:r>
      <w:r w:rsidRPr="00582929">
        <w:t>svenskar</w:t>
      </w:r>
      <w:r w:rsidR="009A3CDE" w:rsidRPr="00582929">
        <w:t>”</w:t>
      </w:r>
      <w:r w:rsidRPr="00582929">
        <w:t xml:space="preserve"> och </w:t>
      </w:r>
      <w:r w:rsidR="009A3CDE" w:rsidRPr="00582929">
        <w:t>”</w:t>
      </w:r>
      <w:r w:rsidRPr="00582929">
        <w:t>invandrare</w:t>
      </w:r>
      <w:r w:rsidR="009A3CDE" w:rsidRPr="00582929">
        <w:t>”</w:t>
      </w:r>
      <w:r w:rsidRPr="00582929">
        <w:t>, i vi och dom, på ett både olyckligt och otrevligt sätt.</w:t>
      </w:r>
    </w:p>
    <w:p w:rsidR="008A2A15" w:rsidRPr="00582929" w:rsidRDefault="006B7684" w:rsidP="006B7684">
      <w:pPr>
        <w:pStyle w:val="Normaltindrag"/>
      </w:pPr>
      <w:r w:rsidRPr="00582929">
        <w:t>Men vi som är mot etnisk kvotering är svaret skyldiga. Vad ska då göras för att bryta den sociala snedrekryteringen och öka mångfalden? En del av svaret har vi redan. Det finns högskolor, bland annat Södertörn och Malmö högskola, som redan genomför mycket bra verksamheter för att bredda rekr</w:t>
      </w:r>
      <w:r w:rsidRPr="00582929">
        <w:t>y</w:t>
      </w:r>
      <w:r w:rsidRPr="00582929">
        <w:t>terin</w:t>
      </w:r>
      <w:r w:rsidR="009A3CDE" w:rsidRPr="00582929">
        <w:t>gen. Collageutbildningar, språk</w:t>
      </w:r>
      <w:r w:rsidR="009A3CDE" w:rsidRPr="00582929">
        <w:noBreakHyphen/>
      </w:r>
      <w:r w:rsidRPr="00582929">
        <w:t>år, fadderverksamhet, samarbete med grundskolor m</w:t>
      </w:r>
      <w:r w:rsidR="000B7053" w:rsidRPr="00582929">
        <w:t>.</w:t>
      </w:r>
      <w:r w:rsidRPr="00582929">
        <w:t>m</w:t>
      </w:r>
      <w:r w:rsidR="000B7053" w:rsidRPr="00582929">
        <w:t>.</w:t>
      </w:r>
      <w:r w:rsidRPr="00582929">
        <w:t xml:space="preserve"> är en del av de metoder som används för att bryta enfalden och den sociala snedrekryteringen i landets högskolor. De högskolor som vidtagit aktiva åtgärder har också varit framgångsrika i att öka andelen st</w:t>
      </w:r>
      <w:r w:rsidRPr="00582929">
        <w:t>u</w:t>
      </w:r>
      <w:r w:rsidRPr="00582929">
        <w:t>denter med utländsk bakgrund och med arbetarbakgrund.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7053" w:rsidRPr="00582929">
        <w:tblPrEx>
          <w:tblCellMar>
            <w:top w:w="0" w:type="dxa"/>
            <w:bottom w:w="0" w:type="dxa"/>
          </w:tblCellMar>
        </w:tblPrEx>
        <w:trPr>
          <w:cantSplit/>
        </w:trPr>
        <w:tc>
          <w:tcPr>
            <w:tcW w:w="3046" w:type="dxa"/>
          </w:tcPr>
          <w:p w:rsidR="000B7053" w:rsidRPr="00582929" w:rsidRDefault="000B7053" w:rsidP="000B7053">
            <w:pPr>
              <w:pStyle w:val="UnderskriftDatum"/>
              <w:spacing w:before="240"/>
            </w:pPr>
            <w:r w:rsidRPr="00582929">
              <w:t>Stockholm den 3 oktober 2005</w:t>
            </w:r>
          </w:p>
        </w:tc>
        <w:tc>
          <w:tcPr>
            <w:tcW w:w="3047" w:type="dxa"/>
          </w:tcPr>
          <w:p w:rsidR="000B7053" w:rsidRPr="00582929" w:rsidRDefault="000B7053" w:rsidP="000B7053">
            <w:pPr>
              <w:pStyle w:val="Underskrifter"/>
              <w:spacing w:before="240"/>
            </w:pPr>
          </w:p>
        </w:tc>
      </w:tr>
      <w:tr w:rsidR="000B7053" w:rsidRPr="00582929">
        <w:tblPrEx>
          <w:tblCellMar>
            <w:top w:w="0" w:type="dxa"/>
            <w:bottom w:w="0" w:type="dxa"/>
          </w:tblCellMar>
        </w:tblPrEx>
        <w:trPr>
          <w:cantSplit/>
        </w:trPr>
        <w:tc>
          <w:tcPr>
            <w:tcW w:w="3046" w:type="dxa"/>
          </w:tcPr>
          <w:p w:rsidR="000B7053" w:rsidRPr="00582929" w:rsidRDefault="000B7053" w:rsidP="000B7053">
            <w:pPr>
              <w:pStyle w:val="Underskrifter"/>
            </w:pPr>
            <w:r w:rsidRPr="00582929">
              <w:t>Luciano Astudillo (s)</w:t>
            </w:r>
          </w:p>
        </w:tc>
        <w:tc>
          <w:tcPr>
            <w:tcW w:w="3047" w:type="dxa"/>
          </w:tcPr>
          <w:p w:rsidR="000B7053" w:rsidRPr="00582929" w:rsidRDefault="000B7053" w:rsidP="000B7053">
            <w:pPr>
              <w:pStyle w:val="Underskrifter"/>
            </w:pPr>
          </w:p>
        </w:tc>
      </w:tr>
    </w:tbl>
    <w:p w:rsidR="006B7684" w:rsidRPr="00582929" w:rsidRDefault="006B7684" w:rsidP="000B7053">
      <w:pPr>
        <w:pStyle w:val="Normaltindrag"/>
      </w:pPr>
    </w:p>
    <w:sectPr w:rsidR="006B7684" w:rsidRPr="00582929" w:rsidSect="000B70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59B" w:rsidRPr="00582929" w:rsidRDefault="0078459B">
      <w:r w:rsidRPr="00582929">
        <w:separator/>
      </w:r>
    </w:p>
  </w:endnote>
  <w:endnote w:type="continuationSeparator" w:id="0">
    <w:p w:rsidR="0078459B" w:rsidRPr="00582929" w:rsidRDefault="0078459B">
      <w:r w:rsidRPr="00582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15" w:rsidRPr="00582929" w:rsidRDefault="00582929" w:rsidP="000B7053">
    <w:pPr>
      <w:pStyle w:val="Sidfot"/>
    </w:pPr>
    <w:r w:rsidRPr="00582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632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053" w:rsidRDefault="000B7053">
                          <w:pPr>
                            <w:pStyle w:val="NormalS5sidnrV"/>
                          </w:pPr>
                          <w:r>
                            <w:fldChar w:fldCharType="begin"/>
                          </w:r>
                          <w:r>
                            <w:instrText xml:space="preserve"> PAGE *\charformat</w:instrText>
                          </w:r>
                          <w:r>
                            <w:fldChar w:fldCharType="separate"/>
                          </w:r>
                          <w:r w:rsidR="00966E2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053" w:rsidRDefault="000B7053">
                    <w:pPr>
                      <w:pStyle w:val="NormalS5sidnrV"/>
                    </w:pPr>
                    <w:r>
                      <w:fldChar w:fldCharType="begin"/>
                    </w:r>
                    <w:r>
                      <w:instrText xml:space="preserve"> PAGE *\charformat</w:instrText>
                    </w:r>
                    <w:r>
                      <w:fldChar w:fldCharType="separate"/>
                    </w:r>
                    <w:r w:rsidR="00966E2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15" w:rsidRPr="00582929" w:rsidRDefault="00582929" w:rsidP="000B7053">
    <w:pPr>
      <w:pStyle w:val="Sidfot"/>
    </w:pPr>
    <w:r w:rsidRPr="00582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648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053" w:rsidRDefault="000B70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053" w:rsidRDefault="000B70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15" w:rsidRPr="00582929" w:rsidRDefault="00582929" w:rsidP="000B7053">
    <w:pPr>
      <w:pStyle w:val="Sidfot"/>
    </w:pPr>
    <w:r w:rsidRPr="00582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906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053" w:rsidRDefault="000B7053">
                          <w:pPr>
                            <w:pStyle w:val="NormalS5sidnrH"/>
                            <w:ind w:right="0"/>
                          </w:pPr>
                          <w:r>
                            <w:fldChar w:fldCharType="begin"/>
                          </w:r>
                          <w:r>
                            <w:instrText xml:space="preserve"> PAGE *\charformat</w:instrText>
                          </w:r>
                          <w:r>
                            <w:fldChar w:fldCharType="separate"/>
                          </w:r>
                          <w:r w:rsidR="00966E2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053" w:rsidRDefault="000B7053">
                    <w:pPr>
                      <w:pStyle w:val="NormalS5sidnrH"/>
                      <w:ind w:right="0"/>
                    </w:pPr>
                    <w:r>
                      <w:fldChar w:fldCharType="begin"/>
                    </w:r>
                    <w:r>
                      <w:instrText xml:space="preserve"> PAGE *\charformat</w:instrText>
                    </w:r>
                    <w:r>
                      <w:fldChar w:fldCharType="separate"/>
                    </w:r>
                    <w:r w:rsidR="00966E2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59B" w:rsidRPr="00582929" w:rsidRDefault="0078459B">
      <w:r w:rsidRPr="00582929">
        <w:separator/>
      </w:r>
    </w:p>
  </w:footnote>
  <w:footnote w:type="continuationSeparator" w:id="0">
    <w:p w:rsidR="0078459B" w:rsidRPr="00582929" w:rsidRDefault="0078459B">
      <w:r w:rsidRPr="00582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15" w:rsidRPr="00582929" w:rsidRDefault="00582929" w:rsidP="000B7053">
    <w:pPr>
      <w:pStyle w:val="Sidhuvud"/>
    </w:pPr>
    <w:r w:rsidRPr="00582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062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053" w:rsidRDefault="000B70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053" w:rsidRDefault="000B70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A15" w:rsidRPr="00582929" w:rsidRDefault="00582929" w:rsidP="000B7053">
    <w:pPr>
      <w:pStyle w:val="Sidhuvud"/>
    </w:pPr>
    <w:r w:rsidRPr="00582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30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053" w:rsidRDefault="000B70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053" w:rsidRDefault="000B70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53" w:rsidRPr="00582929" w:rsidRDefault="000B7053">
    <w:pPr>
      <w:pStyle w:val="FSHNormal"/>
      <w:tabs>
        <w:tab w:val="right" w:pos="5840"/>
      </w:tabs>
    </w:pPr>
    <w:r w:rsidRPr="00582929">
      <w:br/>
    </w:r>
    <w:r w:rsidRPr="00582929">
      <w:fldChar w:fldCharType="begin" w:fldLock="1"/>
    </w:r>
    <w:r w:rsidRPr="00582929">
      <w:instrText xml:space="preserve"> DOCPROPERTY</w:instrText>
    </w:r>
    <w:r w:rsidRPr="00582929">
      <w:rPr>
        <w:sz w:val="18"/>
      </w:rPr>
      <w:instrText xml:space="preserve"> "YearUser" *\charformat </w:instrText>
    </w:r>
    <w:r w:rsidRPr="00582929">
      <w:fldChar w:fldCharType="separate"/>
    </w:r>
    <w:r w:rsidRPr="00582929">
      <w:t>2005/06</w:t>
    </w:r>
    <w:r w:rsidRPr="00582929">
      <w:fldChar w:fldCharType="end"/>
    </w:r>
    <w:r w:rsidRPr="00582929">
      <w:t xml:space="preserve"> </w:t>
    </w:r>
    <w:r w:rsidRPr="00582929">
      <w:tab/>
      <w:t xml:space="preserve">mnr: </w:t>
    </w:r>
    <w:r w:rsidRPr="00582929">
      <w:fldChar w:fldCharType="begin" w:fldLock="1"/>
    </w:r>
    <w:r w:rsidRPr="00582929">
      <w:instrText xml:space="preserve"> DOCPROPERTY</w:instrText>
    </w:r>
    <w:r w:rsidRPr="00582929">
      <w:rPr>
        <w:sz w:val="18"/>
      </w:rPr>
      <w:instrText xml:space="preserve"> "Motionsnummer" *\charformat </w:instrText>
    </w:r>
    <w:r w:rsidRPr="00582929">
      <w:fldChar w:fldCharType="separate"/>
    </w:r>
    <w:r w:rsidRPr="00582929">
      <w:t>Ub429</w:t>
    </w:r>
    <w:r w:rsidRPr="00582929">
      <w:fldChar w:fldCharType="end"/>
    </w:r>
    <w:r w:rsidRPr="00582929">
      <w:br/>
    </w:r>
    <w:r w:rsidRPr="00582929">
      <w:fldChar w:fldCharType="begin" w:fldLock="1"/>
    </w:r>
    <w:r w:rsidRPr="00582929">
      <w:instrText xml:space="preserve"> DOCPROPERTY</w:instrText>
    </w:r>
    <w:r w:rsidRPr="00582929">
      <w:rPr>
        <w:sz w:val="18"/>
      </w:rPr>
      <w:instrText xml:space="preserve"> "Samling" *\charformat </w:instrText>
    </w:r>
    <w:r w:rsidRPr="00582929">
      <w:fldChar w:fldCharType="end"/>
    </w:r>
    <w:r w:rsidRPr="00582929">
      <w:tab/>
      <w:t xml:space="preserve">pnr: </w:t>
    </w:r>
    <w:r w:rsidRPr="00582929">
      <w:fldChar w:fldCharType="begin" w:fldLock="1"/>
    </w:r>
    <w:r w:rsidRPr="00582929">
      <w:instrText xml:space="preserve"> DOCPROPERTY</w:instrText>
    </w:r>
    <w:r w:rsidRPr="00582929">
      <w:rPr>
        <w:sz w:val="18"/>
      </w:rPr>
      <w:instrText xml:space="preserve"> "Partinummer" *\charformat </w:instrText>
    </w:r>
    <w:r w:rsidRPr="00582929">
      <w:fldChar w:fldCharType="separate"/>
    </w:r>
    <w:r w:rsidRPr="00582929">
      <w:t>s36020</w:t>
    </w:r>
    <w:r w:rsidRPr="00582929">
      <w:fldChar w:fldCharType="end"/>
    </w:r>
  </w:p>
  <w:p w:rsidR="000B7053" w:rsidRPr="00582929" w:rsidRDefault="000B7053">
    <w:pPr>
      <w:pStyle w:val="FSHRub1"/>
    </w:pPr>
    <w:r w:rsidRPr="00582929">
      <w:t>Motion till riksdagen</w:t>
    </w:r>
    <w:r w:rsidRPr="00582929">
      <w:br/>
    </w:r>
    <w:r w:rsidRPr="00582929">
      <w:fldChar w:fldCharType="begin" w:fldLock="1"/>
    </w:r>
    <w:r w:rsidRPr="00582929">
      <w:instrText xml:space="preserve"> DOCPROPERTY "YearUser" *\charformat </w:instrText>
    </w:r>
    <w:r w:rsidRPr="00582929">
      <w:fldChar w:fldCharType="separate"/>
    </w:r>
    <w:r w:rsidRPr="00582929">
      <w:t>2005/06</w:t>
    </w:r>
    <w:r w:rsidRPr="00582929">
      <w:fldChar w:fldCharType="end"/>
    </w:r>
    <w:r w:rsidRPr="00582929">
      <w:t>:</w:t>
    </w:r>
    <w:r w:rsidRPr="00582929">
      <w:fldChar w:fldCharType="begin" w:fldLock="1"/>
    </w:r>
    <w:r w:rsidRPr="00582929">
      <w:instrText xml:space="preserve"> DOCPROPERTY "Motionsnummer" *\charformat </w:instrText>
    </w:r>
    <w:r w:rsidRPr="00582929">
      <w:fldChar w:fldCharType="separate"/>
    </w:r>
    <w:r w:rsidRPr="00582929">
      <w:t>Ub429</w:t>
    </w:r>
    <w:r w:rsidRPr="00582929">
      <w:fldChar w:fldCharType="end"/>
    </w:r>
  </w:p>
  <w:p w:rsidR="000B7053" w:rsidRPr="00582929" w:rsidRDefault="000B7053">
    <w:pPr>
      <w:pStyle w:val="FSHNormalS5"/>
    </w:pPr>
    <w:r w:rsidRPr="00582929">
      <w:fldChar w:fldCharType="begin" w:fldLock="1"/>
    </w:r>
    <w:r w:rsidRPr="00582929">
      <w:instrText xml:space="preserve"> DOCPROPERTY "MotionarText" *\charformat </w:instrText>
    </w:r>
    <w:r w:rsidRPr="00582929">
      <w:fldChar w:fldCharType="separate"/>
    </w:r>
    <w:r w:rsidRPr="00582929">
      <w:t>av Luciano Astudillo (s)</w:t>
    </w:r>
    <w:r w:rsidRPr="00582929">
      <w:fldChar w:fldCharType="end"/>
    </w:r>
    <w:r w:rsidRPr="00582929">
      <w:br/>
    </w:r>
    <w:r w:rsidRPr="00582929">
      <w:fldChar w:fldCharType="begin" w:fldLock="1"/>
    </w:r>
    <w:r w:rsidRPr="00582929">
      <w:instrText xml:space="preserve"> DOCPROPERTY "SvarFrasKort" *\charformat </w:instrText>
    </w:r>
    <w:r w:rsidRPr="00582929">
      <w:fldChar w:fldCharType="end"/>
    </w:r>
  </w:p>
  <w:p w:rsidR="000B7053" w:rsidRPr="00582929" w:rsidRDefault="000B7053">
    <w:pPr>
      <w:pStyle w:val="FSHTitel"/>
    </w:pPr>
    <w:r w:rsidRPr="00582929">
      <w:fldChar w:fldCharType="begin" w:fldLock="1"/>
    </w:r>
    <w:r w:rsidRPr="00582929">
      <w:instrText xml:space="preserve"> DOCPROPERTY</w:instrText>
    </w:r>
    <w:r w:rsidRPr="00582929">
      <w:rPr>
        <w:sz w:val="18"/>
      </w:rPr>
      <w:instrText xml:space="preserve"> "RubrikSvar" *\charformat </w:instrText>
    </w:r>
    <w:r w:rsidRPr="00582929">
      <w:fldChar w:fldCharType="separate"/>
    </w:r>
    <w:r w:rsidRPr="00582929">
      <w:t>Rekrytering utan kvotering</w:t>
    </w:r>
    <w:r w:rsidRPr="00582929">
      <w:fldChar w:fldCharType="end"/>
    </w:r>
  </w:p>
  <w:p w:rsidR="000B7053" w:rsidRPr="00582929" w:rsidRDefault="000B7053" w:rsidP="000B705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3C36A8"/>
    <w:lvl w:ilvl="0" w:tplc="1128AB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0289885">
    <w:abstractNumId w:val="13"/>
  </w:num>
  <w:num w:numId="2" w16cid:durableId="1988242236">
    <w:abstractNumId w:val="10"/>
  </w:num>
  <w:num w:numId="3" w16cid:durableId="1178693479">
    <w:abstractNumId w:val="11"/>
  </w:num>
  <w:num w:numId="4" w16cid:durableId="263193594">
    <w:abstractNumId w:val="12"/>
  </w:num>
  <w:num w:numId="5" w16cid:durableId="1315068930">
    <w:abstractNumId w:val="8"/>
  </w:num>
  <w:num w:numId="6" w16cid:durableId="2103331294">
    <w:abstractNumId w:val="3"/>
  </w:num>
  <w:num w:numId="7" w16cid:durableId="456487406">
    <w:abstractNumId w:val="2"/>
  </w:num>
  <w:num w:numId="8" w16cid:durableId="77481665">
    <w:abstractNumId w:val="1"/>
  </w:num>
  <w:num w:numId="9" w16cid:durableId="337926393">
    <w:abstractNumId w:val="0"/>
  </w:num>
  <w:num w:numId="10" w16cid:durableId="588394106">
    <w:abstractNumId w:val="9"/>
  </w:num>
  <w:num w:numId="11" w16cid:durableId="1202741278">
    <w:abstractNumId w:val="7"/>
  </w:num>
  <w:num w:numId="12" w16cid:durableId="500701235">
    <w:abstractNumId w:val="6"/>
  </w:num>
  <w:num w:numId="13" w16cid:durableId="400250480">
    <w:abstractNumId w:val="5"/>
  </w:num>
  <w:num w:numId="14" w16cid:durableId="131984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9A3CDE"/>
    <w:rsid w:val="00064BC3"/>
    <w:rsid w:val="00066775"/>
    <w:rsid w:val="00072FB9"/>
    <w:rsid w:val="000B7053"/>
    <w:rsid w:val="00100531"/>
    <w:rsid w:val="001C046E"/>
    <w:rsid w:val="00201DFB"/>
    <w:rsid w:val="00204A63"/>
    <w:rsid w:val="00212FF1"/>
    <w:rsid w:val="00230193"/>
    <w:rsid w:val="0025068A"/>
    <w:rsid w:val="0026776A"/>
    <w:rsid w:val="002818D3"/>
    <w:rsid w:val="002D11A8"/>
    <w:rsid w:val="002D452A"/>
    <w:rsid w:val="00445271"/>
    <w:rsid w:val="004A0504"/>
    <w:rsid w:val="004E38D9"/>
    <w:rsid w:val="00582929"/>
    <w:rsid w:val="006B7684"/>
    <w:rsid w:val="00740D6D"/>
    <w:rsid w:val="0078459B"/>
    <w:rsid w:val="00794149"/>
    <w:rsid w:val="007B67A7"/>
    <w:rsid w:val="007C6092"/>
    <w:rsid w:val="008A2A15"/>
    <w:rsid w:val="00966E24"/>
    <w:rsid w:val="009A3CDE"/>
    <w:rsid w:val="00A053C6"/>
    <w:rsid w:val="00A74309"/>
    <w:rsid w:val="00AB2A78"/>
    <w:rsid w:val="00B13BF0"/>
    <w:rsid w:val="00C1285C"/>
    <w:rsid w:val="00C27B7D"/>
    <w:rsid w:val="00D1174F"/>
    <w:rsid w:val="00D677D7"/>
    <w:rsid w:val="00DC6C70"/>
    <w:rsid w:val="00E22893"/>
    <w:rsid w:val="00E360DE"/>
    <w:rsid w:val="00E75D28"/>
    <w:rsid w:val="00E84F25"/>
    <w:rsid w:val="00F03C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3F892E-7479-49C5-A5F9-9D4449C2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B7053"/>
    <w:pPr>
      <w:spacing w:after="250"/>
    </w:pPr>
  </w:style>
  <w:style w:type="paragraph" w:customStyle="1" w:styleId="Hemstlatt">
    <w:name w:val="Hemstl_att"/>
    <w:aliases w:val="HemstPunkt,HemstPunktFlera,HemställansPunkt,Förslagstext"/>
    <w:basedOn w:val="Normal"/>
    <w:next w:val="Normal"/>
    <w:rsid w:val="00D677D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03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514</Words>
  <Characters>3002</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Ub429</vt:lpstr>
    </vt:vector>
  </TitlesOfParts>
  <Company>Riksdagen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Ub429</dc:title>
  <dc:subject>Ub429</dc:subject>
  <dc:creator>Riksdagen</dc:creator>
  <cp:keywords>Riksdagen</cp:keywords>
  <dc:description/>
  <cp:lastModifiedBy>Lars Brink</cp:lastModifiedBy>
  <cp:revision>2</cp:revision>
  <cp:lastPrinted>2005-12-27T11:47:00Z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Rekrytering utan kvotering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utan kvotering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20052006000000000115000360200069</vt:lpwstr>
  </property>
  <property fmtid="{D5CDD505-2E9C-101B-9397-08002B2CF9AE}" pid="47" name="datum">
    <vt:lpwstr>051003</vt:lpwstr>
  </property>
  <property fmtid="{D5CDD505-2E9C-101B-9397-08002B2CF9AE}" pid="48" name="avsändar-e-post">
    <vt:lpwstr>laura.luna@riksdagen.se</vt:lpwstr>
  </property>
  <property fmtid="{D5CDD505-2E9C-101B-9397-08002B2CF9AE}" pid="49" name="id">
    <vt:lpwstr>20052006000000000115000360200069</vt:lpwstr>
  </property>
  <property fmtid="{D5CDD505-2E9C-101B-9397-08002B2CF9AE}" pid="50" name="nummer">
    <vt:lpwstr>429</vt:lpwstr>
  </property>
  <property fmtid="{D5CDD505-2E9C-101B-9397-08002B2CF9AE}" pid="51" name="utskottsbeteckning">
    <vt:lpwstr>Ub</vt:lpwstr>
  </property>
</Properties>
</file>